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810E" w14:textId="77777777" w:rsidR="00162771" w:rsidRDefault="00000000">
      <w:pPr>
        <w:pStyle w:val="a5"/>
        <w:ind w:left="0" w:firstLine="0"/>
        <w:jc w:val="center"/>
      </w:pPr>
      <w:r>
        <w:rPr>
          <w:rFonts w:ascii="標楷體" w:eastAsia="標楷體" w:hAnsi="標楷體"/>
          <w:b/>
          <w:color w:val="0D0D0D"/>
          <w:sz w:val="36"/>
          <w:szCs w:val="32"/>
        </w:rPr>
        <w:t>115年全國青年</w:t>
      </w:r>
      <w:proofErr w:type="gramStart"/>
      <w:r>
        <w:rPr>
          <w:rFonts w:ascii="標楷體" w:eastAsia="標楷體" w:hAnsi="標楷體"/>
          <w:b/>
          <w:color w:val="0D0D0D"/>
          <w:sz w:val="36"/>
          <w:szCs w:val="32"/>
        </w:rPr>
        <w:t>盃</w:t>
      </w:r>
      <w:proofErr w:type="gramEnd"/>
      <w:r>
        <w:rPr>
          <w:rFonts w:ascii="標楷體" w:eastAsia="標楷體" w:hAnsi="標楷體"/>
          <w:b/>
          <w:color w:val="0D0D0D"/>
          <w:sz w:val="36"/>
          <w:szCs w:val="32"/>
        </w:rPr>
        <w:t>輕艇水球錦標賽</w:t>
      </w:r>
    </w:p>
    <w:p w14:paraId="0491CAFC" w14:textId="77777777" w:rsidR="00162771" w:rsidRDefault="00000000">
      <w:pPr>
        <w:jc w:val="center"/>
      </w:pPr>
      <w:r>
        <w:rPr>
          <w:rFonts w:ascii="標楷體" w:eastAsia="標楷體" w:hAnsi="標楷體"/>
          <w:b/>
          <w:sz w:val="32"/>
        </w:rPr>
        <w:t>報 名 表</w:t>
      </w:r>
    </w:p>
    <w:tbl>
      <w:tblPr>
        <w:tblW w:w="10074" w:type="dxa"/>
        <w:tblInd w:w="-2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1276"/>
        <w:gridCol w:w="1791"/>
        <w:gridCol w:w="896"/>
        <w:gridCol w:w="72"/>
        <w:gridCol w:w="1601"/>
        <w:gridCol w:w="290"/>
        <w:gridCol w:w="2209"/>
        <w:gridCol w:w="1202"/>
      </w:tblGrid>
      <w:tr w:rsidR="00162771" w14:paraId="7A21C5D8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4D14E" w14:textId="77777777" w:rsidR="00162771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30"/>
                <w:sz w:val="28"/>
              </w:rPr>
              <w:t>隊   名</w:t>
            </w:r>
          </w:p>
        </w:tc>
        <w:tc>
          <w:tcPr>
            <w:tcW w:w="8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E7A2C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3DCB3C24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FE3D4" w14:textId="77777777" w:rsidR="00162771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30"/>
                <w:sz w:val="28"/>
              </w:rPr>
              <w:t>報名組別</w:t>
            </w:r>
          </w:p>
        </w:tc>
        <w:tc>
          <w:tcPr>
            <w:tcW w:w="8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43FAB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25AA41EC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F13B0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</w:rPr>
            </w:pPr>
            <w:r>
              <w:rPr>
                <w:rFonts w:ascii="標楷體" w:eastAsia="標楷體" w:hAnsi="標楷體"/>
                <w:spacing w:val="30"/>
                <w:sz w:val="28"/>
              </w:rPr>
              <w:t>連 絡 人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312E9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7BE3" w14:textId="77777777" w:rsidR="00162771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30"/>
                <w:sz w:val="28"/>
              </w:rPr>
              <w:t>電  話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2AE6B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51C0A8D1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FC8BD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職別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4B181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選手註冊</w:t>
            </w:r>
          </w:p>
          <w:p w14:paraId="600AA091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EBA70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31369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C69E1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6A233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9409D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背 號</w:t>
            </w:r>
          </w:p>
        </w:tc>
      </w:tr>
      <w:tr w:rsidR="00162771" w14:paraId="044417E0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93556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領隊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01529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89577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AF2B0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D1877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04E7E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019A1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63599D34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48C72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教練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CC15D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2DF5C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F8657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1A11B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E590F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B5C88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5C37150B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0BEE2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7F2FD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1BCBC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2568E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F72C1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248E7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3AA40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625858F5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F1EE3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裁判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0C6C7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691BD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1EA82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E57D0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BB78F" w14:textId="77777777" w:rsidR="00162771" w:rsidRDefault="0016277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D9921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378D205A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9A444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選手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FA8CE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BDA74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8521C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2B7F7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8569F" w14:textId="77777777" w:rsidR="00162771" w:rsidRDefault="0016277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FEE13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7B9B2A8E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EE12E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選手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17C4E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A609A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8CA7D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CEF62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85181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B7F9A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3DD8B0F9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C9448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選手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14A05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1A70B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202FA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8EA36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E1F11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A95FC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46BAC4C4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A24C9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選手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2152D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3373E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AFB78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E2268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AB458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54F29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29F32C4F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6A20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選手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2F5B6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927C7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7BCE8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6F249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9CAD7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7584C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33342952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9E39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選手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F481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9E630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07370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96BC6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86DD6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A7B97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3EB987C0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203FB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選手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FA22D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D8B10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CC240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4D822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463C0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37699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339DB850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9A51E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選手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05DF9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1C67D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8899E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454EF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B02D5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86D16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58BE680B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4AE4D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選手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FA69F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81C1F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B9C7E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F4F56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36D9B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0CB91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771" w14:paraId="79C84DC8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A5D31" w14:textId="77777777" w:rsidR="00162771" w:rsidRDefault="00000000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30"/>
                <w:sz w:val="28"/>
                <w:szCs w:val="28"/>
              </w:rPr>
              <w:t>選手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5E98E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DD4BC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71CB8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59251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AEE3E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27892" w14:textId="77777777" w:rsidR="00162771" w:rsidRDefault="001627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45CDC35" w14:textId="77777777" w:rsidR="00162771" w:rsidRDefault="00000000">
      <w:pPr>
        <w:pStyle w:val="3"/>
        <w:ind w:right="-240"/>
      </w:pPr>
      <w:r>
        <w:rPr>
          <w:rFonts w:ascii="標楷體" w:eastAsia="標楷體" w:hAnsi="標楷體"/>
          <w:bCs/>
          <w:sz w:val="24"/>
          <w:szCs w:val="24"/>
        </w:rPr>
        <w:t>*</w:t>
      </w:r>
      <w:r>
        <w:rPr>
          <w:rFonts w:ascii="標楷體" w:eastAsia="標楷體" w:hAnsi="標楷體" w:cs="DFKaiShu-SB-Estd-BF"/>
          <w:kern w:val="0"/>
          <w:sz w:val="24"/>
          <w:szCs w:val="24"/>
        </w:rPr>
        <w:t>本報名資料僅供主辦單位辦理本活動使用</w:t>
      </w:r>
    </w:p>
    <w:sectPr w:rsidR="00162771">
      <w:footerReference w:type="default" r:id="rId6"/>
      <w:pgSz w:w="11906" w:h="16838"/>
      <w:pgMar w:top="851" w:right="849" w:bottom="1134" w:left="1276" w:header="720" w:footer="223" w:gutter="0"/>
      <w:cols w:space="720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2EDF" w14:textId="77777777" w:rsidR="00FC68D2" w:rsidRDefault="00FC68D2">
      <w:r>
        <w:separator/>
      </w:r>
    </w:p>
  </w:endnote>
  <w:endnote w:type="continuationSeparator" w:id="0">
    <w:p w14:paraId="4CAF2244" w14:textId="77777777" w:rsidR="00FC68D2" w:rsidRDefault="00FC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479D" w14:textId="77777777" w:rsidR="00000000" w:rsidRDefault="00000000">
    <w:pPr>
      <w:pStyle w:val="a3"/>
      <w:jc w:val="center"/>
    </w:pPr>
    <w:r>
      <w:t>-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  <w:r>
      <w:t>-</w:t>
    </w:r>
  </w:p>
  <w:p w14:paraId="1B634461" w14:textId="77777777" w:rsidR="00000000" w:rsidRDefault="000000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B9AE" w14:textId="77777777" w:rsidR="00FC68D2" w:rsidRDefault="00FC68D2">
      <w:r>
        <w:rPr>
          <w:color w:val="000000"/>
        </w:rPr>
        <w:separator/>
      </w:r>
    </w:p>
  </w:footnote>
  <w:footnote w:type="continuationSeparator" w:id="0">
    <w:p w14:paraId="7D70EA70" w14:textId="77777777" w:rsidR="00FC68D2" w:rsidRDefault="00FC6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2771"/>
    <w:rsid w:val="00162771"/>
    <w:rsid w:val="00A46126"/>
    <w:rsid w:val="00D72218"/>
    <w:rsid w:val="00FC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5A3C"/>
  <w15:docId w15:val="{D9C4CC29-6D07-42F5-99B0-24D9D017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Body Text Indent"/>
    <w:basedOn w:val="a"/>
    <w:pPr>
      <w:ind w:left="1260" w:hanging="1260"/>
    </w:pPr>
    <w:rPr>
      <w:kern w:val="0"/>
      <w:sz w:val="20"/>
      <w:szCs w:val="20"/>
    </w:rPr>
  </w:style>
  <w:style w:type="character" w:customStyle="1" w:styleId="a6">
    <w:name w:val="本文縮排 字元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rFonts w:ascii="Times New Roman" w:eastAsia="新細明體" w:hAnsi="Times New Roman" w:cs="Times New Roman"/>
      <w:sz w:val="16"/>
      <w:szCs w:val="16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雅旬 蔡</cp:lastModifiedBy>
  <cp:revision>2</cp:revision>
  <dcterms:created xsi:type="dcterms:W3CDTF">2026-04-15T05:31:00Z</dcterms:created>
  <dcterms:modified xsi:type="dcterms:W3CDTF">2026-04-15T05:31:00Z</dcterms:modified>
</cp:coreProperties>
</file>