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7701" w14:textId="77777777" w:rsidR="00704224" w:rsidRDefault="00CB4A3D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19F71298" w14:textId="77777777" w:rsidR="00704224" w:rsidRDefault="00CB4A3D">
      <w:p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704224" w14:paraId="3E8C35B7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111A8" w14:textId="77777777" w:rsidR="00704224" w:rsidRDefault="00CB4A3D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F3BF6" w14:textId="77777777" w:rsidR="00704224" w:rsidRDefault="00CB4A3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申請重要須知</w:t>
            </w:r>
          </w:p>
        </w:tc>
      </w:tr>
      <w:tr w:rsidR="00704224" w14:paraId="0DB4106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5964F" w14:textId="77777777" w:rsidR="00704224" w:rsidRDefault="00CB4A3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40C99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04224" w14:paraId="52AAB93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598C1" w14:textId="77777777" w:rsidR="00704224" w:rsidRDefault="00CB4A3D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20871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704224" w14:paraId="37B7969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FFE24" w14:textId="77777777" w:rsidR="00704224" w:rsidRDefault="00CB4A3D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5ADC2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704224" w14:paraId="6462ABD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7D6CD" w14:textId="77777777" w:rsidR="00704224" w:rsidRDefault="00CB4A3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3629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704224" w14:paraId="6FB8743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84FD8" w14:textId="77777777" w:rsidR="00704224" w:rsidRDefault="00CB4A3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F666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  <w:tr w:rsidR="00704224" w14:paraId="2709E93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FD8B9" w14:textId="77777777" w:rsidR="00704224" w:rsidRDefault="00CB4A3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9EA3B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鑒於目前申請人數較以往增加，審議作業時程預估需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個月。</w:t>
            </w:r>
          </w:p>
          <w:p w14:paraId="74DB95AC" w14:textId="77777777" w:rsidR="00704224" w:rsidRDefault="00CB4A3D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月提出之申請案，預計最遲於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月底於系統公告審查結果；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月提出者則最遲於翌年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月底於系統公告審查結果，屆時待行政流程完結將寄出紙本審查結果通知於申請人。</w:t>
            </w:r>
          </w:p>
        </w:tc>
      </w:tr>
    </w:tbl>
    <w:p w14:paraId="42439A19" w14:textId="77777777" w:rsidR="00704224" w:rsidRDefault="00704224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704224" w14:paraId="517F68F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B8BBF" w14:textId="77777777" w:rsidR="00704224" w:rsidRDefault="00CB4A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CEFFC" w14:textId="77777777" w:rsidR="00704224" w:rsidRDefault="00CB4A3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704224" w14:paraId="7C8DC17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C471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EEE6F" w14:textId="77777777" w:rsidR="00704224" w:rsidRDefault="00704224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704224" w14:paraId="5AFE229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39AFD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D4EB" w14:textId="77777777" w:rsidR="00704224" w:rsidRDefault="00704224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704224" w14:paraId="4C20BDB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134A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DC71" w14:textId="77777777" w:rsidR="00704224" w:rsidRDefault="007042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04224" w14:paraId="2D3BDBF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B913E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FB6FC" w14:textId="77777777" w:rsidR="00704224" w:rsidRDefault="007042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04224" w14:paraId="708F58A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2FE87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B72CA" w14:textId="77777777" w:rsidR="00704224" w:rsidRDefault="007042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04224" w14:paraId="19052E1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9752F" w14:textId="77777777" w:rsidR="00704224" w:rsidRDefault="007042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156A2" w14:textId="77777777" w:rsidR="00704224" w:rsidRDefault="007042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76C4F1E7" w14:textId="77777777" w:rsidR="00704224" w:rsidRDefault="00CB4A3D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7C811FCD" w14:textId="77777777" w:rsidR="00704224" w:rsidRDefault="00CB4A3D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00AE0977" w14:textId="77777777" w:rsidR="00704224" w:rsidRDefault="00CB4A3D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申請人簽名：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704224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068F" w14:textId="77777777" w:rsidR="00CB4A3D" w:rsidRDefault="00CB4A3D">
      <w:r>
        <w:separator/>
      </w:r>
    </w:p>
  </w:endnote>
  <w:endnote w:type="continuationSeparator" w:id="0">
    <w:p w14:paraId="6D88451D" w14:textId="77777777" w:rsidR="00CB4A3D" w:rsidRDefault="00CB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586E" w14:textId="77777777" w:rsidR="00CB4A3D" w:rsidRDefault="00CB4A3D">
      <w:r>
        <w:rPr>
          <w:color w:val="000000"/>
        </w:rPr>
        <w:separator/>
      </w:r>
    </w:p>
  </w:footnote>
  <w:footnote w:type="continuationSeparator" w:id="0">
    <w:p w14:paraId="415EAEA8" w14:textId="77777777" w:rsidR="00CB4A3D" w:rsidRDefault="00CB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4224"/>
    <w:rsid w:val="00704224"/>
    <w:rsid w:val="00CB4A3D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C071"/>
  <w15:docId w15:val="{794D8D45-4B02-4ACB-A300-246688F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Lin</cp:lastModifiedBy>
  <cp:revision>2</cp:revision>
  <cp:lastPrinted>2025-09-05T05:32:00Z</cp:lastPrinted>
  <dcterms:created xsi:type="dcterms:W3CDTF">2026-03-24T08:45:00Z</dcterms:created>
  <dcterms:modified xsi:type="dcterms:W3CDTF">2026-03-24T08:45:00Z</dcterms:modified>
</cp:coreProperties>
</file>