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286AD9" w14:paraId="66C652AC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DCA38" w14:textId="77777777" w:rsidR="00286AD9" w:rsidRDefault="006275C8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14:paraId="659380F0" w14:textId="77777777" w:rsidR="00286AD9" w:rsidRDefault="006275C8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115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14:paraId="615E885E" w14:textId="77777777" w:rsidR="00286AD9" w:rsidRDefault="00286AD9">
      <w:pPr>
        <w:rPr>
          <w:rFonts w:eastAsia="標楷體"/>
          <w:b/>
          <w:sz w:val="28"/>
        </w:rPr>
      </w:pPr>
    </w:p>
    <w:p w14:paraId="02A26FF8" w14:textId="77777777" w:rsidR="00286AD9" w:rsidRDefault="006275C8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F05722" wp14:editId="464B93EF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0963E73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14:paraId="2CAE2D33" w14:textId="77777777" w:rsidR="00286AD9" w:rsidRDefault="006275C8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7716D5" wp14:editId="5FB3CF81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550E710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proofErr w:type="gramStart"/>
      <w:r>
        <w:rPr>
          <w:rFonts w:eastAsia="標楷體"/>
          <w:b/>
          <w:sz w:val="32"/>
          <w:szCs w:val="32"/>
        </w:rPr>
        <w:t>賡</w:t>
      </w:r>
      <w:proofErr w:type="gramEnd"/>
      <w:r>
        <w:rPr>
          <w:rFonts w:eastAsia="標楷體"/>
          <w:b/>
          <w:sz w:val="32"/>
          <w:szCs w:val="32"/>
        </w:rPr>
        <w:t>續申請：</w:t>
      </w:r>
    </w:p>
    <w:p w14:paraId="3108C889" w14:textId="77777777" w:rsidR="00286AD9" w:rsidRDefault="006275C8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14:paraId="3901F36E" w14:textId="77777777" w:rsidR="00286AD9" w:rsidRDefault="006275C8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14:paraId="1AE49DA0" w14:textId="77777777" w:rsidR="00286AD9" w:rsidRDefault="006275C8">
      <w:r>
        <w:rPr>
          <w:rFonts w:eastAsia="標楷體"/>
          <w:b/>
          <w:bCs/>
          <w:sz w:val="36"/>
        </w:rPr>
        <w:t>申請人姓名</w:t>
      </w:r>
      <w:r>
        <w:rPr>
          <w:rFonts w:eastAsia="標楷體"/>
          <w:b/>
          <w:bCs/>
          <w:color w:val="FF0000"/>
          <w:sz w:val="36"/>
        </w:rPr>
        <w:t>（家長）</w:t>
      </w:r>
      <w:r>
        <w:rPr>
          <w:rFonts w:eastAsia="標楷體"/>
          <w:b/>
          <w:bCs/>
          <w:sz w:val="36"/>
        </w:rPr>
        <w:t>：</w:t>
      </w:r>
      <w:r>
        <w:rPr>
          <w:rFonts w:eastAsia="標楷體"/>
          <w:b/>
          <w:bCs/>
          <w:sz w:val="36"/>
        </w:rPr>
        <w:t>_____________</w:t>
      </w:r>
    </w:p>
    <w:p w14:paraId="4F7FD4B9" w14:textId="77777777" w:rsidR="00286AD9" w:rsidRDefault="006275C8">
      <w:pPr>
        <w:spacing w:line="600" w:lineRule="exact"/>
        <w:ind w:left="1080" w:hanging="1080"/>
      </w:pPr>
      <w:r>
        <w:rPr>
          <w:rFonts w:eastAsia="標楷體"/>
          <w:sz w:val="36"/>
        </w:rPr>
        <w:t>（一）戶籍地址：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76108FA0" w14:textId="77777777" w:rsidR="00286AD9" w:rsidRDefault="006275C8">
      <w:pPr>
        <w:spacing w:line="600" w:lineRule="exact"/>
        <w:ind w:left="1080" w:hanging="1080"/>
      </w:pPr>
      <w:r>
        <w:rPr>
          <w:rFonts w:eastAsia="標楷體"/>
          <w:sz w:val="36"/>
        </w:rPr>
        <w:t>（二）</w:t>
      </w:r>
      <w:r>
        <w:rPr>
          <w:rFonts w:eastAsia="標楷體"/>
          <w:color w:val="FF0000"/>
          <w:sz w:val="36"/>
        </w:rPr>
        <w:t>通訊地址</w:t>
      </w:r>
      <w:r>
        <w:rPr>
          <w:rFonts w:eastAsia="標楷體"/>
          <w:sz w:val="36"/>
        </w:rPr>
        <w:t>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7462E5D5" w14:textId="77777777" w:rsidR="00286AD9" w:rsidRDefault="006275C8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14:paraId="11180E33" w14:textId="77777777" w:rsidR="00286AD9" w:rsidRDefault="006275C8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（四）</w:t>
      </w:r>
      <w:proofErr w:type="gramStart"/>
      <w:r>
        <w:rPr>
          <w:rFonts w:eastAsia="標楷體"/>
          <w:sz w:val="36"/>
        </w:rPr>
        <w:t>Ｅ</w:t>
      </w:r>
      <w:proofErr w:type="gramEnd"/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14:paraId="62E56AB4" w14:textId="77777777" w:rsidR="00286AD9" w:rsidRDefault="00286AD9">
      <w:pPr>
        <w:spacing w:line="440" w:lineRule="exact"/>
        <w:rPr>
          <w:rFonts w:eastAsia="標楷體"/>
          <w:sz w:val="36"/>
        </w:rPr>
      </w:pPr>
    </w:p>
    <w:p w14:paraId="163B73BA" w14:textId="77777777" w:rsidR="00286AD9" w:rsidRDefault="006275C8">
      <w:pPr>
        <w:spacing w:line="360" w:lineRule="exact"/>
      </w:pPr>
      <w:r>
        <w:rPr>
          <w:rFonts w:eastAsia="標楷體"/>
          <w:b/>
          <w:bCs/>
          <w:sz w:val="36"/>
        </w:rPr>
        <w:t>實驗計畫名稱：</w:t>
      </w:r>
      <w:r>
        <w:rPr>
          <w:rFonts w:eastAsia="標楷體"/>
          <w:b/>
          <w:bCs/>
          <w:sz w:val="36"/>
          <w:u w:val="thick"/>
        </w:rPr>
        <w:t>_____________</w:t>
      </w:r>
      <w:r>
        <w:rPr>
          <w:rFonts w:eastAsia="標楷體"/>
          <w:b/>
          <w:bCs/>
          <w:sz w:val="36"/>
        </w:rPr>
        <w:t>的自學計畫</w:t>
      </w:r>
      <w:r>
        <w:rPr>
          <w:rFonts w:eastAsia="標楷體"/>
          <w:b/>
          <w:bCs/>
          <w:sz w:val="28"/>
          <w:szCs w:val="28"/>
        </w:rPr>
        <w:t>（可自行修改）</w:t>
      </w:r>
    </w:p>
    <w:p w14:paraId="01D37579" w14:textId="77777777" w:rsidR="00286AD9" w:rsidRDefault="00286AD9">
      <w:pPr>
        <w:spacing w:line="360" w:lineRule="exact"/>
        <w:rPr>
          <w:rFonts w:eastAsia="標楷體"/>
          <w:b/>
          <w:bCs/>
          <w:sz w:val="36"/>
        </w:rPr>
      </w:pPr>
    </w:p>
    <w:p w14:paraId="284E60B3" w14:textId="77777777" w:rsidR="00286AD9" w:rsidRDefault="006275C8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14:paraId="61E08047" w14:textId="77777777" w:rsidR="00286AD9" w:rsidRDefault="00286AD9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1192"/>
        <w:gridCol w:w="4484"/>
        <w:gridCol w:w="2047"/>
      </w:tblGrid>
      <w:tr w:rsidR="00286AD9" w14:paraId="6E5BC486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61F0C" w14:textId="77777777" w:rsidR="00286AD9" w:rsidRDefault="006275C8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207D9" w14:textId="77777777" w:rsidR="00286AD9" w:rsidRDefault="006275C8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3C64E" w14:textId="77777777" w:rsidR="00286AD9" w:rsidRDefault="006275C8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B7A32" w14:textId="77777777" w:rsidR="00286AD9" w:rsidRDefault="006275C8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286AD9" w14:paraId="4427A446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F4C41" w14:textId="77777777" w:rsidR="00286AD9" w:rsidRDefault="00286AD9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D31F5" w14:textId="77777777" w:rsidR="00286AD9" w:rsidRDefault="00286AD9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23D66" w14:textId="77777777" w:rsidR="00286AD9" w:rsidRDefault="00286AD9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A5124" w14:textId="77777777" w:rsidR="00286AD9" w:rsidRDefault="00286AD9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14:paraId="3FD5F53C" w14:textId="77777777" w:rsidR="00286AD9" w:rsidRDefault="00286AD9">
      <w:pPr>
        <w:rPr>
          <w:rFonts w:eastAsia="標楷體"/>
          <w:sz w:val="28"/>
        </w:rPr>
      </w:pPr>
    </w:p>
    <w:p w14:paraId="0E2DD68B" w14:textId="77777777" w:rsidR="00286AD9" w:rsidRDefault="00286AD9">
      <w:pPr>
        <w:rPr>
          <w:rFonts w:eastAsia="標楷體"/>
          <w:sz w:val="28"/>
        </w:rPr>
      </w:pPr>
    </w:p>
    <w:p w14:paraId="0F8C3A83" w14:textId="77777777" w:rsidR="00286AD9" w:rsidRDefault="006275C8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color w:val="FF0000"/>
          <w:sz w:val="36"/>
        </w:rPr>
        <w:t>115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color w:val="FF0000"/>
          <w:sz w:val="36"/>
        </w:rPr>
        <w:t>1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proofErr w:type="gramStart"/>
      <w:r>
        <w:rPr>
          <w:rFonts w:eastAsia="標楷體"/>
          <w:b/>
          <w:bCs/>
          <w:sz w:val="36"/>
        </w:rPr>
        <w:t>學年度第</w:t>
      </w:r>
      <w:proofErr w:type="gramEnd"/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14:paraId="11AD66EB" w14:textId="77777777" w:rsidR="00286AD9" w:rsidRDefault="006275C8">
      <w:pPr>
        <w:rPr>
          <w:rFonts w:eastAsia="標楷體"/>
          <w:b/>
          <w:bCs/>
          <w:sz w:val="36"/>
        </w:rPr>
        <w:sectPr w:rsidR="00286AD9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115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4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14:paraId="4452091B" w14:textId="77777777" w:rsidR="00286AD9" w:rsidRDefault="006275C8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14:paraId="1A343271" w14:textId="77777777" w:rsidR="00286AD9" w:rsidRDefault="00286AD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F7FE686" w14:textId="77777777" w:rsidR="00286AD9" w:rsidRDefault="006275C8">
      <w:pPr>
        <w:numPr>
          <w:ilvl w:val="0"/>
          <w:numId w:val="1"/>
        </w:numPr>
        <w:tabs>
          <w:tab w:val="left" w:pos="-2748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48BB9BD7" w14:textId="77777777" w:rsidR="00286AD9" w:rsidRDefault="006275C8">
      <w:pPr>
        <w:numPr>
          <w:ilvl w:val="0"/>
          <w:numId w:val="1"/>
        </w:numPr>
        <w:tabs>
          <w:tab w:val="left" w:pos="-274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605655EE" w14:textId="77777777" w:rsidR="00286AD9" w:rsidRDefault="006275C8">
      <w:pPr>
        <w:numPr>
          <w:ilvl w:val="0"/>
          <w:numId w:val="1"/>
        </w:numPr>
        <w:tabs>
          <w:tab w:val="left" w:pos="-274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6B2B6898" w14:textId="77777777" w:rsidR="00286AD9" w:rsidRDefault="006275C8">
      <w:pPr>
        <w:numPr>
          <w:ilvl w:val="0"/>
          <w:numId w:val="1"/>
        </w:numPr>
        <w:tabs>
          <w:tab w:val="left" w:pos="-274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7B5886F3" w14:textId="77777777" w:rsidR="00286AD9" w:rsidRDefault="006275C8">
      <w:pPr>
        <w:numPr>
          <w:ilvl w:val="0"/>
          <w:numId w:val="1"/>
        </w:numPr>
        <w:tabs>
          <w:tab w:val="left" w:pos="-274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0E3E22AC" w14:textId="77777777" w:rsidR="00286AD9" w:rsidRDefault="006275C8">
      <w:pPr>
        <w:numPr>
          <w:ilvl w:val="0"/>
          <w:numId w:val="1"/>
        </w:numPr>
        <w:tabs>
          <w:tab w:val="left" w:pos="-274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00C4E6D9" w14:textId="77777777" w:rsidR="00286AD9" w:rsidRDefault="006275C8">
      <w:pPr>
        <w:numPr>
          <w:ilvl w:val="0"/>
          <w:numId w:val="1"/>
        </w:numPr>
        <w:tabs>
          <w:tab w:val="left" w:pos="-274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286AD9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1CD8B574" w14:textId="77777777" w:rsidR="00286AD9" w:rsidRDefault="006275C8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286AD9" w14:paraId="1A7E8E02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D379" w14:textId="77777777" w:rsidR="00286AD9" w:rsidRDefault="006275C8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 w:rsidR="00286AD9" w14:paraId="3B4421B9" w14:textId="77777777">
        <w:tblPrEx>
          <w:tblCellMar>
            <w:top w:w="0" w:type="dxa"/>
            <w:bottom w:w="0" w:type="dxa"/>
          </w:tblCellMar>
        </w:tblPrEx>
        <w:trPr>
          <w:trHeight w:val="301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91A3" w14:textId="77777777" w:rsidR="00286AD9" w:rsidRDefault="00286AD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A51C274" w14:textId="77777777" w:rsidR="00286AD9" w:rsidRDefault="00286AD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D9DA45E" w14:textId="77777777" w:rsidR="00286AD9" w:rsidRDefault="00286AD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3B7AE40" w14:textId="77777777" w:rsidR="00286AD9" w:rsidRDefault="00286AD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8A489B7" w14:textId="77777777" w:rsidR="00286AD9" w:rsidRDefault="00286A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7308A790" w14:textId="77777777">
        <w:tblPrEx>
          <w:tblCellMar>
            <w:top w:w="0" w:type="dxa"/>
            <w:bottom w:w="0" w:type="dxa"/>
          </w:tblCellMar>
        </w:tblPrEx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93CB" w14:textId="77777777" w:rsidR="00286AD9" w:rsidRDefault="006275C8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 w:rsidR="00286AD9" w14:paraId="76064FE9" w14:textId="77777777">
        <w:tblPrEx>
          <w:tblCellMar>
            <w:top w:w="0" w:type="dxa"/>
            <w:bottom w:w="0" w:type="dxa"/>
          </w:tblCellMar>
        </w:tblPrEx>
        <w:trPr>
          <w:trHeight w:val="301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30D5" w14:textId="77777777" w:rsidR="00286AD9" w:rsidRDefault="00286AD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48B160C" w14:textId="77777777" w:rsidR="00286AD9" w:rsidRDefault="00286AD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6D9ACD1" w14:textId="77777777" w:rsidR="00286AD9" w:rsidRDefault="00286AD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7C79B54" w14:textId="77777777" w:rsidR="00286AD9" w:rsidRDefault="00286AD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F9EB158" w14:textId="77777777" w:rsidR="00286AD9" w:rsidRDefault="00286AD9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286AD9" w14:paraId="5D087A9C" w14:textId="77777777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A0C4" w14:textId="77777777" w:rsidR="00286AD9" w:rsidRDefault="006275C8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 w:rsidR="00286AD9" w14:paraId="2C90C466" w14:textId="77777777">
        <w:tblPrEx>
          <w:tblCellMar>
            <w:top w:w="0" w:type="dxa"/>
            <w:bottom w:w="0" w:type="dxa"/>
          </w:tblCellMar>
        </w:tblPrEx>
        <w:trPr>
          <w:trHeight w:val="274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92CE" w14:textId="77777777" w:rsidR="00286AD9" w:rsidRDefault="00286AD9">
            <w:pPr>
              <w:rPr>
                <w:rFonts w:ascii="標楷體" w:eastAsia="標楷體" w:hAnsi="標楷體"/>
              </w:rPr>
            </w:pPr>
          </w:p>
        </w:tc>
      </w:tr>
      <w:tr w:rsidR="00286AD9" w14:paraId="3B9DA331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558B" w14:textId="77777777" w:rsidR="00286AD9" w:rsidRDefault="006275C8">
            <w:r>
              <w:rPr>
                <w:rFonts w:ascii="標楷體" w:eastAsia="標楷體" w:hAnsi="標楷體"/>
                <w:b/>
                <w:sz w:val="28"/>
                <w:szCs w:val="28"/>
              </w:rPr>
              <w:t>四、其他</w:t>
            </w:r>
          </w:p>
        </w:tc>
      </w:tr>
      <w:tr w:rsidR="00286AD9" w14:paraId="3D6A326C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65A5" w14:textId="77777777" w:rsidR="00286AD9" w:rsidRDefault="006275C8"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家長是否為全職協助學生執行實驗教育計畫：是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286AD9" w14:paraId="32E0DEB2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3E04" w14:textId="77777777" w:rsidR="00286AD9" w:rsidRDefault="006275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家中手足是否現為本市個人實驗教育學生：是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286AD9" w14:paraId="6AD4D093" w14:textId="77777777">
        <w:tblPrEx>
          <w:tblCellMar>
            <w:top w:w="0" w:type="dxa"/>
            <w:bottom w:w="0" w:type="dxa"/>
          </w:tblCellMar>
        </w:tblPrEx>
        <w:trPr>
          <w:trHeight w:val="576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C11D3" w14:textId="77777777" w:rsidR="00286AD9" w:rsidRDefault="006275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家中手足是否於本次一同申請本市個人實驗教育：是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。　　　　　　</w:t>
            </w:r>
          </w:p>
        </w:tc>
      </w:tr>
    </w:tbl>
    <w:p w14:paraId="01527A3D" w14:textId="77777777" w:rsidR="00000000" w:rsidRDefault="006275C8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714"/>
        </w:sectPr>
      </w:pPr>
    </w:p>
    <w:p w14:paraId="542819C0" w14:textId="77777777" w:rsidR="00286AD9" w:rsidRDefault="006275C8">
      <w:pPr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14:paraId="2170BF4F" w14:textId="77777777" w:rsidR="00286AD9" w:rsidRDefault="006275C8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C77CF" wp14:editId="14FD01EA">
                <wp:simplePos x="0" y="0"/>
                <wp:positionH relativeFrom="margin">
                  <wp:align>center</wp:align>
                </wp:positionH>
                <wp:positionV relativeFrom="paragraph">
                  <wp:posOffset>134617</wp:posOffset>
                </wp:positionV>
                <wp:extent cx="4495803" cy="3038478"/>
                <wp:effectExtent l="0" t="0" r="19047" b="28572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03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14:paraId="2BB96E3F" w14:textId="77777777" w:rsidR="00286AD9" w:rsidRDefault="00286AD9">
                            <w:pPr>
                              <w:jc w:val="center"/>
                            </w:pPr>
                          </w:p>
                          <w:p w14:paraId="03C7236F" w14:textId="77777777" w:rsidR="00286AD9" w:rsidRDefault="00286AD9">
                            <w:pPr>
                              <w:jc w:val="center"/>
                            </w:pPr>
                          </w:p>
                          <w:p w14:paraId="09A703D0" w14:textId="77777777" w:rsidR="00286AD9" w:rsidRDefault="00286AD9"/>
                          <w:p w14:paraId="6749F5A9" w14:textId="77777777" w:rsidR="00286AD9" w:rsidRDefault="006275C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C77CF" id="Rectangle 7" o:spid="_x0000_s1026" style="position:absolute;left:0;text-align:left;margin-left:0;margin-top:10.6pt;width:354pt;height:239.2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" strokeweight=".17625mm">
                <v:textbox>
                  <w:txbxContent>
                    <w:p w14:paraId="2BB96E3F" w14:textId="77777777" w:rsidR="00286AD9" w:rsidRDefault="00286AD9">
                      <w:pPr>
                        <w:jc w:val="center"/>
                      </w:pPr>
                    </w:p>
                    <w:p w14:paraId="03C7236F" w14:textId="77777777" w:rsidR="00286AD9" w:rsidRDefault="00286AD9">
                      <w:pPr>
                        <w:jc w:val="center"/>
                      </w:pPr>
                    </w:p>
                    <w:p w14:paraId="09A703D0" w14:textId="77777777" w:rsidR="00286AD9" w:rsidRDefault="00286AD9"/>
                    <w:p w14:paraId="6749F5A9" w14:textId="77777777" w:rsidR="00286AD9" w:rsidRDefault="006275C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67EF7F" w14:textId="77777777" w:rsidR="00286AD9" w:rsidRDefault="00286AD9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175BC503" w14:textId="77777777" w:rsidR="00286AD9" w:rsidRDefault="00286AD9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6A1D0E4" w14:textId="77777777" w:rsidR="00286AD9" w:rsidRDefault="00286AD9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78D79BA2" w14:textId="77777777" w:rsidR="00286AD9" w:rsidRDefault="00286AD9">
      <w:pPr>
        <w:rPr>
          <w:rFonts w:ascii="標楷體" w:eastAsia="標楷體" w:hAnsi="標楷體"/>
          <w:b/>
          <w:sz w:val="28"/>
          <w:szCs w:val="28"/>
        </w:rPr>
      </w:pPr>
    </w:p>
    <w:p w14:paraId="027A89C5" w14:textId="77777777" w:rsidR="00286AD9" w:rsidRDefault="006275C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286AD9" w14:paraId="593D421C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FE0B" w14:textId="77777777" w:rsidR="00286AD9" w:rsidRDefault="006275C8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14:paraId="5E35BDAB" w14:textId="77777777" w:rsidR="00286AD9" w:rsidRDefault="00286AD9">
            <w:pPr>
              <w:rPr>
                <w:rFonts w:ascii="標楷體" w:eastAsia="標楷體" w:hAnsi="標楷體"/>
              </w:rPr>
            </w:pPr>
          </w:p>
          <w:p w14:paraId="4EBA3983" w14:textId="77777777" w:rsidR="00286AD9" w:rsidRDefault="00286AD9">
            <w:pPr>
              <w:rPr>
                <w:rFonts w:ascii="標楷體" w:eastAsia="標楷體" w:hAnsi="標楷體"/>
              </w:rPr>
            </w:pPr>
          </w:p>
        </w:tc>
      </w:tr>
      <w:tr w:rsidR="00286AD9" w14:paraId="4ACBA596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1F1D" w14:textId="77777777" w:rsidR="00286AD9" w:rsidRDefault="006275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14:paraId="049C6771" w14:textId="77777777" w:rsidR="00286AD9" w:rsidRDefault="00286AD9">
            <w:pPr>
              <w:rPr>
                <w:rFonts w:ascii="標楷體" w:eastAsia="標楷體" w:hAnsi="標楷體"/>
              </w:rPr>
            </w:pPr>
          </w:p>
          <w:p w14:paraId="7F390D99" w14:textId="77777777" w:rsidR="00286AD9" w:rsidRDefault="00286AD9">
            <w:pPr>
              <w:rPr>
                <w:rFonts w:ascii="標楷體" w:eastAsia="標楷體" w:hAnsi="標楷體"/>
              </w:rPr>
            </w:pPr>
          </w:p>
        </w:tc>
      </w:tr>
      <w:tr w:rsidR="00286AD9" w14:paraId="4F913D8F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40D7" w14:textId="77777777" w:rsidR="00286AD9" w:rsidRDefault="006275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14:paraId="6270274F" w14:textId="77777777" w:rsidR="00286AD9" w:rsidRDefault="00286AD9">
            <w:pPr>
              <w:rPr>
                <w:rFonts w:ascii="標楷體" w:eastAsia="標楷體" w:hAnsi="標楷體"/>
              </w:rPr>
            </w:pPr>
          </w:p>
          <w:p w14:paraId="03A0EC2D" w14:textId="77777777" w:rsidR="00286AD9" w:rsidRDefault="00286AD9">
            <w:pPr>
              <w:rPr>
                <w:rFonts w:ascii="標楷體" w:eastAsia="標楷體" w:hAnsi="標楷體"/>
              </w:rPr>
            </w:pPr>
          </w:p>
        </w:tc>
      </w:tr>
      <w:tr w:rsidR="00286AD9" w14:paraId="5B1B4873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6E2B" w14:textId="77777777" w:rsidR="00286AD9" w:rsidRDefault="006275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14:paraId="42D62B95" w14:textId="77777777" w:rsidR="00286AD9" w:rsidRDefault="00286AD9">
            <w:pPr>
              <w:rPr>
                <w:rFonts w:ascii="標楷體" w:eastAsia="標楷體" w:hAnsi="標楷體"/>
              </w:rPr>
            </w:pPr>
          </w:p>
          <w:p w14:paraId="2D52C34E" w14:textId="77777777" w:rsidR="00286AD9" w:rsidRDefault="00286AD9">
            <w:pPr>
              <w:rPr>
                <w:rFonts w:ascii="標楷體" w:eastAsia="標楷體" w:hAnsi="標楷體"/>
              </w:rPr>
            </w:pPr>
          </w:p>
        </w:tc>
      </w:tr>
      <w:tr w:rsidR="00286AD9" w14:paraId="6E921FAA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37B3" w14:textId="77777777" w:rsidR="00286AD9" w:rsidRDefault="006275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14:paraId="4FE09249" w14:textId="77777777" w:rsidR="00286AD9" w:rsidRDefault="00286AD9">
            <w:pPr>
              <w:rPr>
                <w:rFonts w:ascii="標楷體" w:eastAsia="標楷體" w:hAnsi="標楷體"/>
              </w:rPr>
            </w:pPr>
          </w:p>
          <w:p w14:paraId="7558E690" w14:textId="77777777" w:rsidR="00286AD9" w:rsidRDefault="00286AD9">
            <w:pPr>
              <w:rPr>
                <w:rFonts w:ascii="標楷體" w:eastAsia="標楷體" w:hAnsi="標楷體"/>
              </w:rPr>
            </w:pPr>
          </w:p>
        </w:tc>
      </w:tr>
      <w:tr w:rsidR="00286AD9" w14:paraId="19BB3A69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B89C" w14:textId="77777777" w:rsidR="00286AD9" w:rsidRDefault="006275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14:paraId="0018429E" w14:textId="77777777" w:rsidR="00286AD9" w:rsidRDefault="00286AD9">
            <w:pPr>
              <w:rPr>
                <w:rFonts w:ascii="標楷體" w:eastAsia="標楷體" w:hAnsi="標楷體"/>
              </w:rPr>
            </w:pPr>
          </w:p>
          <w:p w14:paraId="3DC06A4F" w14:textId="77777777" w:rsidR="00286AD9" w:rsidRDefault="00286AD9">
            <w:pPr>
              <w:rPr>
                <w:rFonts w:ascii="標楷體" w:eastAsia="標楷體" w:hAnsi="標楷體"/>
              </w:rPr>
            </w:pPr>
          </w:p>
        </w:tc>
      </w:tr>
      <w:tr w:rsidR="00286AD9" w14:paraId="09F77203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89DD" w14:textId="77777777" w:rsidR="00286AD9" w:rsidRDefault="006275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14:paraId="6201B435" w14:textId="77777777" w:rsidR="00286AD9" w:rsidRDefault="00286AD9">
            <w:pPr>
              <w:rPr>
                <w:rFonts w:ascii="標楷體" w:eastAsia="標楷體" w:hAnsi="標楷體"/>
              </w:rPr>
            </w:pPr>
          </w:p>
          <w:p w14:paraId="766B35AF" w14:textId="77777777" w:rsidR="00286AD9" w:rsidRDefault="00286AD9">
            <w:pPr>
              <w:rPr>
                <w:rFonts w:ascii="標楷體" w:eastAsia="標楷體" w:hAnsi="標楷體"/>
              </w:rPr>
            </w:pPr>
          </w:p>
        </w:tc>
      </w:tr>
      <w:tr w:rsidR="00286AD9" w14:paraId="409F45B2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A53E" w14:textId="77777777" w:rsidR="00286AD9" w:rsidRDefault="006275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八、其他方面：</w:t>
            </w:r>
          </w:p>
          <w:p w14:paraId="761938A7" w14:textId="77777777" w:rsidR="00286AD9" w:rsidRDefault="00286AD9">
            <w:pPr>
              <w:rPr>
                <w:rFonts w:ascii="標楷體" w:eastAsia="標楷體" w:hAnsi="標楷體"/>
              </w:rPr>
            </w:pPr>
          </w:p>
        </w:tc>
      </w:tr>
    </w:tbl>
    <w:p w14:paraId="39418E36" w14:textId="77777777" w:rsidR="00286AD9" w:rsidRDefault="006275C8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三、課程內容</w:t>
      </w:r>
    </w:p>
    <w:p w14:paraId="22F99193" w14:textId="77777777" w:rsidR="00286AD9" w:rsidRDefault="006275C8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師資應由實質具有與教學內容相關專長者擔任，需於附件檢附教學人員學歷、經歷證明。</w:t>
      </w:r>
    </w:p>
    <w:p w14:paraId="5B5273B7" w14:textId="77777777" w:rsidR="00286AD9" w:rsidRDefault="006275C8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學習科目需與【學習日課表】、【預計學習進度表】之內容相對應。</w:t>
      </w:r>
    </w:p>
    <w:tbl>
      <w:tblPr>
        <w:tblW w:w="9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60"/>
        <w:gridCol w:w="1960"/>
        <w:gridCol w:w="1961"/>
      </w:tblGrid>
      <w:tr w:rsidR="00286AD9" w14:paraId="4D1BD8A7" w14:textId="77777777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1FFB" w14:textId="77777777" w:rsidR="00286AD9" w:rsidRDefault="006275C8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　　項目</w:t>
            </w:r>
          </w:p>
          <w:p w14:paraId="558D9442" w14:textId="77777777" w:rsidR="00286AD9" w:rsidRDefault="006275C8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8B08" w14:textId="77777777" w:rsidR="00286AD9" w:rsidRDefault="00627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90B0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A786" w14:textId="77777777" w:rsidR="00286AD9" w:rsidRDefault="00627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教法</w:t>
            </w:r>
          </w:p>
          <w:p w14:paraId="45F9959F" w14:textId="77777777" w:rsidR="00286AD9" w:rsidRDefault="006275C8">
            <w:pPr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（講述、討論、示範、探索體驗等等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DBB7" w14:textId="77777777" w:rsidR="00286AD9" w:rsidRDefault="006275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學習評量</w:t>
            </w:r>
          </w:p>
          <w:p w14:paraId="4A12C4FC" w14:textId="77777777" w:rsidR="00286AD9" w:rsidRDefault="006275C8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方式（如何檢核學習成效）</w:t>
            </w:r>
          </w:p>
        </w:tc>
      </w:tr>
      <w:tr w:rsidR="00286AD9" w14:paraId="571977F7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6818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ACD29FF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BD10E35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B050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DB96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B9F9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4CF0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51BC9C83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2456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DAAB668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9249256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F64A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30E6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D45A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50A5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73CC1338" w14:textId="77777777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2DDF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65AD83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CBE4AD6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E22F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1B63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89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A30E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38BD20CB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41F4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911C29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F227BC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4524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5ADB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6929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2F6C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1E518CA9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EE6D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48AADE7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73E5CC0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DF87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3D91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E9DF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F623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4DD84C02" w14:textId="77777777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42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56D3DDB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AEABBF9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08E3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C69A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EF7D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7DAD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E8D3CC" w14:textId="77777777" w:rsidR="00286AD9" w:rsidRDefault="006275C8">
      <w:pPr>
        <w:tabs>
          <w:tab w:val="left" w:pos="294"/>
        </w:tabs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6812289A" w14:textId="77777777" w:rsidR="00286AD9" w:rsidRDefault="006275C8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四、學習日課表</w:t>
      </w:r>
    </w:p>
    <w:p w14:paraId="1BAC8094" w14:textId="77777777" w:rsidR="00286AD9" w:rsidRDefault="006275C8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請依據【三、課程內容】科目填寫</w:t>
      </w:r>
    </w:p>
    <w:p w14:paraId="43CD5F12" w14:textId="77777777" w:rsidR="00286AD9" w:rsidRDefault="006275C8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預計安排部分課程到校上課，請於校內初審階段告知設籍學校，返校學習的科目或時段可使用不同顏色字體或色塊標</w:t>
      </w: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。</w:t>
      </w:r>
    </w:p>
    <w:p w14:paraId="38C4FCF2" w14:textId="77777777" w:rsidR="00286AD9" w:rsidRDefault="00286AD9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286AD9" w14:paraId="458360FB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ADB9" w14:textId="77777777" w:rsidR="00286AD9" w:rsidRDefault="006275C8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14:paraId="4B9D7BEE" w14:textId="77777777" w:rsidR="00286AD9" w:rsidRDefault="006275C8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3EB0" w14:textId="77777777" w:rsidR="00286AD9" w:rsidRDefault="006275C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CEFD" w14:textId="77777777" w:rsidR="00286AD9" w:rsidRDefault="006275C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8CDD" w14:textId="77777777" w:rsidR="00286AD9" w:rsidRDefault="006275C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C2AA" w14:textId="77777777" w:rsidR="00286AD9" w:rsidRDefault="006275C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DF6E" w14:textId="77777777" w:rsidR="00286AD9" w:rsidRDefault="006275C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65979" w14:textId="77777777" w:rsidR="00286AD9" w:rsidRDefault="006275C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286AD9" w14:paraId="27AA4CB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57D8" w14:textId="77777777" w:rsidR="00286AD9" w:rsidRDefault="006275C8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F16E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DB62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10F2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05A7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CDAF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6958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6412374E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796B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EA84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B254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1B66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24EB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37CA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3A38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4A16B4F9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97AF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E114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8134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5F91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EF93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D98E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FFDD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3C7703CD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9FAD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AD47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592E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1221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3C5A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23A9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D180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0624B720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A351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3E16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756F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F9F1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6B7E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8B8D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84B4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4C64B15D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EFE9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9AB4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DC28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D29B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699D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75B1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CFFB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1274BA63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2D2D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02DE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F197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F9C2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6164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11F8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2C5C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6BAD171C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3033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CBE5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194F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D51F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F5E8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917C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1178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3110E37B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8A4D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92FF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3779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FA19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3C18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223D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3682" w14:textId="77777777" w:rsidR="00286AD9" w:rsidRDefault="00286AD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FF3BFBF" w14:textId="77777777" w:rsidR="00286AD9" w:rsidRDefault="00286AD9">
      <w:pPr>
        <w:tabs>
          <w:tab w:val="left" w:pos="294"/>
        </w:tabs>
        <w:spacing w:line="34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750FE8F6" w14:textId="77777777" w:rsidR="00286AD9" w:rsidRDefault="00286AD9">
      <w:pPr>
        <w:spacing w:line="600" w:lineRule="exact"/>
        <w:ind w:left="969" w:hanging="969"/>
        <w:rPr>
          <w:rFonts w:ascii="標楷體" w:eastAsia="標楷體" w:hAnsi="標楷體"/>
          <w:szCs w:val="24"/>
        </w:rPr>
      </w:pPr>
    </w:p>
    <w:p w14:paraId="7E6918D4" w14:textId="77777777" w:rsidR="00286AD9" w:rsidRDefault="006275C8">
      <w:pPr>
        <w:tabs>
          <w:tab w:val="left" w:pos="294"/>
        </w:tabs>
        <w:ind w:left="969" w:hanging="969"/>
        <w:rPr>
          <w:rFonts w:ascii="標楷體" w:eastAsia="標楷體" w:hAnsi="標楷體"/>
          <w:sz w:val="28"/>
          <w:szCs w:val="28"/>
        </w:rPr>
        <w:sectPr w:rsidR="00286AD9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1184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20EA79C6" w14:textId="77777777" w:rsidR="00286AD9" w:rsidRDefault="006275C8">
      <w:pPr>
        <w:spacing w:line="600" w:lineRule="exact"/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</w:p>
    <w:p w14:paraId="5E4E650A" w14:textId="77777777" w:rsidR="00286AD9" w:rsidRDefault="006275C8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科目請依據【三、課程內容】科目填寫。</w:t>
      </w:r>
    </w:p>
    <w:p w14:paraId="00870EBF" w14:textId="77777777" w:rsidR="00286AD9" w:rsidRDefault="006275C8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表格格式依個人計畫彈性調整，可以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、季、月或是其他方式呈現，請說明學習安排</w:t>
      </w:r>
      <w:proofErr w:type="gramStart"/>
      <w:r>
        <w:rPr>
          <w:rFonts w:ascii="標楷體" w:eastAsia="標楷體" w:hAnsi="標楷體"/>
        </w:rPr>
        <w:t>規</w:t>
      </w:r>
      <w:proofErr w:type="gramEnd"/>
    </w:p>
    <w:p w14:paraId="584D6E42" w14:textId="77777777" w:rsidR="00286AD9" w:rsidRDefault="006275C8">
      <w:pPr>
        <w:pStyle w:val="af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劃，使審議委員了解進度安排至本計畫之可行性。</w:t>
      </w:r>
    </w:p>
    <w:p w14:paraId="2D8BAEA6" w14:textId="77777777" w:rsidR="00286AD9" w:rsidRDefault="006275C8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欲申請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個學期實驗教育便須有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個學期的學習進度表，以此類推。</w:t>
      </w:r>
    </w:p>
    <w:tbl>
      <w:tblPr>
        <w:tblW w:w="9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65"/>
        <w:gridCol w:w="636"/>
        <w:gridCol w:w="928"/>
        <w:gridCol w:w="976"/>
        <w:gridCol w:w="978"/>
        <w:gridCol w:w="945"/>
        <w:gridCol w:w="976"/>
        <w:gridCol w:w="976"/>
        <w:gridCol w:w="1098"/>
        <w:gridCol w:w="1106"/>
      </w:tblGrid>
      <w:tr w:rsidR="00286AD9" w14:paraId="5B5D9867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  <w:tblHeader/>
        </w:trPr>
        <w:tc>
          <w:tcPr>
            <w:tcW w:w="3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7DEFC" w14:textId="77777777" w:rsidR="00286AD9" w:rsidRDefault="006275C8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24ABB" w14:textId="77777777" w:rsidR="00286AD9" w:rsidRDefault="006275C8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9B1F6" w14:textId="77777777" w:rsidR="00286AD9" w:rsidRDefault="006275C8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983" w:type="dxa"/>
            <w:gridSpan w:val="8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D15E4" w14:textId="77777777" w:rsidR="00286AD9" w:rsidRDefault="006275C8">
            <w:pPr>
              <w:pStyle w:val="a9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各科教學進度</w:t>
            </w:r>
          </w:p>
        </w:tc>
      </w:tr>
      <w:tr w:rsidR="00286AD9" w14:paraId="02992CB1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tblHeader/>
        </w:trPr>
        <w:tc>
          <w:tcPr>
            <w:tcW w:w="3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C99AF" w14:textId="77777777" w:rsidR="00286AD9" w:rsidRDefault="00286A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0A87C" w14:textId="77777777" w:rsidR="00286AD9" w:rsidRDefault="00286A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C9C0E" w14:textId="77777777" w:rsidR="00286AD9" w:rsidRDefault="00286A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B73FD" w14:textId="77777777" w:rsidR="00286AD9" w:rsidRDefault="006275C8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DA5E0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14A9B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7FA0C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05AD3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940E6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B6EC7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59D1C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286AD9" w14:paraId="3B9E44FD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43CF8" w14:textId="77777777" w:rsidR="00286AD9" w:rsidRDefault="006275C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3D88D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77DA0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75EB4C3F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90718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20773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4978D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6CEB9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54229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7E627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5360B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70F99" w14:textId="77777777" w:rsidR="00286AD9" w:rsidRDefault="00286AD9">
            <w:pPr>
              <w:jc w:val="center"/>
              <w:rPr>
                <w:sz w:val="22"/>
              </w:rPr>
            </w:pPr>
          </w:p>
        </w:tc>
      </w:tr>
      <w:tr w:rsidR="00286AD9" w14:paraId="42323D85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960AC" w14:textId="77777777" w:rsidR="00286AD9" w:rsidRDefault="00286AD9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E7A41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4EC4D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401A13E6" w14:textId="77777777" w:rsidR="00286AD9" w:rsidRDefault="006275C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A34CC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85292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48A6C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F33D7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49A71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5CAFF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992B2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D8C74" w14:textId="77777777" w:rsidR="00286AD9" w:rsidRDefault="00286AD9">
            <w:pPr>
              <w:jc w:val="center"/>
              <w:rPr>
                <w:sz w:val="22"/>
              </w:rPr>
            </w:pPr>
          </w:p>
        </w:tc>
      </w:tr>
      <w:tr w:rsidR="00286AD9" w14:paraId="58ADD7F1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EE911" w14:textId="77777777" w:rsidR="00286AD9" w:rsidRDefault="00286AD9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FEB2B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DC117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55B7B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36C81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65D24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00478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859FE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13C6A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791DC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39F95" w14:textId="77777777" w:rsidR="00286AD9" w:rsidRDefault="00286AD9">
            <w:pPr>
              <w:jc w:val="center"/>
              <w:rPr>
                <w:sz w:val="22"/>
              </w:rPr>
            </w:pPr>
          </w:p>
        </w:tc>
      </w:tr>
      <w:tr w:rsidR="00286AD9" w14:paraId="683EF4F4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216F6" w14:textId="77777777" w:rsidR="00286AD9" w:rsidRDefault="00286AD9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7B01D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C0CB8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0D3EC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EDFD8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E5CE0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DDD83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79FC9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9E0E0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B8C9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1AE78" w14:textId="77777777" w:rsidR="00286AD9" w:rsidRDefault="00286AD9">
            <w:pPr>
              <w:jc w:val="center"/>
              <w:rPr>
                <w:sz w:val="22"/>
              </w:rPr>
            </w:pPr>
          </w:p>
        </w:tc>
      </w:tr>
      <w:tr w:rsidR="00286AD9" w14:paraId="3FB21DEE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819CB" w14:textId="77777777" w:rsidR="00286AD9" w:rsidRDefault="00286AD9">
            <w:pPr>
              <w:jc w:val="center"/>
              <w:rPr>
                <w:sz w:val="22"/>
              </w:rPr>
            </w:pPr>
          </w:p>
          <w:p w14:paraId="331262D4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62FF0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9EA9E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AA6D5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F27C0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4B994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051E3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23340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50A86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17C37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7130A" w14:textId="77777777" w:rsidR="00286AD9" w:rsidRDefault="00286AD9">
            <w:pPr>
              <w:jc w:val="center"/>
              <w:rPr>
                <w:sz w:val="22"/>
              </w:rPr>
            </w:pPr>
          </w:p>
        </w:tc>
      </w:tr>
      <w:tr w:rsidR="00286AD9" w14:paraId="4DAF4019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30F40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CD148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5987D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7CB61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20527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1C9CDB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A68C9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297CD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65077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9B986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F30C9" w14:textId="77777777" w:rsidR="00286AD9" w:rsidRDefault="00286AD9">
            <w:pPr>
              <w:jc w:val="center"/>
              <w:rPr>
                <w:sz w:val="22"/>
              </w:rPr>
            </w:pPr>
          </w:p>
        </w:tc>
      </w:tr>
      <w:tr w:rsidR="00286AD9" w14:paraId="705E9055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AD7F2" w14:textId="77777777" w:rsidR="00286AD9" w:rsidRDefault="00286AD9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7B4917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FB998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FC593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B6B92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AB1B6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0354A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904C4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8A57A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0FDBA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2C28F" w14:textId="77777777" w:rsidR="00286AD9" w:rsidRDefault="00286AD9">
            <w:pPr>
              <w:jc w:val="center"/>
              <w:rPr>
                <w:sz w:val="22"/>
              </w:rPr>
            </w:pPr>
          </w:p>
        </w:tc>
      </w:tr>
      <w:tr w:rsidR="00286AD9" w14:paraId="2CBCDF94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40969" w14:textId="77777777" w:rsidR="00286AD9" w:rsidRDefault="00286AD9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9EDB7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166F6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7D146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41F1B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A1CE2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2EE48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C1473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966E1" w14:textId="77777777" w:rsidR="00286AD9" w:rsidRDefault="00286AD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C9D2E" w14:textId="77777777" w:rsidR="00286AD9" w:rsidRDefault="00286AD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6C693" w14:textId="77777777" w:rsidR="00286AD9" w:rsidRDefault="00286AD9">
            <w:pPr>
              <w:jc w:val="center"/>
              <w:rPr>
                <w:sz w:val="22"/>
              </w:rPr>
            </w:pPr>
          </w:p>
        </w:tc>
      </w:tr>
    </w:tbl>
    <w:p w14:paraId="64D9F300" w14:textId="77777777" w:rsidR="00286AD9" w:rsidRDefault="006275C8">
      <w:pPr>
        <w:spacing w:line="600" w:lineRule="exact"/>
        <w:ind w:left="969" w:hanging="969"/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184C36B9" w14:textId="77777777" w:rsidR="00286AD9" w:rsidRDefault="00286AD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EDC0404" w14:textId="77777777" w:rsidR="00286AD9" w:rsidRDefault="00286AD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1992D8C2" w14:textId="77777777" w:rsidR="00286AD9" w:rsidRDefault="00286AD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1925302" w14:textId="77777777" w:rsidR="00286AD9" w:rsidRDefault="00286AD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58746F9" w14:textId="77777777" w:rsidR="00286AD9" w:rsidRDefault="00286AD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1BA90BB" w14:textId="77777777" w:rsidR="00286AD9" w:rsidRDefault="00286AD9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2D4F1A58" w14:textId="77777777" w:rsidR="00286AD9" w:rsidRDefault="00286AD9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4EB27597" w14:textId="77777777" w:rsidR="00286AD9" w:rsidRDefault="00286AD9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2F55F09B" w14:textId="77777777" w:rsidR="00286AD9" w:rsidRDefault="00286AD9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0EFC407B" w14:textId="77777777" w:rsidR="00286AD9" w:rsidRDefault="006275C8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六、教學資源</w:t>
      </w:r>
    </w:p>
    <w:p w14:paraId="7E425DCF" w14:textId="77777777" w:rsidR="00286AD9" w:rsidRDefault="006275C8">
      <w:pPr>
        <w:spacing w:line="276" w:lineRule="auto"/>
        <w:ind w:left="538" w:hanging="5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請從家庭、社區、學校、社會等各面向，包含軟體、硬體、人力資源</w:t>
      </w: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</w:t>
      </w:r>
      <w:proofErr w:type="gramEnd"/>
      <w:r>
        <w:rPr>
          <w:rFonts w:ascii="標楷體" w:eastAsia="標楷體" w:hAnsi="標楷體"/>
          <w:szCs w:val="24"/>
        </w:rPr>
        <w:t>等，逐項條列</w:t>
      </w:r>
    </w:p>
    <w:p w14:paraId="5315D811" w14:textId="77777777" w:rsidR="00286AD9" w:rsidRDefault="006275C8">
      <w:pPr>
        <w:spacing w:line="276" w:lineRule="auto"/>
        <w:ind w:left="12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將運用之教學資源。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286AD9" w14:paraId="1B3425C5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E669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02A4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286AD9" w14:paraId="16874720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C864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654B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559FB43A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6AD207EF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86AD9" w14:paraId="0C906097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4E4C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91E1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1C51172B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6DF28976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86AD9" w14:paraId="30EA18C1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49EA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4D4E" w14:textId="77777777" w:rsidR="00286AD9" w:rsidRDefault="006275C8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14:paraId="07488520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0427E3A9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0955855E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86AD9" w14:paraId="38679278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6108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3D3B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4EF8EBA8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3E756319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86AD9" w14:paraId="4CA83CC9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DE02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D974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784A122D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286AD9" w14:paraId="0C20FC10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CF59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14:paraId="048F6B7E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7274" w14:textId="77777777" w:rsidR="00286AD9" w:rsidRDefault="006275C8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則免填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14:paraId="71029006" w14:textId="77777777" w:rsidR="00286AD9" w:rsidRDefault="006275C8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14:paraId="0A5C25C0" w14:textId="77777777" w:rsidR="00286AD9" w:rsidRDefault="006275C8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14:paraId="6872A5F6" w14:textId="77777777" w:rsidR="00286AD9" w:rsidRDefault="006275C8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286AD9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641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1155B865" w14:textId="77777777" w:rsidR="00286AD9" w:rsidRDefault="006275C8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14:paraId="208FAEFE" w14:textId="77777777" w:rsidR="00286AD9" w:rsidRDefault="006275C8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各科目之教學所期望達成之成效及標準</w:t>
      </w:r>
    </w:p>
    <w:p w14:paraId="433917DF" w14:textId="77777777" w:rsidR="00286AD9" w:rsidRDefault="00286AD9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286AD9" w14:paraId="307E0DDD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9870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ACAB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286AD9" w14:paraId="6A4BA2C8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B52B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2351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3749518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889C2C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5DC37C0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C538C94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C44DCB5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D40EE1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31A555E8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B2B6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EB12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07B1497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CD1B2DB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C758C5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2372EC94" w14:textId="77777777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850A" w14:textId="77777777" w:rsidR="00286AD9" w:rsidRDefault="006275C8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AFB9" w14:textId="77777777" w:rsidR="00286AD9" w:rsidRDefault="00286A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AEAAF3B" w14:textId="77777777" w:rsidR="00286AD9" w:rsidRDefault="006275C8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68511D28" w14:textId="77777777" w:rsidR="00286AD9" w:rsidRDefault="00286AD9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0AD8869D" w14:textId="77777777" w:rsidR="00286AD9" w:rsidRDefault="006275C8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p w14:paraId="2FB0EAE9" w14:textId="77777777" w:rsidR="00286AD9" w:rsidRDefault="006275C8">
      <w:pPr>
        <w:ind w:left="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師資應由實質具有與教學內容相關專長者擔任，請依據【三、課程內容】科目及師資名</w:t>
      </w:r>
    </w:p>
    <w:p w14:paraId="3130B720" w14:textId="77777777" w:rsidR="00286AD9" w:rsidRDefault="006275C8">
      <w:pPr>
        <w:ind w:left="2" w:firstLine="240"/>
      </w:pPr>
      <w:r>
        <w:rPr>
          <w:rFonts w:ascii="標楷體" w:eastAsia="標楷體" w:hAnsi="標楷體"/>
          <w:szCs w:val="28"/>
        </w:rPr>
        <w:t>單，詳</w:t>
      </w:r>
      <w:proofErr w:type="gramStart"/>
      <w:r>
        <w:rPr>
          <w:rFonts w:ascii="標楷體" w:eastAsia="標楷體" w:hAnsi="標楷體"/>
          <w:szCs w:val="28"/>
        </w:rPr>
        <w:t>列如</w:t>
      </w:r>
      <w:proofErr w:type="gramEnd"/>
      <w:r>
        <w:rPr>
          <w:rFonts w:ascii="標楷體" w:eastAsia="標楷體" w:hAnsi="標楷體"/>
          <w:szCs w:val="28"/>
        </w:rPr>
        <w:t>下：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683"/>
        <w:gridCol w:w="2565"/>
      </w:tblGrid>
      <w:tr w:rsidR="00286AD9" w14:paraId="79A94AB0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0F3B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24A6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C275" w14:textId="77777777" w:rsidR="00286AD9" w:rsidRDefault="00286AD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C74A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31FC" w14:textId="77777777" w:rsidR="00286AD9" w:rsidRDefault="00286AD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5DD76B32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4057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33EF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01B5" w14:textId="77777777" w:rsidR="00286AD9" w:rsidRDefault="00286AD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655923AB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537A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741E5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A81C" w14:textId="77777777" w:rsidR="00286AD9" w:rsidRDefault="00286AD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684AAE44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4DBC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ED61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720A" w14:textId="77777777" w:rsidR="00286AD9" w:rsidRDefault="00286AD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09D57E10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4F3B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4CD2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EB94" w14:textId="77777777" w:rsidR="00286AD9" w:rsidRDefault="00286AD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53EDEDBA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D180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035B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6419" w14:textId="77777777" w:rsidR="00286AD9" w:rsidRDefault="00286AD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C2BC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9437" w14:textId="77777777" w:rsidR="00286AD9" w:rsidRDefault="00286AD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1C5F5456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DA0D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0AA0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7729" w14:textId="77777777" w:rsidR="00286AD9" w:rsidRDefault="00286AD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00D7BD2E" w14:textId="77777777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2510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84AC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7441" w14:textId="77777777" w:rsidR="00286AD9" w:rsidRDefault="00286AD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3F8E09F9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3FD6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E270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C512" w14:textId="77777777" w:rsidR="00286AD9" w:rsidRDefault="00286AD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71126D51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6568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195A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71FB" w14:textId="77777777" w:rsidR="00286AD9" w:rsidRDefault="00286AD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7D628599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B309" w14:textId="77777777" w:rsidR="00286AD9" w:rsidRDefault="006275C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4EC9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723A" w14:textId="77777777" w:rsidR="00286AD9" w:rsidRDefault="00286AD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E28E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2001" w14:textId="77777777" w:rsidR="00286AD9" w:rsidRDefault="00286AD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6A09C70C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C4A79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E298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A481" w14:textId="77777777" w:rsidR="00286AD9" w:rsidRDefault="00286AD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30937B0E" w14:textId="77777777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FD91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4DDD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D4E1" w14:textId="77777777" w:rsidR="00286AD9" w:rsidRDefault="00286AD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5C16280D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8E39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D4C8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DFB6" w14:textId="77777777" w:rsidR="00286AD9" w:rsidRDefault="00286AD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AD9" w14:paraId="4A50A0CF" w14:textId="77777777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59E1" w14:textId="77777777" w:rsidR="00286AD9" w:rsidRDefault="00286AD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00CE" w14:textId="77777777" w:rsidR="00286AD9" w:rsidRDefault="006275C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FA02D" w14:textId="77777777" w:rsidR="00286AD9" w:rsidRDefault="00286AD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2360376" w14:textId="77777777" w:rsidR="00286AD9" w:rsidRDefault="006275C8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倘表格不足，可自行增列。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3D2F8CAD" w14:textId="77777777" w:rsidR="00286AD9" w:rsidRDefault="00286AD9">
      <w:pPr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4349546" w14:textId="77777777" w:rsidR="00286AD9" w:rsidRDefault="006275C8">
      <w:pPr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教學人員學經歷證明文件影本</w:t>
      </w:r>
    </w:p>
    <w:p w14:paraId="504F82C2" w14:textId="77777777" w:rsidR="00286AD9" w:rsidRDefault="006275C8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請依教學人員名冊中教師，提供相關學歷或經歷證明。</w:t>
      </w:r>
    </w:p>
    <w:p w14:paraId="15582EA3" w14:textId="77777777" w:rsidR="00286AD9" w:rsidRDefault="006275C8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學歷：如畢業證書或修業證明等</w:t>
      </w:r>
      <w:r>
        <w:rPr>
          <w:rFonts w:ascii="標楷體" w:eastAsia="標楷體" w:hAnsi="標楷體"/>
          <w:szCs w:val="28"/>
        </w:rPr>
        <w:t>…</w:t>
      </w:r>
    </w:p>
    <w:p w14:paraId="7301D4BD" w14:textId="77777777" w:rsidR="00286AD9" w:rsidRDefault="006275C8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經歷：如名片、教學單位</w:t>
      </w:r>
      <w:proofErr w:type="gramStart"/>
      <w:r>
        <w:rPr>
          <w:rFonts w:ascii="標楷體" w:eastAsia="標楷體" w:hAnsi="標楷體"/>
          <w:szCs w:val="28"/>
        </w:rPr>
        <w:t>官網截圖</w:t>
      </w:r>
      <w:proofErr w:type="gramEnd"/>
      <w:r>
        <w:rPr>
          <w:rFonts w:ascii="標楷體" w:eastAsia="標楷體" w:hAnsi="標楷體"/>
          <w:szCs w:val="28"/>
        </w:rPr>
        <w:t>、教學單位粉絲專</w:t>
      </w:r>
      <w:proofErr w:type="gramStart"/>
      <w:r>
        <w:rPr>
          <w:rFonts w:ascii="標楷體" w:eastAsia="標楷體" w:hAnsi="標楷體"/>
          <w:szCs w:val="28"/>
        </w:rPr>
        <w:t>頁截圖</w:t>
      </w:r>
      <w:proofErr w:type="gramEnd"/>
      <w:r>
        <w:rPr>
          <w:rFonts w:ascii="標楷體" w:eastAsia="標楷體" w:hAnsi="標楷體"/>
          <w:szCs w:val="28"/>
        </w:rPr>
        <w:t>等皆可</w:t>
      </w:r>
      <w:r>
        <w:rPr>
          <w:rFonts w:ascii="標楷體" w:eastAsia="標楷體" w:hAnsi="標楷體"/>
          <w:szCs w:val="28"/>
        </w:rPr>
        <w:t>…</w:t>
      </w:r>
    </w:p>
    <w:p w14:paraId="284B5956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DAF09B0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F138FC8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C7FECC2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2AAA71E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7D9FF2A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11EE338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8FFC9EF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7F2D9ED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A9F1592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40B258F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AAC962D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A09EACE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981ABFE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EAFE9DE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DABC523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1B6A13C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6546C9C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FD79980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D28B4DE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DAF7BAB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02832DB" w14:textId="77777777" w:rsidR="00286AD9" w:rsidRDefault="006275C8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2</w:t>
      </w:r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（家中學習環境照片為主，至少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14:paraId="7133A5F7" w14:textId="77777777" w:rsidR="00286AD9" w:rsidRDefault="00286AD9">
      <w:pPr>
        <w:spacing w:line="600" w:lineRule="exact"/>
        <w:ind w:left="830" w:hanging="830"/>
      </w:pPr>
    </w:p>
    <w:p w14:paraId="6572ED96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5119340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E4AA61D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0D37249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AD44CDD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D9574CE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9AED75B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38893B4" w14:textId="77777777" w:rsidR="00286AD9" w:rsidRDefault="00286AD9">
      <w:pPr>
        <w:tabs>
          <w:tab w:val="left" w:pos="294"/>
        </w:tabs>
        <w:ind w:left="1247" w:hanging="1247"/>
      </w:pPr>
    </w:p>
    <w:p w14:paraId="49972B78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76B7495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06457BE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486BECF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052DA2C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588C371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ABEB0C0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08F8268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C8A7C49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7CEF8AE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A26DDEF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01D18E7" w14:textId="77777777" w:rsidR="00286AD9" w:rsidRDefault="00286AD9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14:paraId="37513228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0FDF303" w14:textId="77777777" w:rsidR="00286AD9" w:rsidRDefault="00286AD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96082B1" w14:textId="77777777" w:rsidR="00286AD9" w:rsidRDefault="006275C8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：學生戶口名簿影本或三個月內戶籍謄本</w:t>
      </w:r>
      <w:r>
        <w:rPr>
          <w:rFonts w:ascii="標楷體" w:eastAsia="標楷體" w:hAnsi="標楷體"/>
          <w:b/>
          <w:sz w:val="32"/>
          <w:szCs w:val="32"/>
        </w:rPr>
        <w:t>（</w:t>
      </w:r>
      <w:r>
        <w:rPr>
          <w:rFonts w:ascii="標楷體" w:eastAsia="標楷體" w:hAnsi="標楷體"/>
          <w:b/>
          <w:color w:val="FF0000"/>
          <w:sz w:val="32"/>
          <w:szCs w:val="32"/>
        </w:rPr>
        <w:t>詳細記事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p w14:paraId="3682C0E1" w14:textId="77777777" w:rsidR="00286AD9" w:rsidRDefault="00286AD9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512E45E3" w14:textId="77777777" w:rsidR="00286AD9" w:rsidRDefault="00286AD9">
      <w:pPr>
        <w:spacing w:line="360" w:lineRule="exact"/>
        <w:rPr>
          <w:rFonts w:eastAsia="標楷體"/>
          <w:b/>
          <w:sz w:val="32"/>
          <w:szCs w:val="32"/>
        </w:rPr>
      </w:pPr>
    </w:p>
    <w:p w14:paraId="773C009C" w14:textId="77777777" w:rsidR="00286AD9" w:rsidRDefault="00286AD9">
      <w:pPr>
        <w:spacing w:line="360" w:lineRule="exact"/>
        <w:rPr>
          <w:rFonts w:eastAsia="標楷體"/>
          <w:b/>
          <w:sz w:val="32"/>
          <w:szCs w:val="32"/>
        </w:rPr>
      </w:pPr>
    </w:p>
    <w:sectPr w:rsidR="00286AD9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6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4346" w14:textId="77777777" w:rsidR="006275C8" w:rsidRDefault="006275C8">
      <w:r>
        <w:separator/>
      </w:r>
    </w:p>
  </w:endnote>
  <w:endnote w:type="continuationSeparator" w:id="0">
    <w:p w14:paraId="724DA40E" w14:textId="77777777" w:rsidR="006275C8" w:rsidRDefault="0062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CA79" w14:textId="77777777" w:rsidR="00E13C40" w:rsidRDefault="006275C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D3442" wp14:editId="59BAA317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49748C8" w14:textId="77777777" w:rsidR="00E13C40" w:rsidRDefault="006275C8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D3442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14:paraId="549748C8" w14:textId="77777777" w:rsidR="00E13C40" w:rsidRDefault="006275C8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ECB6" w14:textId="77777777" w:rsidR="00E13C40" w:rsidRDefault="006275C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0F7E66" wp14:editId="3570EF1D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850C5BB" w14:textId="77777777" w:rsidR="00E13C40" w:rsidRDefault="006275C8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F7E66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14:paraId="2850C5BB" w14:textId="77777777" w:rsidR="00E13C40" w:rsidRDefault="006275C8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3F0D" w14:textId="77777777" w:rsidR="00E13C40" w:rsidRDefault="006275C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920021" wp14:editId="241BCE9A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A0119C" w14:textId="77777777" w:rsidR="00E13C40" w:rsidRDefault="006275C8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20021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4DA0119C" w14:textId="77777777" w:rsidR="00E13C40" w:rsidRDefault="006275C8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13D5" w14:textId="77777777" w:rsidR="00E13C40" w:rsidRDefault="006275C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D1B0E7" wp14:editId="5C7C6848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7F4692F" w14:textId="77777777" w:rsidR="00E13C40" w:rsidRDefault="006275C8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1B0E7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27F4692F" w14:textId="77777777" w:rsidR="00E13C40" w:rsidRDefault="006275C8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8CFA" w14:textId="77777777" w:rsidR="006275C8" w:rsidRDefault="006275C8">
      <w:r>
        <w:rPr>
          <w:color w:val="000000"/>
        </w:rPr>
        <w:separator/>
      </w:r>
    </w:p>
  </w:footnote>
  <w:footnote w:type="continuationSeparator" w:id="0">
    <w:p w14:paraId="423CB53E" w14:textId="77777777" w:rsidR="006275C8" w:rsidRDefault="00627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F2747"/>
    <w:multiLevelType w:val="multilevel"/>
    <w:tmpl w:val="00EEEDE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6AD9"/>
    <w:rsid w:val="000A6C1E"/>
    <w:rsid w:val="00286AD9"/>
    <w:rsid w:val="006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9708"/>
  <w15:docId w15:val="{720DB623-F699-40C2-B6C1-F341E2E1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paragraph" w:styleId="af">
    <w:name w:val="No Spacing"/>
    <w:pPr>
      <w:widowControl w:val="0"/>
      <w:suppressAutoHyphens/>
    </w:pPr>
    <w:rPr>
      <w:kern w:val="3"/>
      <w:sz w:val="24"/>
    </w:rPr>
  </w:style>
  <w:style w:type="paragraph" w:styleId="af0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Serena Lin</cp:lastModifiedBy>
  <cp:revision>2</cp:revision>
  <cp:lastPrinted>2012-02-16T10:15:00Z</cp:lastPrinted>
  <dcterms:created xsi:type="dcterms:W3CDTF">2026-03-24T08:42:00Z</dcterms:created>
  <dcterms:modified xsi:type="dcterms:W3CDTF">2026-03-24T08:42:00Z</dcterms:modified>
</cp:coreProperties>
</file>