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3FF7" w14:textId="77777777" w:rsidR="002437F9" w:rsidRDefault="00DC6E7A">
      <w:pPr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臺北市國中小教育階段非學弱勢學生學習資源與輔導資源補助</w:t>
      </w:r>
    </w:p>
    <w:p w14:paraId="674195DC" w14:textId="77777777" w:rsidR="002437F9" w:rsidRDefault="002437F9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5A1EFC6D" w14:textId="77777777" w:rsidR="002437F9" w:rsidRDefault="002437F9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71C6C3D3" w14:textId="77777777" w:rsidR="002437F9" w:rsidRDefault="002437F9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71537ADF" w14:textId="77777777" w:rsidR="002437F9" w:rsidRDefault="002437F9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2A9DBBB8" w14:textId="77777777" w:rsidR="002437F9" w:rsidRDefault="00DC6E7A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>執行成果報告</w:t>
      </w:r>
    </w:p>
    <w:p w14:paraId="00373B51" w14:textId="77777777" w:rsidR="002437F9" w:rsidRDefault="00DC6E7A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 xml:space="preserve">  </w:t>
      </w:r>
    </w:p>
    <w:p w14:paraId="61EB521D" w14:textId="77777777" w:rsidR="002437F9" w:rsidRDefault="002437F9">
      <w:pPr>
        <w:rPr>
          <w:rFonts w:ascii="標楷體" w:eastAsia="標楷體" w:hAnsi="標楷體"/>
          <w:b/>
          <w:bCs/>
          <w:sz w:val="32"/>
          <w:szCs w:val="32"/>
        </w:rPr>
      </w:pPr>
    </w:p>
    <w:p w14:paraId="1BBA0B84" w14:textId="77777777" w:rsidR="002437F9" w:rsidRDefault="002437F9">
      <w:pPr>
        <w:rPr>
          <w:rFonts w:ascii="標楷體" w:eastAsia="標楷體" w:hAnsi="標楷體"/>
          <w:b/>
          <w:bCs/>
          <w:sz w:val="32"/>
          <w:szCs w:val="32"/>
        </w:rPr>
      </w:pPr>
    </w:p>
    <w:p w14:paraId="4B5874CF" w14:textId="77777777" w:rsidR="002437F9" w:rsidRDefault="002437F9">
      <w:pPr>
        <w:rPr>
          <w:rFonts w:ascii="標楷體" w:eastAsia="標楷體" w:hAnsi="標楷體"/>
          <w:b/>
          <w:bCs/>
          <w:sz w:val="32"/>
          <w:szCs w:val="32"/>
        </w:rPr>
      </w:pPr>
    </w:p>
    <w:p w14:paraId="1B860956" w14:textId="77777777" w:rsidR="002437F9" w:rsidRDefault="002437F9">
      <w:pPr>
        <w:rPr>
          <w:rFonts w:ascii="標楷體" w:eastAsia="標楷體" w:hAnsi="標楷體"/>
          <w:b/>
          <w:bCs/>
          <w:sz w:val="32"/>
          <w:szCs w:val="32"/>
        </w:rPr>
      </w:pPr>
    </w:p>
    <w:p w14:paraId="0020DD72" w14:textId="77777777" w:rsidR="002437F9" w:rsidRDefault="002437F9">
      <w:pPr>
        <w:rPr>
          <w:rFonts w:ascii="標楷體" w:eastAsia="標楷體" w:hAnsi="標楷體"/>
          <w:b/>
          <w:bCs/>
          <w:sz w:val="32"/>
          <w:szCs w:val="32"/>
        </w:rPr>
      </w:pPr>
    </w:p>
    <w:p w14:paraId="07DC108B" w14:textId="77777777" w:rsidR="002437F9" w:rsidRDefault="00DC6E7A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 xml:space="preserve">                   </w:t>
      </w:r>
    </w:p>
    <w:p w14:paraId="20736BD5" w14:textId="77777777" w:rsidR="002437F9" w:rsidRDefault="002437F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06FC893D" w14:textId="77777777" w:rsidR="002437F9" w:rsidRDefault="00DC6E7A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申請人：</w:t>
      </w:r>
    </w:p>
    <w:p w14:paraId="21299C9A" w14:textId="77777777" w:rsidR="002437F9" w:rsidRDefault="00DC6E7A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學生姓名：</w:t>
      </w:r>
    </w:p>
    <w:p w14:paraId="54697AF3" w14:textId="77777777" w:rsidR="002437F9" w:rsidRDefault="00DC6E7A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設籍學校：</w:t>
      </w:r>
    </w:p>
    <w:p w14:paraId="6D9EAAE8" w14:textId="77777777" w:rsidR="002437F9" w:rsidRDefault="002437F9">
      <w:pPr>
        <w:rPr>
          <w:rFonts w:ascii="標楷體" w:eastAsia="標楷體" w:hAnsi="標楷體"/>
          <w:b/>
          <w:bCs/>
          <w:sz w:val="32"/>
          <w:szCs w:val="32"/>
        </w:rPr>
      </w:pPr>
    </w:p>
    <w:p w14:paraId="7B0F7AB7" w14:textId="77777777" w:rsidR="002437F9" w:rsidRDefault="002437F9">
      <w:pPr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9457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2919"/>
        <w:gridCol w:w="186"/>
        <w:gridCol w:w="1536"/>
        <w:gridCol w:w="3017"/>
      </w:tblGrid>
      <w:tr w:rsidR="002437F9" w14:paraId="5D823FD7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C92D" w14:textId="77777777" w:rsidR="002437F9" w:rsidRDefault="00DC6E7A"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</w:rPr>
              <w:lastRenderedPageBreak/>
              <w:t>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補助項目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7F38" w14:textId="77777777" w:rsidR="002437F9" w:rsidRDefault="002437F9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37F9" w14:paraId="519E2426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7F34B" w14:textId="77777777" w:rsidR="002437F9" w:rsidRDefault="00DC6E7A"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</w:rPr>
              <w:t>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執行時間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7C6E" w14:textId="77777777" w:rsidR="002437F9" w:rsidRDefault="002437F9">
            <w:pPr>
              <w:ind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6F4A" w14:textId="77777777" w:rsidR="002437F9" w:rsidRDefault="00DC6E7A"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</w:rPr>
              <w:t>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執行地點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2FDF" w14:textId="77777777" w:rsidR="002437F9" w:rsidRDefault="002437F9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37F9" w14:paraId="22030C62" w14:textId="77777777">
        <w:tblPrEx>
          <w:tblCellMar>
            <w:top w:w="0" w:type="dxa"/>
            <w:bottom w:w="0" w:type="dxa"/>
          </w:tblCellMar>
        </w:tblPrEx>
        <w:trPr>
          <w:trHeight w:val="3185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B11A" w14:textId="77777777" w:rsidR="002437F9" w:rsidRDefault="00DC6E7A">
            <w:pPr>
              <w:spacing w:line="400" w:lineRule="exact"/>
            </w:pP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</w:rPr>
              <w:t>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執行內容概述：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14:paraId="65E0107A" w14:textId="77777777" w:rsidR="002437F9" w:rsidRDefault="002437F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FE516F3" w14:textId="77777777" w:rsidR="002437F9" w:rsidRDefault="002437F9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2AE4111" w14:textId="77777777" w:rsidR="002437F9" w:rsidRDefault="002437F9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37F9" w14:paraId="23269407" w14:textId="77777777">
        <w:tblPrEx>
          <w:tblCellMar>
            <w:top w:w="0" w:type="dxa"/>
            <w:bottom w:w="0" w:type="dxa"/>
          </w:tblCellMar>
        </w:tblPrEx>
        <w:trPr>
          <w:trHeight w:val="3010"/>
        </w:trPr>
        <w:tc>
          <w:tcPr>
            <w:tcW w:w="4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ED1F5" w14:textId="77777777" w:rsidR="002437F9" w:rsidRDefault="002437F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9358" w14:textId="77777777" w:rsidR="002437F9" w:rsidRDefault="002437F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37F9" w14:paraId="390DD0D6" w14:textId="77777777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4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8A2A" w14:textId="77777777" w:rsidR="002437F9" w:rsidRDefault="00DC6E7A"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</w:rPr>
              <w:t>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照片說明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4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3AE1" w14:textId="77777777" w:rsidR="002437F9" w:rsidRDefault="00DC6E7A"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</w:rPr>
              <w:t>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照片說明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</w:t>
            </w:r>
          </w:p>
        </w:tc>
      </w:tr>
      <w:tr w:rsidR="002437F9" w14:paraId="148CB1DB" w14:textId="77777777">
        <w:tblPrEx>
          <w:tblCellMar>
            <w:top w:w="0" w:type="dxa"/>
            <w:bottom w:w="0" w:type="dxa"/>
          </w:tblCellMar>
        </w:tblPrEx>
        <w:trPr>
          <w:trHeight w:val="3152"/>
        </w:trPr>
        <w:tc>
          <w:tcPr>
            <w:tcW w:w="4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16866" w14:textId="77777777" w:rsidR="002437F9" w:rsidRDefault="002437F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F5E8" w14:textId="77777777" w:rsidR="002437F9" w:rsidRDefault="002437F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37F9" w14:paraId="6C4FE1F8" w14:textId="77777777">
        <w:tblPrEx>
          <w:tblCellMar>
            <w:top w:w="0" w:type="dxa"/>
            <w:bottom w:w="0" w:type="dxa"/>
          </w:tblCellMar>
        </w:tblPrEx>
        <w:tc>
          <w:tcPr>
            <w:tcW w:w="4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D999" w14:textId="77777777" w:rsidR="002437F9" w:rsidRDefault="00DC6E7A"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</w:rPr>
              <w:t>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照片說明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4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C7E1" w14:textId="77777777" w:rsidR="002437F9" w:rsidRDefault="00DC6E7A">
            <w:r>
              <w:rPr>
                <w:rFonts w:ascii="Wingdings 2" w:eastAsia="Wingdings 2" w:hAnsi="Wingdings 2" w:cs="Wingdings 2"/>
                <w:bCs/>
                <w:color w:val="000000"/>
                <w:sz w:val="28"/>
                <w:szCs w:val="28"/>
              </w:rPr>
              <w:t>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照片說明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</w:t>
            </w:r>
          </w:p>
        </w:tc>
      </w:tr>
    </w:tbl>
    <w:p w14:paraId="4F9CE220" w14:textId="77777777" w:rsidR="002437F9" w:rsidRDefault="00DC6E7A">
      <w:pPr>
        <w:tabs>
          <w:tab w:val="left" w:pos="5985"/>
        </w:tabs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表格可自行增加</w:t>
      </w:r>
      <w:r>
        <w:rPr>
          <w:rFonts w:ascii="標楷體" w:eastAsia="標楷體" w:hAnsi="標楷體"/>
          <w:sz w:val="32"/>
          <w:szCs w:val="32"/>
        </w:rPr>
        <w:t>)</w:t>
      </w:r>
    </w:p>
    <w:p w14:paraId="509BC95B" w14:textId="77777777" w:rsidR="002437F9" w:rsidRDefault="002437F9"/>
    <w:p w14:paraId="038878D6" w14:textId="77777777" w:rsidR="002437F9" w:rsidRDefault="002437F9"/>
    <w:sectPr w:rsidR="002437F9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D37E" w14:textId="77777777" w:rsidR="00DC6E7A" w:rsidRDefault="00DC6E7A">
      <w:r>
        <w:separator/>
      </w:r>
    </w:p>
  </w:endnote>
  <w:endnote w:type="continuationSeparator" w:id="0">
    <w:p w14:paraId="4091F4C7" w14:textId="77777777" w:rsidR="00DC6E7A" w:rsidRDefault="00DC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1FEB" w14:textId="77777777" w:rsidR="00DC6E7A" w:rsidRDefault="00DC6E7A">
      <w:r>
        <w:rPr>
          <w:color w:val="000000"/>
        </w:rPr>
        <w:separator/>
      </w:r>
    </w:p>
  </w:footnote>
  <w:footnote w:type="continuationSeparator" w:id="0">
    <w:p w14:paraId="585FBCF4" w14:textId="77777777" w:rsidR="00DC6E7A" w:rsidRDefault="00DC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437F9"/>
    <w:rsid w:val="002437F9"/>
    <w:rsid w:val="00714F6A"/>
    <w:rsid w:val="00DC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9C34"/>
  <w15:docId w15:val="{28CBAFFE-79AF-44AB-A5B4-07FC94CE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 w:line="276" w:lineRule="auto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 w:line="276" w:lineRule="auto"/>
      <w:outlineLvl w:val="2"/>
    </w:pPr>
    <w:rPr>
      <w:rFonts w:ascii="Aptos" w:hAnsi="Aptos"/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 w:line="276" w:lineRule="auto"/>
      <w:outlineLvl w:val="3"/>
    </w:pPr>
    <w:rPr>
      <w:rFonts w:ascii="Aptos" w:hAnsi="Aptos"/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hAnsi="Aptos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Aptos" w:hAnsi="Aptos"/>
      <w:color w:val="595959"/>
    </w:rPr>
  </w:style>
  <w:style w:type="paragraph" w:styleId="7">
    <w:name w:val="heading 7"/>
    <w:basedOn w:val="a"/>
    <w:next w:val="a"/>
    <w:pPr>
      <w:keepNext/>
      <w:keepLines/>
      <w:spacing w:before="40" w:line="276" w:lineRule="auto"/>
      <w:ind w:left="100"/>
      <w:outlineLvl w:val="6"/>
    </w:pPr>
    <w:rPr>
      <w:rFonts w:ascii="Aptos" w:hAnsi="Aptos"/>
      <w:color w:val="595959"/>
    </w:rPr>
  </w:style>
  <w:style w:type="paragraph" w:styleId="8">
    <w:name w:val="heading 8"/>
    <w:basedOn w:val="a"/>
    <w:next w:val="a"/>
    <w:pPr>
      <w:keepNext/>
      <w:keepLines/>
      <w:spacing w:before="40" w:line="276" w:lineRule="auto"/>
      <w:ind w:left="200"/>
      <w:outlineLvl w:val="7"/>
    </w:pPr>
    <w:rPr>
      <w:rFonts w:ascii="Aptos" w:hAnsi="Aptos"/>
      <w:color w:val="272727"/>
    </w:rPr>
  </w:style>
  <w:style w:type="paragraph" w:styleId="9">
    <w:name w:val="heading 9"/>
    <w:basedOn w:val="a"/>
    <w:next w:val="a"/>
    <w:pPr>
      <w:keepNext/>
      <w:keepLines/>
      <w:spacing w:before="40" w:line="276" w:lineRule="auto"/>
      <w:ind w:left="300"/>
      <w:outlineLvl w:val="8"/>
    </w:pPr>
    <w:rPr>
      <w:rFonts w:ascii="Aptos" w:hAnsi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spacing w:after="160" w:line="276" w:lineRule="auto"/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 w:after="160" w:line="276" w:lineRule="auto"/>
      <w:jc w:val="center"/>
    </w:pPr>
    <w:rPr>
      <w:rFonts w:ascii="Aptos" w:hAnsi="Aptos"/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spacing w:after="160" w:line="276" w:lineRule="auto"/>
      <w:ind w:left="720"/>
      <w:contextualSpacing/>
    </w:pPr>
    <w:rPr>
      <w:rFonts w:ascii="Aptos" w:hAnsi="Aptos"/>
    </w:r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hAnsi="Aptos"/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宛頤 温</dc:creator>
  <dc:description/>
  <cp:lastModifiedBy>Serena Lin</cp:lastModifiedBy>
  <cp:revision>2</cp:revision>
  <dcterms:created xsi:type="dcterms:W3CDTF">2026-03-09T07:19:00Z</dcterms:created>
  <dcterms:modified xsi:type="dcterms:W3CDTF">2026-03-09T07:19:00Z</dcterms:modified>
</cp:coreProperties>
</file>