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9CE02" w14:textId="77777777" w:rsidR="00D307D9" w:rsidRDefault="00C252D8">
      <w:pPr>
        <w:spacing w:line="54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臺北市國民教育地方輔導團社會</w:t>
      </w:r>
      <w:proofErr w:type="gramStart"/>
      <w:r>
        <w:rPr>
          <w:rFonts w:ascii="標楷體" w:eastAsia="標楷體" w:hAnsi="標楷體"/>
          <w:sz w:val="32"/>
          <w:szCs w:val="32"/>
        </w:rPr>
        <w:t>領域分團</w:t>
      </w:r>
      <w:proofErr w:type="gramEnd"/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國小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/>
          <w:sz w:val="32"/>
          <w:szCs w:val="32"/>
        </w:rPr>
        <w:t>輔導小組</w:t>
      </w:r>
      <w:r>
        <w:rPr>
          <w:rFonts w:ascii="標楷體" w:eastAsia="標楷體" w:hAnsi="標楷體"/>
          <w:sz w:val="32"/>
          <w:szCs w:val="32"/>
        </w:rPr>
        <w:t>114</w:t>
      </w:r>
      <w:r>
        <w:rPr>
          <w:rFonts w:ascii="標楷體" w:eastAsia="標楷體" w:hAnsi="標楷體"/>
          <w:sz w:val="32"/>
          <w:szCs w:val="32"/>
        </w:rPr>
        <w:t>學年度</w:t>
      </w:r>
    </w:p>
    <w:p w14:paraId="7600EE67" w14:textId="77777777" w:rsidR="00D307D9" w:rsidRDefault="00C252D8">
      <w:pPr>
        <w:spacing w:line="54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第</w:t>
      </w:r>
      <w:r>
        <w:rPr>
          <w:rFonts w:ascii="標楷體" w:eastAsia="標楷體" w:hAnsi="標楷體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>學期到校輔導意願申請表</w:t>
      </w:r>
    </w:p>
    <w:tbl>
      <w:tblPr>
        <w:tblW w:w="102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4"/>
        <w:gridCol w:w="340"/>
        <w:gridCol w:w="394"/>
        <w:gridCol w:w="2229"/>
        <w:gridCol w:w="886"/>
        <w:gridCol w:w="4625"/>
      </w:tblGrid>
      <w:tr w:rsidR="00D307D9" w14:paraId="71B21BFA" w14:textId="77777777">
        <w:tblPrEx>
          <w:tblCellMar>
            <w:top w:w="0" w:type="dxa"/>
            <w:bottom w:w="0" w:type="dxa"/>
          </w:tblCellMar>
        </w:tblPrEx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6D0CB" w14:textId="77777777" w:rsidR="00D307D9" w:rsidRDefault="00C252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84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4BA77" w14:textId="77777777" w:rsidR="00D307D9" w:rsidRDefault="00C252D8">
            <w:pPr>
              <w:ind w:right="96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區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</w:tr>
      <w:tr w:rsidR="00D307D9" w14:paraId="47AE1FE2" w14:textId="77777777">
        <w:tblPrEx>
          <w:tblCellMar>
            <w:top w:w="0" w:type="dxa"/>
            <w:bottom w:w="0" w:type="dxa"/>
          </w:tblCellMar>
        </w:tblPrEx>
        <w:trPr>
          <w:trHeight w:val="185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8413A" w14:textId="77777777" w:rsidR="00D307D9" w:rsidRDefault="00C252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輔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項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目</w:t>
            </w:r>
          </w:p>
          <w:p w14:paraId="611B2E34" w14:textId="77777777" w:rsidR="00D307D9" w:rsidRDefault="00C252D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（請就項目內容勾選，並簡要敘明申請輔導所需內容）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85C73" w14:textId="77777777" w:rsidR="00D307D9" w:rsidRDefault="00C252D8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類別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8FA6A2" w14:textId="77777777" w:rsidR="00D307D9" w:rsidRDefault="00C252D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十二年國教課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綱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宣導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社會領域教學教材教法</w:t>
            </w:r>
          </w:p>
          <w:p w14:paraId="58F85C42" w14:textId="77777777" w:rsidR="00D307D9" w:rsidRDefault="00C252D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十二年國教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社會領綱導讀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與應用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領域社群運作</w:t>
            </w:r>
          </w:p>
          <w:p w14:paraId="4AF82DC9" w14:textId="77777777" w:rsidR="00D307D9" w:rsidRDefault="00C252D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閱讀素養融入社會領域教學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□</w:t>
            </w:r>
            <w:r>
              <w:rPr>
                <w:rFonts w:ascii="標楷體" w:eastAsia="標楷體" w:hAnsi="標楷體"/>
                <w:sz w:val="28"/>
                <w:szCs w:val="28"/>
              </w:rPr>
              <w:t>素養導向教學設計</w:t>
            </w:r>
          </w:p>
          <w:p w14:paraId="2E0161BF" w14:textId="77777777" w:rsidR="00D307D9" w:rsidRDefault="00C252D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資訊素養融入社會領域教學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□</w:t>
            </w:r>
            <w:r>
              <w:rPr>
                <w:rFonts w:ascii="標楷體" w:eastAsia="標楷體" w:hAnsi="標楷體"/>
                <w:sz w:val="28"/>
                <w:szCs w:val="28"/>
              </w:rPr>
              <w:t>素養導向教學評量</w:t>
            </w:r>
          </w:p>
          <w:p w14:paraId="060F9B2E" w14:textId="77777777" w:rsidR="00D307D9" w:rsidRDefault="00C252D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□AI</w:t>
            </w:r>
            <w:r>
              <w:rPr>
                <w:rFonts w:ascii="標楷體" w:eastAsia="標楷體" w:hAnsi="標楷體"/>
                <w:sz w:val="28"/>
                <w:szCs w:val="28"/>
              </w:rPr>
              <w:t>於社會學習領域教學運用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□</w:t>
            </w:r>
            <w:r>
              <w:rPr>
                <w:rFonts w:ascii="標楷體" w:eastAsia="標楷體" w:hAnsi="標楷體"/>
                <w:sz w:val="28"/>
                <w:szCs w:val="28"/>
              </w:rPr>
              <w:t>認識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淡水河桌遊到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校推廣</w:t>
            </w:r>
          </w:p>
          <w:p w14:paraId="1FC0EF6E" w14:textId="77777777" w:rsidR="00D307D9" w:rsidRDefault="00C252D8">
            <w:pPr>
              <w:spacing w:line="44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其他：</w:t>
            </w:r>
          </w:p>
        </w:tc>
      </w:tr>
      <w:tr w:rsidR="00D307D9" w14:paraId="5B4FBBE4" w14:textId="77777777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A0188" w14:textId="77777777" w:rsidR="00D307D9" w:rsidRDefault="00D307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9B5D7" w14:textId="77777777" w:rsidR="00D307D9" w:rsidRDefault="00C252D8">
            <w:pPr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內容說明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F1E7A1" w14:textId="77777777" w:rsidR="00D307D9" w:rsidRDefault="00D307D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307D9" w14:paraId="2BE64F7E" w14:textId="77777777">
        <w:tblPrEx>
          <w:tblCellMar>
            <w:top w:w="0" w:type="dxa"/>
            <w:bottom w:w="0" w:type="dxa"/>
          </w:tblCellMar>
        </w:tblPrEx>
        <w:trPr>
          <w:trHeight w:val="953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800B5" w14:textId="77777777" w:rsidR="00D307D9" w:rsidRDefault="00C252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到校輔導日期</w:t>
            </w:r>
          </w:p>
          <w:p w14:paraId="0B6FEDC2" w14:textId="77777777" w:rsidR="00D307D9" w:rsidRDefault="00C252D8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/>
                <w:sz w:val="22"/>
                <w:szCs w:val="28"/>
              </w:rPr>
              <w:t>本表為全學年時段調查，請留意</w:t>
            </w:r>
          </w:p>
          <w:p w14:paraId="6000E253" w14:textId="77777777" w:rsidR="00D307D9" w:rsidRDefault="00C252D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請依序填列三個日期，以週四為優先，以方便安排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627F" w14:textId="77777777" w:rsidR="00D307D9" w:rsidRDefault="00C252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8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A5B88" w14:textId="77777777" w:rsidR="00D307D9" w:rsidRDefault="00C252D8">
            <w:pPr>
              <w:spacing w:line="480" w:lineRule="exact"/>
              <w:jc w:val="both"/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</w:rPr>
              <w:t>日（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/>
              </w:rPr>
              <w:t xml:space="preserve"> □09:00-12:00  □13:30-16:30</w:t>
            </w:r>
            <w:r>
              <w:rPr>
                <w:rFonts w:ascii="標楷體" w:eastAsia="標楷體" w:hAnsi="標楷體"/>
              </w:rPr>
              <w:t>【請勾選時段】</w:t>
            </w:r>
          </w:p>
        </w:tc>
      </w:tr>
      <w:tr w:rsidR="00D307D9" w14:paraId="3E9128F6" w14:textId="77777777">
        <w:tblPrEx>
          <w:tblCellMar>
            <w:top w:w="0" w:type="dxa"/>
            <w:bottom w:w="0" w:type="dxa"/>
          </w:tblCellMar>
        </w:tblPrEx>
        <w:trPr>
          <w:trHeight w:val="953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45B82" w14:textId="77777777" w:rsidR="00D307D9" w:rsidRDefault="00D307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74FB0" w14:textId="77777777" w:rsidR="00D307D9" w:rsidRDefault="00C252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8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8D507" w14:textId="77777777" w:rsidR="00D307D9" w:rsidRDefault="00C252D8">
            <w:pPr>
              <w:spacing w:line="480" w:lineRule="exact"/>
              <w:jc w:val="both"/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</w:rPr>
              <w:t>日（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/>
              </w:rPr>
              <w:t xml:space="preserve"> □09:00-12:00  □13:30-16:30</w:t>
            </w:r>
            <w:r>
              <w:rPr>
                <w:rFonts w:ascii="標楷體" w:eastAsia="標楷體" w:hAnsi="標楷體"/>
              </w:rPr>
              <w:t>【請勾選時段】</w:t>
            </w:r>
          </w:p>
        </w:tc>
      </w:tr>
      <w:tr w:rsidR="00D307D9" w14:paraId="72D273E4" w14:textId="77777777">
        <w:tblPrEx>
          <w:tblCellMar>
            <w:top w:w="0" w:type="dxa"/>
            <w:bottom w:w="0" w:type="dxa"/>
          </w:tblCellMar>
        </w:tblPrEx>
        <w:trPr>
          <w:trHeight w:val="954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DD40C7" w14:textId="77777777" w:rsidR="00D307D9" w:rsidRDefault="00D307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B0337" w14:textId="77777777" w:rsidR="00D307D9" w:rsidRDefault="00C252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8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6FE31" w14:textId="77777777" w:rsidR="00D307D9" w:rsidRDefault="00C252D8">
            <w:pPr>
              <w:spacing w:line="480" w:lineRule="exact"/>
              <w:jc w:val="both"/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</w:rPr>
              <w:t>日（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/>
              </w:rPr>
              <w:t xml:space="preserve"> □09:00-12:00  </w:t>
            </w:r>
            <w:r>
              <w:rPr>
                <w:rFonts w:ascii="標楷體" w:eastAsia="標楷體" w:hAnsi="標楷體"/>
              </w:rPr>
              <w:t>□13:30-16:30</w:t>
            </w:r>
            <w:r>
              <w:rPr>
                <w:rFonts w:ascii="標楷體" w:eastAsia="標楷體" w:hAnsi="標楷體"/>
              </w:rPr>
              <w:t>【請勾選時段】</w:t>
            </w:r>
          </w:p>
        </w:tc>
      </w:tr>
      <w:tr w:rsidR="00D307D9" w14:paraId="0F1B0F83" w14:textId="77777777">
        <w:tblPrEx>
          <w:tblCellMar>
            <w:top w:w="0" w:type="dxa"/>
            <w:bottom w:w="0" w:type="dxa"/>
          </w:tblCellMar>
        </w:tblPrEx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4F45B" w14:textId="77777777" w:rsidR="00D307D9" w:rsidRDefault="00C252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加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數</w:t>
            </w:r>
          </w:p>
        </w:tc>
        <w:tc>
          <w:tcPr>
            <w:tcW w:w="84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F0AB8" w14:textId="77777777" w:rsidR="00D307D9" w:rsidRDefault="00D307D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307D9" w14:paraId="37B1AF40" w14:textId="77777777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EBFD3" w14:textId="77777777" w:rsidR="00D307D9" w:rsidRDefault="00C252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學校現況說明</w:t>
            </w:r>
          </w:p>
        </w:tc>
        <w:tc>
          <w:tcPr>
            <w:tcW w:w="84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1D413" w14:textId="77777777" w:rsidR="00D307D9" w:rsidRDefault="00D307D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307D9" w14:paraId="3FF0CBE0" w14:textId="77777777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CF5A1" w14:textId="77777777" w:rsidR="00D307D9" w:rsidRDefault="00C252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7F0FD" w14:textId="77777777" w:rsidR="00D307D9" w:rsidRDefault="00D307D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4E90A" w14:textId="77777777" w:rsidR="00D307D9" w:rsidRDefault="00C252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CD0EB" w14:textId="77777777" w:rsidR="00D307D9" w:rsidRDefault="00C252D8">
            <w:pPr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辦公室：</w:t>
            </w:r>
          </w:p>
          <w:p w14:paraId="1A478843" w14:textId="77777777" w:rsidR="00D307D9" w:rsidRDefault="00C252D8">
            <w:pPr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手機：</w:t>
            </w:r>
          </w:p>
          <w:p w14:paraId="45433FBB" w14:textId="77777777" w:rsidR="00D307D9" w:rsidRDefault="00C252D8">
            <w:pPr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電子郵件：</w:t>
            </w:r>
          </w:p>
        </w:tc>
      </w:tr>
      <w:tr w:rsidR="00D307D9" w14:paraId="0718FF0D" w14:textId="77777777">
        <w:tblPrEx>
          <w:tblCellMar>
            <w:top w:w="0" w:type="dxa"/>
            <w:bottom w:w="0" w:type="dxa"/>
          </w:tblCellMar>
        </w:tblPrEx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A37EE" w14:textId="77777777" w:rsidR="00D307D9" w:rsidRDefault="00C252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4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D059FC" w14:textId="77777777" w:rsidR="00D307D9" w:rsidRDefault="00D307D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64FD5BC7" w14:textId="77777777" w:rsidR="00D307D9" w:rsidRDefault="00C252D8">
      <w:pPr>
        <w:spacing w:before="360"/>
        <w:ind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業務承辦人：</w:t>
      </w:r>
      <w:r>
        <w:rPr>
          <w:rFonts w:ascii="標楷體" w:eastAsia="標楷體" w:hAnsi="標楷體"/>
          <w:sz w:val="28"/>
          <w:szCs w:val="28"/>
        </w:rPr>
        <w:t xml:space="preserve">                </w:t>
      </w:r>
      <w:r>
        <w:rPr>
          <w:rFonts w:ascii="標楷體" w:eastAsia="標楷體" w:hAnsi="標楷體"/>
          <w:sz w:val="28"/>
          <w:szCs w:val="28"/>
        </w:rPr>
        <w:t>主任：</w:t>
      </w:r>
      <w:r>
        <w:rPr>
          <w:rFonts w:ascii="標楷體" w:eastAsia="標楷體" w:hAnsi="標楷體"/>
          <w:sz w:val="28"/>
          <w:szCs w:val="28"/>
        </w:rPr>
        <w:t xml:space="preserve">                </w:t>
      </w:r>
      <w:r>
        <w:rPr>
          <w:rFonts w:ascii="標楷體" w:eastAsia="標楷體" w:hAnsi="標楷體"/>
          <w:sz w:val="28"/>
          <w:szCs w:val="28"/>
        </w:rPr>
        <w:t>校長：</w:t>
      </w:r>
    </w:p>
    <w:p w14:paraId="66B6DB20" w14:textId="77777777" w:rsidR="00D307D9" w:rsidRDefault="00C252D8">
      <w:pPr>
        <w:snapToGrid w:val="0"/>
        <w:spacing w:line="400" w:lineRule="exact"/>
        <w:ind w:left="96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</w:t>
      </w: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有意申請輔導之學校，請於</w:t>
      </w:r>
      <w:r>
        <w:rPr>
          <w:rFonts w:ascii="標楷體" w:eastAsia="標楷體" w:hAnsi="標楷體"/>
        </w:rPr>
        <w:t>115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20</w:t>
      </w:r>
      <w:r>
        <w:rPr>
          <w:rFonts w:ascii="標楷體" w:eastAsia="標楷體" w:hAnsi="標楷體"/>
        </w:rPr>
        <w:t>日前以連絡箱</w:t>
      </w:r>
      <w:r>
        <w:rPr>
          <w:rFonts w:ascii="標楷體" w:eastAsia="標楷體" w:hAnsi="標楷體"/>
        </w:rPr>
        <w:t>102</w:t>
      </w:r>
      <w:r>
        <w:rPr>
          <w:rFonts w:ascii="標楷體" w:eastAsia="標楷體" w:hAnsi="標楷體"/>
        </w:rPr>
        <w:t>送至泉源實小，或掃描</w:t>
      </w:r>
      <w:r>
        <w:rPr>
          <w:rFonts w:ascii="標楷體" w:eastAsia="標楷體" w:hAnsi="標楷體"/>
        </w:rPr>
        <w:t>E-mail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</w:rPr>
        <w:t>hair@cyps.tp.edu.tw</w:t>
      </w:r>
      <w:r>
        <w:rPr>
          <w:rFonts w:ascii="標楷體" w:eastAsia="標楷體" w:hAnsi="標楷體"/>
        </w:rPr>
        <w:t>。</w:t>
      </w:r>
    </w:p>
    <w:p w14:paraId="100141CE" w14:textId="77777777" w:rsidR="00D307D9" w:rsidRDefault="00C252D8">
      <w:pPr>
        <w:snapToGrid w:val="0"/>
        <w:spacing w:line="400" w:lineRule="exact"/>
        <w:ind w:left="840" w:hanging="240"/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聯絡人：劉得</w:t>
      </w:r>
      <w:proofErr w:type="gramStart"/>
      <w:r>
        <w:rPr>
          <w:rFonts w:ascii="標楷體" w:eastAsia="標楷體" w:hAnsi="標楷體"/>
        </w:rPr>
        <w:t>劦</w:t>
      </w:r>
      <w:proofErr w:type="gramEnd"/>
      <w:r>
        <w:rPr>
          <w:rFonts w:ascii="標楷體" w:eastAsia="標楷體" w:hAnsi="標楷體"/>
        </w:rPr>
        <w:t>主任，電話</w:t>
      </w:r>
      <w:r>
        <w:rPr>
          <w:rFonts w:ascii="標楷體" w:eastAsia="標楷體" w:hAnsi="標楷體"/>
        </w:rPr>
        <w:t>28951258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>121</w:t>
      </w:r>
      <w:r>
        <w:rPr>
          <w:rFonts w:ascii="標楷體" w:eastAsia="標楷體" w:hAnsi="標楷體"/>
        </w:rPr>
        <w:t>，傳真</w:t>
      </w:r>
      <w:r>
        <w:rPr>
          <w:rFonts w:ascii="標楷體" w:eastAsia="標楷體" w:hAnsi="標楷體"/>
        </w:rPr>
        <w:t>2892-5970</w:t>
      </w:r>
      <w:r>
        <w:rPr>
          <w:rFonts w:ascii="標楷體" w:eastAsia="標楷體" w:hAnsi="標楷體"/>
        </w:rPr>
        <w:t>。</w:t>
      </w:r>
      <w:r>
        <w:rPr>
          <w:rFonts w:ascii="標楷體" w:eastAsia="標楷體" w:hAnsi="標楷體"/>
        </w:rPr>
        <w:t xml:space="preserve">       </w:t>
      </w:r>
    </w:p>
    <w:sectPr w:rsidR="00D307D9">
      <w:pgSz w:w="11906" w:h="16838"/>
      <w:pgMar w:top="851" w:right="851" w:bottom="680" w:left="851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B5530" w14:textId="77777777" w:rsidR="00C252D8" w:rsidRDefault="00C252D8">
      <w:r>
        <w:separator/>
      </w:r>
    </w:p>
  </w:endnote>
  <w:endnote w:type="continuationSeparator" w:id="0">
    <w:p w14:paraId="2808FA77" w14:textId="77777777" w:rsidR="00C252D8" w:rsidRDefault="00C2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DAE39" w14:textId="77777777" w:rsidR="00C252D8" w:rsidRDefault="00C252D8">
      <w:r>
        <w:rPr>
          <w:color w:val="000000"/>
        </w:rPr>
        <w:separator/>
      </w:r>
    </w:p>
  </w:footnote>
  <w:footnote w:type="continuationSeparator" w:id="0">
    <w:p w14:paraId="734B071F" w14:textId="77777777" w:rsidR="00C252D8" w:rsidRDefault="00C25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307D9"/>
    <w:rsid w:val="0098027C"/>
    <w:rsid w:val="00C252D8"/>
    <w:rsid w:val="00D3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131DE"/>
  <w15:docId w15:val="{A64E7B7D-3F10-42CE-86C4-1DE2635B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台北市各公立小學申請國教輔導團健康與體育小組</dc:title>
  <dc:subject/>
  <dc:creator>none</dc:creator>
  <cp:lastModifiedBy>Serena Lin</cp:lastModifiedBy>
  <cp:revision>2</cp:revision>
  <cp:lastPrinted>2020-02-25T02:31:00Z</cp:lastPrinted>
  <dcterms:created xsi:type="dcterms:W3CDTF">2026-03-05T05:08:00Z</dcterms:created>
  <dcterms:modified xsi:type="dcterms:W3CDTF">2026-03-05T05:08:00Z</dcterms:modified>
</cp:coreProperties>
</file>