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A7CE0" w14:textId="77777777" w:rsidR="00896C72" w:rsidRDefault="009F22B8">
      <w:pPr>
        <w:pStyle w:val="a3"/>
        <w:spacing w:line="440" w:lineRule="exact"/>
        <w:jc w:val="center"/>
      </w:pPr>
      <w:r>
        <w:rPr>
          <w:rFonts w:ascii="標楷體" w:eastAsia="標楷體" w:hAnsi="標楷體"/>
          <w:b/>
          <w:bCs/>
          <w:sz w:val="32"/>
          <w:szCs w:val="32"/>
        </w:rPr>
        <w:t>教育部學產基金補助培訓具特殊專長需要協助學生計畫</w:t>
      </w:r>
    </w:p>
    <w:p w14:paraId="4F0583BA" w14:textId="77777777" w:rsidR="00896C72" w:rsidRDefault="009F22B8">
      <w:pPr>
        <w:pStyle w:val="a3"/>
        <w:spacing w:line="440" w:lineRule="exact"/>
        <w:jc w:val="center"/>
      </w:pPr>
      <w:r>
        <w:rPr>
          <w:rFonts w:ascii="標楷體" w:eastAsia="標楷體" w:hAnsi="標楷體"/>
          <w:b/>
          <w:bCs/>
          <w:sz w:val="32"/>
          <w:szCs w:val="32"/>
        </w:rPr>
        <w:t>學生名冊</w:t>
      </w:r>
    </w:p>
    <w:p w14:paraId="219B550F" w14:textId="77777777" w:rsidR="00896C72" w:rsidRDefault="009F22B8">
      <w:pPr>
        <w:pStyle w:val="a3"/>
        <w:spacing w:line="440" w:lineRule="exact"/>
      </w:pPr>
      <w:r>
        <w:rPr>
          <w:rFonts w:eastAsia="標楷體"/>
          <w:sz w:val="28"/>
          <w:szCs w:val="28"/>
        </w:rPr>
        <w:t>學校全銜：</w:t>
      </w:r>
      <w:r>
        <w:rPr>
          <w:rFonts w:ascii="標楷體" w:eastAsia="標楷體" w:hAnsi="標楷體"/>
          <w:u w:val="single"/>
        </w:rPr>
        <w:t xml:space="preserve">                                  </w:t>
      </w:r>
    </w:p>
    <w:p w14:paraId="5F1AD5CC" w14:textId="77777777" w:rsidR="00896C72" w:rsidRDefault="009F22B8">
      <w:pPr>
        <w:pStyle w:val="a3"/>
        <w:spacing w:line="440" w:lineRule="exact"/>
      </w:pPr>
      <w:r>
        <w:rPr>
          <w:rFonts w:eastAsia="標楷體"/>
          <w:sz w:val="28"/>
          <w:szCs w:val="28"/>
        </w:rPr>
        <w:t>計畫名稱：</w:t>
      </w:r>
      <w:r>
        <w:rPr>
          <w:rFonts w:ascii="標楷體" w:eastAsia="標楷體" w:hAnsi="標楷體"/>
          <w:u w:val="single"/>
        </w:rPr>
        <w:t xml:space="preserve">                                  </w:t>
      </w:r>
    </w:p>
    <w:tbl>
      <w:tblPr>
        <w:tblW w:w="89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8"/>
        <w:gridCol w:w="1242"/>
        <w:gridCol w:w="912"/>
        <w:gridCol w:w="1037"/>
        <w:gridCol w:w="1069"/>
        <w:gridCol w:w="1418"/>
        <w:gridCol w:w="1135"/>
        <w:gridCol w:w="742"/>
        <w:gridCol w:w="737"/>
      </w:tblGrid>
      <w:tr w:rsidR="00896C72" w14:paraId="5E727F48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67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88D98A" w14:textId="77777777" w:rsidR="00896C72" w:rsidRDefault="009F22B8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4"/>
              </w:rPr>
              <w:t>編號</w:t>
            </w:r>
          </w:p>
        </w:tc>
        <w:tc>
          <w:tcPr>
            <w:tcW w:w="124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0E4239" w14:textId="77777777" w:rsidR="00896C72" w:rsidRDefault="009F22B8">
            <w:pPr>
              <w:pStyle w:val="TableContents"/>
              <w:jc w:val="center"/>
              <w:rPr>
                <w:rFonts w:ascii="Liberation Serif" w:eastAsia="標楷體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標楷體" w:hAnsi="Liberation Serif"/>
                <w:color w:val="000000"/>
                <w:sz w:val="24"/>
                <w:szCs w:val="24"/>
              </w:rPr>
              <w:t>學生姓名</w:t>
            </w:r>
          </w:p>
          <w:p w14:paraId="420F5C4C" w14:textId="77777777" w:rsidR="00896C72" w:rsidRDefault="009F22B8">
            <w:pPr>
              <w:pStyle w:val="TableContents"/>
              <w:jc w:val="center"/>
              <w:rPr>
                <w:rFonts w:ascii="Liberation Serif" w:eastAsia="標楷體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標楷體" w:hAnsi="Liberation Serif"/>
                <w:color w:val="000000"/>
                <w:sz w:val="24"/>
                <w:szCs w:val="24"/>
              </w:rPr>
              <w:t>(</w:t>
            </w:r>
            <w:r>
              <w:rPr>
                <w:rFonts w:ascii="Liberation Serif" w:eastAsia="標楷體" w:hAnsi="Liberation Serif"/>
                <w:color w:val="000000"/>
                <w:sz w:val="24"/>
                <w:szCs w:val="24"/>
              </w:rPr>
              <w:t>可去識別化</w:t>
            </w:r>
            <w:r>
              <w:rPr>
                <w:rFonts w:ascii="Liberation Serif" w:eastAsia="標楷體" w:hAnsi="Liberation Serif"/>
                <w:color w:val="000000"/>
                <w:sz w:val="24"/>
                <w:szCs w:val="24"/>
              </w:rPr>
              <w:t>)</w:t>
            </w:r>
          </w:p>
        </w:tc>
        <w:tc>
          <w:tcPr>
            <w:tcW w:w="91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54B669" w14:textId="77777777" w:rsidR="00896C72" w:rsidRDefault="009F22B8">
            <w:pPr>
              <w:pStyle w:val="TableContents"/>
              <w:jc w:val="center"/>
              <w:rPr>
                <w:rFonts w:ascii="Liberation Serif" w:eastAsia="標楷體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標楷體" w:hAnsi="Liberation Serif"/>
                <w:color w:val="000000"/>
                <w:sz w:val="24"/>
                <w:szCs w:val="24"/>
              </w:rPr>
              <w:t>班級</w:t>
            </w:r>
          </w:p>
        </w:tc>
        <w:tc>
          <w:tcPr>
            <w:tcW w:w="465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E6BC13" w14:textId="77777777" w:rsidR="00896C72" w:rsidRDefault="009F22B8">
            <w:pPr>
              <w:pStyle w:val="TableContents"/>
              <w:jc w:val="center"/>
              <w:rPr>
                <w:rFonts w:ascii="Liberation Serif" w:eastAsia="標楷體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標楷體" w:hAnsi="Liberation Serif"/>
                <w:color w:val="000000"/>
                <w:sz w:val="24"/>
                <w:szCs w:val="24"/>
              </w:rPr>
              <w:t>學生家庭經濟情形</w:t>
            </w:r>
          </w:p>
          <w:p w14:paraId="3CCA0E41" w14:textId="77777777" w:rsidR="00896C72" w:rsidRDefault="009F22B8">
            <w:pPr>
              <w:pStyle w:val="TableContents"/>
              <w:jc w:val="center"/>
              <w:rPr>
                <w:rFonts w:ascii="Liberation Serif" w:eastAsia="標楷體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標楷體" w:hAnsi="Liberation Serif"/>
                <w:color w:val="000000"/>
                <w:sz w:val="24"/>
                <w:szCs w:val="24"/>
              </w:rPr>
              <w:t>(</w:t>
            </w:r>
            <w:r>
              <w:rPr>
                <w:rFonts w:ascii="Liberation Serif" w:eastAsia="標楷體" w:hAnsi="Liberation Serif"/>
                <w:color w:val="000000"/>
                <w:sz w:val="24"/>
                <w:szCs w:val="24"/>
              </w:rPr>
              <w:t>請勾選</w:t>
            </w:r>
            <w:r>
              <w:rPr>
                <w:rFonts w:ascii="Liberation Serif" w:eastAsia="標楷體" w:hAnsi="Liberation Serif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7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9195ED" w14:textId="77777777" w:rsidR="00896C72" w:rsidRDefault="009F22B8">
            <w:pPr>
              <w:pStyle w:val="TableContents"/>
              <w:jc w:val="center"/>
              <w:rPr>
                <w:rFonts w:ascii="Liberation Serif" w:eastAsia="標楷體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標楷體" w:hAnsi="Liberation Serif"/>
                <w:color w:val="000000"/>
                <w:sz w:val="24"/>
                <w:szCs w:val="24"/>
              </w:rPr>
              <w:t>是否參加過相關賽事</w:t>
            </w:r>
          </w:p>
          <w:p w14:paraId="2231756C" w14:textId="77777777" w:rsidR="00896C72" w:rsidRDefault="009F22B8">
            <w:pPr>
              <w:pStyle w:val="TableContents"/>
              <w:jc w:val="center"/>
              <w:rPr>
                <w:rFonts w:ascii="Liberation Serif" w:eastAsia="標楷體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標楷體" w:hAnsi="Liberation Serif"/>
                <w:color w:val="000000"/>
                <w:sz w:val="24"/>
                <w:szCs w:val="24"/>
              </w:rPr>
              <w:t>(</w:t>
            </w:r>
            <w:r>
              <w:rPr>
                <w:rFonts w:ascii="Liberation Serif" w:eastAsia="標楷體" w:hAnsi="Liberation Serif"/>
                <w:color w:val="000000"/>
                <w:sz w:val="24"/>
                <w:szCs w:val="24"/>
              </w:rPr>
              <w:t>請勾選</w:t>
            </w:r>
            <w:r>
              <w:rPr>
                <w:rFonts w:ascii="Liberation Serif" w:eastAsia="標楷體" w:hAnsi="Liberation Serif"/>
                <w:color w:val="000000"/>
                <w:sz w:val="24"/>
                <w:szCs w:val="24"/>
              </w:rPr>
              <w:t>)</w:t>
            </w:r>
          </w:p>
        </w:tc>
      </w:tr>
      <w:tr w:rsidR="00896C72" w14:paraId="112B2FFE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67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89DF32" w14:textId="77777777" w:rsidR="00896C72" w:rsidRDefault="00896C72">
            <w:pPr>
              <w:widowControl/>
            </w:pPr>
          </w:p>
        </w:tc>
        <w:tc>
          <w:tcPr>
            <w:tcW w:w="124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446C89" w14:textId="77777777" w:rsidR="00896C72" w:rsidRDefault="00896C72">
            <w:pPr>
              <w:widowControl/>
            </w:pPr>
          </w:p>
        </w:tc>
        <w:tc>
          <w:tcPr>
            <w:tcW w:w="91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04A8C7" w14:textId="77777777" w:rsidR="00896C72" w:rsidRDefault="00896C72">
            <w:pPr>
              <w:widowControl/>
            </w:pPr>
          </w:p>
        </w:tc>
        <w:tc>
          <w:tcPr>
            <w:tcW w:w="10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CB8813" w14:textId="77777777" w:rsidR="00896C72" w:rsidRDefault="009F22B8">
            <w:pPr>
              <w:pStyle w:val="TableContents"/>
              <w:jc w:val="center"/>
              <w:rPr>
                <w:rFonts w:ascii="Liberation Serif" w:eastAsia="標楷體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標楷體" w:hAnsi="Liberation Serif"/>
                <w:color w:val="000000"/>
                <w:sz w:val="24"/>
                <w:szCs w:val="24"/>
              </w:rPr>
              <w:t>低收入戶</w:t>
            </w:r>
          </w:p>
        </w:tc>
        <w:tc>
          <w:tcPr>
            <w:tcW w:w="10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301A11" w14:textId="77777777" w:rsidR="00896C72" w:rsidRDefault="009F22B8">
            <w:pPr>
              <w:pStyle w:val="TableContents"/>
              <w:jc w:val="center"/>
              <w:rPr>
                <w:rFonts w:ascii="Liberation Serif" w:eastAsia="標楷體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標楷體" w:hAnsi="Liberation Serif"/>
                <w:color w:val="000000"/>
                <w:sz w:val="24"/>
                <w:szCs w:val="24"/>
              </w:rPr>
              <w:t>中低收入戶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64E95D" w14:textId="77777777" w:rsidR="00896C72" w:rsidRDefault="009F22B8">
            <w:pPr>
              <w:pStyle w:val="TableContents"/>
              <w:jc w:val="center"/>
              <w:rPr>
                <w:rFonts w:ascii="Liberation Serif" w:eastAsia="標楷體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標楷體" w:hAnsi="Liberation Serif"/>
                <w:color w:val="000000"/>
                <w:sz w:val="24"/>
                <w:szCs w:val="24"/>
              </w:rPr>
              <w:t>特殊境遇、遭遇困境或清寒家庭</w:t>
            </w:r>
          </w:p>
        </w:tc>
        <w:tc>
          <w:tcPr>
            <w:tcW w:w="11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595539" w14:textId="77777777" w:rsidR="00896C72" w:rsidRDefault="009F22B8">
            <w:pPr>
              <w:pStyle w:val="TableContents"/>
              <w:jc w:val="center"/>
              <w:rPr>
                <w:rFonts w:ascii="Liberation Serif" w:eastAsia="標楷體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標楷體" w:hAnsi="Liberation Serif"/>
                <w:color w:val="000000"/>
                <w:sz w:val="24"/>
                <w:szCs w:val="24"/>
              </w:rPr>
              <w:t>一般</w:t>
            </w:r>
            <w:r>
              <w:rPr>
                <w:rFonts w:ascii="Liberation Serif" w:eastAsia="標楷體" w:hAnsi="Liberation Serif"/>
                <w:color w:val="000000"/>
                <w:sz w:val="24"/>
                <w:szCs w:val="24"/>
              </w:rPr>
              <w:t>(</w:t>
            </w:r>
            <w:r>
              <w:rPr>
                <w:rFonts w:ascii="Liberation Serif" w:eastAsia="標楷體" w:hAnsi="Liberation Serif"/>
                <w:color w:val="000000"/>
                <w:sz w:val="24"/>
                <w:szCs w:val="24"/>
              </w:rPr>
              <w:t>無特殊經濟情況</w:t>
            </w:r>
            <w:r>
              <w:rPr>
                <w:rFonts w:ascii="Liberation Serif" w:eastAsia="標楷體" w:hAnsi="Liberation Serif"/>
                <w:color w:val="000000"/>
                <w:sz w:val="24"/>
                <w:szCs w:val="24"/>
              </w:rPr>
              <w:t>)</w:t>
            </w:r>
          </w:p>
        </w:tc>
        <w:tc>
          <w:tcPr>
            <w:tcW w:w="7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274DA4" w14:textId="77777777" w:rsidR="00896C72" w:rsidRDefault="009F22B8">
            <w:pPr>
              <w:pStyle w:val="TableContents"/>
              <w:jc w:val="center"/>
              <w:rPr>
                <w:rFonts w:ascii="Liberation Serif" w:eastAsia="標楷體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標楷體" w:hAnsi="Liberation Serif"/>
                <w:color w:val="000000"/>
                <w:sz w:val="24"/>
                <w:szCs w:val="24"/>
              </w:rPr>
              <w:t>是</w:t>
            </w:r>
          </w:p>
        </w:tc>
        <w:tc>
          <w:tcPr>
            <w:tcW w:w="7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DA4F90" w14:textId="77777777" w:rsidR="00896C72" w:rsidRDefault="009F22B8">
            <w:pPr>
              <w:pStyle w:val="TableContents"/>
              <w:jc w:val="center"/>
              <w:rPr>
                <w:rFonts w:ascii="Liberation Serif" w:eastAsia="標楷體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標楷體" w:hAnsi="Liberation Serif"/>
                <w:color w:val="000000"/>
                <w:sz w:val="24"/>
                <w:szCs w:val="24"/>
              </w:rPr>
              <w:t>否</w:t>
            </w:r>
          </w:p>
        </w:tc>
      </w:tr>
      <w:tr w:rsidR="00896C72" w14:paraId="3D18CEF7" w14:textId="77777777">
        <w:tblPrEx>
          <w:tblCellMar>
            <w:top w:w="0" w:type="dxa"/>
            <w:bottom w:w="0" w:type="dxa"/>
          </w:tblCellMar>
        </w:tblPrEx>
        <w:tc>
          <w:tcPr>
            <w:tcW w:w="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DCCD3C" w14:textId="77777777" w:rsidR="00896C72" w:rsidRDefault="009F22B8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BA45D8" w14:textId="77777777" w:rsidR="00896C72" w:rsidRDefault="00896C72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166183" w14:textId="77777777" w:rsidR="00896C72" w:rsidRDefault="00896C72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A7A3BF" w14:textId="77777777" w:rsidR="00896C72" w:rsidRDefault="00896C72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41C953" w14:textId="77777777" w:rsidR="00896C72" w:rsidRDefault="00896C72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D56791" w14:textId="77777777" w:rsidR="00896C72" w:rsidRDefault="00896C72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F30D86" w14:textId="77777777" w:rsidR="00896C72" w:rsidRDefault="00896C72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5AC471" w14:textId="77777777" w:rsidR="00896C72" w:rsidRDefault="00896C72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2EF924" w14:textId="77777777" w:rsidR="00896C72" w:rsidRDefault="00896C72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896C72" w14:paraId="0CA2C408" w14:textId="77777777">
        <w:tblPrEx>
          <w:tblCellMar>
            <w:top w:w="0" w:type="dxa"/>
            <w:bottom w:w="0" w:type="dxa"/>
          </w:tblCellMar>
        </w:tblPrEx>
        <w:tc>
          <w:tcPr>
            <w:tcW w:w="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C8C15A" w14:textId="77777777" w:rsidR="00896C72" w:rsidRDefault="009F22B8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AEA1EA" w14:textId="77777777" w:rsidR="00896C72" w:rsidRDefault="00896C72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86708A" w14:textId="77777777" w:rsidR="00896C72" w:rsidRDefault="00896C72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983281" w14:textId="77777777" w:rsidR="00896C72" w:rsidRDefault="00896C72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D64691" w14:textId="77777777" w:rsidR="00896C72" w:rsidRDefault="00896C72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5E225D" w14:textId="77777777" w:rsidR="00896C72" w:rsidRDefault="00896C72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58FCA8" w14:textId="77777777" w:rsidR="00896C72" w:rsidRDefault="00896C72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E1C60C" w14:textId="77777777" w:rsidR="00896C72" w:rsidRDefault="00896C72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778E81" w14:textId="77777777" w:rsidR="00896C72" w:rsidRDefault="00896C72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896C72" w14:paraId="08459BF5" w14:textId="77777777">
        <w:tblPrEx>
          <w:tblCellMar>
            <w:top w:w="0" w:type="dxa"/>
            <w:bottom w:w="0" w:type="dxa"/>
          </w:tblCellMar>
        </w:tblPrEx>
        <w:tc>
          <w:tcPr>
            <w:tcW w:w="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47203A" w14:textId="77777777" w:rsidR="00896C72" w:rsidRDefault="009F22B8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AC292F" w14:textId="77777777" w:rsidR="00896C72" w:rsidRDefault="00896C72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B4E14B" w14:textId="77777777" w:rsidR="00896C72" w:rsidRDefault="00896C72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33BF56" w14:textId="77777777" w:rsidR="00896C72" w:rsidRDefault="00896C72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3FE57C" w14:textId="77777777" w:rsidR="00896C72" w:rsidRDefault="00896C72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53BC6F" w14:textId="77777777" w:rsidR="00896C72" w:rsidRDefault="00896C72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70DEF1" w14:textId="77777777" w:rsidR="00896C72" w:rsidRDefault="00896C72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259DB1" w14:textId="77777777" w:rsidR="00896C72" w:rsidRDefault="00896C72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1F567B" w14:textId="77777777" w:rsidR="00896C72" w:rsidRDefault="00896C72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896C72" w14:paraId="46E84FEC" w14:textId="77777777">
        <w:tblPrEx>
          <w:tblCellMar>
            <w:top w:w="0" w:type="dxa"/>
            <w:bottom w:w="0" w:type="dxa"/>
          </w:tblCellMar>
        </w:tblPrEx>
        <w:tc>
          <w:tcPr>
            <w:tcW w:w="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7CAF70" w14:textId="77777777" w:rsidR="00896C72" w:rsidRDefault="009F22B8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6346AF" w14:textId="77777777" w:rsidR="00896C72" w:rsidRDefault="00896C72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9B901A" w14:textId="77777777" w:rsidR="00896C72" w:rsidRDefault="00896C72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F3F7D4" w14:textId="77777777" w:rsidR="00896C72" w:rsidRDefault="00896C72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777DAB" w14:textId="77777777" w:rsidR="00896C72" w:rsidRDefault="00896C72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1CFA69" w14:textId="77777777" w:rsidR="00896C72" w:rsidRDefault="00896C72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BF8090" w14:textId="77777777" w:rsidR="00896C72" w:rsidRDefault="00896C72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B3D5E0" w14:textId="77777777" w:rsidR="00896C72" w:rsidRDefault="00896C72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20C9BE" w14:textId="77777777" w:rsidR="00896C72" w:rsidRDefault="00896C72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896C72" w14:paraId="6B979108" w14:textId="77777777">
        <w:tblPrEx>
          <w:tblCellMar>
            <w:top w:w="0" w:type="dxa"/>
            <w:bottom w:w="0" w:type="dxa"/>
          </w:tblCellMar>
        </w:tblPrEx>
        <w:tc>
          <w:tcPr>
            <w:tcW w:w="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4ED8AA" w14:textId="77777777" w:rsidR="00896C72" w:rsidRDefault="009F22B8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DAD9FC" w14:textId="77777777" w:rsidR="00896C72" w:rsidRDefault="00896C72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E9656D" w14:textId="77777777" w:rsidR="00896C72" w:rsidRDefault="00896C72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E4C802" w14:textId="77777777" w:rsidR="00896C72" w:rsidRDefault="00896C72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D9E484" w14:textId="77777777" w:rsidR="00896C72" w:rsidRDefault="00896C72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209C75" w14:textId="77777777" w:rsidR="00896C72" w:rsidRDefault="00896C72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1EFBC3" w14:textId="77777777" w:rsidR="00896C72" w:rsidRDefault="00896C72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AD37B7" w14:textId="77777777" w:rsidR="00896C72" w:rsidRDefault="00896C72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3F3315" w14:textId="77777777" w:rsidR="00896C72" w:rsidRDefault="00896C72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896C72" w14:paraId="408AC3F0" w14:textId="77777777">
        <w:tblPrEx>
          <w:tblCellMar>
            <w:top w:w="0" w:type="dxa"/>
            <w:bottom w:w="0" w:type="dxa"/>
          </w:tblCellMar>
        </w:tblPrEx>
        <w:tc>
          <w:tcPr>
            <w:tcW w:w="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A3C908" w14:textId="77777777" w:rsidR="00896C72" w:rsidRDefault="009F22B8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640BC1" w14:textId="77777777" w:rsidR="00896C72" w:rsidRDefault="00896C72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23A868" w14:textId="77777777" w:rsidR="00896C72" w:rsidRDefault="00896C72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006796" w14:textId="77777777" w:rsidR="00896C72" w:rsidRDefault="00896C72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92BC1D" w14:textId="77777777" w:rsidR="00896C72" w:rsidRDefault="00896C72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47571D" w14:textId="77777777" w:rsidR="00896C72" w:rsidRDefault="00896C72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E5BE52" w14:textId="77777777" w:rsidR="00896C72" w:rsidRDefault="00896C72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C2F30C" w14:textId="77777777" w:rsidR="00896C72" w:rsidRDefault="00896C72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F2C561" w14:textId="77777777" w:rsidR="00896C72" w:rsidRDefault="00896C72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896C72" w14:paraId="04A30DB3" w14:textId="77777777">
        <w:tblPrEx>
          <w:tblCellMar>
            <w:top w:w="0" w:type="dxa"/>
            <w:bottom w:w="0" w:type="dxa"/>
          </w:tblCellMar>
        </w:tblPrEx>
        <w:tc>
          <w:tcPr>
            <w:tcW w:w="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8B9808" w14:textId="77777777" w:rsidR="00896C72" w:rsidRDefault="009F22B8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5431CA" w14:textId="77777777" w:rsidR="00896C72" w:rsidRDefault="00896C72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06E5C7" w14:textId="77777777" w:rsidR="00896C72" w:rsidRDefault="00896C72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A9E380" w14:textId="77777777" w:rsidR="00896C72" w:rsidRDefault="00896C72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898808" w14:textId="77777777" w:rsidR="00896C72" w:rsidRDefault="00896C72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346F47" w14:textId="77777777" w:rsidR="00896C72" w:rsidRDefault="00896C72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9DBE7F" w14:textId="77777777" w:rsidR="00896C72" w:rsidRDefault="00896C72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A207D2" w14:textId="77777777" w:rsidR="00896C72" w:rsidRDefault="00896C72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12DC88" w14:textId="77777777" w:rsidR="00896C72" w:rsidRDefault="00896C72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896C72" w14:paraId="40D1A195" w14:textId="77777777">
        <w:tblPrEx>
          <w:tblCellMar>
            <w:top w:w="0" w:type="dxa"/>
            <w:bottom w:w="0" w:type="dxa"/>
          </w:tblCellMar>
        </w:tblPrEx>
        <w:tc>
          <w:tcPr>
            <w:tcW w:w="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5139A8" w14:textId="77777777" w:rsidR="00896C72" w:rsidRDefault="009F22B8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1DD3A0" w14:textId="77777777" w:rsidR="00896C72" w:rsidRDefault="00896C72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4C62B0" w14:textId="77777777" w:rsidR="00896C72" w:rsidRDefault="00896C72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72D14E" w14:textId="77777777" w:rsidR="00896C72" w:rsidRDefault="00896C72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D46F3C" w14:textId="77777777" w:rsidR="00896C72" w:rsidRDefault="00896C72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BC18BA" w14:textId="77777777" w:rsidR="00896C72" w:rsidRDefault="00896C72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0D7FCC" w14:textId="77777777" w:rsidR="00896C72" w:rsidRDefault="00896C72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EC81FC" w14:textId="77777777" w:rsidR="00896C72" w:rsidRDefault="00896C72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438853" w14:textId="77777777" w:rsidR="00896C72" w:rsidRDefault="00896C72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896C72" w14:paraId="319101D4" w14:textId="77777777">
        <w:tblPrEx>
          <w:tblCellMar>
            <w:top w:w="0" w:type="dxa"/>
            <w:bottom w:w="0" w:type="dxa"/>
          </w:tblCellMar>
        </w:tblPrEx>
        <w:tc>
          <w:tcPr>
            <w:tcW w:w="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30AB45" w14:textId="77777777" w:rsidR="00896C72" w:rsidRDefault="009F22B8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273D3F" w14:textId="77777777" w:rsidR="00896C72" w:rsidRDefault="00896C72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658928" w14:textId="77777777" w:rsidR="00896C72" w:rsidRDefault="00896C72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4B9354" w14:textId="77777777" w:rsidR="00896C72" w:rsidRDefault="00896C72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5FE883" w14:textId="77777777" w:rsidR="00896C72" w:rsidRDefault="00896C72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67D21D" w14:textId="77777777" w:rsidR="00896C72" w:rsidRDefault="00896C72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F48B49" w14:textId="77777777" w:rsidR="00896C72" w:rsidRDefault="00896C72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9046CF" w14:textId="77777777" w:rsidR="00896C72" w:rsidRDefault="00896C72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F9647E" w14:textId="77777777" w:rsidR="00896C72" w:rsidRDefault="00896C72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896C72" w14:paraId="7EAB0314" w14:textId="77777777">
        <w:tblPrEx>
          <w:tblCellMar>
            <w:top w:w="0" w:type="dxa"/>
            <w:bottom w:w="0" w:type="dxa"/>
          </w:tblCellMar>
        </w:tblPrEx>
        <w:tc>
          <w:tcPr>
            <w:tcW w:w="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FFE381" w14:textId="77777777" w:rsidR="00896C72" w:rsidRDefault="009F22B8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C79C43" w14:textId="77777777" w:rsidR="00896C72" w:rsidRDefault="00896C72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C28C5B" w14:textId="77777777" w:rsidR="00896C72" w:rsidRDefault="00896C72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8F6CFB" w14:textId="77777777" w:rsidR="00896C72" w:rsidRDefault="00896C72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549EA5" w14:textId="77777777" w:rsidR="00896C72" w:rsidRDefault="00896C72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56E208" w14:textId="77777777" w:rsidR="00896C72" w:rsidRDefault="00896C72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2A0854" w14:textId="77777777" w:rsidR="00896C72" w:rsidRDefault="00896C72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8E3390" w14:textId="77777777" w:rsidR="00896C72" w:rsidRDefault="00896C72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5D0C3B" w14:textId="77777777" w:rsidR="00896C72" w:rsidRDefault="00896C72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896C72" w14:paraId="06CE8905" w14:textId="77777777">
        <w:tblPrEx>
          <w:tblCellMar>
            <w:top w:w="0" w:type="dxa"/>
            <w:bottom w:w="0" w:type="dxa"/>
          </w:tblCellMar>
        </w:tblPrEx>
        <w:tc>
          <w:tcPr>
            <w:tcW w:w="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A219B2" w14:textId="77777777" w:rsidR="00896C72" w:rsidRDefault="009F22B8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C065DB" w14:textId="77777777" w:rsidR="00896C72" w:rsidRDefault="00896C72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105222" w14:textId="77777777" w:rsidR="00896C72" w:rsidRDefault="00896C72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2BC3E9" w14:textId="77777777" w:rsidR="00896C72" w:rsidRDefault="00896C72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078828" w14:textId="77777777" w:rsidR="00896C72" w:rsidRDefault="00896C72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FF1716" w14:textId="77777777" w:rsidR="00896C72" w:rsidRDefault="00896C72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257572" w14:textId="77777777" w:rsidR="00896C72" w:rsidRDefault="00896C72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1750B4" w14:textId="77777777" w:rsidR="00896C72" w:rsidRDefault="00896C72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8015BC" w14:textId="77777777" w:rsidR="00896C72" w:rsidRDefault="00896C72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896C72" w14:paraId="267D233E" w14:textId="77777777">
        <w:tblPrEx>
          <w:tblCellMar>
            <w:top w:w="0" w:type="dxa"/>
            <w:bottom w:w="0" w:type="dxa"/>
          </w:tblCellMar>
        </w:tblPrEx>
        <w:tc>
          <w:tcPr>
            <w:tcW w:w="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6B2F61" w14:textId="77777777" w:rsidR="00896C72" w:rsidRDefault="009F22B8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056D4C" w14:textId="77777777" w:rsidR="00896C72" w:rsidRDefault="00896C72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3F020F" w14:textId="77777777" w:rsidR="00896C72" w:rsidRDefault="00896C72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3EC041" w14:textId="77777777" w:rsidR="00896C72" w:rsidRDefault="00896C72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627068" w14:textId="77777777" w:rsidR="00896C72" w:rsidRDefault="00896C72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7F03BF" w14:textId="77777777" w:rsidR="00896C72" w:rsidRDefault="00896C72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BF988C" w14:textId="77777777" w:rsidR="00896C72" w:rsidRDefault="00896C72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4BE462" w14:textId="77777777" w:rsidR="00896C72" w:rsidRDefault="00896C72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858647" w14:textId="77777777" w:rsidR="00896C72" w:rsidRDefault="00896C72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896C72" w14:paraId="5527FFBD" w14:textId="77777777">
        <w:tblPrEx>
          <w:tblCellMar>
            <w:top w:w="0" w:type="dxa"/>
            <w:bottom w:w="0" w:type="dxa"/>
          </w:tblCellMar>
        </w:tblPrEx>
        <w:tc>
          <w:tcPr>
            <w:tcW w:w="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BDC602" w14:textId="77777777" w:rsidR="00896C72" w:rsidRDefault="009F22B8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621550" w14:textId="77777777" w:rsidR="00896C72" w:rsidRDefault="00896C72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D88F0D" w14:textId="77777777" w:rsidR="00896C72" w:rsidRDefault="00896C72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F4E2A0" w14:textId="77777777" w:rsidR="00896C72" w:rsidRDefault="00896C72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A70C8A" w14:textId="77777777" w:rsidR="00896C72" w:rsidRDefault="00896C72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98B9B7" w14:textId="77777777" w:rsidR="00896C72" w:rsidRDefault="00896C72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196211" w14:textId="77777777" w:rsidR="00896C72" w:rsidRDefault="00896C72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D4160B" w14:textId="77777777" w:rsidR="00896C72" w:rsidRDefault="00896C72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5E852D" w14:textId="77777777" w:rsidR="00896C72" w:rsidRDefault="00896C72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896C72" w14:paraId="147A37AE" w14:textId="77777777">
        <w:tblPrEx>
          <w:tblCellMar>
            <w:top w:w="0" w:type="dxa"/>
            <w:bottom w:w="0" w:type="dxa"/>
          </w:tblCellMar>
        </w:tblPrEx>
        <w:tc>
          <w:tcPr>
            <w:tcW w:w="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8AE12E" w14:textId="77777777" w:rsidR="00896C72" w:rsidRDefault="009F22B8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ED94A7" w14:textId="77777777" w:rsidR="00896C72" w:rsidRDefault="00896C72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6C96B9" w14:textId="77777777" w:rsidR="00896C72" w:rsidRDefault="00896C72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DEF8B2" w14:textId="77777777" w:rsidR="00896C72" w:rsidRDefault="00896C72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F79511" w14:textId="77777777" w:rsidR="00896C72" w:rsidRDefault="00896C72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1E684C" w14:textId="77777777" w:rsidR="00896C72" w:rsidRDefault="00896C72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93EB26" w14:textId="77777777" w:rsidR="00896C72" w:rsidRDefault="00896C72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B0EBD8" w14:textId="77777777" w:rsidR="00896C72" w:rsidRDefault="00896C72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548B8C" w14:textId="77777777" w:rsidR="00896C72" w:rsidRDefault="00896C72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896C72" w14:paraId="42867FF5" w14:textId="77777777">
        <w:tblPrEx>
          <w:tblCellMar>
            <w:top w:w="0" w:type="dxa"/>
            <w:bottom w:w="0" w:type="dxa"/>
          </w:tblCellMar>
        </w:tblPrEx>
        <w:tc>
          <w:tcPr>
            <w:tcW w:w="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B6BC12" w14:textId="77777777" w:rsidR="00896C72" w:rsidRDefault="009F22B8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59B850" w14:textId="77777777" w:rsidR="00896C72" w:rsidRDefault="00896C72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008A43" w14:textId="77777777" w:rsidR="00896C72" w:rsidRDefault="00896C72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C504D4" w14:textId="77777777" w:rsidR="00896C72" w:rsidRDefault="00896C72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5726B6" w14:textId="77777777" w:rsidR="00896C72" w:rsidRDefault="00896C72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74EAF5" w14:textId="77777777" w:rsidR="00896C72" w:rsidRDefault="00896C72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66A6DA" w14:textId="77777777" w:rsidR="00896C72" w:rsidRDefault="00896C72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1BB79D" w14:textId="77777777" w:rsidR="00896C72" w:rsidRDefault="00896C72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5FC147" w14:textId="77777777" w:rsidR="00896C72" w:rsidRDefault="00896C72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896C72" w14:paraId="0568B719" w14:textId="77777777">
        <w:tblPrEx>
          <w:tblCellMar>
            <w:top w:w="0" w:type="dxa"/>
            <w:bottom w:w="0" w:type="dxa"/>
          </w:tblCellMar>
        </w:tblPrEx>
        <w:tc>
          <w:tcPr>
            <w:tcW w:w="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E7B890" w14:textId="77777777" w:rsidR="00896C72" w:rsidRDefault="009F22B8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A04EFF" w14:textId="77777777" w:rsidR="00896C72" w:rsidRDefault="00896C72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034894" w14:textId="77777777" w:rsidR="00896C72" w:rsidRDefault="00896C72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043B98" w14:textId="77777777" w:rsidR="00896C72" w:rsidRDefault="00896C72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6F0A49" w14:textId="77777777" w:rsidR="00896C72" w:rsidRDefault="00896C72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EA8B14" w14:textId="77777777" w:rsidR="00896C72" w:rsidRDefault="00896C72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E66212" w14:textId="77777777" w:rsidR="00896C72" w:rsidRDefault="00896C72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4D2447" w14:textId="77777777" w:rsidR="00896C72" w:rsidRDefault="00896C72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75AC87" w14:textId="77777777" w:rsidR="00896C72" w:rsidRDefault="00896C72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896C72" w14:paraId="78B20EF8" w14:textId="77777777">
        <w:tblPrEx>
          <w:tblCellMar>
            <w:top w:w="0" w:type="dxa"/>
            <w:bottom w:w="0" w:type="dxa"/>
          </w:tblCellMar>
        </w:tblPrEx>
        <w:tc>
          <w:tcPr>
            <w:tcW w:w="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44FDD2" w14:textId="77777777" w:rsidR="00896C72" w:rsidRDefault="009F22B8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CA1C8E" w14:textId="77777777" w:rsidR="00896C72" w:rsidRDefault="00896C72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B6676D" w14:textId="77777777" w:rsidR="00896C72" w:rsidRDefault="00896C72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AA938C" w14:textId="77777777" w:rsidR="00896C72" w:rsidRDefault="00896C72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EB1842" w14:textId="77777777" w:rsidR="00896C72" w:rsidRDefault="00896C72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0E70E0" w14:textId="77777777" w:rsidR="00896C72" w:rsidRDefault="00896C72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0CED22" w14:textId="77777777" w:rsidR="00896C72" w:rsidRDefault="00896C72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F20E30" w14:textId="77777777" w:rsidR="00896C72" w:rsidRDefault="00896C72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17234D" w14:textId="77777777" w:rsidR="00896C72" w:rsidRDefault="00896C72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896C72" w14:paraId="56F2CB2D" w14:textId="77777777">
        <w:tblPrEx>
          <w:tblCellMar>
            <w:top w:w="0" w:type="dxa"/>
            <w:bottom w:w="0" w:type="dxa"/>
          </w:tblCellMar>
        </w:tblPrEx>
        <w:tc>
          <w:tcPr>
            <w:tcW w:w="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F543AB" w14:textId="77777777" w:rsidR="00896C72" w:rsidRDefault="009F22B8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31CF77" w14:textId="77777777" w:rsidR="00896C72" w:rsidRDefault="00896C72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F0C1A1" w14:textId="77777777" w:rsidR="00896C72" w:rsidRDefault="00896C72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40F635" w14:textId="77777777" w:rsidR="00896C72" w:rsidRDefault="00896C72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323C5A" w14:textId="77777777" w:rsidR="00896C72" w:rsidRDefault="00896C72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420E27" w14:textId="77777777" w:rsidR="00896C72" w:rsidRDefault="00896C72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25D69F" w14:textId="77777777" w:rsidR="00896C72" w:rsidRDefault="00896C72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A74D2F" w14:textId="77777777" w:rsidR="00896C72" w:rsidRDefault="00896C72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48B91F" w14:textId="77777777" w:rsidR="00896C72" w:rsidRDefault="00896C72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896C72" w14:paraId="165AED8C" w14:textId="77777777">
        <w:tblPrEx>
          <w:tblCellMar>
            <w:top w:w="0" w:type="dxa"/>
            <w:bottom w:w="0" w:type="dxa"/>
          </w:tblCellMar>
        </w:tblPrEx>
        <w:tc>
          <w:tcPr>
            <w:tcW w:w="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697349" w14:textId="77777777" w:rsidR="00896C72" w:rsidRDefault="009F22B8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2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788D9C" w14:textId="77777777" w:rsidR="00896C72" w:rsidRDefault="00896C72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DD8E8F" w14:textId="77777777" w:rsidR="00896C72" w:rsidRDefault="00896C72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B2EB93" w14:textId="77777777" w:rsidR="00896C72" w:rsidRDefault="00896C72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044842" w14:textId="77777777" w:rsidR="00896C72" w:rsidRDefault="00896C72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54EE5C" w14:textId="77777777" w:rsidR="00896C72" w:rsidRDefault="00896C72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4905DA" w14:textId="77777777" w:rsidR="00896C72" w:rsidRDefault="00896C72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727281" w14:textId="77777777" w:rsidR="00896C72" w:rsidRDefault="00896C72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9FB7CB" w14:textId="77777777" w:rsidR="00896C72" w:rsidRDefault="00896C72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896C72" w14:paraId="3F06B28C" w14:textId="77777777">
        <w:tblPrEx>
          <w:tblCellMar>
            <w:top w:w="0" w:type="dxa"/>
            <w:bottom w:w="0" w:type="dxa"/>
          </w:tblCellMar>
        </w:tblPrEx>
        <w:tc>
          <w:tcPr>
            <w:tcW w:w="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57BEA5" w14:textId="77777777" w:rsidR="00896C72" w:rsidRDefault="009F22B8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398EEA" w14:textId="77777777" w:rsidR="00896C72" w:rsidRDefault="00896C72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2C9215" w14:textId="77777777" w:rsidR="00896C72" w:rsidRDefault="00896C72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ECF8D5" w14:textId="77777777" w:rsidR="00896C72" w:rsidRDefault="00896C72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12EEF9" w14:textId="77777777" w:rsidR="00896C72" w:rsidRDefault="00896C72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66C05D" w14:textId="77777777" w:rsidR="00896C72" w:rsidRDefault="00896C72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EE9DED" w14:textId="77777777" w:rsidR="00896C72" w:rsidRDefault="00896C72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2D8DC1" w14:textId="77777777" w:rsidR="00896C72" w:rsidRDefault="00896C72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A3D3F3" w14:textId="77777777" w:rsidR="00896C72" w:rsidRDefault="00896C72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896C72" w14:paraId="0EC7295A" w14:textId="77777777">
        <w:tblPrEx>
          <w:tblCellMar>
            <w:top w:w="0" w:type="dxa"/>
            <w:bottom w:w="0" w:type="dxa"/>
          </w:tblCellMar>
        </w:tblPrEx>
        <w:tc>
          <w:tcPr>
            <w:tcW w:w="1920" w:type="dxa"/>
            <w:gridSpan w:val="2"/>
            <w:tcBorders>
              <w:top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FC7135" w14:textId="77777777" w:rsidR="00896C72" w:rsidRDefault="009F22B8">
            <w:pPr>
              <w:pStyle w:val="TableContents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  <w:sz w:val="24"/>
                <w:szCs w:val="24"/>
              </w:rPr>
              <w:t>承辦人核章</w:t>
            </w:r>
            <w:proofErr w:type="gramEnd"/>
            <w:r>
              <w:rPr>
                <w:rFonts w:ascii="標楷體" w:eastAsia="標楷體" w:hAnsi="標楷體"/>
                <w:color w:val="000000"/>
                <w:sz w:val="24"/>
                <w:szCs w:val="24"/>
              </w:rPr>
              <w:t>:</w:t>
            </w:r>
            <w:r>
              <w:rPr>
                <w:rFonts w:ascii="標楷體" w:eastAsia="標楷體" w:hAnsi="標楷體"/>
                <w:color w:val="000000"/>
                <w:sz w:val="24"/>
                <w:szCs w:val="24"/>
              </w:rPr>
              <w:tab/>
            </w:r>
          </w:p>
        </w:tc>
        <w:tc>
          <w:tcPr>
            <w:tcW w:w="1949" w:type="dxa"/>
            <w:gridSpan w:val="2"/>
            <w:tcBorders>
              <w:top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9001FB" w14:textId="77777777" w:rsidR="00896C72" w:rsidRDefault="00896C72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2487" w:type="dxa"/>
            <w:gridSpan w:val="2"/>
            <w:tcBorders>
              <w:top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A8BA3F" w14:textId="77777777" w:rsidR="00896C72" w:rsidRDefault="009F22B8">
            <w:pPr>
              <w:pStyle w:val="TableContents"/>
              <w:jc w:val="righ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4"/>
              </w:rPr>
              <w:t>單位主管核章</w:t>
            </w:r>
            <w:r>
              <w:rPr>
                <w:rFonts w:ascii="標楷體" w:eastAsia="標楷體" w:hAnsi="標楷體"/>
                <w:color w:val="000000"/>
                <w:sz w:val="24"/>
                <w:szCs w:val="24"/>
              </w:rPr>
              <w:t>:</w:t>
            </w:r>
          </w:p>
        </w:tc>
        <w:tc>
          <w:tcPr>
            <w:tcW w:w="2614" w:type="dxa"/>
            <w:gridSpan w:val="3"/>
            <w:tcBorders>
              <w:top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FDE858" w14:textId="77777777" w:rsidR="00896C72" w:rsidRDefault="00896C72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</w:tbl>
    <w:p w14:paraId="098A09B6" w14:textId="77777777" w:rsidR="00896C72" w:rsidRDefault="009F22B8">
      <w:pPr>
        <w:pStyle w:val="a3"/>
        <w:spacing w:line="440" w:lineRule="exact"/>
      </w:pPr>
      <w:r>
        <w:rPr>
          <w:rFonts w:eastAsia="標楷體"/>
          <w:sz w:val="16"/>
        </w:rPr>
        <w:t xml:space="preserve">※ </w:t>
      </w:r>
      <w:r>
        <w:rPr>
          <w:rFonts w:eastAsia="標楷體"/>
          <w:sz w:val="16"/>
        </w:rPr>
        <w:t>本表不敷使用時請自行增列</w:t>
      </w:r>
      <w:r>
        <w:rPr>
          <w:rFonts w:eastAsia="標楷體"/>
          <w:sz w:val="22"/>
        </w:rPr>
        <w:tab/>
      </w:r>
      <w:r>
        <w:rPr>
          <w:rFonts w:eastAsia="標楷體"/>
          <w:sz w:val="22"/>
        </w:rPr>
        <w:tab/>
      </w:r>
      <w:r>
        <w:rPr>
          <w:rFonts w:eastAsia="標楷體"/>
          <w:sz w:val="22"/>
        </w:rPr>
        <w:tab/>
      </w:r>
      <w:r>
        <w:rPr>
          <w:rFonts w:eastAsia="標楷體"/>
          <w:sz w:val="22"/>
        </w:rPr>
        <w:tab/>
      </w:r>
      <w:r>
        <w:rPr>
          <w:rFonts w:eastAsia="標楷體"/>
          <w:sz w:val="22"/>
        </w:rPr>
        <w:tab/>
      </w:r>
      <w:r>
        <w:rPr>
          <w:rFonts w:eastAsia="標楷體"/>
          <w:sz w:val="22"/>
        </w:rPr>
        <w:tab/>
      </w:r>
      <w:r>
        <w:rPr>
          <w:rFonts w:eastAsia="標楷體"/>
          <w:sz w:val="22"/>
        </w:rPr>
        <w:tab/>
      </w:r>
      <w:r>
        <w:rPr>
          <w:rFonts w:eastAsia="標楷體"/>
          <w:sz w:val="22"/>
        </w:rPr>
        <w:tab/>
      </w:r>
    </w:p>
    <w:p w14:paraId="0FA33E72" w14:textId="77777777" w:rsidR="00896C72" w:rsidRDefault="009F22B8">
      <w:pPr>
        <w:pStyle w:val="a3"/>
        <w:spacing w:line="360" w:lineRule="exact"/>
      </w:pPr>
      <w:r>
        <w:rPr>
          <w:rFonts w:ascii="標楷體" w:eastAsia="標楷體" w:hAnsi="標楷體"/>
          <w:b/>
          <w:bCs/>
          <w:color w:val="FF0000"/>
          <w:sz w:val="16"/>
        </w:rPr>
        <w:t>備註：「低收入戶」、「中低收入戶」學校應具有政府證明文件；「特殊境遇、遭遇困境或清寒家庭」者，學校應具有村里長證明或師長家庭訪問紀錄等證明文件。</w:t>
      </w:r>
    </w:p>
    <w:sectPr w:rsidR="00896C72">
      <w:pgSz w:w="11906" w:h="16838"/>
      <w:pgMar w:top="1134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E2ED0" w14:textId="77777777" w:rsidR="009F22B8" w:rsidRDefault="009F22B8">
      <w:r>
        <w:separator/>
      </w:r>
    </w:p>
  </w:endnote>
  <w:endnote w:type="continuationSeparator" w:id="0">
    <w:p w14:paraId="51E1D0BC" w14:textId="77777777" w:rsidR="009F22B8" w:rsidRDefault="009F2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2FB53" w14:textId="77777777" w:rsidR="009F22B8" w:rsidRDefault="009F22B8">
      <w:r>
        <w:rPr>
          <w:color w:val="000000"/>
        </w:rPr>
        <w:separator/>
      </w:r>
    </w:p>
  </w:footnote>
  <w:footnote w:type="continuationSeparator" w:id="0">
    <w:p w14:paraId="76E7CBD9" w14:textId="77777777" w:rsidR="009F22B8" w:rsidRDefault="009F22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96C72"/>
    <w:rsid w:val="00670B54"/>
    <w:rsid w:val="00896C72"/>
    <w:rsid w:val="009F2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2DE89"/>
  <w15:docId w15:val="{C001865E-535F-4D97-B2C8-9FCCE6F31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suppressAutoHyphens/>
    </w:pPr>
  </w:style>
  <w:style w:type="paragraph" w:styleId="a3">
    <w:name w:val="Body Text"/>
    <w:pPr>
      <w:widowControl w:val="0"/>
      <w:suppressAutoHyphens/>
    </w:pPr>
    <w:rPr>
      <w:kern w:val="3"/>
      <w:sz w:val="24"/>
      <w:szCs w:val="24"/>
    </w:rPr>
  </w:style>
  <w:style w:type="paragraph" w:customStyle="1" w:styleId="HeaderandFooter">
    <w:name w:val="Header and Footer"/>
    <w:basedOn w:val="Textbody"/>
    <w:pPr>
      <w:suppressLineNumbers/>
      <w:tabs>
        <w:tab w:val="center" w:pos="4819"/>
        <w:tab w:val="right" w:pos="9638"/>
      </w:tabs>
    </w:pPr>
  </w:style>
  <w:style w:type="paragraph" w:styleId="a4">
    <w:name w:val="header"/>
    <w:basedOn w:val="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Contents">
    <w:name w:val="Table Contents"/>
    <w:basedOn w:val="Textbody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1">
    <w:name w:val="表格內文1"/>
    <w:pPr>
      <w:textAlignment w:val="auto"/>
    </w:pPr>
    <w:rPr>
      <w:rFonts w:eastAsia="細明體"/>
    </w:rPr>
  </w:style>
  <w:style w:type="character" w:customStyle="1" w:styleId="a6">
    <w:name w:val="頁首 字元"/>
    <w:rPr>
      <w:kern w:val="3"/>
    </w:rPr>
  </w:style>
  <w:style w:type="character" w:customStyle="1" w:styleId="a7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(97)                          學校         隊   學生身分清冊</dc:title>
  <dc:subject/>
  <dc:creator>TIGER-XP</dc:creator>
  <cp:lastModifiedBy>Serena Lin</cp:lastModifiedBy>
  <cp:revision>2</cp:revision>
  <cp:lastPrinted>2010-09-14T22:47:00Z</cp:lastPrinted>
  <dcterms:created xsi:type="dcterms:W3CDTF">2026-03-03T05:56:00Z</dcterms:created>
  <dcterms:modified xsi:type="dcterms:W3CDTF">2026-03-03T05:56:00Z</dcterms:modified>
</cp:coreProperties>
</file>