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6994" w14:textId="77777777" w:rsidR="00B66AFC" w:rsidRDefault="008B6EA8">
      <w:pPr>
        <w:pStyle w:val="Textbody"/>
        <w:spacing w:after="113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清寒家庭訪視輔導紀錄表</w:t>
      </w: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439"/>
        <w:gridCol w:w="120"/>
        <w:gridCol w:w="1559"/>
        <w:gridCol w:w="120"/>
        <w:gridCol w:w="1440"/>
        <w:gridCol w:w="1558"/>
        <w:gridCol w:w="135"/>
        <w:gridCol w:w="1367"/>
        <w:gridCol w:w="57"/>
        <w:gridCol w:w="1563"/>
      </w:tblGrid>
      <w:tr w:rsidR="00B66AFC" w14:paraId="7B74E6F1" w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5631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家訪資料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605B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訪視次數</w:t>
            </w: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52A3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</w:tr>
      <w:tr w:rsidR="00B66AFC" w14:paraId="706B0FC0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A070" w14:textId="77777777" w:rsidR="00B66AFC" w:rsidRDefault="00B66AFC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D051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6EEC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6AFC" w14:paraId="7CFBD3D9" w14:textId="7777777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258B" w14:textId="77777777" w:rsidR="00B66AFC" w:rsidRDefault="00B66AFC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3BCF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訪視時間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46C6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B66AFC" w14:paraId="54943256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1554" w14:textId="77777777" w:rsidR="00B66AFC" w:rsidRDefault="00B66AFC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2E21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訪視對象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7012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父親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母親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爺爺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奶奶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外公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外婆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</w:p>
        </w:tc>
      </w:tr>
      <w:tr w:rsidR="00B66AFC" w14:paraId="1CE42906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F83D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學生基本資料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24AF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3652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E572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46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1158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</w:tr>
      <w:tr w:rsidR="00B66AFC" w14:paraId="7AAE669A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8CAA" w14:textId="77777777" w:rsidR="00B66AFC" w:rsidRDefault="00B66AFC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4C85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學生性別</w:t>
            </w:r>
          </w:p>
        </w:tc>
        <w:tc>
          <w:tcPr>
            <w:tcW w:w="17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6069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6AAB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6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09BF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C651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導師姓名</w:t>
            </w:r>
          </w:p>
        </w:tc>
        <w:tc>
          <w:tcPr>
            <w:tcW w:w="16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FAC6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6AFC" w14:paraId="73569A06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18A3" w14:textId="77777777" w:rsidR="00B66AFC" w:rsidRDefault="00B66AFC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CDE6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監護人姓名</w:t>
            </w:r>
          </w:p>
        </w:tc>
        <w:tc>
          <w:tcPr>
            <w:tcW w:w="17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E299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CCBD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16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619A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1CD8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8ABF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6AFC" w14:paraId="78035750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D3CF" w14:textId="77777777" w:rsidR="00B66AFC" w:rsidRDefault="00B66AFC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A14F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主要照顧者</w:t>
            </w:r>
          </w:p>
        </w:tc>
        <w:tc>
          <w:tcPr>
            <w:tcW w:w="17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503B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BCEE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16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B399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FD2E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8648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6AFC" w14:paraId="5D49FDF8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8C21" w14:textId="77777777" w:rsidR="00B66AFC" w:rsidRDefault="00B66AFC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8F67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家訪地址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2BD9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6AFC" w14:paraId="54D2D977" w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00A3" w14:textId="77777777" w:rsidR="00B66AFC" w:rsidRDefault="00B66AFC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25C7D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家庭組成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D0D9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父母同住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單親家庭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同住</w:t>
            </w:r>
            <w:r>
              <w:rPr>
                <w:rFonts w:ascii="標楷體" w:eastAsia="標楷體" w:hAnsi="標楷體"/>
                <w:sz w:val="28"/>
                <w:szCs w:val="28"/>
              </w:rPr>
              <w:t>) □</w:t>
            </w:r>
            <w:r>
              <w:rPr>
                <w:rFonts w:ascii="標楷體" w:eastAsia="標楷體" w:hAnsi="標楷體"/>
                <w:sz w:val="28"/>
                <w:szCs w:val="28"/>
              </w:rPr>
              <w:t>隔代教養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</w:p>
        </w:tc>
      </w:tr>
      <w:tr w:rsidR="00B66AFC" w14:paraId="364247B2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92C2" w14:textId="77777777" w:rsidR="00B66AFC" w:rsidRDefault="00B66AFC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DEDD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經濟狀況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9B93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貧困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低收入戶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中低收入戶</w:t>
            </w:r>
          </w:p>
        </w:tc>
      </w:tr>
      <w:tr w:rsidR="00B66AFC" w14:paraId="1F2DF5D0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43B8" w14:textId="77777777" w:rsidR="00B66AFC" w:rsidRDefault="00B66AFC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AB54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居住環境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AC47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租屋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租金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) □</w:t>
            </w:r>
            <w:r>
              <w:rPr>
                <w:rFonts w:ascii="標楷體" w:eastAsia="標楷體" w:hAnsi="標楷體"/>
                <w:sz w:val="28"/>
                <w:szCs w:val="28"/>
              </w:rPr>
              <w:t>平房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公寓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樓房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兩樓以上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B66AFC" w14:paraId="562BC143" w14:textId="77777777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F41F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訪視目標</w:t>
            </w:r>
          </w:p>
        </w:tc>
        <w:tc>
          <w:tcPr>
            <w:tcW w:w="93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0EA5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建立關係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輔導支持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分享問題解決方法</w:t>
            </w:r>
          </w:p>
          <w:p w14:paraId="0D6BB16D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收集資料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提供福利服務資訊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  <w:szCs w:val="28"/>
              </w:rPr>
              <w:t>了解家庭（學校）環境</w:t>
            </w:r>
          </w:p>
          <w:p w14:paraId="77826222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澄清及核對資料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提供親職教育資訊</w:t>
            </w:r>
          </w:p>
          <w:p w14:paraId="5FFBB3C0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B66AFC" w14:paraId="17C1FCBD" w14:textId="77777777">
        <w:tblPrEx>
          <w:tblCellMar>
            <w:top w:w="0" w:type="dxa"/>
            <w:bottom w:w="0" w:type="dxa"/>
          </w:tblCellMar>
        </w:tblPrEx>
        <w:trPr>
          <w:trHeight w:val="2318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127C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訪視紀錄</w:t>
            </w:r>
          </w:p>
        </w:tc>
        <w:tc>
          <w:tcPr>
            <w:tcW w:w="93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582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6AFC" w14:paraId="16BF33FB" w14:textId="77777777">
        <w:tblPrEx>
          <w:tblCellMar>
            <w:top w:w="0" w:type="dxa"/>
            <w:bottom w:w="0" w:type="dxa"/>
          </w:tblCellMar>
        </w:tblPrEx>
        <w:trPr>
          <w:trHeight w:val="2839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9057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訪視成果及建議</w:t>
            </w:r>
          </w:p>
        </w:tc>
        <w:tc>
          <w:tcPr>
            <w:tcW w:w="93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1D7D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6AFC" w14:paraId="3104178B" w14:textId="77777777">
        <w:tblPrEx>
          <w:tblCellMar>
            <w:top w:w="0" w:type="dxa"/>
            <w:bottom w:w="0" w:type="dxa"/>
          </w:tblCellMar>
        </w:tblPrEx>
        <w:trPr>
          <w:trHeight w:val="1582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E97E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備註</w:t>
            </w:r>
          </w:p>
        </w:tc>
        <w:tc>
          <w:tcPr>
            <w:tcW w:w="93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614A" w14:textId="77777777" w:rsidR="00B66AFC" w:rsidRDefault="00B66AFC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6AFC" w14:paraId="4210942D" w14:textId="77777777">
        <w:tblPrEx>
          <w:tblCellMar>
            <w:top w:w="0" w:type="dxa"/>
            <w:bottom w:w="0" w:type="dxa"/>
          </w:tblCellMar>
        </w:tblPrEx>
        <w:trPr>
          <w:trHeight w:val="15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0A2A" w14:textId="77777777" w:rsidR="00B66AFC" w:rsidRDefault="008B6EA8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簽核用印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987E" w14:textId="77777777" w:rsidR="00B66AFC" w:rsidRDefault="008B6EA8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訪視人員</w:t>
            </w:r>
          </w:p>
          <w:p w14:paraId="1A38EC32" w14:textId="77777777" w:rsidR="00B66AFC" w:rsidRDefault="008B6EA8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0C83" w14:textId="77777777" w:rsidR="00B66AFC" w:rsidRDefault="00B66AFC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C8F8" w14:textId="77777777" w:rsidR="00B66AFC" w:rsidRDefault="008B6EA8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  <w:p w14:paraId="3780A198" w14:textId="77777777" w:rsidR="00B66AFC" w:rsidRDefault="008B6EA8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1357" w14:textId="77777777" w:rsidR="00B66AFC" w:rsidRDefault="00B66AFC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E99D" w14:textId="77777777" w:rsidR="00B66AFC" w:rsidRDefault="008B6EA8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  <w:p w14:paraId="14DD134A" w14:textId="77777777" w:rsidR="00B66AFC" w:rsidRDefault="008B6EA8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BCE7" w14:textId="77777777" w:rsidR="00B66AFC" w:rsidRDefault="00B66AFC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1116D46" w14:textId="77777777" w:rsidR="00B66AFC" w:rsidRDefault="00B66AFC">
      <w:pPr>
        <w:pStyle w:val="Textbody"/>
        <w:spacing w:before="57"/>
        <w:rPr>
          <w:vanish/>
        </w:rPr>
      </w:pPr>
    </w:p>
    <w:p w14:paraId="6499E002" w14:textId="77777777" w:rsidR="00B66AFC" w:rsidRDefault="00B66AFC">
      <w:pPr>
        <w:pStyle w:val="Textbody"/>
        <w:spacing w:before="57" w:line="400" w:lineRule="exact"/>
        <w:ind w:right="480"/>
        <w:rPr>
          <w:rFonts w:ascii="標楷體" w:eastAsia="標楷體" w:hAnsi="標楷體"/>
          <w:sz w:val="28"/>
          <w:szCs w:val="28"/>
        </w:rPr>
      </w:pPr>
    </w:p>
    <w:sectPr w:rsidR="00B66AFC">
      <w:pgSz w:w="11906" w:h="16838"/>
      <w:pgMar w:top="899" w:right="1134" w:bottom="71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AD02" w14:textId="77777777" w:rsidR="008B6EA8" w:rsidRDefault="008B6EA8">
      <w:r>
        <w:separator/>
      </w:r>
    </w:p>
  </w:endnote>
  <w:endnote w:type="continuationSeparator" w:id="0">
    <w:p w14:paraId="7879A8D3" w14:textId="77777777" w:rsidR="008B6EA8" w:rsidRDefault="008B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FC2B" w14:textId="77777777" w:rsidR="008B6EA8" w:rsidRDefault="008B6EA8">
      <w:r>
        <w:rPr>
          <w:color w:val="000000"/>
        </w:rPr>
        <w:separator/>
      </w:r>
    </w:p>
  </w:footnote>
  <w:footnote w:type="continuationSeparator" w:id="0">
    <w:p w14:paraId="767785E2" w14:textId="77777777" w:rsidR="008B6EA8" w:rsidRDefault="008B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6AFC"/>
    <w:rsid w:val="005B52D0"/>
    <w:rsid w:val="008B6EA8"/>
    <w:rsid w:val="00B6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B589"/>
  <w15:docId w15:val="{DC3E5C45-DBE4-49D5-A410-B290206A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高雄市立大灣國中家庭訪視輔導紀錄表</dc:title>
  <dc:subject/>
  <dc:creator>user</dc:creator>
  <dc:description/>
  <cp:lastModifiedBy>Serena Lin</cp:lastModifiedBy>
  <cp:revision>2</cp:revision>
  <dcterms:created xsi:type="dcterms:W3CDTF">2026-03-03T05:57:00Z</dcterms:created>
  <dcterms:modified xsi:type="dcterms:W3CDTF">2026-03-03T05:57:00Z</dcterms:modified>
</cp:coreProperties>
</file>