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FFB5" w14:textId="77777777" w:rsidR="00545675" w:rsidRDefault="00261B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附件一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96"/>
      </w:tblGrid>
      <w:tr w:rsidR="00545675" w14:paraId="519CC8A9" w14:textId="77777777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6DB0" w14:textId="77777777" w:rsidR="00545675" w:rsidRDefault="00261B17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115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年度多元文化繪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本親子共讀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心得徵件活動</w:t>
            </w:r>
          </w:p>
          <w:p w14:paraId="0054D5DA" w14:textId="77777777" w:rsidR="00545675" w:rsidRDefault="00261B17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作品報名表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幼兒園組</w:t>
            </w:r>
          </w:p>
        </w:tc>
      </w:tr>
      <w:tr w:rsidR="00545675" w14:paraId="7CACD975" w14:textId="77777777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EBA4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B830" w14:textId="77777777" w:rsidR="00545675" w:rsidRDefault="00545675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545675" w14:paraId="4E97F94B" w14:textId="77777777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5D69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請寫全銜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3B04" w14:textId="77777777" w:rsidR="00545675" w:rsidRDefault="00545675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675" w14:paraId="04446D51" w14:textId="77777777">
        <w:tblPrEx>
          <w:tblCellMar>
            <w:top w:w="0" w:type="dxa"/>
            <w:bottom w:w="0" w:type="dxa"/>
          </w:tblCellMar>
        </w:tblPrEx>
        <w:trPr>
          <w:trHeight w:val="128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3A137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9532" w14:textId="77777777" w:rsidR="00545675" w:rsidRDefault="00261B17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545675" w14:paraId="578741F3" w14:textId="77777777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28136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  <w:p w14:paraId="56C3C4B7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限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80FD" w14:textId="77777777" w:rsidR="00545675" w:rsidRDefault="00545675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675" w14:paraId="4B2EF27E" w14:textId="77777777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F186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14:paraId="61B3913F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098F" w14:textId="77777777" w:rsidR="00545675" w:rsidRDefault="00261B17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14:paraId="3AF38D77" w14:textId="77777777" w:rsidR="00545675" w:rsidRDefault="00261B17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14:paraId="2C86D1E4" w14:textId="77777777" w:rsidR="00545675" w:rsidRDefault="00261B17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14:paraId="63199D5E" w14:textId="77777777" w:rsidR="00545675" w:rsidRDefault="00545675"/>
    <w:p w14:paraId="68B717EE" w14:textId="77777777" w:rsidR="00545675" w:rsidRDefault="00545675">
      <w:pPr>
        <w:pageBreakBefore/>
        <w:widowControl/>
      </w:pPr>
    </w:p>
    <w:p w14:paraId="531DFE2B" w14:textId="77777777" w:rsidR="00545675" w:rsidRDefault="00261B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附件一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96"/>
      </w:tblGrid>
      <w:tr w:rsidR="00545675" w14:paraId="437ED3A5" w14:textId="77777777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A95D" w14:textId="77777777" w:rsidR="00545675" w:rsidRDefault="00261B17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115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年度多元文化繪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本親子共讀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心得徵件活動</w:t>
            </w:r>
          </w:p>
          <w:p w14:paraId="3AEA2449" w14:textId="77777777" w:rsidR="00545675" w:rsidRDefault="00261B17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作品報名表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國小低年級組</w:t>
            </w:r>
          </w:p>
        </w:tc>
      </w:tr>
      <w:tr w:rsidR="00545675" w14:paraId="0392A68E" w14:textId="77777777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3396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E8BF" w14:textId="77777777" w:rsidR="00545675" w:rsidRDefault="00545675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545675" w14:paraId="73AEC98C" w14:textId="77777777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4DC9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請寫全銜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D456" w14:textId="77777777" w:rsidR="00545675" w:rsidRDefault="00545675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675" w14:paraId="3470AFCB" w14:textId="77777777">
        <w:tblPrEx>
          <w:tblCellMar>
            <w:top w:w="0" w:type="dxa"/>
            <w:bottom w:w="0" w:type="dxa"/>
          </w:tblCellMar>
        </w:tblPrEx>
        <w:trPr>
          <w:trHeight w:val="128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6E5B1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6515" w14:textId="77777777" w:rsidR="00545675" w:rsidRDefault="00261B17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545675" w14:paraId="16AD1659" w14:textId="77777777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DE6E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  <w:p w14:paraId="55A5FA13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限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79C1E" w14:textId="77777777" w:rsidR="00545675" w:rsidRDefault="00545675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675" w14:paraId="04CF7301" w14:textId="77777777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F19F2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14:paraId="54D30293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9AF1" w14:textId="77777777" w:rsidR="00545675" w:rsidRDefault="00261B17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14:paraId="0442EBB7" w14:textId="77777777" w:rsidR="00545675" w:rsidRDefault="00261B17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14:paraId="16598EFE" w14:textId="77777777" w:rsidR="00545675" w:rsidRDefault="00261B17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14:paraId="257BA0D7" w14:textId="77777777" w:rsidR="00545675" w:rsidRDefault="00545675">
      <w:pPr>
        <w:widowControl/>
      </w:pPr>
    </w:p>
    <w:p w14:paraId="12D629C8" w14:textId="77777777" w:rsidR="00545675" w:rsidRDefault="00545675">
      <w:pPr>
        <w:pageBreakBefore/>
        <w:widowControl/>
      </w:pPr>
    </w:p>
    <w:p w14:paraId="3D0D90AF" w14:textId="77777777" w:rsidR="00545675" w:rsidRDefault="00261B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附件一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96"/>
      </w:tblGrid>
      <w:tr w:rsidR="00545675" w14:paraId="440FC00C" w14:textId="77777777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57CD" w14:textId="77777777" w:rsidR="00545675" w:rsidRDefault="00261B17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115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年度多元文化繪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本親子共讀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心得徵件活動</w:t>
            </w:r>
          </w:p>
          <w:p w14:paraId="26591F3A" w14:textId="77777777" w:rsidR="00545675" w:rsidRDefault="00261B17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作品報名表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國小中年級組</w:t>
            </w:r>
          </w:p>
        </w:tc>
      </w:tr>
      <w:tr w:rsidR="00545675" w14:paraId="443F53A4" w14:textId="77777777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6D3E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B80A" w14:textId="77777777" w:rsidR="00545675" w:rsidRDefault="00545675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545675" w14:paraId="4B000151" w14:textId="77777777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85BB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請寫全銜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37E4" w14:textId="77777777" w:rsidR="00545675" w:rsidRDefault="00545675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675" w14:paraId="536AB666" w14:textId="77777777">
        <w:tblPrEx>
          <w:tblCellMar>
            <w:top w:w="0" w:type="dxa"/>
            <w:bottom w:w="0" w:type="dxa"/>
          </w:tblCellMar>
        </w:tblPrEx>
        <w:trPr>
          <w:trHeight w:val="128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51F2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A2BB" w14:textId="77777777" w:rsidR="00545675" w:rsidRDefault="00261B17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545675" w14:paraId="2CAEC7BE" w14:textId="77777777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586C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  <w:p w14:paraId="3620FA41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限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7358" w14:textId="77777777" w:rsidR="00545675" w:rsidRDefault="00545675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675" w14:paraId="5549C9C5" w14:textId="77777777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9685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14:paraId="316845A2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41F1D" w14:textId="77777777" w:rsidR="00545675" w:rsidRDefault="00261B17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14:paraId="386A450C" w14:textId="77777777" w:rsidR="00545675" w:rsidRDefault="00261B17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14:paraId="5FE7A8F6" w14:textId="77777777" w:rsidR="00545675" w:rsidRDefault="00261B17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14:paraId="0ACE73B2" w14:textId="77777777" w:rsidR="00545675" w:rsidRDefault="00545675">
      <w:pPr>
        <w:widowControl/>
      </w:pPr>
    </w:p>
    <w:p w14:paraId="2D392112" w14:textId="77777777" w:rsidR="00545675" w:rsidRDefault="00545675">
      <w:pPr>
        <w:pageBreakBefore/>
        <w:widowControl/>
      </w:pPr>
    </w:p>
    <w:p w14:paraId="03B68C3B" w14:textId="77777777" w:rsidR="00545675" w:rsidRDefault="00261B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附件一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96"/>
      </w:tblGrid>
      <w:tr w:rsidR="00545675" w14:paraId="48589A33" w14:textId="77777777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5B00" w14:textId="77777777" w:rsidR="00545675" w:rsidRDefault="00261B17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115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年度多元文化繪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本親子共讀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心得徵件活動</w:t>
            </w:r>
          </w:p>
          <w:p w14:paraId="4665BEE1" w14:textId="77777777" w:rsidR="00545675" w:rsidRDefault="00261B17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作品報名表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國小高年級組</w:t>
            </w:r>
          </w:p>
        </w:tc>
      </w:tr>
      <w:tr w:rsidR="00545675" w14:paraId="48BEC896" w14:textId="77777777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075EA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4E41" w14:textId="77777777" w:rsidR="00545675" w:rsidRDefault="00545675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545675" w14:paraId="3B5C5B1B" w14:textId="77777777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20C71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請寫全銜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1EBE" w14:textId="77777777" w:rsidR="00545675" w:rsidRDefault="00545675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675" w14:paraId="28C92C95" w14:textId="77777777">
        <w:tblPrEx>
          <w:tblCellMar>
            <w:top w:w="0" w:type="dxa"/>
            <w:bottom w:w="0" w:type="dxa"/>
          </w:tblCellMar>
        </w:tblPrEx>
        <w:trPr>
          <w:trHeight w:val="128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ECDA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E636E" w14:textId="77777777" w:rsidR="00545675" w:rsidRDefault="00261B17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545675" w14:paraId="0088BC66" w14:textId="77777777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1DC1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  <w:p w14:paraId="0D4255D9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限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2C6A" w14:textId="77777777" w:rsidR="00545675" w:rsidRDefault="00545675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675" w14:paraId="7AB1C374" w14:textId="77777777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3906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14:paraId="3B8855DA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53C9" w14:textId="77777777" w:rsidR="00545675" w:rsidRDefault="00261B17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14:paraId="09654866" w14:textId="77777777" w:rsidR="00545675" w:rsidRDefault="00261B17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14:paraId="0D9726A2" w14:textId="77777777" w:rsidR="00545675" w:rsidRDefault="00261B17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14:paraId="10A43899" w14:textId="77777777" w:rsidR="00545675" w:rsidRDefault="00545675">
      <w:pPr>
        <w:widowControl/>
      </w:pPr>
    </w:p>
    <w:p w14:paraId="071BF803" w14:textId="77777777" w:rsidR="00545675" w:rsidRDefault="00545675">
      <w:pPr>
        <w:pageBreakBefore/>
        <w:widowControl/>
      </w:pPr>
    </w:p>
    <w:p w14:paraId="570647EE" w14:textId="77777777" w:rsidR="00545675" w:rsidRDefault="00261B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附件一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96"/>
      </w:tblGrid>
      <w:tr w:rsidR="00545675" w14:paraId="63F3E5C7" w14:textId="77777777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622F" w14:textId="77777777" w:rsidR="00545675" w:rsidRDefault="00261B17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115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年度多元文化繪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本親子共讀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心得徵件活動</w:t>
            </w:r>
          </w:p>
          <w:p w14:paraId="217D6E0E" w14:textId="77777777" w:rsidR="00545675" w:rsidRDefault="00261B17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作品報名表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國中組</w:t>
            </w:r>
          </w:p>
        </w:tc>
      </w:tr>
      <w:tr w:rsidR="00545675" w14:paraId="64BBC7B6" w14:textId="77777777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E334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3088D" w14:textId="77777777" w:rsidR="00545675" w:rsidRDefault="00545675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545675" w14:paraId="499ED0E7" w14:textId="77777777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97DB1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請寫全銜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AA59" w14:textId="77777777" w:rsidR="00545675" w:rsidRDefault="00545675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675" w14:paraId="65633C81" w14:textId="77777777">
        <w:tblPrEx>
          <w:tblCellMar>
            <w:top w:w="0" w:type="dxa"/>
            <w:bottom w:w="0" w:type="dxa"/>
          </w:tblCellMar>
        </w:tblPrEx>
        <w:trPr>
          <w:trHeight w:val="128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10D13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85F7" w14:textId="77777777" w:rsidR="00545675" w:rsidRDefault="00261B17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545675" w14:paraId="6A268C86" w14:textId="77777777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10A8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  <w:p w14:paraId="622CD72B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限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7A2A" w14:textId="77777777" w:rsidR="00545675" w:rsidRDefault="00545675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675" w14:paraId="5FEAE8D7" w14:textId="77777777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E6D7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14:paraId="1F49B11B" w14:textId="77777777" w:rsidR="00545675" w:rsidRDefault="00261B1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1AF8" w14:textId="77777777" w:rsidR="00545675" w:rsidRDefault="00261B17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14:paraId="764384D7" w14:textId="77777777" w:rsidR="00545675" w:rsidRDefault="00261B17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14:paraId="174C29C3" w14:textId="77777777" w:rsidR="00545675" w:rsidRDefault="00261B17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14:paraId="51F3797D" w14:textId="77777777" w:rsidR="00545675" w:rsidRDefault="00545675">
      <w:pPr>
        <w:widowControl/>
      </w:pPr>
    </w:p>
    <w:p w14:paraId="04889425" w14:textId="77777777" w:rsidR="00545675" w:rsidRDefault="00545675">
      <w:pPr>
        <w:widowControl/>
      </w:pPr>
    </w:p>
    <w:sectPr w:rsidR="00545675">
      <w:footerReference w:type="default" r:id="rId6"/>
      <w:pgSz w:w="11906" w:h="16838"/>
      <w:pgMar w:top="1440" w:right="1274" w:bottom="1440" w:left="1276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26A0" w14:textId="77777777" w:rsidR="00261B17" w:rsidRDefault="00261B17">
      <w:r>
        <w:separator/>
      </w:r>
    </w:p>
  </w:endnote>
  <w:endnote w:type="continuationSeparator" w:id="0">
    <w:p w14:paraId="35333DB6" w14:textId="77777777" w:rsidR="00261B17" w:rsidRDefault="0026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44C1" w14:textId="77777777" w:rsidR="00382DB7" w:rsidRDefault="00261B1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605B83C4" w14:textId="77777777" w:rsidR="00382DB7" w:rsidRDefault="00261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801C" w14:textId="77777777" w:rsidR="00261B17" w:rsidRDefault="00261B17">
      <w:r>
        <w:rPr>
          <w:color w:val="000000"/>
        </w:rPr>
        <w:separator/>
      </w:r>
    </w:p>
  </w:footnote>
  <w:footnote w:type="continuationSeparator" w:id="0">
    <w:p w14:paraId="05FEBC3D" w14:textId="77777777" w:rsidR="00261B17" w:rsidRDefault="00261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5675"/>
    <w:rsid w:val="00261B17"/>
    <w:rsid w:val="00545675"/>
    <w:rsid w:val="00A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403E"/>
  <w15:docId w15:val="{0AFBDC2F-CFA3-40E9-B939-37E09B3D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2026-01-29T01:26:00Z</dcterms:created>
  <dcterms:modified xsi:type="dcterms:W3CDTF">2026-01-29T01:26:00Z</dcterms:modified>
</cp:coreProperties>
</file>