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442C3" w14:textId="77777777" w:rsidR="001B3FF8" w:rsidRDefault="000C7B8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：</w:t>
      </w:r>
    </w:p>
    <w:tbl>
      <w:tblPr>
        <w:tblW w:w="99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302"/>
        <w:gridCol w:w="49"/>
        <w:gridCol w:w="956"/>
        <w:gridCol w:w="819"/>
        <w:gridCol w:w="164"/>
        <w:gridCol w:w="545"/>
        <w:gridCol w:w="141"/>
        <w:gridCol w:w="142"/>
        <w:gridCol w:w="567"/>
        <w:gridCol w:w="198"/>
        <w:gridCol w:w="936"/>
        <w:gridCol w:w="709"/>
        <w:gridCol w:w="283"/>
        <w:gridCol w:w="2580"/>
      </w:tblGrid>
      <w:tr w:rsidR="001B3FF8" w14:paraId="763978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7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1FED2" w14:textId="77777777" w:rsidR="001B3FF8" w:rsidRDefault="000C7B8B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臺北市教師研習中心</w:t>
            </w:r>
            <w:r>
              <w:rPr>
                <w:rFonts w:ascii="標楷體" w:eastAsia="標楷體" w:hAnsi="標楷體"/>
                <w:sz w:val="36"/>
              </w:rPr>
              <w:t>115</w:t>
            </w:r>
            <w:r>
              <w:rPr>
                <w:rFonts w:ascii="標楷體" w:eastAsia="標楷體" w:hAnsi="標楷體"/>
                <w:sz w:val="36"/>
              </w:rPr>
              <w:t>年度教育專題研究申請表</w:t>
            </w:r>
          </w:p>
        </w:tc>
      </w:tr>
      <w:tr w:rsidR="001B3FF8" w14:paraId="2CDAC8AA" w14:textId="77777777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C71B9" w14:textId="77777777" w:rsidR="001B3FF8" w:rsidRDefault="000C7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3757D" w14:textId="77777777" w:rsidR="001B3FF8" w:rsidRDefault="001B3F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F077D" w14:textId="77777777" w:rsidR="001B3FF8" w:rsidRDefault="000C7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報名日期</w:t>
            </w:r>
          </w:p>
        </w:tc>
        <w:tc>
          <w:tcPr>
            <w:tcW w:w="4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F2067" w14:textId="77777777" w:rsidR="001B3FF8" w:rsidRDefault="000C7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1B3FF8" w14:paraId="7B6911AF" w14:textId="77777777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0F2E7" w14:textId="77777777" w:rsidR="001B3FF8" w:rsidRDefault="000C7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專題名稱</w:t>
            </w:r>
          </w:p>
        </w:tc>
        <w:tc>
          <w:tcPr>
            <w:tcW w:w="80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37D42" w14:textId="77777777" w:rsidR="001B3FF8" w:rsidRDefault="001B3F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B3FF8" w14:paraId="6E6AAECD" w14:textId="7777777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997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85612" w14:textId="77777777" w:rsidR="001B3FF8" w:rsidRDefault="000C7B8B">
            <w:pPr>
              <w:ind w:firstLine="3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研究方式：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個別研究</w:t>
            </w:r>
            <w:r>
              <w:rPr>
                <w:rFonts w:ascii="標楷體" w:eastAsia="標楷體" w:hAnsi="標楷體"/>
              </w:rPr>
              <w:t xml:space="preserve">   □</w:t>
            </w:r>
            <w:r>
              <w:rPr>
                <w:rFonts w:ascii="標楷體" w:eastAsia="標楷體" w:hAnsi="標楷體"/>
              </w:rPr>
              <w:t>共同研究（請勾選，至多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位，請分別填寫）</w:t>
            </w:r>
          </w:p>
        </w:tc>
      </w:tr>
      <w:tr w:rsidR="001B3FF8" w14:paraId="40EAA879" w14:textId="7777777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0EC81" w14:textId="77777777" w:rsidR="001B3FF8" w:rsidRDefault="000C7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DD86C" w14:textId="77777777" w:rsidR="001B3FF8" w:rsidRDefault="001B3F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46C9F" w14:textId="77777777" w:rsidR="001B3FF8" w:rsidRDefault="000C7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7CAE2" w14:textId="77777777" w:rsidR="001B3FF8" w:rsidRDefault="001B3F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EFFA5" w14:textId="77777777" w:rsidR="001B3FF8" w:rsidRDefault="000C7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2119E" w14:textId="77777777" w:rsidR="001B3FF8" w:rsidRDefault="000C7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1B3FF8" w14:paraId="6AC0952A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E0E24" w14:textId="77777777" w:rsidR="001B3FF8" w:rsidRDefault="000C7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</w:t>
            </w:r>
          </w:p>
        </w:tc>
        <w:tc>
          <w:tcPr>
            <w:tcW w:w="3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128F0" w14:textId="77777777" w:rsidR="001B3FF8" w:rsidRDefault="001B3F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C38F5" w14:textId="77777777" w:rsidR="001B3FF8" w:rsidRDefault="000C7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擔任職務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1EA91" w14:textId="77777777" w:rsidR="001B3FF8" w:rsidRDefault="001B3F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B3FF8" w14:paraId="64F5A89A" w14:textId="77777777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759F3" w14:textId="77777777" w:rsidR="001B3FF8" w:rsidRDefault="000C7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服務單位地址</w:t>
            </w:r>
          </w:p>
        </w:tc>
        <w:tc>
          <w:tcPr>
            <w:tcW w:w="83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2BC7B" w14:textId="77777777" w:rsidR="001B3FF8" w:rsidRDefault="001B3F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B3FF8" w14:paraId="3F9E3273" w14:textId="77777777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207C4" w14:textId="77777777" w:rsidR="001B3FF8" w:rsidRDefault="000C7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住址</w:t>
            </w:r>
          </w:p>
        </w:tc>
        <w:tc>
          <w:tcPr>
            <w:tcW w:w="83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0D2A7" w14:textId="77777777" w:rsidR="001B3FF8" w:rsidRDefault="001B3F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B3FF8" w14:paraId="657D33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24131" w14:textId="77777777" w:rsidR="001B3FF8" w:rsidRDefault="000C7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BBF5A" w14:textId="77777777" w:rsidR="001B3FF8" w:rsidRDefault="001B3FF8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8D5A2" w14:textId="77777777" w:rsidR="001B3FF8" w:rsidRDefault="000C7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87E18" w14:textId="77777777" w:rsidR="001B3FF8" w:rsidRDefault="001B3FF8">
            <w:pPr>
              <w:rPr>
                <w:rFonts w:ascii="標楷體" w:eastAsia="標楷體" w:hAnsi="標楷體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A3B2E" w14:textId="77777777" w:rsidR="001B3FF8" w:rsidRDefault="000C7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</w:tr>
      <w:tr w:rsidR="001B3FF8" w14:paraId="644F96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E0254" w14:textId="77777777" w:rsidR="001B3FF8" w:rsidRDefault="001B3F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C057E" w14:textId="77777777" w:rsidR="001B3FF8" w:rsidRDefault="001B3FF8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B765C" w14:textId="77777777" w:rsidR="001B3FF8" w:rsidRDefault="001B3F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87B1D" w14:textId="77777777" w:rsidR="001B3FF8" w:rsidRDefault="001B3FF8">
            <w:pPr>
              <w:rPr>
                <w:rFonts w:ascii="標楷體" w:eastAsia="標楷體" w:hAnsi="標楷體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8039D" w14:textId="77777777" w:rsidR="001B3FF8" w:rsidRDefault="000C7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E-mail:</w:t>
            </w:r>
          </w:p>
        </w:tc>
      </w:tr>
      <w:tr w:rsidR="001B3FF8" w14:paraId="5EE7CF98" w14:textId="77777777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2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B695B" w14:textId="77777777" w:rsidR="001B3FF8" w:rsidRDefault="000C7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學歷（請註明日期）</w:t>
            </w:r>
          </w:p>
        </w:tc>
        <w:tc>
          <w:tcPr>
            <w:tcW w:w="70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5AF02" w14:textId="77777777" w:rsidR="001B3FF8" w:rsidRDefault="001B3FF8">
            <w:pPr>
              <w:rPr>
                <w:rFonts w:ascii="標楷體" w:eastAsia="標楷體" w:hAnsi="標楷體"/>
              </w:rPr>
            </w:pPr>
          </w:p>
        </w:tc>
      </w:tr>
      <w:tr w:rsidR="001B3FF8" w14:paraId="06865B70" w14:textId="77777777">
        <w:tblPrEx>
          <w:tblCellMar>
            <w:top w:w="0" w:type="dxa"/>
            <w:bottom w:w="0" w:type="dxa"/>
          </w:tblCellMar>
        </w:tblPrEx>
        <w:trPr>
          <w:cantSplit/>
          <w:trHeight w:val="1828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3DB53" w14:textId="77777777" w:rsidR="001B3FF8" w:rsidRDefault="000C7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工作經歷</w:t>
            </w:r>
          </w:p>
          <w:p w14:paraId="5AD1E893" w14:textId="77777777" w:rsidR="001B3FF8" w:rsidRDefault="000C7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（請註明年資）</w:t>
            </w:r>
          </w:p>
        </w:tc>
        <w:tc>
          <w:tcPr>
            <w:tcW w:w="80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43F1F" w14:textId="77777777" w:rsidR="001B3FF8" w:rsidRDefault="001B3FF8">
            <w:pPr>
              <w:rPr>
                <w:rFonts w:ascii="標楷體" w:eastAsia="標楷體" w:hAnsi="標楷體"/>
              </w:rPr>
            </w:pPr>
          </w:p>
        </w:tc>
      </w:tr>
      <w:tr w:rsidR="001B3FF8" w14:paraId="77D7FC15" w14:textId="77777777">
        <w:tblPrEx>
          <w:tblCellMar>
            <w:top w:w="0" w:type="dxa"/>
            <w:bottom w:w="0" w:type="dxa"/>
          </w:tblCellMar>
        </w:tblPrEx>
        <w:trPr>
          <w:cantSplit/>
          <w:trHeight w:val="2569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E7CA0" w14:textId="77777777" w:rsidR="001B3FF8" w:rsidRDefault="000C7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相關研究及教學</w:t>
            </w:r>
          </w:p>
          <w:p w14:paraId="08AFF506" w14:textId="77777777" w:rsidR="001B3FF8" w:rsidRDefault="000C7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事蹟簡述</w:t>
            </w:r>
          </w:p>
        </w:tc>
        <w:tc>
          <w:tcPr>
            <w:tcW w:w="80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7940F" w14:textId="77777777" w:rsidR="001B3FF8" w:rsidRDefault="001B3FF8">
            <w:pPr>
              <w:rPr>
                <w:rFonts w:ascii="標楷體" w:eastAsia="標楷體" w:hAnsi="標楷體"/>
              </w:rPr>
            </w:pPr>
          </w:p>
        </w:tc>
      </w:tr>
      <w:tr w:rsidR="001B3FF8" w14:paraId="79CC0140" w14:textId="77777777">
        <w:tblPrEx>
          <w:tblCellMar>
            <w:top w:w="0" w:type="dxa"/>
            <w:bottom w:w="0" w:type="dxa"/>
          </w:tblCellMar>
        </w:tblPrEx>
        <w:trPr>
          <w:cantSplit/>
          <w:trHeight w:val="1283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E9C67" w14:textId="77777777" w:rsidR="001B3FF8" w:rsidRDefault="000C7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審查意見</w:t>
            </w:r>
          </w:p>
        </w:tc>
        <w:tc>
          <w:tcPr>
            <w:tcW w:w="80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2EF1C" w14:textId="77777777" w:rsidR="001B3FF8" w:rsidRDefault="001B3FF8">
            <w:pPr>
              <w:rPr>
                <w:rFonts w:ascii="標楷體" w:eastAsia="標楷體" w:hAnsi="標楷體"/>
              </w:rPr>
            </w:pPr>
          </w:p>
        </w:tc>
      </w:tr>
      <w:tr w:rsidR="001B3FF8" w14:paraId="6FC35F3A" w14:textId="77777777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8ECA9" w14:textId="77777777" w:rsidR="001B3FF8" w:rsidRDefault="000C7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定</w:t>
            </w:r>
          </w:p>
        </w:tc>
        <w:tc>
          <w:tcPr>
            <w:tcW w:w="2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BE556" w14:textId="77777777" w:rsidR="001B3FF8" w:rsidRDefault="000C7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請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9FB31" w14:textId="77777777" w:rsidR="001B3FF8" w:rsidRDefault="000C7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務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主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任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676AC" w14:textId="77777777" w:rsidR="001B3FF8" w:rsidRDefault="000C7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長</w:t>
            </w:r>
          </w:p>
        </w:tc>
      </w:tr>
      <w:tr w:rsidR="001B3FF8" w14:paraId="7B0CB5DF" w14:textId="77777777">
        <w:tblPrEx>
          <w:tblCellMar>
            <w:top w:w="0" w:type="dxa"/>
            <w:bottom w:w="0" w:type="dxa"/>
          </w:tblCellMar>
        </w:tblPrEx>
        <w:trPr>
          <w:cantSplit/>
          <w:trHeight w:val="1087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91D7F" w14:textId="77777777" w:rsidR="001B3FF8" w:rsidRDefault="001B3F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D5A7F" w14:textId="77777777" w:rsidR="001B3FF8" w:rsidRDefault="001B3F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566F1" w14:textId="77777777" w:rsidR="001B3FF8" w:rsidRDefault="001B3F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B1D37" w14:textId="77777777" w:rsidR="001B3FF8" w:rsidRDefault="001B3FF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1AA259F" w14:textId="77777777" w:rsidR="001B3FF8" w:rsidRDefault="001B3FF8"/>
    <w:sectPr w:rsidR="001B3FF8">
      <w:pgSz w:w="11907" w:h="16840"/>
      <w:pgMar w:top="1440" w:right="1134" w:bottom="1440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9082D" w14:textId="77777777" w:rsidR="000C7B8B" w:rsidRDefault="000C7B8B">
      <w:r>
        <w:separator/>
      </w:r>
    </w:p>
  </w:endnote>
  <w:endnote w:type="continuationSeparator" w:id="0">
    <w:p w14:paraId="3FB03FA2" w14:textId="77777777" w:rsidR="000C7B8B" w:rsidRDefault="000C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C4F9" w14:textId="77777777" w:rsidR="000C7B8B" w:rsidRDefault="000C7B8B">
      <w:r>
        <w:rPr>
          <w:color w:val="000000"/>
        </w:rPr>
        <w:separator/>
      </w:r>
    </w:p>
  </w:footnote>
  <w:footnote w:type="continuationSeparator" w:id="0">
    <w:p w14:paraId="0DC34DD6" w14:textId="77777777" w:rsidR="000C7B8B" w:rsidRDefault="000C7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3FF8"/>
    <w:rsid w:val="00003981"/>
    <w:rsid w:val="000C7B8B"/>
    <w:rsid w:val="001B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0F020"/>
  <w15:docId w15:val="{A24DA334-EC80-4177-8F79-E3B2E78E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台北市教師研習中心教育專題研究申請表</dc:title>
  <dc:subject/>
  <dc:creator>lii</dc:creator>
  <dc:description/>
  <cp:lastModifiedBy>Serena Lin</cp:lastModifiedBy>
  <cp:revision>2</cp:revision>
  <dcterms:created xsi:type="dcterms:W3CDTF">2025-07-16T07:56:00Z</dcterms:created>
  <dcterms:modified xsi:type="dcterms:W3CDTF">2025-07-16T07:56:00Z</dcterms:modified>
</cp:coreProperties>
</file>