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4B1B" w14:textId="77777777" w:rsidR="00AF307D" w:rsidRDefault="00381CF3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臺北市藝文推廣處</w:t>
      </w:r>
    </w:p>
    <w:p w14:paraId="6E472086" w14:textId="77777777" w:rsidR="00AF307D" w:rsidRDefault="00381CF3">
      <w:pPr>
        <w:pStyle w:val="Textbody"/>
        <w:spacing w:line="500" w:lineRule="exact"/>
        <w:jc w:val="center"/>
      </w:pPr>
      <w:proofErr w:type="gramStart"/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114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年度大稻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埕戲苑駐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館團隊傳統藝術校園推廣計畫</w:t>
      </w:r>
    </w:p>
    <w:p w14:paraId="39B7AD17" w14:textId="77777777" w:rsidR="00AF307D" w:rsidRDefault="00381CF3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報名表</w:t>
      </w:r>
    </w:p>
    <w:p w14:paraId="5678214C" w14:textId="77777777" w:rsidR="00AF307D" w:rsidRDefault="00381CF3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演出單位：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一心戲劇團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陳錫煌傳統掌中劇團</w:t>
      </w:r>
    </w:p>
    <w:p w14:paraId="59A2478F" w14:textId="77777777" w:rsidR="00AF307D" w:rsidRDefault="00381CF3">
      <w:pPr>
        <w:pStyle w:val="Textbody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每校報名限一場次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請擇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sz w:val="28"/>
          <w:szCs w:val="28"/>
        </w:rPr>
        <w:t>團隊報名</w:t>
      </w:r>
      <w:r>
        <w:rPr>
          <w:rFonts w:ascii="標楷體" w:eastAsia="標楷體" w:hAnsi="標楷體"/>
          <w:b/>
          <w:sz w:val="28"/>
          <w:szCs w:val="28"/>
        </w:rPr>
        <w:t>)※</w:t>
      </w:r>
    </w:p>
    <w:tbl>
      <w:tblPr>
        <w:tblW w:w="1037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425"/>
        <w:gridCol w:w="1985"/>
        <w:gridCol w:w="425"/>
        <w:gridCol w:w="992"/>
        <w:gridCol w:w="2580"/>
      </w:tblGrid>
      <w:tr w:rsidR="00AF307D" w14:paraId="25F60B55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28D1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BB09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AF307D" w14:paraId="6116889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8528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學校地址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4218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AF307D" w14:paraId="3FC73E3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8B41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是否曾經舉辦過類似活動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0F43" w14:textId="77777777" w:rsidR="00AF307D" w:rsidRDefault="00381CF3">
            <w:pPr>
              <w:pStyle w:val="Textbody"/>
              <w:ind w:firstLine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  <w:proofErr w:type="gramEnd"/>
          </w:p>
        </w:tc>
      </w:tr>
      <w:tr w:rsidR="00AF307D" w14:paraId="6E4907A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1C73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希望</w:t>
            </w:r>
          </w:p>
          <w:p w14:paraId="146F4F68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安排演出時間</w:t>
            </w:r>
          </w:p>
          <w:p w14:paraId="0D460447" w14:textId="77777777" w:rsidR="00AF307D" w:rsidRDefault="00AF307D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521ED3CF" w14:textId="77777777" w:rsidR="00AF307D" w:rsidRDefault="00381CF3">
            <w:pPr>
              <w:pStyle w:val="Textbody"/>
              <w:ind w:left="39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※1</w:t>
            </w:r>
            <w:r>
              <w:rPr>
                <w:rFonts w:ascii="標楷體" w:eastAsia="標楷體" w:hAnsi="標楷體"/>
                <w:sz w:val="26"/>
                <w:szCs w:val="26"/>
              </w:rPr>
              <w:t>實際安排時間，請與劇團協調後確認。</w:t>
            </w:r>
          </w:p>
          <w:p w14:paraId="03B09900" w14:textId="77777777" w:rsidR="00AF307D" w:rsidRDefault="00381CF3">
            <w:pPr>
              <w:pStyle w:val="Textbody"/>
              <w:ind w:left="390" w:hanging="390"/>
              <w:jc w:val="both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※2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配合劇團裝台，建議辦理下午場次為優先。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3E96" w14:textId="77777777" w:rsidR="00AF307D" w:rsidRDefault="00381CF3">
            <w:pPr>
              <w:pStyle w:val="Textbody"/>
              <w:spacing w:before="1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14:paraId="3D6FD310" w14:textId="77777777" w:rsidR="00AF307D" w:rsidRDefault="00381CF3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14:paraId="0600ED19" w14:textId="77777777" w:rsidR="00AF307D" w:rsidRDefault="00381CF3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14:paraId="6C949B37" w14:textId="77777777" w:rsidR="00AF307D" w:rsidRDefault="00381CF3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14:paraId="1C138398" w14:textId="77777777" w:rsidR="00AF307D" w:rsidRDefault="00381CF3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14:paraId="33AC2660" w14:textId="77777777" w:rsidR="00AF307D" w:rsidRDefault="00381CF3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分。</w:t>
            </w:r>
          </w:p>
        </w:tc>
      </w:tr>
      <w:tr w:rsidR="00AF307D" w14:paraId="2EB11A82" w14:textId="77777777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0575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活動時間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1C1E" w14:textId="77777777" w:rsidR="00AF307D" w:rsidRDefault="00381CF3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至少</w:t>
            </w:r>
            <w:r>
              <w:rPr>
                <w:rFonts w:ascii="標楷體" w:eastAsia="標楷體" w:hAnsi="標楷體"/>
                <w:sz w:val="26"/>
                <w:szCs w:val="26"/>
              </w:rPr>
              <w:t>60</w:t>
            </w:r>
            <w:r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70BB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B1DD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489955E8" w14:textId="77777777" w:rsidR="00AF307D" w:rsidRDefault="00381CF3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  <w:p w14:paraId="3D819154" w14:textId="77777777" w:rsidR="00AF307D" w:rsidRDefault="00381CF3">
            <w:pPr>
              <w:pStyle w:val="Textbody"/>
              <w:jc w:val="both"/>
            </w:pP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：每場參與人數以</w:t>
            </w:r>
            <w:r>
              <w:rPr>
                <w:rFonts w:ascii="標楷體" w:eastAsia="標楷體" w:hAnsi="標楷體"/>
                <w:b/>
                <w:color w:val="0070C0"/>
              </w:rPr>
              <w:t>200</w:t>
            </w:r>
            <w:r>
              <w:rPr>
                <w:rFonts w:ascii="標楷體" w:eastAsia="標楷體" w:hAnsi="標楷體"/>
                <w:b/>
                <w:color w:val="0070C0"/>
              </w:rPr>
              <w:t>人</w:t>
            </w:r>
            <w:r>
              <w:rPr>
                <w:rFonts w:ascii="標楷體" w:eastAsia="標楷體" w:hAnsi="標楷體"/>
              </w:rPr>
              <w:t>為原則。</w:t>
            </w:r>
          </w:p>
        </w:tc>
      </w:tr>
      <w:tr w:rsidR="00AF307D" w14:paraId="72B2FFDD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C2A5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預計演出地點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107B" w14:textId="77777777" w:rsidR="00AF307D" w:rsidRDefault="00381CF3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教學地點：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有電梯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無電梯（請於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中打勾）</w:t>
            </w:r>
          </w:p>
          <w:p w14:paraId="173EFEAD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6BCEAF8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88F07CE" w14:textId="77777777" w:rsidR="00AF307D" w:rsidRDefault="00AF307D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22B5044" w14:textId="77777777" w:rsidR="00AF307D" w:rsidRDefault="00381CF3">
            <w:pPr>
              <w:pStyle w:val="Textbody"/>
              <w:jc w:val="both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請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  <w:shd w:val="clear" w:color="auto" w:fill="FFFFFF"/>
              </w:rPr>
              <w:t>註明樓層</w:t>
            </w:r>
            <w:r>
              <w:rPr>
                <w:rFonts w:ascii="標楷體" w:eastAsia="標楷體" w:hAnsi="標楷體"/>
                <w:sz w:val="26"/>
                <w:szCs w:val="26"/>
              </w:rPr>
              <w:t>，建議室內禮堂、活動中心等，可容納</w:t>
            </w:r>
            <w:r>
              <w:rPr>
                <w:rFonts w:ascii="標楷體" w:eastAsia="標楷體" w:hAnsi="標楷體"/>
                <w:sz w:val="26"/>
                <w:szCs w:val="26"/>
              </w:rPr>
              <w:t>200</w:t>
            </w:r>
            <w:r>
              <w:rPr>
                <w:rFonts w:ascii="標楷體" w:eastAsia="標楷體" w:hAnsi="標楷體"/>
                <w:sz w:val="26"/>
                <w:szCs w:val="26"/>
              </w:rPr>
              <w:t>人以上的場地效益較佳。）</w:t>
            </w:r>
          </w:p>
        </w:tc>
      </w:tr>
      <w:tr w:rsidR="00AF307D" w14:paraId="42873167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C635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備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C216" w14:textId="77777777" w:rsidR="00AF307D" w:rsidRDefault="00381CF3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演員化妝室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會議桌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桌子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椅子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sz w:val="26"/>
                <w:szCs w:val="26"/>
              </w:rPr>
              <w:t>音響設備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麥克風</w:t>
            </w:r>
          </w:p>
          <w:p w14:paraId="4EE08FDF" w14:textId="77777777" w:rsidR="00AF307D" w:rsidRDefault="00381CF3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基本燈光設備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筆記型電腦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投影布幕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板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停車位</w:t>
            </w:r>
          </w:p>
          <w:p w14:paraId="17FC3B9A" w14:textId="77777777" w:rsidR="00AF307D" w:rsidRDefault="00381CF3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</w:t>
            </w:r>
          </w:p>
        </w:tc>
      </w:tr>
      <w:tr w:rsidR="00AF307D" w14:paraId="26ECCE7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0792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校方聯絡人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4CFF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AE20" w14:textId="77777777" w:rsidR="00AF307D" w:rsidRDefault="00AF307D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D326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2442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分機</w:t>
            </w:r>
          </w:p>
        </w:tc>
      </w:tr>
      <w:tr w:rsidR="00AF307D" w14:paraId="3CA2F89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B66A" w14:textId="77777777" w:rsidR="00AF307D" w:rsidRDefault="00AF307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F9E3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838F" w14:textId="77777777" w:rsidR="00AF307D" w:rsidRDefault="00AF307D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D5CC" w14:textId="77777777" w:rsidR="00AF307D" w:rsidRDefault="00381CF3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C93" w14:textId="77777777" w:rsidR="00AF307D" w:rsidRDefault="00AF307D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327CD36" w14:textId="77777777" w:rsidR="00AF307D" w:rsidRDefault="00381CF3">
      <w:pPr>
        <w:pStyle w:val="Textbody"/>
        <w:spacing w:line="400" w:lineRule="exact"/>
        <w:jc w:val="center"/>
      </w:pPr>
      <w:r>
        <w:rPr>
          <w:rFonts w:ascii="標楷體" w:eastAsia="標楷體" w:hAnsi="標楷體"/>
          <w:shd w:val="clear" w:color="auto" w:fill="FFFF00"/>
        </w:rPr>
        <w:t>◎</w:t>
      </w:r>
      <w:r>
        <w:rPr>
          <w:rFonts w:ascii="標楷體" w:eastAsia="標楷體" w:hAnsi="標楷體"/>
          <w:shd w:val="clear" w:color="auto" w:fill="FFFF00"/>
        </w:rPr>
        <w:t>感謝您的抽空填寫，煩請以</w:t>
      </w:r>
      <w:r>
        <w:rPr>
          <w:rFonts w:ascii="標楷體" w:eastAsia="標楷體" w:hAnsi="標楷體"/>
          <w:b/>
          <w:bCs/>
          <w:shd w:val="clear" w:color="auto" w:fill="FFFF00"/>
        </w:rPr>
        <w:t>E-mail</w:t>
      </w:r>
      <w:r>
        <w:rPr>
          <w:rFonts w:ascii="標楷體" w:eastAsia="標楷體" w:hAnsi="標楷體"/>
          <w:b/>
          <w:bCs/>
          <w:shd w:val="clear" w:color="auto" w:fill="FFFF00"/>
        </w:rPr>
        <w:t>方式回傳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shd w:val="clear" w:color="auto" w:fill="FFFF00"/>
        </w:rPr>
        <w:t>或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b/>
          <w:shd w:val="clear" w:color="auto" w:fill="FFFF00"/>
        </w:rPr>
        <w:t>直接與團隊聯繫</w:t>
      </w:r>
      <w:r>
        <w:rPr>
          <w:rFonts w:ascii="標楷體" w:eastAsia="標楷體" w:hAnsi="標楷體"/>
          <w:shd w:val="clear" w:color="auto" w:fill="FFFF00"/>
        </w:rPr>
        <w:t>！</w:t>
      </w:r>
    </w:p>
    <w:sectPr w:rsidR="00AF307D">
      <w:pgSz w:w="11906" w:h="16838"/>
      <w:pgMar w:top="851" w:right="851" w:bottom="568" w:left="851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AF8F" w14:textId="77777777" w:rsidR="00381CF3" w:rsidRDefault="00381CF3">
      <w:r>
        <w:separator/>
      </w:r>
    </w:p>
  </w:endnote>
  <w:endnote w:type="continuationSeparator" w:id="0">
    <w:p w14:paraId="06E4324C" w14:textId="77777777" w:rsidR="00381CF3" w:rsidRDefault="0038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FCDB" w14:textId="77777777" w:rsidR="00381CF3" w:rsidRDefault="00381CF3">
      <w:r>
        <w:rPr>
          <w:color w:val="000000"/>
        </w:rPr>
        <w:separator/>
      </w:r>
    </w:p>
  </w:footnote>
  <w:footnote w:type="continuationSeparator" w:id="0">
    <w:p w14:paraId="2148A098" w14:textId="77777777" w:rsidR="00381CF3" w:rsidRDefault="0038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307D"/>
    <w:rsid w:val="00381CF3"/>
    <w:rsid w:val="00591AD3"/>
    <w:rsid w:val="00A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211"/>
  <w15:docId w15:val="{7A8500E9-196B-445F-800F-A92875F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styleId="a9">
    <w:name w:val="annotation text"/>
    <w:basedOn w:val="a"/>
    <w:pPr>
      <w:textAlignment w:val="auto"/>
    </w:pPr>
    <w:rPr>
      <w:rFonts w:ascii="Calibri" w:hAnsi="Calibri"/>
      <w:kern w:val="3"/>
      <w:sz w:val="24"/>
      <w:szCs w:val="22"/>
    </w:rPr>
  </w:style>
  <w:style w:type="character" w:customStyle="1" w:styleId="aa">
    <w:name w:val="註解文字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styleId="ab">
    <w:name w:val="annotation reference"/>
    <w:basedOn w:val="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「戲世代，新劇點」系列講座</dc:title>
  <dc:subject/>
  <dc:creator>社教館</dc:creator>
  <cp:lastModifiedBy>user</cp:lastModifiedBy>
  <cp:revision>2</cp:revision>
  <cp:lastPrinted>2017-03-29T00:52:00Z</cp:lastPrinted>
  <dcterms:created xsi:type="dcterms:W3CDTF">2025-07-01T03:45:00Z</dcterms:created>
  <dcterms:modified xsi:type="dcterms:W3CDTF">2025-07-01T03:45:00Z</dcterms:modified>
</cp:coreProperties>
</file>