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FC0A" w14:textId="77777777" w:rsidR="000A4655" w:rsidRDefault="000A4655"/>
    <w:p w14:paraId="650308B0" w14:textId="77777777" w:rsidR="000A4655" w:rsidRDefault="006418C4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）</w:t>
      </w:r>
    </w:p>
    <w:p w14:paraId="407127EC" w14:textId="77777777" w:rsidR="000A4655" w:rsidRDefault="006418C4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學年度金融基礎教育夏令營</w:t>
      </w:r>
      <w:r>
        <w:rPr>
          <w:rFonts w:ascii="標楷體" w:eastAsia="標楷體" w:hAnsi="標楷體"/>
          <w:b/>
          <w:color w:val="000000"/>
          <w:sz w:val="28"/>
          <w:szCs w:val="28"/>
        </w:rPr>
        <w:t>活動報名表（國高中版）</w:t>
      </w:r>
    </w:p>
    <w:p w14:paraId="5015565C" w14:textId="77777777" w:rsidR="000A4655" w:rsidRDefault="000A4655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923" w:type="dxa"/>
        <w:tblInd w:w="-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1"/>
        <w:gridCol w:w="2708"/>
        <w:gridCol w:w="1560"/>
        <w:gridCol w:w="849"/>
        <w:gridCol w:w="2695"/>
      </w:tblGrid>
      <w:tr w:rsidR="000A4655" w14:paraId="252CEF6C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EE827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78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D0D1D" w14:textId="77777777" w:rsidR="000A4655" w:rsidRDefault="006418C4"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公立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私立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</w:rPr>
              <w:t>國中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高中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0A4655" w14:paraId="65A43991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9CC90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99158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9BF6C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18627" w14:textId="77777777" w:rsidR="000A4655" w:rsidRDefault="006418C4"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0A4655" w14:paraId="5B7A3BDA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160BE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93689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DF39E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學生性別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7EA0A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</w:tr>
      <w:tr w:rsidR="000A4655" w14:paraId="63C19F65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6F933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餐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32604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葷食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素食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65778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685A4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4655" w14:paraId="7A7DD0BF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CD616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家長手機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DCF28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0D7BF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email</w:t>
            </w:r>
            <w:r>
              <w:rPr>
                <w:rFonts w:ascii="標楷體" w:eastAsia="標楷體" w:hAnsi="標楷體"/>
                <w:szCs w:val="24"/>
              </w:rPr>
              <w:t>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1864A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請填寫常用的信箱供通知用</w:t>
            </w:r>
          </w:p>
          <w:p w14:paraId="01E99ECD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4655" w14:paraId="0FDAA4AB" w14:textId="77777777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E2B05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報名資格</w:t>
            </w:r>
          </w:p>
          <w:p w14:paraId="6585447E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由原校審核、</w:t>
            </w:r>
          </w:p>
          <w:p w14:paraId="44A18245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擇優推薦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F6B82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符合下列條件之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者，請原校審核，擇優推薦。</w:t>
            </w:r>
          </w:p>
          <w:p w14:paraId="019C16EC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優先錄取條件：在校期間品行及學習態度良好，無任何懲處紀錄。</w:t>
            </w:r>
          </w:p>
          <w:p w14:paraId="5C281428" w14:textId="77777777" w:rsidR="000A4655" w:rsidRDefault="006418C4">
            <w:pPr>
              <w:ind w:left="254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對金融活動主題感興趣，上課能主動參與討論並發表，經師長推薦具優異表現或潛能學生（請師長於學生報名表上簽章）。</w:t>
            </w:r>
          </w:p>
          <w:p w14:paraId="089A2AC1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>
              <w:rPr>
                <w:rFonts w:ascii="標楷體" w:eastAsia="標楷體" w:hAnsi="標楷體"/>
                <w:szCs w:val="24"/>
              </w:rPr>
              <w:t>師長認證簽章：</w:t>
            </w:r>
          </w:p>
          <w:p w14:paraId="1D66E7E3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</w:tc>
      </w:tr>
      <w:tr w:rsidR="000A4655" w14:paraId="60041542" w14:textId="77777777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BE63F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家長同意書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CEC94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  <w:p w14:paraId="593CE6F8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參加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日由臺北市立萬華國中辦理之「臺北市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學年度金融基礎教育夏令營」，</w:t>
            </w:r>
          </w:p>
          <w:p w14:paraId="1075A5F1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願自行維護本人子女上下學之安全、三天活動可全程參加，並遵守學校及指導老師之規定參與課程活動。</w:t>
            </w:r>
          </w:p>
          <w:p w14:paraId="0C6BCCF8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同意無償將本人子女參加本活動之影音、影像及肖像權授權予臺北市政府教育局、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師大宏觀金融教育研究發展中心籌備處、臺北市萬華國中</w:t>
            </w:r>
          </w:p>
          <w:p w14:paraId="1EA30556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製作成果報告或相關出版品使用。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</w:p>
          <w:p w14:paraId="6F107367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學生簽名：</w:t>
            </w:r>
          </w:p>
          <w:p w14:paraId="65283B57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  <w:p w14:paraId="53795B6F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家長簽名：</w:t>
            </w:r>
          </w:p>
          <w:p w14:paraId="71B5A190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4655" w14:paraId="544F04E6" w14:textId="7777777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0803D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承辦人核章</w:t>
            </w:r>
            <w:proofErr w:type="gram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44FEB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AC736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主管單位核章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9181E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67BC8C3" w14:textId="77777777" w:rsidR="000A4655" w:rsidRDefault="000A4655">
      <w:pPr>
        <w:rPr>
          <w:color w:val="000000"/>
        </w:rPr>
      </w:pPr>
    </w:p>
    <w:p w14:paraId="05D1DF8C" w14:textId="77777777" w:rsidR="000A4655" w:rsidRDefault="000A4655">
      <w:pPr>
        <w:rPr>
          <w:color w:val="000000"/>
        </w:rPr>
      </w:pPr>
    </w:p>
    <w:p w14:paraId="5F79B754" w14:textId="77777777" w:rsidR="000A4655" w:rsidRDefault="000A4655">
      <w:pPr>
        <w:rPr>
          <w:color w:val="000000"/>
        </w:rPr>
      </w:pPr>
    </w:p>
    <w:p w14:paraId="5B7AF791" w14:textId="77777777" w:rsidR="000A4655" w:rsidRDefault="000A4655">
      <w:pPr>
        <w:rPr>
          <w:color w:val="000000"/>
        </w:rPr>
      </w:pPr>
    </w:p>
    <w:p w14:paraId="17785EA7" w14:textId="77777777" w:rsidR="000A4655" w:rsidRDefault="000A4655">
      <w:pPr>
        <w:rPr>
          <w:color w:val="000000"/>
        </w:rPr>
      </w:pPr>
    </w:p>
    <w:p w14:paraId="7FD3F27F" w14:textId="77777777" w:rsidR="000A4655" w:rsidRDefault="000A4655">
      <w:pPr>
        <w:rPr>
          <w:color w:val="000000"/>
        </w:rPr>
      </w:pPr>
    </w:p>
    <w:p w14:paraId="010AFD6F" w14:textId="77777777" w:rsidR="000A4655" w:rsidRDefault="006418C4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）</w:t>
      </w:r>
    </w:p>
    <w:p w14:paraId="1DA93237" w14:textId="77777777" w:rsidR="000A4655" w:rsidRDefault="006418C4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學年度金融基礎教育夏令營</w:t>
      </w:r>
      <w:r>
        <w:rPr>
          <w:rFonts w:ascii="標楷體" w:eastAsia="標楷體" w:hAnsi="標楷體"/>
          <w:b/>
          <w:color w:val="000000"/>
          <w:sz w:val="28"/>
          <w:szCs w:val="28"/>
        </w:rPr>
        <w:t>活動報名表（國小版）</w:t>
      </w:r>
    </w:p>
    <w:p w14:paraId="7EF825DE" w14:textId="77777777" w:rsidR="000A4655" w:rsidRDefault="000A4655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923" w:type="dxa"/>
        <w:tblInd w:w="-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1"/>
        <w:gridCol w:w="2708"/>
        <w:gridCol w:w="1560"/>
        <w:gridCol w:w="849"/>
        <w:gridCol w:w="2695"/>
      </w:tblGrid>
      <w:tr w:rsidR="000A4655" w14:paraId="2D948718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1C2B4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校</w:t>
            </w:r>
          </w:p>
        </w:tc>
        <w:tc>
          <w:tcPr>
            <w:tcW w:w="78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737CD" w14:textId="77777777" w:rsidR="000A4655" w:rsidRDefault="006418C4"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國民小學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0A4655" w14:paraId="0AE1D6D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F7278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73BC4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C7D55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10962" w14:textId="77777777" w:rsidR="000A4655" w:rsidRDefault="006418C4"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0A4655" w14:paraId="728E5523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B883E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6645B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4A284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學生性別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B8947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</w:tr>
      <w:tr w:rsidR="000A4655" w14:paraId="2E117B14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51294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餐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6A324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葷食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素食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D5AB7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E18FE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4655" w14:paraId="57195C9B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B6795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家長手機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1BD9C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3D486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email</w:t>
            </w:r>
            <w:r>
              <w:rPr>
                <w:rFonts w:ascii="標楷體" w:eastAsia="標楷體" w:hAnsi="標楷體"/>
                <w:szCs w:val="24"/>
              </w:rPr>
              <w:t>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D0420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請填寫常用的信箱供通知用</w:t>
            </w:r>
          </w:p>
          <w:p w14:paraId="2B542B99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4655" w14:paraId="0722116A" w14:textId="77777777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7FDA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報名資格</w:t>
            </w:r>
          </w:p>
          <w:p w14:paraId="11EF83FF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由原校審核、</w:t>
            </w:r>
          </w:p>
          <w:p w14:paraId="2CA79127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擇優推薦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84289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符合下列條件之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者，請原校審核，擇優推薦。</w:t>
            </w:r>
          </w:p>
          <w:p w14:paraId="279D528B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優先錄取條件：在校期間品行及學習態度良好，無任何懲處紀錄。</w:t>
            </w:r>
          </w:p>
          <w:p w14:paraId="597470FE" w14:textId="77777777" w:rsidR="000A4655" w:rsidRDefault="006418C4">
            <w:pPr>
              <w:ind w:left="254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平日上課能主動參與討論並發表，經師長推薦具優異表現或潛能學生（請師長於學生報名表上簽章）。</w:t>
            </w:r>
          </w:p>
          <w:p w14:paraId="631F9996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>
              <w:rPr>
                <w:rFonts w:ascii="標楷體" w:eastAsia="標楷體" w:hAnsi="標楷體"/>
                <w:szCs w:val="24"/>
              </w:rPr>
              <w:t>師長認證簽章：</w:t>
            </w:r>
          </w:p>
          <w:p w14:paraId="4E53FD1D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</w:tc>
      </w:tr>
      <w:tr w:rsidR="000A4655" w14:paraId="3DBBED35" w14:textId="77777777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B4BF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家長同意書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CE7CB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  <w:p w14:paraId="78B51981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參加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日由臺北市立萬華國中辦理之「臺北市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學年度金融基礎教育夏令營」，願自行維護本人子女上下學之安全、兩天活動可全程參加，並遵守學校及指導老師之規定參與課程活動。</w:t>
            </w:r>
          </w:p>
          <w:p w14:paraId="56A063FF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同意無償將本人子女參加本活動之影音、影像及肖像權授權予臺北市政府教育局、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師大宏觀金融教育研究發展中心籌備處、臺北市萬華國中</w:t>
            </w:r>
          </w:p>
          <w:p w14:paraId="62290A79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製作成果報告或相關出版品使用。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</w:p>
          <w:p w14:paraId="5B839FD1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學生簽名：</w:t>
            </w:r>
          </w:p>
          <w:p w14:paraId="6397094A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  <w:p w14:paraId="344C3918" w14:textId="77777777" w:rsidR="000A4655" w:rsidRDefault="006418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家長簽名：</w:t>
            </w:r>
          </w:p>
          <w:p w14:paraId="6B37260F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4655" w14:paraId="41D494A4" w14:textId="7777777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7E97C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承辦人核章</w:t>
            </w:r>
            <w:proofErr w:type="gram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53515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223FF" w14:textId="77777777" w:rsidR="000A4655" w:rsidRDefault="006418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主管單位核章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BBE69" w14:textId="77777777" w:rsidR="000A4655" w:rsidRDefault="000A465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35730E5" w14:textId="77777777" w:rsidR="000A4655" w:rsidRDefault="000A4655">
      <w:pPr>
        <w:rPr>
          <w:color w:val="000000"/>
        </w:rPr>
      </w:pPr>
    </w:p>
    <w:p w14:paraId="12FB8874" w14:textId="77777777" w:rsidR="000A4655" w:rsidRDefault="000A4655">
      <w:pPr>
        <w:rPr>
          <w:color w:val="000000"/>
        </w:rPr>
      </w:pPr>
    </w:p>
    <w:p w14:paraId="56AE73A6" w14:textId="77777777" w:rsidR="000A4655" w:rsidRDefault="000A4655">
      <w:pPr>
        <w:rPr>
          <w:color w:val="000000"/>
        </w:rPr>
      </w:pPr>
    </w:p>
    <w:sectPr w:rsidR="000A4655">
      <w:pgSz w:w="11906" w:h="16838"/>
      <w:pgMar w:top="1440" w:right="1800" w:bottom="1440" w:left="1800" w:header="851" w:footer="992" w:gutter="0"/>
      <w:pgNumType w:start="23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91A2" w14:textId="77777777" w:rsidR="006418C4" w:rsidRDefault="006418C4">
      <w:r>
        <w:separator/>
      </w:r>
    </w:p>
  </w:endnote>
  <w:endnote w:type="continuationSeparator" w:id="0">
    <w:p w14:paraId="14D378FF" w14:textId="77777777" w:rsidR="006418C4" w:rsidRDefault="0064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D46B" w14:textId="77777777" w:rsidR="006418C4" w:rsidRDefault="006418C4">
      <w:r>
        <w:rPr>
          <w:color w:val="000000"/>
        </w:rPr>
        <w:separator/>
      </w:r>
    </w:p>
  </w:footnote>
  <w:footnote w:type="continuationSeparator" w:id="0">
    <w:p w14:paraId="41D6F8BA" w14:textId="77777777" w:rsidR="006418C4" w:rsidRDefault="0064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4655"/>
    <w:rsid w:val="00074602"/>
    <w:rsid w:val="000A4655"/>
    <w:rsid w:val="006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802C9"/>
  <w15:docId w15:val="{A2F76204-8983-45D5-BE72-E874B6EA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2025-05-26T08:07:00Z</cp:lastPrinted>
  <dcterms:created xsi:type="dcterms:W3CDTF">2025-06-05T11:13:00Z</dcterms:created>
  <dcterms:modified xsi:type="dcterms:W3CDTF">2025-06-05T11:13:00Z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1aa3c284217553193943a543ee45e4f991dcea312a80b750fc3d176b900eb1ba</vt:lpwstr>
  </property>
</Properties>
</file>