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4110"/>
        <w:gridCol w:w="3544"/>
        <w:gridCol w:w="2977"/>
        <w:gridCol w:w="2948"/>
      </w:tblGrid>
      <w:tr w:rsidR="00E041EE" w14:paraId="583EE184" w14:textId="77777777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7F98" w14:textId="77777777" w:rsidR="00E041EE" w:rsidRDefault="00ED7999">
            <w:pPr>
              <w:spacing w:line="560" w:lineRule="exact"/>
              <w:jc w:val="center"/>
              <w:rPr>
                <w:rFonts w:ascii="Times New Roman" w:eastAsia="標楷體" w:hAnsi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/>
                <w:b/>
                <w:sz w:val="40"/>
                <w:szCs w:val="40"/>
              </w:rPr>
              <w:t>國防部「全民國防教育傑出貢獻獎」</w:t>
            </w:r>
          </w:p>
          <w:p w14:paraId="6A5BA110" w14:textId="77777777" w:rsidR="00E041EE" w:rsidRDefault="00ED7999">
            <w:pPr>
              <w:spacing w:line="560" w:lineRule="exact"/>
              <w:jc w:val="center"/>
              <w:rPr>
                <w:rFonts w:ascii="Times New Roman" w:eastAsia="標楷體" w:hAnsi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/>
                <w:b/>
                <w:sz w:val="40"/>
                <w:szCs w:val="40"/>
              </w:rPr>
              <w:t>本</w:t>
            </w:r>
            <w:proofErr w:type="gramStart"/>
            <w:r>
              <w:rPr>
                <w:rFonts w:ascii="Times New Roman" w:eastAsia="標楷體" w:hAnsi="Times New Roman"/>
                <w:b/>
                <w:sz w:val="40"/>
                <w:szCs w:val="40"/>
              </w:rPr>
              <w:t>府薦報</w:t>
            </w:r>
            <w:proofErr w:type="gramEnd"/>
            <w:r>
              <w:rPr>
                <w:rFonts w:ascii="Times New Roman" w:eastAsia="標楷體" w:hAnsi="Times New Roman"/>
                <w:b/>
                <w:sz w:val="40"/>
                <w:szCs w:val="40"/>
              </w:rPr>
              <w:t>意願調查表</w:t>
            </w:r>
          </w:p>
        </w:tc>
      </w:tr>
      <w:tr w:rsidR="00E041EE" w14:paraId="692BC0BF" w14:textId="7777777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64B5" w14:textId="77777777" w:rsidR="00E041EE" w:rsidRDefault="00ED7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序號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4A7933" w14:textId="77777777" w:rsidR="00E041EE" w:rsidRDefault="00ED7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參選團體或個人名稱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86B3" w14:textId="77777777" w:rsidR="00E041EE" w:rsidRDefault="00ED7999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參選類別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44D75" w14:textId="77777777" w:rsidR="00E041EE" w:rsidRDefault="00ED799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聯絡人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3F78" w14:textId="77777777" w:rsidR="00E041EE" w:rsidRDefault="00ED7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連絡電話</w:t>
            </w:r>
          </w:p>
        </w:tc>
      </w:tr>
      <w:tr w:rsidR="00E041EE" w14:paraId="1A9C8C3C" w14:textId="77777777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5DA4" w14:textId="77777777" w:rsidR="00E041EE" w:rsidRDefault="00ED7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AB38E4" w14:textId="77777777" w:rsidR="00E041EE" w:rsidRDefault="00E041E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5447" w14:textId="77777777" w:rsidR="00E041EE" w:rsidRDefault="00ED7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團體獎　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個人獎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EC48" w14:textId="77777777" w:rsidR="00E041EE" w:rsidRDefault="00E041EE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3A62" w14:textId="77777777" w:rsidR="00E041EE" w:rsidRDefault="00E041E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041EE" w14:paraId="761BAED2" w14:textId="77777777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89FB" w14:textId="77777777" w:rsidR="00E041EE" w:rsidRDefault="00ED79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060DCB" w14:textId="77777777" w:rsidR="00E041EE" w:rsidRDefault="00E041E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F3A7" w14:textId="77777777" w:rsidR="00E041EE" w:rsidRDefault="00ED7999">
            <w:pPr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團體獎　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個人獎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FC0C" w14:textId="77777777" w:rsidR="00E041EE" w:rsidRDefault="00E041EE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42E8" w14:textId="77777777" w:rsidR="00E041EE" w:rsidRDefault="00E041E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041EE" w14:paraId="6FADEC1B" w14:textId="77777777">
        <w:tblPrEx>
          <w:tblCellMar>
            <w:top w:w="0" w:type="dxa"/>
            <w:bottom w:w="0" w:type="dxa"/>
          </w:tblCellMar>
        </w:tblPrEx>
        <w:trPr>
          <w:trHeight w:val="3139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A7E6" w14:textId="77777777" w:rsidR="00E041EE" w:rsidRDefault="00ED7999">
            <w:pPr>
              <w:spacing w:line="600" w:lineRule="exact"/>
              <w:ind w:left="964" w:hanging="964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備註：</w:t>
            </w:r>
          </w:p>
          <w:p w14:paraId="104BF4E7" w14:textId="77777777" w:rsidR="00E041EE" w:rsidRDefault="00ED7999">
            <w:pPr>
              <w:pStyle w:val="aa"/>
              <w:numPr>
                <w:ilvl w:val="0"/>
                <w:numId w:val="1"/>
              </w:numPr>
              <w:spacing w:line="600" w:lineRule="exact"/>
            </w:pPr>
            <w:proofErr w:type="gramStart"/>
            <w:r>
              <w:rPr>
                <w:rFonts w:ascii="Times New Roman" w:eastAsia="標楷體" w:hAnsi="Times New Roman"/>
                <w:sz w:val="32"/>
                <w:szCs w:val="32"/>
              </w:rPr>
              <w:t>本表請於</w:t>
            </w:r>
            <w:proofErr w:type="gramEnd"/>
            <w:r>
              <w:rPr>
                <w:rFonts w:ascii="Times New Roman" w:eastAsia="標楷體" w:hAnsi="Times New Roman"/>
                <w:sz w:val="32"/>
                <w:szCs w:val="32"/>
              </w:rPr>
              <w:t>114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5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9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日（星期五）前以電子郵件傳送本府教育局承辦人黃小姐信箱，</w:t>
            </w:r>
            <w:proofErr w:type="gramStart"/>
            <w:r>
              <w:rPr>
                <w:rFonts w:ascii="Times New Roman" w:eastAsia="標楷體" w:hAnsi="Times New Roman"/>
                <w:sz w:val="32"/>
                <w:szCs w:val="32"/>
              </w:rPr>
              <w:t>俾</w:t>
            </w:r>
            <w:proofErr w:type="gramEnd"/>
            <w:r>
              <w:rPr>
                <w:rFonts w:ascii="Times New Roman" w:eastAsia="標楷體" w:hAnsi="Times New Roman"/>
                <w:sz w:val="32"/>
                <w:szCs w:val="32"/>
              </w:rPr>
              <w:t>利掌握本</w:t>
            </w:r>
            <w:proofErr w:type="gramStart"/>
            <w:r>
              <w:rPr>
                <w:rFonts w:ascii="Times New Roman" w:eastAsia="標楷體" w:hAnsi="Times New Roman"/>
                <w:sz w:val="32"/>
                <w:szCs w:val="32"/>
              </w:rPr>
              <w:t>府薦報</w:t>
            </w:r>
            <w:proofErr w:type="gramEnd"/>
            <w:r>
              <w:rPr>
                <w:rFonts w:ascii="Times New Roman" w:eastAsia="標楷體" w:hAnsi="Times New Roman"/>
                <w:sz w:val="32"/>
                <w:szCs w:val="32"/>
              </w:rPr>
              <w:t>情形</w:t>
            </w:r>
            <w:proofErr w:type="gramStart"/>
            <w:r>
              <w:rPr>
                <w:rFonts w:ascii="Times New Roman" w:eastAsia="標楷體" w:hAnsi="Times New Roman"/>
                <w:sz w:val="32"/>
                <w:szCs w:val="32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sz w:val="32"/>
                <w:szCs w:val="32"/>
              </w:rPr>
              <w:t>電子郵件：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pp4897@gov.taipei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；聯絡電話：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1999</w:t>
            </w:r>
            <w:r>
              <w:rPr>
                <w:rStyle w:val="a9"/>
                <w:rFonts w:ascii="Times New Roman" w:eastAsia="標楷體" w:hAnsi="Times New Roman"/>
                <w:color w:val="000000"/>
                <w:sz w:val="32"/>
                <w:szCs w:val="32"/>
                <w:u w:val="none"/>
              </w:rPr>
              <w:t>分機</w:t>
            </w:r>
            <w:r>
              <w:rPr>
                <w:rStyle w:val="a9"/>
                <w:rFonts w:ascii="Times New Roman" w:eastAsia="標楷體" w:hAnsi="Times New Roman"/>
                <w:color w:val="000000"/>
                <w:sz w:val="32"/>
                <w:szCs w:val="32"/>
                <w:u w:val="none"/>
              </w:rPr>
              <w:t>6446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）</w:t>
            </w:r>
            <w:proofErr w:type="gramEnd"/>
            <w:r>
              <w:rPr>
                <w:rFonts w:ascii="Times New Roman" w:eastAsia="標楷體" w:hAnsi="Times New Roman"/>
                <w:sz w:val="32"/>
                <w:szCs w:val="32"/>
              </w:rPr>
              <w:t>。</w:t>
            </w:r>
          </w:p>
          <w:p w14:paraId="4CFF0D4C" w14:textId="77777777" w:rsidR="00E041EE" w:rsidRDefault="00ED7999">
            <w:pPr>
              <w:pStyle w:val="aa"/>
              <w:numPr>
                <w:ilvl w:val="0"/>
                <w:numId w:val="1"/>
              </w:numPr>
              <w:spacing w:line="600" w:lineRule="exact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相關書面及電子</w:t>
            </w:r>
            <w:proofErr w:type="gramStart"/>
            <w:r>
              <w:rPr>
                <w:rFonts w:ascii="Times New Roman" w:eastAsia="標楷體" w:hAnsi="Times New Roman"/>
                <w:sz w:val="32"/>
                <w:szCs w:val="32"/>
              </w:rPr>
              <w:t>檔薦報</w:t>
            </w:r>
            <w:proofErr w:type="gramEnd"/>
            <w:r>
              <w:rPr>
                <w:rFonts w:ascii="Times New Roman" w:eastAsia="標楷體" w:hAnsi="Times New Roman"/>
                <w:sz w:val="32"/>
                <w:szCs w:val="32"/>
              </w:rPr>
              <w:t>資料請於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114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5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23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日（星期五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）</w:t>
            </w:r>
            <w:proofErr w:type="gramStart"/>
            <w:r>
              <w:rPr>
                <w:rFonts w:ascii="Times New Roman" w:eastAsia="標楷體" w:hAnsi="Times New Roman"/>
                <w:sz w:val="32"/>
                <w:szCs w:val="32"/>
              </w:rPr>
              <w:t>前函送</w:t>
            </w:r>
            <w:proofErr w:type="gramEnd"/>
            <w:r>
              <w:rPr>
                <w:rFonts w:ascii="Times New Roman" w:eastAsia="標楷體" w:hAnsi="Times New Roman"/>
                <w:sz w:val="32"/>
                <w:szCs w:val="32"/>
              </w:rPr>
              <w:t>本府教育局辦理初審作業，經初審合格者由教育局統一薦報國防部參加評選。</w:t>
            </w:r>
          </w:p>
        </w:tc>
      </w:tr>
    </w:tbl>
    <w:p w14:paraId="7E47BD4B" w14:textId="77777777" w:rsidR="00E041EE" w:rsidRDefault="00E041EE"/>
    <w:sectPr w:rsidR="00E041EE">
      <w:pgSz w:w="16838" w:h="11906" w:orient="landscape"/>
      <w:pgMar w:top="1797" w:right="1701" w:bottom="1797" w:left="170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DF43A" w14:textId="77777777" w:rsidR="00ED7999" w:rsidRDefault="00ED7999">
      <w:r>
        <w:separator/>
      </w:r>
    </w:p>
  </w:endnote>
  <w:endnote w:type="continuationSeparator" w:id="0">
    <w:p w14:paraId="2C3A11E0" w14:textId="77777777" w:rsidR="00ED7999" w:rsidRDefault="00ED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F83FC" w14:textId="77777777" w:rsidR="00ED7999" w:rsidRDefault="00ED7999">
      <w:r>
        <w:rPr>
          <w:color w:val="000000"/>
        </w:rPr>
        <w:separator/>
      </w:r>
    </w:p>
  </w:footnote>
  <w:footnote w:type="continuationSeparator" w:id="0">
    <w:p w14:paraId="1350A370" w14:textId="77777777" w:rsidR="00ED7999" w:rsidRDefault="00ED7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D404C"/>
    <w:multiLevelType w:val="multilevel"/>
    <w:tmpl w:val="EDFEDF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41EE"/>
    <w:rsid w:val="007824FF"/>
    <w:rsid w:val="00E041EE"/>
    <w:rsid w:val="00E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64F8"/>
  <w15:docId w15:val="{8DF6C05A-B74C-4F70-9B18-F92A1329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許志祥</dc:creator>
  <cp:lastModifiedBy>雅旬 蔡</cp:lastModifiedBy>
  <cp:revision>2</cp:revision>
  <cp:lastPrinted>2018-03-13T08:38:00Z</cp:lastPrinted>
  <dcterms:created xsi:type="dcterms:W3CDTF">2025-05-09T02:12:00Z</dcterms:created>
  <dcterms:modified xsi:type="dcterms:W3CDTF">2025-05-09T02:12:00Z</dcterms:modified>
</cp:coreProperties>
</file>