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098F" w14:textId="77777777" w:rsidR="002E3D01" w:rsidRDefault="00EE7676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臺北市大安區古亭國民小學</w:t>
      </w:r>
    </w:p>
    <w:p w14:paraId="3D208D63" w14:textId="70767267" w:rsidR="002E3D01" w:rsidRDefault="00EE7676">
      <w:pPr>
        <w:jc w:val="center"/>
      </w:pPr>
      <w:r>
        <w:rPr>
          <w:rFonts w:ascii="標楷體" w:eastAsia="標楷體" w:hAnsi="標楷體"/>
          <w:sz w:val="32"/>
          <w:szCs w:val="32"/>
        </w:rPr>
        <w:t>11</w:t>
      </w:r>
      <w:r w:rsidR="00C841CE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/>
          <w:sz w:val="32"/>
          <w:szCs w:val="32"/>
        </w:rPr>
        <w:t>學年度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體育</w:t>
      </w:r>
      <w:proofErr w:type="gramStart"/>
      <w:r>
        <w:rPr>
          <w:rFonts w:ascii="標楷體" w:eastAsia="標楷體" w:hAnsi="標楷體"/>
          <w:sz w:val="32"/>
          <w:szCs w:val="32"/>
        </w:rPr>
        <w:t>績</w:t>
      </w:r>
      <w:proofErr w:type="gramEnd"/>
      <w:r>
        <w:rPr>
          <w:rFonts w:ascii="標楷體" w:eastAsia="標楷體" w:hAnsi="標楷體"/>
          <w:sz w:val="32"/>
          <w:szCs w:val="32"/>
        </w:rPr>
        <w:t>優生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運動重點</w:t>
      </w:r>
      <w:r>
        <w:rPr>
          <w:rFonts w:ascii="標楷體" w:eastAsia="標楷體" w:hAnsi="標楷體"/>
          <w:sz w:val="32"/>
          <w:szCs w:val="32"/>
        </w:rPr>
        <w:t xml:space="preserve">) </w:t>
      </w:r>
      <w:r>
        <w:rPr>
          <w:rFonts w:ascii="標楷體" w:eastAsia="標楷體" w:hAnsi="標楷體"/>
          <w:sz w:val="32"/>
          <w:szCs w:val="32"/>
        </w:rPr>
        <w:t>甄選報名表</w:t>
      </w:r>
    </w:p>
    <w:tbl>
      <w:tblPr>
        <w:tblW w:w="9203" w:type="dxa"/>
        <w:tblInd w:w="3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4"/>
        <w:gridCol w:w="1503"/>
        <w:gridCol w:w="826"/>
        <w:gridCol w:w="394"/>
        <w:gridCol w:w="283"/>
        <w:gridCol w:w="1273"/>
        <w:gridCol w:w="230"/>
        <w:gridCol w:w="900"/>
        <w:gridCol w:w="1053"/>
        <w:gridCol w:w="937"/>
      </w:tblGrid>
      <w:tr w:rsidR="002E3D01" w14:paraId="12AE4D2C" w14:textId="777777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F206" w14:textId="77777777" w:rsidR="002E3D01" w:rsidRDefault="00EE76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73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889A" w14:textId="77777777" w:rsidR="002E3D01" w:rsidRDefault="00EE767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籃球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巧固球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田徑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滑輪溜冰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</w:tr>
      <w:tr w:rsidR="002E3D01" w14:paraId="1799BB12" w14:textId="777777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4090" w14:textId="77777777" w:rsidR="002E3D01" w:rsidRDefault="00EE76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BB44" w14:textId="77777777" w:rsidR="002E3D01" w:rsidRDefault="002E3D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E936" w14:textId="77777777" w:rsidR="002E3D01" w:rsidRDefault="00EE767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775D" w14:textId="77777777" w:rsidR="002E3D01" w:rsidRDefault="002E3D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EEDDA" w14:textId="77777777" w:rsidR="002E3D01" w:rsidRDefault="00EE767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身高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671E" w14:textId="77777777" w:rsidR="002E3D01" w:rsidRDefault="002E3D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9B3D" w14:textId="77777777" w:rsidR="002E3D01" w:rsidRDefault="00EE767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體重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3A3A" w14:textId="77777777" w:rsidR="002E3D01" w:rsidRDefault="002E3D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3D01" w14:paraId="09D0C606" w14:textId="777777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644C" w14:textId="77777777" w:rsidR="002E3D01" w:rsidRDefault="00EE76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原就讀學校</w:t>
            </w:r>
          </w:p>
        </w:tc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B1BE" w14:textId="77777777" w:rsidR="002E3D01" w:rsidRDefault="002E3D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A2DC" w14:textId="77777777" w:rsidR="002E3D01" w:rsidRDefault="00EE767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就讀班級</w:t>
            </w:r>
          </w:p>
        </w:tc>
        <w:tc>
          <w:tcPr>
            <w:tcW w:w="2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ADC9" w14:textId="77777777" w:rsidR="002E3D01" w:rsidRDefault="002E3D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3D01" w14:paraId="1E368276" w14:textId="777777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98B07" w14:textId="77777777" w:rsidR="002E3D01" w:rsidRDefault="00EE76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763E3" w14:textId="77777777" w:rsidR="002E3D01" w:rsidRDefault="00EE767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B4DC" w14:textId="77777777" w:rsidR="002E3D01" w:rsidRDefault="00EE767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家長簽章</w:t>
            </w:r>
          </w:p>
        </w:tc>
        <w:tc>
          <w:tcPr>
            <w:tcW w:w="2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3B01" w14:textId="77777777" w:rsidR="002E3D01" w:rsidRDefault="002E3D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3D01" w14:paraId="5B968BBA" w14:textId="777777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AE54" w14:textId="77777777" w:rsidR="002E3D01" w:rsidRDefault="00EE76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73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8E9A" w14:textId="77777777" w:rsidR="002E3D01" w:rsidRDefault="002E3D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3D01" w14:paraId="0D9D75EA" w14:textId="777777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3A0F" w14:textId="77777777" w:rsidR="002E3D01" w:rsidRDefault="00EE76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</w:t>
            </w:r>
          </w:p>
        </w:tc>
        <w:tc>
          <w:tcPr>
            <w:tcW w:w="73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22F9" w14:textId="77777777" w:rsidR="002E3D01" w:rsidRDefault="002E3D0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3D01" w14:paraId="36AA0CA0" w14:textId="77777777">
        <w:tblPrEx>
          <w:tblCellMar>
            <w:top w:w="0" w:type="dxa"/>
            <w:bottom w:w="0" w:type="dxa"/>
          </w:tblCellMar>
        </w:tblPrEx>
        <w:trPr>
          <w:trHeight w:val="329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1421C" w14:textId="77777777" w:rsidR="002E3D01" w:rsidRDefault="00EE76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審查資料</w:t>
            </w:r>
          </w:p>
        </w:tc>
        <w:tc>
          <w:tcPr>
            <w:tcW w:w="73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1D8A" w14:textId="77777777" w:rsidR="002E3D01" w:rsidRDefault="00EE7676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報名表。</w:t>
            </w:r>
          </w:p>
          <w:p w14:paraId="4B040A3A" w14:textId="77777777" w:rsidR="002E3D01" w:rsidRDefault="00EE7676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學歷證件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在學證明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本校學生免繳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75093DC4" w14:textId="77777777" w:rsidR="002E3D01" w:rsidRDefault="00EE7676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戶籍謄本或戶口名簿影本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sz w:val="28"/>
                <w:szCs w:val="28"/>
              </w:rPr>
              <w:t>正本驗畢後歸還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7E937B37" w14:textId="77777777" w:rsidR="002E3D01" w:rsidRDefault="00EE7676">
            <w:pPr>
              <w:pStyle w:val="a3"/>
              <w:numPr>
                <w:ilvl w:val="0"/>
                <w:numId w:val="1"/>
              </w:num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color w:val="000000"/>
                <w:sz w:val="28"/>
                <w:szCs w:val="28"/>
              </w:rPr>
              <w:t>參賽成績證明影本（正本驗畢後歸還）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7AEAE649" w14:textId="77777777" w:rsidR="002E3D01" w:rsidRDefault="00EE7676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家長同意書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附件一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209181B9" w14:textId="77777777" w:rsidR="002E3D01" w:rsidRDefault="00EE7676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健康聲明切結書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附件二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092A4BC9" w14:textId="77777777" w:rsidR="002E3D01" w:rsidRDefault="002E3D01">
            <w:pPr>
              <w:pStyle w:val="a3"/>
              <w:ind w:left="3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3D01" w14:paraId="1F026EAA" w14:textId="77777777">
        <w:tblPrEx>
          <w:tblCellMar>
            <w:top w:w="0" w:type="dxa"/>
            <w:bottom w:w="0" w:type="dxa"/>
          </w:tblCellMar>
        </w:tblPrEx>
        <w:trPr>
          <w:trHeight w:val="133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2F37" w14:textId="77777777" w:rsidR="002E3D01" w:rsidRDefault="00EE7676">
            <w:pPr>
              <w:pStyle w:val="a3"/>
              <w:ind w:left="3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審查人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29B2" w14:textId="77777777" w:rsidR="002E3D01" w:rsidRDefault="002E3D01">
            <w:pPr>
              <w:pStyle w:val="a3"/>
              <w:ind w:left="3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6DE6" w14:textId="77777777" w:rsidR="002E3D01" w:rsidRDefault="00EE7676">
            <w:pPr>
              <w:pStyle w:val="a3"/>
              <w:ind w:left="3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體育組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0165" w14:textId="77777777" w:rsidR="002E3D01" w:rsidRDefault="002E3D01">
            <w:pPr>
              <w:pStyle w:val="a3"/>
              <w:ind w:left="3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B5C239C" w14:textId="77777777" w:rsidR="002E3D01" w:rsidRDefault="002E3D01">
      <w:pPr>
        <w:snapToGrid w:val="0"/>
        <w:rPr>
          <w:rFonts w:eastAsia="標楷體"/>
        </w:rPr>
      </w:pPr>
    </w:p>
    <w:p w14:paraId="58CEE5D2" w14:textId="77777777" w:rsidR="002E3D01" w:rsidRDefault="002E3D01">
      <w:pPr>
        <w:snapToGrid w:val="0"/>
        <w:jc w:val="center"/>
        <w:rPr>
          <w:rFonts w:eastAsia="標楷體"/>
        </w:rPr>
      </w:pPr>
    </w:p>
    <w:sectPr w:rsidR="002E3D01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9569" w14:textId="77777777" w:rsidR="00EE7676" w:rsidRDefault="00EE7676">
      <w:r>
        <w:separator/>
      </w:r>
    </w:p>
  </w:endnote>
  <w:endnote w:type="continuationSeparator" w:id="0">
    <w:p w14:paraId="65E591FF" w14:textId="77777777" w:rsidR="00EE7676" w:rsidRDefault="00EE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46EE" w14:textId="77777777" w:rsidR="00EE7676" w:rsidRDefault="00EE7676">
      <w:r>
        <w:rPr>
          <w:color w:val="000000"/>
        </w:rPr>
        <w:separator/>
      </w:r>
    </w:p>
  </w:footnote>
  <w:footnote w:type="continuationSeparator" w:id="0">
    <w:p w14:paraId="246A776C" w14:textId="77777777" w:rsidR="00EE7676" w:rsidRDefault="00EE7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91ABA"/>
    <w:multiLevelType w:val="multilevel"/>
    <w:tmpl w:val="12A0D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E3D01"/>
    <w:rsid w:val="002E3D01"/>
    <w:rsid w:val="00C841CE"/>
    <w:rsid w:val="00E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E76F2"/>
  <w15:docId w15:val="{10193F4C-6898-49EA-8575-432A2ADF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4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41CE"/>
    <w:rPr>
      <w:rFonts w:ascii="Times New Roman" w:hAnsi="Times New Roman"/>
      <w:kern w:val="3"/>
    </w:rPr>
  </w:style>
  <w:style w:type="paragraph" w:styleId="a8">
    <w:name w:val="footer"/>
    <w:basedOn w:val="a"/>
    <w:link w:val="a9"/>
    <w:uiPriority w:val="99"/>
    <w:unhideWhenUsed/>
    <w:rsid w:val="00C84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41CE"/>
    <w:rPr>
      <w:rFonts w:ascii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玉成體育</dc:creator>
  <cp:lastModifiedBy>user</cp:lastModifiedBy>
  <cp:revision>2</cp:revision>
  <cp:lastPrinted>2025-05-01T00:47:00Z</cp:lastPrinted>
  <dcterms:created xsi:type="dcterms:W3CDTF">2025-05-01T00:47:00Z</dcterms:created>
  <dcterms:modified xsi:type="dcterms:W3CDTF">2025-05-01T00:47:00Z</dcterms:modified>
</cp:coreProperties>
</file>