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3F29" w14:textId="77777777" w:rsidR="006540DA" w:rsidRDefault="007B2384">
      <w:pPr>
        <w:widowControl/>
        <w:snapToGrid w:val="0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27637A3" wp14:editId="5C41213C">
                <wp:simplePos x="0" y="0"/>
                <wp:positionH relativeFrom="column">
                  <wp:posOffset>5535933</wp:posOffset>
                </wp:positionH>
                <wp:positionV relativeFrom="paragraph">
                  <wp:posOffset>-21588</wp:posOffset>
                </wp:positionV>
                <wp:extent cx="897255" cy="387989"/>
                <wp:effectExtent l="0" t="0" r="0" b="0"/>
                <wp:wrapNone/>
                <wp:docPr id="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87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C457BF7" w14:textId="77777777" w:rsidR="006540DA" w:rsidRDefault="007B2384">
                            <w:r>
                              <w:t>114.02.12</w:t>
                            </w:r>
                          </w:p>
                          <w:p w14:paraId="00B17259" w14:textId="77777777" w:rsidR="006540DA" w:rsidRDefault="006540D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637A3" id="Rectangle 68" o:spid="_x0000_s1026" style="position:absolute;left:0;text-align:left;margin-left:435.9pt;margin-top:-1.7pt;width:70.65pt;height:30.5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" stroked="f">
                <v:textbox>
                  <w:txbxContent>
                    <w:p w14:paraId="2C457BF7" w14:textId="77777777" w:rsidR="006540DA" w:rsidRDefault="007B2384">
                      <w:r>
                        <w:t>114.02.12</w:t>
                      </w:r>
                    </w:p>
                    <w:p w14:paraId="00B17259" w14:textId="77777777" w:rsidR="006540DA" w:rsidRDefault="006540DA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114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eastAsia="標楷體" w:cs="新細明體"/>
          <w:b/>
          <w:spacing w:val="2"/>
          <w:kern w:val="0"/>
          <w:sz w:val="32"/>
          <w:szCs w:val="32"/>
        </w:rPr>
        <w:t>藍色水路校外教學體驗</w:t>
      </w:r>
      <w:r>
        <w:rPr>
          <w:rFonts w:ascii="標楷體" w:eastAsia="標楷體" w:hAnsi="標楷體"/>
          <w:b/>
          <w:sz w:val="32"/>
          <w:szCs w:val="32"/>
        </w:rPr>
        <w:t>計畫</w:t>
      </w:r>
    </w:p>
    <w:p w14:paraId="26A7B8D3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目的：增進學生對本市河川之歷史文化、自然、生態環境的認識，推廣藍色水路結合校外教學，達到寓教於樂之效。</w:t>
      </w:r>
    </w:p>
    <w:p w14:paraId="0B6A4196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執行單位：臺北市公共運輸處（以下簡稱公運處）</w:t>
      </w:r>
    </w:p>
    <w:p w14:paraId="0662BD2F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協辦單位：臺北市政府教育局</w:t>
      </w:r>
    </w:p>
    <w:p w14:paraId="15007591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參與對象：臺北市各公私立國小、國中、高中、高職、自學團體及社區大學學生、老師、職員及家長等。</w:t>
      </w:r>
    </w:p>
    <w:p w14:paraId="4DAAE5B6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實施方式：配合各校校外教學計畫及藍色水路業者優惠方案，於教學中納入藍色水路遊船體驗參觀行程，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補助船資。</w:t>
      </w:r>
    </w:p>
    <w:p w14:paraId="303B4D23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辦理程序</w:t>
      </w:r>
    </w:p>
    <w:p w14:paraId="6E0AFF45" w14:textId="77777777" w:rsidR="006540DA" w:rsidRDefault="007B2384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報名方式：以學校為單位，先行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洽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藍色水路業者確認校外教學航班後，至藍色水路網路平台填具「報名表」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1)</w:t>
      </w:r>
      <w:r>
        <w:rPr>
          <w:rFonts w:ascii="標楷體" w:eastAsia="標楷體" w:hAnsi="標楷體"/>
          <w:color w:val="000000"/>
          <w:sz w:val="28"/>
          <w:szCs w:val="28"/>
        </w:rPr>
        <w:t>，「報名表」經核章確認後，將核章後之報名表掃描檔上傳至藍色水路網路報名平台。</w:t>
      </w:r>
    </w:p>
    <w:p w14:paraId="36EFE5D0" w14:textId="77777777" w:rsidR="006540DA" w:rsidRDefault="007B2384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報名時間：自即日起至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日止，若需延長將另行通告。</w:t>
      </w:r>
    </w:p>
    <w:p w14:paraId="2C503E32" w14:textId="77777777" w:rsidR="006540DA" w:rsidRDefault="007B2384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核銷方式：依報名搭乘人數補助每人船資，預計</w:t>
      </w:r>
      <w:r>
        <w:rPr>
          <w:rFonts w:ascii="標楷體" w:eastAsia="標楷體" w:hAnsi="標楷體"/>
          <w:color w:val="000000"/>
          <w:sz w:val="28"/>
          <w:szCs w:val="28"/>
        </w:rPr>
        <w:t>4,000</w:t>
      </w:r>
      <w:r>
        <w:rPr>
          <w:rFonts w:ascii="標楷體" w:eastAsia="標楷體" w:hAnsi="標楷體"/>
          <w:color w:val="000000"/>
          <w:sz w:val="28"/>
          <w:szCs w:val="28"/>
        </w:rPr>
        <w:t>名。</w:t>
      </w:r>
    </w:p>
    <w:p w14:paraId="1D6ED1A4" w14:textId="77777777" w:rsidR="006540DA" w:rsidRDefault="007B2384">
      <w:pPr>
        <w:numPr>
          <w:ilvl w:val="0"/>
          <w:numId w:val="2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辦理時間：自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日前辦理完畢。</w:t>
      </w:r>
    </w:p>
    <w:p w14:paraId="3F6D5360" w14:textId="77777777" w:rsidR="006540DA" w:rsidRDefault="007B2384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補助結案：搭船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日前將參加人員名冊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格式不拘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上傳至藍色水路網路報名平台，並請學校紀錄活動情形及拍攝活動照片，於活動結束後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內，至藍色水路網路報名平台修正正確資訊成活動成果摘要表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2)</w:t>
      </w:r>
      <w:r>
        <w:rPr>
          <w:rFonts w:ascii="標楷體" w:eastAsia="標楷體" w:hAnsi="標楷體"/>
          <w:color w:val="000000"/>
          <w:sz w:val="28"/>
          <w:szCs w:val="28"/>
        </w:rPr>
        <w:t>，並檢附學習成果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格式不拘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及活動照片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至少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張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核銷資料，上傳至藍色水路網路報名平台備查結案；另補助船資由藍色水路業者提送單據正本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予公運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處辦理核銷。</w:t>
      </w:r>
    </w:p>
    <w:p w14:paraId="602458B3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注意事項</w:t>
      </w:r>
    </w:p>
    <w:p w14:paraId="6D6BA829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收件後，若無法執行需取消時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不含調整日期或時間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，應正式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通知公運處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561F24A1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各校計畫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經公運處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收</w:t>
      </w:r>
      <w:r>
        <w:rPr>
          <w:rFonts w:ascii="標楷體" w:eastAsia="標楷體" w:hAnsi="標楷體"/>
          <w:color w:val="000000"/>
          <w:sz w:val="28"/>
          <w:szCs w:val="28"/>
        </w:rPr>
        <w:t>件後，但未依本計畫規定程序辦理者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包含活動時間、申請補助等事項或核銷資料不全者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將不核予補助船資，費用由學校自行負擔。</w:t>
      </w:r>
    </w:p>
    <w:p w14:paraId="03CD1886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支付船資，不含其他附加服務費用，並不得超過核定額度（超出部分由學校自行負擔）。</w:t>
      </w:r>
    </w:p>
    <w:p w14:paraId="6E326C99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各校可依教學計畫、藍色水路業者營運特性（如航程時間、單趟最低人數及載客容量等），並參考各碼頭乘車資訊，先洽詢業者後妥善規劃行程。</w:t>
      </w:r>
    </w:p>
    <w:p w14:paraId="1F7D11F6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學校應於預約報名時，填妥聯絡人之電話號碼、手機號碼及電子郵件等資料，方便業者聯繫；另建議學校主動聯繫業者以確保行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程無誤。</w:t>
      </w:r>
    </w:p>
    <w:p w14:paraId="1C26BEE5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活動辦理前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請學校聯繫業者，再次確</w:t>
      </w:r>
      <w:r>
        <w:rPr>
          <w:rFonts w:ascii="標楷體" w:eastAsia="標楷體" w:hAnsi="標楷體"/>
          <w:color w:val="000000"/>
          <w:sz w:val="28"/>
          <w:szCs w:val="28"/>
        </w:rPr>
        <w:t>認航班及人數，如有航程內容變動情事，請業者即時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通報公運處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5761755" w14:textId="77777777" w:rsidR="006540DA" w:rsidRDefault="007B2384">
      <w:pPr>
        <w:numPr>
          <w:ilvl w:val="0"/>
          <w:numId w:val="3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如各學校需增加碼頭周邊環境教學請於報名時一併告知業者，並另案備註於藍色水路網路報名平台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向公運處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申請。</w:t>
      </w:r>
    </w:p>
    <w:p w14:paraId="6E69DDEF" w14:textId="77777777" w:rsidR="006540DA" w:rsidRDefault="007B2384">
      <w:pPr>
        <w:numPr>
          <w:ilvl w:val="0"/>
          <w:numId w:val="3"/>
        </w:numPr>
        <w:tabs>
          <w:tab w:val="left" w:pos="1080"/>
        </w:tabs>
        <w:spacing w:line="0" w:lineRule="atLeast"/>
        <w:ind w:left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本計畫如有未盡事宜，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公運處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得隨時補充之。</w:t>
      </w:r>
    </w:p>
    <w:p w14:paraId="6E7413A8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體驗心得：請參與學生於遊河體驗後提供心得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4)</w:t>
      </w:r>
      <w:r>
        <w:rPr>
          <w:rFonts w:ascii="標楷體" w:eastAsia="標楷體" w:hAnsi="標楷體"/>
          <w:color w:val="000000"/>
          <w:sz w:val="28"/>
          <w:szCs w:val="28"/>
        </w:rPr>
        <w:t>及照片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至少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張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供公運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處於網站上分享，並配合成果摘要表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2)</w:t>
      </w:r>
      <w:r>
        <w:rPr>
          <w:rFonts w:ascii="標楷體" w:eastAsia="標楷體" w:hAnsi="標楷體"/>
          <w:color w:val="000000"/>
          <w:sz w:val="28"/>
          <w:szCs w:val="28"/>
        </w:rPr>
        <w:t>一併回收。</w:t>
      </w:r>
    </w:p>
    <w:p w14:paraId="7622FB5B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本計畫作業流程請參閱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5)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711BE7B" w14:textId="77777777" w:rsidR="006540DA" w:rsidRDefault="007B2384">
      <w:pPr>
        <w:numPr>
          <w:ilvl w:val="0"/>
          <w:numId w:val="1"/>
        </w:numPr>
        <w:spacing w:before="180" w:line="0" w:lineRule="atLeast"/>
        <w:rPr>
          <w:rFonts w:ascii="標楷體" w:eastAsia="標楷體" w:hAnsi="標楷體"/>
          <w:color w:val="000000"/>
          <w:sz w:val="28"/>
          <w:szCs w:val="28"/>
        </w:rPr>
        <w:sectPr w:rsidR="006540DA">
          <w:footerReference w:type="default" r:id="rId7"/>
          <w:pgSz w:w="11906" w:h="16838"/>
          <w:pgMar w:top="851" w:right="1418" w:bottom="709" w:left="1418" w:header="720" w:footer="992" w:gutter="0"/>
          <w:cols w:space="720"/>
          <w:docGrid w:type="lines" w:linePitch="360"/>
        </w:sectPr>
      </w:pPr>
      <w:r>
        <w:rPr>
          <w:rFonts w:ascii="標楷體" w:eastAsia="標楷體" w:hAnsi="標楷體"/>
          <w:color w:val="000000"/>
          <w:sz w:val="28"/>
          <w:szCs w:val="28"/>
        </w:rPr>
        <w:t>相關報名及成果、照片資料等請上傳至藍色水路網路報名平台辦理。</w:t>
      </w:r>
    </w:p>
    <w:p w14:paraId="3EC5483B" w14:textId="77777777" w:rsidR="006540DA" w:rsidRDefault="007B2384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藍色水路業者配合本計畫優惠方案：</w:t>
      </w:r>
    </w:p>
    <w:tbl>
      <w:tblPr>
        <w:tblW w:w="120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5"/>
        <w:gridCol w:w="3119"/>
        <w:gridCol w:w="3402"/>
        <w:gridCol w:w="3118"/>
      </w:tblGrid>
      <w:tr w:rsidR="006540DA" w14:paraId="6A7CE6AE" w14:textId="77777777">
        <w:tblPrEx>
          <w:tblCellMar>
            <w:top w:w="0" w:type="dxa"/>
            <w:bottom w:w="0" w:type="dxa"/>
          </w:tblCellMar>
        </w:tblPrEx>
        <w:trPr>
          <w:trHeight w:val="684"/>
          <w:tblHeader/>
          <w:jc w:val="center"/>
        </w:trPr>
        <w:tc>
          <w:tcPr>
            <w:tcW w:w="236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C737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船舶</w:t>
            </w:r>
          </w:p>
          <w:p w14:paraId="4E976345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</w:t>
            </w:r>
          </w:p>
        </w:tc>
        <w:tc>
          <w:tcPr>
            <w:tcW w:w="311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2330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好樂好</w:t>
            </w:r>
          </w:p>
          <w:p w14:paraId="38FAA91A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股份有限公司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1AEC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順風航業</w:t>
            </w:r>
          </w:p>
          <w:p w14:paraId="4DB3865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股份有限公司</w:t>
            </w:r>
          </w:p>
        </w:tc>
        <w:tc>
          <w:tcPr>
            <w:tcW w:w="311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363AD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舶</w:t>
            </w:r>
            <w:proofErr w:type="gramEnd"/>
            <w:r>
              <w:rPr>
                <w:rFonts w:eastAsia="標楷體"/>
                <w:b/>
              </w:rPr>
              <w:t>克國際有限公司</w:t>
            </w:r>
          </w:p>
        </w:tc>
      </w:tr>
      <w:tr w:rsidR="006540DA" w14:paraId="0578953C" w14:textId="77777777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9C9E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主要航線內容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3975" w14:textId="77777777" w:rsidR="006540DA" w:rsidRDefault="007B2384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碼頭單點進出遊河</w:t>
            </w:r>
          </w:p>
          <w:p w14:paraId="37741219" w14:textId="77777777" w:rsidR="006540DA" w:rsidRDefault="007B2384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往返關渡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25B1" w14:textId="77777777" w:rsidR="006540DA" w:rsidRDefault="007B2384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關渡碼頭單點進出</w:t>
            </w:r>
          </w:p>
          <w:p w14:paraId="109DE4A0" w14:textId="77777777" w:rsidR="006540DA" w:rsidRDefault="007B2384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關渡至上、下游碼頭</w:t>
            </w:r>
          </w:p>
          <w:p w14:paraId="14588234" w14:textId="77777777" w:rsidR="006540DA" w:rsidRDefault="007B2384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往返淡水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八里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87C196" w14:textId="77777777" w:rsidR="006540DA" w:rsidRDefault="007B2384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ascii="標楷體" w:eastAsia="標楷體" w:hAnsi="標楷體" w:cs="Wingdings 2"/>
              </w:rPr>
              <w:t>大稻</w:t>
            </w:r>
            <w:proofErr w:type="gramStart"/>
            <w:r>
              <w:rPr>
                <w:rFonts w:ascii="標楷體" w:eastAsia="標楷體" w:hAnsi="標楷體" w:cs="Wingdings 2"/>
              </w:rPr>
              <w:t>埕</w:t>
            </w:r>
            <w:proofErr w:type="gramEnd"/>
            <w:r>
              <w:rPr>
                <w:rFonts w:ascii="標楷體" w:eastAsia="標楷體" w:hAnsi="標楷體" w:cs="Wingdings 2"/>
              </w:rPr>
              <w:t>碼頭單點進出遊河</w:t>
            </w:r>
          </w:p>
          <w:p w14:paraId="4D1A4FEA" w14:textId="77777777" w:rsidR="006540DA" w:rsidRDefault="007B2384">
            <w:pPr>
              <w:snapToGrid w:val="0"/>
              <w:spacing w:line="0" w:lineRule="atLeast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ascii="標楷體" w:eastAsia="標楷體" w:hAnsi="標楷體" w:cs="Wingdings 2"/>
              </w:rPr>
              <w:t>大稻</w:t>
            </w:r>
            <w:proofErr w:type="gramStart"/>
            <w:r>
              <w:rPr>
                <w:rFonts w:ascii="標楷體" w:eastAsia="標楷體" w:hAnsi="標楷體" w:cs="Wingdings 2"/>
              </w:rPr>
              <w:t>埕</w:t>
            </w:r>
            <w:proofErr w:type="gramEnd"/>
            <w:r>
              <w:rPr>
                <w:rFonts w:ascii="標楷體" w:eastAsia="標楷體" w:hAnsi="標楷體" w:cs="Wingdings 2"/>
              </w:rPr>
              <w:t>往返關渡</w:t>
            </w:r>
          </w:p>
        </w:tc>
      </w:tr>
      <w:tr w:rsidR="006540DA" w14:paraId="5EE3D0D2" w14:textId="77777777">
        <w:tblPrEx>
          <w:tblCellMar>
            <w:top w:w="0" w:type="dxa"/>
            <w:bottom w:w="0" w:type="dxa"/>
          </w:tblCellMar>
        </w:tblPrEx>
        <w:trPr>
          <w:trHeight w:val="287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CE5F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航程</w:t>
            </w:r>
          </w:p>
          <w:p w14:paraId="26571FD4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D1A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約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7C2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約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0C3897" w14:textId="77777777" w:rsidR="006540DA" w:rsidRDefault="007B2384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約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小時</w:t>
            </w:r>
          </w:p>
        </w:tc>
      </w:tr>
      <w:tr w:rsidR="006540DA" w14:paraId="42FCE1CF" w14:textId="77777777">
        <w:tblPrEx>
          <w:tblCellMar>
            <w:top w:w="0" w:type="dxa"/>
            <w:bottom w:w="0" w:type="dxa"/>
          </w:tblCellMar>
        </w:tblPrEx>
        <w:trPr>
          <w:trHeight w:val="64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EB91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碼頭周邊遊程、景點建議及附加服務項目</w:t>
            </w:r>
          </w:p>
          <w:p w14:paraId="71300D5D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費用自付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9402" w14:textId="77777777" w:rsidR="006540DA" w:rsidRDefault="007B2384">
            <w:pPr>
              <w:snapToGrid w:val="0"/>
              <w:spacing w:line="0" w:lineRule="atLeast"/>
              <w:jc w:val="both"/>
            </w:pPr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:</w:t>
            </w:r>
            <w:r>
              <w:rPr>
                <w:rFonts w:eastAsia="標楷體"/>
              </w:rPr>
              <w:t>林柳新偶戲館、海關博物館、朝陽茶葉公園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有記茶</w:t>
            </w:r>
            <w:proofErr w:type="gramEnd"/>
            <w:r>
              <w:rPr>
                <w:rFonts w:eastAsia="標楷體"/>
              </w:rPr>
              <w:t>行</w:t>
            </w:r>
            <w:r>
              <w:rPr>
                <w:rFonts w:eastAsia="標楷體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E7DD" w14:textId="77777777" w:rsidR="006540DA" w:rsidRDefault="007B238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關渡宮、關渡自然公園、關渡單車行、關渡美術館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台北藝術大學內</w:t>
            </w:r>
            <w:r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31301" w14:textId="77777777" w:rsidR="006540DA" w:rsidRDefault="007B2384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埕戲苑</w:t>
            </w:r>
            <w:proofErr w:type="gramEnd"/>
            <w:r>
              <w:rPr>
                <w:rFonts w:ascii="標楷體" w:eastAsia="標楷體" w:hAnsi="標楷體"/>
              </w:rPr>
              <w:t>、台北當代藝術館、海關博物館、台原亞洲偶戲博物館、新芳春茶行</w:t>
            </w:r>
          </w:p>
        </w:tc>
      </w:tr>
      <w:tr w:rsidR="006540DA" w14:paraId="3C406594" w14:textId="77777777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90DF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載客容量</w:t>
            </w:r>
          </w:p>
          <w:p w14:paraId="2515B094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參考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D117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(3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90</w:t>
            </w:r>
            <w:r>
              <w:rPr>
                <w:rFonts w:eastAsia="標楷體"/>
              </w:rPr>
              <w:t>人座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4975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99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(4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</w:p>
          <w:p w14:paraId="0623C8C7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  <w:r>
              <w:rPr>
                <w:rFonts w:eastAsia="標楷體"/>
              </w:rPr>
              <w:t>人座</w:t>
            </w:r>
            <w:r>
              <w:rPr>
                <w:rFonts w:eastAsia="標楷體"/>
              </w:rPr>
              <w:t>(1</w:t>
            </w:r>
            <w:r>
              <w:rPr>
                <w:rFonts w:eastAsia="標楷體"/>
              </w:rPr>
              <w:t>艘</w:t>
            </w:r>
            <w:r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A2168" w14:textId="77777777" w:rsidR="006540DA" w:rsidRDefault="007B2384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46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)/44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)/42</w:t>
            </w:r>
            <w:r>
              <w:rPr>
                <w:rFonts w:ascii="標楷體" w:eastAsia="標楷體" w:hAnsi="標楷體"/>
              </w:rPr>
              <w:t>人座</w:t>
            </w:r>
            <w:r>
              <w:rPr>
                <w:rFonts w:ascii="標楷體" w:eastAsia="標楷體" w:hAnsi="標楷體"/>
              </w:rPr>
              <w:t>(1</w:t>
            </w:r>
            <w:r>
              <w:rPr>
                <w:rFonts w:ascii="標楷體" w:eastAsia="標楷體" w:hAnsi="標楷體"/>
              </w:rPr>
              <w:t>艘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6540DA" w14:paraId="124AB700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D98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單趟最低</w:t>
            </w:r>
            <w:proofErr w:type="gramEnd"/>
            <w:r>
              <w:rPr>
                <w:rFonts w:eastAsia="標楷體"/>
                <w:b/>
              </w:rPr>
              <w:t>人數限制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56FD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1FA6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70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1E0D3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/>
              </w:rPr>
              <w:t>人</w:t>
            </w:r>
          </w:p>
        </w:tc>
      </w:tr>
      <w:tr w:rsidR="006540DA" w14:paraId="3D430782" w14:textId="77777777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4541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基本</w:t>
            </w:r>
          </w:p>
          <w:p w14:paraId="637CA8AD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服務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DB6D" w14:textId="77777777" w:rsidR="006540DA" w:rsidRDefault="007B2384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解說、飲水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B1A0" w14:textId="77777777" w:rsidR="006540DA" w:rsidRDefault="007B2384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B81678" w14:textId="77777777" w:rsidR="006540DA" w:rsidRDefault="007B2384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保險、導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</w:t>
            </w:r>
          </w:p>
        </w:tc>
      </w:tr>
      <w:tr w:rsidR="006540DA" w14:paraId="3BE2BC61" w14:textId="7777777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E144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業者聯絡電話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BBC8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(02) 2550-2339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A57A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張小姐</w:t>
            </w:r>
            <w:r>
              <w:rPr>
                <w:rFonts w:eastAsia="標楷體"/>
              </w:rPr>
              <w:t xml:space="preserve"> </w:t>
            </w:r>
          </w:p>
          <w:p w14:paraId="1995E72E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(02) 8630-1845  </w:t>
            </w:r>
          </w:p>
          <w:p w14:paraId="26D2897C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0973-165-018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10F3E" w14:textId="77777777" w:rsidR="006540DA" w:rsidRDefault="007B2384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02-85112566</w:t>
            </w:r>
          </w:p>
        </w:tc>
      </w:tr>
      <w:tr w:rsidR="006540DA" w14:paraId="29B72F47" w14:textId="77777777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9CA6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業者</w:t>
            </w:r>
          </w:p>
          <w:p w14:paraId="2FC343C1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網址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0679" w14:textId="77777777" w:rsidR="006540DA" w:rsidRDefault="007B2384">
            <w:pPr>
              <w:snapToGrid w:val="0"/>
              <w:spacing w:line="240" w:lineRule="atLeast"/>
              <w:jc w:val="both"/>
              <w:rPr>
                <w:rFonts w:eastAsia="標楷體"/>
                <w:spacing w:val="15"/>
              </w:rPr>
            </w:pPr>
            <w:r>
              <w:rPr>
                <w:rFonts w:eastAsia="標楷體"/>
                <w:spacing w:val="15"/>
              </w:rPr>
              <w:t>https://syyeh223.wixsite.com/halohaboat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351C" w14:textId="77777777" w:rsidR="006540DA" w:rsidRDefault="007B2384">
            <w:pPr>
              <w:snapToGrid w:val="0"/>
              <w:spacing w:line="240" w:lineRule="atLeast"/>
              <w:jc w:val="both"/>
              <w:rPr>
                <w:rFonts w:eastAsia="標楷體"/>
                <w:spacing w:val="15"/>
              </w:rPr>
            </w:pPr>
            <w:r>
              <w:rPr>
                <w:rFonts w:eastAsia="標楷體"/>
                <w:spacing w:val="15"/>
              </w:rPr>
              <w:t>http://www.shuf168.com.tw/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65566" w14:textId="77777777" w:rsidR="006540DA" w:rsidRDefault="007B2384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pacing w:val="15"/>
              </w:rPr>
              <w:t>https://www.boatyacht.com.tw/</w:t>
            </w:r>
          </w:p>
        </w:tc>
      </w:tr>
      <w:tr w:rsidR="006540DA" w14:paraId="596FA326" w14:textId="77777777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8F21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船資</w:t>
            </w:r>
          </w:p>
          <w:p w14:paraId="7E88EB1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費用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067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1A87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7713A" w14:textId="77777777" w:rsidR="006540DA" w:rsidRDefault="007B2384">
            <w:pPr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120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6540DA" w14:paraId="25E898F4" w14:textId="777777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36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C3EB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公共運輸處分攤船資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E369" w14:textId="77777777" w:rsidR="006540DA" w:rsidRDefault="007B238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3991" w14:textId="77777777" w:rsidR="006540DA" w:rsidRDefault="007B2384"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120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  <w:p w14:paraId="366C446C" w14:textId="77777777" w:rsidR="006540DA" w:rsidRDefault="007B2384">
            <w:r>
              <w:rPr>
                <w:rFonts w:ascii="Wingdings 2" w:eastAsia="Wingdings 2" w:hAnsi="Wingdings 2" w:cs="Wingdings 2"/>
              </w:rPr>
              <w:t></w:t>
            </w:r>
            <w:r>
              <w:rPr>
                <w:rFonts w:eastAsia="標楷體"/>
              </w:rPr>
              <w:t>大稻</w:t>
            </w:r>
            <w:proofErr w:type="gramStart"/>
            <w:r>
              <w:rPr>
                <w:rFonts w:eastAsia="標楷體"/>
              </w:rPr>
              <w:t>埕</w:t>
            </w:r>
            <w:proofErr w:type="gramEnd"/>
            <w:r>
              <w:rPr>
                <w:rFonts w:eastAsia="標楷體"/>
              </w:rPr>
              <w:t>至淡水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八里，學校自行負擔</w:t>
            </w:r>
            <w:r>
              <w:rPr>
                <w:rFonts w:eastAsia="標楷體"/>
              </w:rPr>
              <w:t>60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9A76B" w14:textId="77777777" w:rsidR="006540DA" w:rsidRDefault="007B2384">
            <w:pPr>
              <w:jc w:val="center"/>
            </w:pPr>
            <w:r>
              <w:rPr>
                <w:rFonts w:ascii="標楷體" w:eastAsia="標楷體" w:hAnsi="標楷體" w:cs="Wingdings 2"/>
              </w:rPr>
              <w:t>120</w:t>
            </w:r>
            <w:r>
              <w:rPr>
                <w:rFonts w:ascii="標楷體" w:eastAsia="標楷體" w:hAnsi="標楷體" w:cs="Wingdings 2"/>
              </w:rPr>
              <w:t>元</w:t>
            </w:r>
            <w:r>
              <w:rPr>
                <w:rFonts w:ascii="標楷體" w:eastAsia="標楷體" w:hAnsi="標楷體" w:cs="Wingdings 2"/>
              </w:rPr>
              <w:t>/</w:t>
            </w:r>
            <w:r>
              <w:rPr>
                <w:rFonts w:ascii="標楷體" w:eastAsia="標楷體" w:hAnsi="標楷體" w:cs="Wingdings 2"/>
              </w:rPr>
              <w:t>人</w:t>
            </w:r>
          </w:p>
        </w:tc>
      </w:tr>
    </w:tbl>
    <w:p w14:paraId="67407D77" w14:textId="77777777" w:rsidR="006540DA" w:rsidRDefault="007B2384">
      <w:pPr>
        <w:spacing w:line="0" w:lineRule="atLeast"/>
        <w:ind w:left="881" w:hanging="881"/>
        <w:jc w:val="both"/>
      </w:pPr>
      <w:r>
        <w:rPr>
          <w:rFonts w:ascii="標楷體" w:eastAsia="標楷體" w:hAnsi="標楷體"/>
          <w:b/>
          <w:sz w:val="22"/>
          <w:szCs w:val="22"/>
        </w:rPr>
        <w:t xml:space="preserve">   </w:t>
      </w:r>
      <w:r>
        <w:rPr>
          <w:rFonts w:ascii="標楷體" w:eastAsia="標楷體" w:hAnsi="標楷體"/>
          <w:b/>
          <w:sz w:val="22"/>
          <w:szCs w:val="22"/>
        </w:rPr>
        <w:t>備註：</w:t>
      </w:r>
      <w:r>
        <w:rPr>
          <w:rFonts w:ascii="標楷體" w:eastAsia="標楷體" w:hAnsi="標楷體"/>
          <w:sz w:val="22"/>
          <w:szCs w:val="22"/>
        </w:rPr>
        <w:t>1.</w:t>
      </w:r>
      <w:r>
        <w:rPr>
          <w:rFonts w:ascii="標楷體" w:eastAsia="標楷體" w:hAnsi="標楷體"/>
          <w:sz w:val="22"/>
          <w:szCs w:val="22"/>
        </w:rPr>
        <w:t>可洽業者提供其他客製化航程服務，航程時間以</w:t>
      </w:r>
      <w:r>
        <w:rPr>
          <w:rFonts w:ascii="標楷體" w:eastAsia="標楷體" w:hAnsi="標楷體"/>
          <w:sz w:val="22"/>
          <w:szCs w:val="22"/>
        </w:rPr>
        <w:t>60</w:t>
      </w:r>
      <w:r>
        <w:rPr>
          <w:rFonts w:ascii="標楷體" w:eastAsia="標楷體" w:hAnsi="標楷體"/>
          <w:sz w:val="22"/>
          <w:szCs w:val="22"/>
        </w:rPr>
        <w:t>分鐘為原則。</w:t>
      </w:r>
    </w:p>
    <w:p w14:paraId="301A1A3E" w14:textId="77777777" w:rsidR="006540DA" w:rsidRDefault="007B2384">
      <w:pPr>
        <w:spacing w:line="0" w:lineRule="atLeast"/>
        <w:ind w:left="990" w:hanging="282"/>
        <w:jc w:val="both"/>
        <w:rPr>
          <w:rFonts w:ascii="標楷體" w:eastAsia="標楷體" w:hAnsi="標楷體"/>
          <w:b/>
          <w:sz w:val="22"/>
          <w:szCs w:val="22"/>
        </w:rPr>
        <w:sectPr w:rsidR="006540DA">
          <w:headerReference w:type="default" r:id="rId8"/>
          <w:footerReference w:type="default" r:id="rId9"/>
          <w:pgSz w:w="16838" w:h="11906" w:orient="landscape"/>
          <w:pgMar w:top="992" w:right="1134" w:bottom="851" w:left="851" w:header="720" w:footer="720" w:gutter="0"/>
          <w:cols w:space="720"/>
          <w:docGrid w:type="linesAndChars" w:linePitch="581"/>
        </w:sectPr>
      </w:pPr>
      <w:r>
        <w:rPr>
          <w:rFonts w:ascii="標楷體" w:eastAsia="標楷體" w:hAnsi="標楷體"/>
          <w:b/>
          <w:sz w:val="22"/>
          <w:szCs w:val="22"/>
        </w:rPr>
        <w:t xml:space="preserve">  </w:t>
      </w:r>
      <w:r>
        <w:rPr>
          <w:rFonts w:ascii="標楷體" w:eastAsia="標楷體" w:hAnsi="標楷體"/>
          <w:b/>
          <w:sz w:val="22"/>
          <w:szCs w:val="22"/>
        </w:rPr>
        <w:t>2.</w:t>
      </w:r>
      <w:r>
        <w:rPr>
          <w:rFonts w:ascii="標楷體" w:eastAsia="標楷體" w:hAnsi="標楷體"/>
          <w:b/>
          <w:sz w:val="22"/>
          <w:szCs w:val="22"/>
        </w:rPr>
        <w:t>有關航程時間安排，因本市內河較易受潮汐影響開航時間，</w:t>
      </w:r>
      <w:proofErr w:type="gramStart"/>
      <w:r>
        <w:rPr>
          <w:rFonts w:ascii="標楷體" w:eastAsia="標楷體" w:hAnsi="標楷體"/>
          <w:b/>
          <w:sz w:val="22"/>
          <w:szCs w:val="22"/>
        </w:rPr>
        <w:t>務</w:t>
      </w:r>
      <w:proofErr w:type="gramEnd"/>
      <w:r>
        <w:rPr>
          <w:rFonts w:ascii="標楷體" w:eastAsia="標楷體" w:hAnsi="標楷體"/>
          <w:b/>
          <w:sz w:val="22"/>
          <w:szCs w:val="22"/>
        </w:rPr>
        <w:t>請各學校於行前</w:t>
      </w:r>
      <w:proofErr w:type="gramStart"/>
      <w:r>
        <w:rPr>
          <w:rFonts w:ascii="標楷體" w:eastAsia="標楷體" w:hAnsi="標楷體"/>
          <w:b/>
          <w:sz w:val="22"/>
          <w:szCs w:val="22"/>
        </w:rPr>
        <w:t>逕</w:t>
      </w:r>
      <w:proofErr w:type="gramEnd"/>
      <w:r>
        <w:rPr>
          <w:rFonts w:ascii="標楷體" w:eastAsia="標楷體" w:hAnsi="標楷體"/>
          <w:b/>
          <w:sz w:val="22"/>
          <w:szCs w:val="22"/>
        </w:rPr>
        <w:t>洽藍色水路業者確認可開航時段。</w:t>
      </w:r>
    </w:p>
    <w:p w14:paraId="746D9875" w14:textId="77777777" w:rsidR="006540DA" w:rsidRDefault="007B2384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>1</w:t>
      </w:r>
    </w:p>
    <w:p w14:paraId="2B7EBBD6" w14:textId="77777777" w:rsidR="006540DA" w:rsidRDefault="007B2384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年「藍色水路校外教學體驗計畫」報名表</w:t>
      </w:r>
    </w:p>
    <w:tbl>
      <w:tblPr>
        <w:tblW w:w="9540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6203"/>
      </w:tblGrid>
      <w:tr w:rsidR="006540DA" w14:paraId="0D8FDDBD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333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D9FC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申請學校</w:t>
            </w:r>
          </w:p>
        </w:tc>
        <w:tc>
          <w:tcPr>
            <w:tcW w:w="62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F58D5" w14:textId="77777777" w:rsidR="006540DA" w:rsidRDefault="007B2384">
            <w:pPr>
              <w:spacing w:line="0" w:lineRule="atLeast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540DA" w14:paraId="477C6F90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66E3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校外教學日期</w:t>
            </w:r>
          </w:p>
          <w:p w14:paraId="5289FA64" w14:textId="77777777" w:rsidR="006540DA" w:rsidRDefault="007B238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請於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日前辦理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A5B3" w14:textId="77777777" w:rsidR="006540DA" w:rsidRDefault="007B2384">
            <w:pPr>
              <w:spacing w:line="0" w:lineRule="atLeast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114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6540DA" w14:paraId="1B0D98E7" w14:textId="77777777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AF3F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預計人數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C5BF" w14:textId="77777777" w:rsidR="006540DA" w:rsidRDefault="007B2384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年級：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，班級數：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6B223A1" w14:textId="77777777" w:rsidR="006540DA" w:rsidRDefault="007B2384">
            <w:pPr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學生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人，老師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人，家長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職員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人，共計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人。</w:t>
            </w:r>
          </w:p>
        </w:tc>
      </w:tr>
      <w:tr w:rsidR="006540DA" w14:paraId="3702FB63" w14:textId="77777777">
        <w:tblPrEx>
          <w:tblCellMar>
            <w:top w:w="0" w:type="dxa"/>
            <w:bottom w:w="0" w:type="dxa"/>
          </w:tblCellMar>
        </w:tblPrEx>
        <w:trPr>
          <w:trHeight w:val="1502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9F58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帶隊老師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14:paraId="3380F379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姓名及聯絡方式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3036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7C8B7DDA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0E680651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7C6F71D" w14:textId="77777777" w:rsidR="006540DA" w:rsidRDefault="007B2384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聯絡地址：</w:t>
            </w:r>
          </w:p>
        </w:tc>
      </w:tr>
      <w:tr w:rsidR="006540DA" w14:paraId="28E196E7" w14:textId="77777777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D55E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主要行程內容</w:t>
            </w:r>
          </w:p>
          <w:p w14:paraId="387026CE" w14:textId="77777777" w:rsidR="006540DA" w:rsidRDefault="007B238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（請概述校外教學主要活動點、流程及搭乘藍色水路航程）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7465" w14:textId="77777777" w:rsidR="006540DA" w:rsidRDefault="007B2384">
            <w:pPr>
              <w:spacing w:line="0" w:lineRule="atLeast"/>
              <w:ind w:left="-240" w:firstLine="21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藍色水路業者：</w:t>
            </w:r>
          </w:p>
          <w:p w14:paraId="6AB70C13" w14:textId="77777777" w:rsidR="006540DA" w:rsidRDefault="006540D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571663" w14:textId="77777777" w:rsidR="006540DA" w:rsidRDefault="007B23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上船時間：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27029382" w14:textId="77777777" w:rsidR="006540DA" w:rsidRDefault="007B2384">
            <w:pPr>
              <w:spacing w:line="0" w:lineRule="atLeast"/>
              <w:ind w:left="-240" w:firstLine="2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下船時間：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6540DA" w14:paraId="4926550A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E9FE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申請船資費用</w:t>
            </w:r>
          </w:p>
          <w:p w14:paraId="142B9975" w14:textId="77777777" w:rsidR="006540DA" w:rsidRDefault="007B238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（請參考優惠船資，並列計算方式預估）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CB6F" w14:textId="77777777" w:rsidR="006540DA" w:rsidRDefault="006540D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E4B486E" w14:textId="77777777" w:rsidR="006540DA" w:rsidRDefault="007B2384">
            <w:pPr>
              <w:tabs>
                <w:tab w:val="left" w:pos="3690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6540DA" w14:paraId="20026A4D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3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397F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檢附資料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A750" w14:textId="77777777" w:rsidR="006540DA" w:rsidRDefault="007B238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行前計畫書，格式自訂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6540DA" w14:paraId="751B4C0D" w14:textId="77777777">
        <w:tblPrEx>
          <w:tblCellMar>
            <w:top w:w="0" w:type="dxa"/>
            <w:bottom w:w="0" w:type="dxa"/>
          </w:tblCellMar>
        </w:tblPrEx>
        <w:trPr>
          <w:trHeight w:val="1612"/>
        </w:trPr>
        <w:tc>
          <w:tcPr>
            <w:tcW w:w="9540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D555" w14:textId="77777777" w:rsidR="006540DA" w:rsidRDefault="007B2384">
            <w:pPr>
              <w:spacing w:line="0" w:lineRule="atLeast"/>
              <w:ind w:left="792" w:hanging="7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上述各項資料請確實填寫。</w:t>
            </w:r>
          </w:p>
          <w:p w14:paraId="0F68CAB0" w14:textId="77777777" w:rsidR="006540DA" w:rsidRDefault="007B2384">
            <w:pPr>
              <w:spacing w:line="0" w:lineRule="atLeast"/>
              <w:ind w:left="972" w:hanging="240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搭船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日前將參加人員名冊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格式不拘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上傳至藍色水路網路報名平台</w:t>
            </w:r>
            <w:r>
              <w:rPr>
                <w:rFonts w:ascii="標楷體" w:eastAsia="標楷體" w:hAnsi="標楷體"/>
              </w:rPr>
              <w:t>，活動結束後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內，檢附活動成果摘要表、學習成果、活動照片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等上傳至藍色水路網路報名平台備查結案。</w:t>
            </w:r>
          </w:p>
          <w:p w14:paraId="42348D3E" w14:textId="77777777" w:rsidR="006540DA" w:rsidRDefault="007B2384">
            <w:pPr>
              <w:spacing w:line="0" w:lineRule="atLeast"/>
              <w:ind w:left="972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各校</w:t>
            </w:r>
            <w:proofErr w:type="gramStart"/>
            <w:r>
              <w:rPr>
                <w:rFonts w:ascii="標楷體" w:eastAsia="標楷體" w:hAnsi="標楷體"/>
              </w:rPr>
              <w:t>經公運處</w:t>
            </w:r>
            <w:proofErr w:type="gramEnd"/>
            <w:r>
              <w:rPr>
                <w:rFonts w:ascii="標楷體" w:eastAsia="標楷體" w:hAnsi="標楷體"/>
              </w:rPr>
              <w:t>核定，但未依規定程序辦理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包含活動時間、補助結案等事項或核銷資料不全者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公運處</w:t>
            </w:r>
            <w:proofErr w:type="gramEnd"/>
            <w:r>
              <w:rPr>
                <w:rFonts w:ascii="標楷體" w:eastAsia="標楷體" w:hAnsi="標楷體"/>
              </w:rPr>
              <w:t>將不核予補助船資，費用由學校自行負擔。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33418855" w14:textId="77777777" w:rsidR="006540DA" w:rsidRDefault="007B2384">
      <w:pPr>
        <w:spacing w:line="0" w:lineRule="atLeast"/>
        <w:ind w:left="-277" w:hanging="28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申請人：</w:t>
      </w: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學</w:t>
      </w:r>
      <w:proofErr w:type="gramStart"/>
      <w:r>
        <w:rPr>
          <w:rFonts w:ascii="標楷體" w:eastAsia="標楷體" w:hAnsi="標楷體"/>
          <w:sz w:val="28"/>
        </w:rPr>
        <w:t>務</w:t>
      </w:r>
      <w:proofErr w:type="gramEnd"/>
      <w:r>
        <w:rPr>
          <w:rFonts w:ascii="標楷體" w:eastAsia="標楷體" w:hAnsi="標楷體"/>
          <w:sz w:val="28"/>
        </w:rPr>
        <w:t>處：</w:t>
      </w:r>
      <w:r>
        <w:rPr>
          <w:rFonts w:ascii="標楷體" w:eastAsia="標楷體" w:hAnsi="標楷體"/>
          <w:sz w:val="28"/>
        </w:rPr>
        <w:t xml:space="preserve">                </w:t>
      </w:r>
      <w:r>
        <w:rPr>
          <w:rFonts w:ascii="標楷體" w:eastAsia="標楷體" w:hAnsi="標楷體"/>
          <w:sz w:val="28"/>
        </w:rPr>
        <w:t>校長：</w:t>
      </w:r>
    </w:p>
    <w:p w14:paraId="7417F739" w14:textId="77777777" w:rsidR="006540DA" w:rsidRDefault="006540DA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</w:p>
    <w:p w14:paraId="56743772" w14:textId="77777777" w:rsidR="006540DA" w:rsidRDefault="007B2384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備註：</w:t>
      </w:r>
    </w:p>
    <w:p w14:paraId="4380066D" w14:textId="77777777" w:rsidR="006540DA" w:rsidRDefault="007B2384">
      <w:pPr>
        <w:spacing w:line="0" w:lineRule="atLeast"/>
        <w:ind w:left="-305"/>
      </w:pPr>
      <w:r>
        <w:rPr>
          <w:rFonts w:eastAsia="標楷體"/>
          <w:sz w:val="22"/>
          <w:szCs w:val="22"/>
        </w:rPr>
        <w:t>臺北市公共運輸處：李小姐，電話：</w:t>
      </w:r>
      <w:r>
        <w:rPr>
          <w:rFonts w:eastAsia="標楷體"/>
          <w:sz w:val="22"/>
          <w:szCs w:val="22"/>
        </w:rPr>
        <w:t>2727-4168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8528</w:t>
      </w:r>
      <w:r>
        <w:rPr>
          <w:rFonts w:eastAsia="標楷體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E-mail:</w:t>
      </w:r>
      <w:r>
        <w:t xml:space="preserve"> </w:t>
      </w:r>
      <w:r>
        <w:rPr>
          <w:rFonts w:eastAsia="標楷體"/>
          <w:sz w:val="22"/>
          <w:szCs w:val="22"/>
        </w:rPr>
        <w:t>mm1972@gov.taipei</w:t>
      </w:r>
    </w:p>
    <w:p w14:paraId="218360A9" w14:textId="77777777" w:rsidR="006540DA" w:rsidRDefault="007B2384">
      <w:pPr>
        <w:pageBreakBefore/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 xml:space="preserve">2 </w:t>
      </w:r>
    </w:p>
    <w:p w14:paraId="481FFDCC" w14:textId="77777777" w:rsidR="006540DA" w:rsidRDefault="007B2384">
      <w:pPr>
        <w:spacing w:line="0" w:lineRule="atLeas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年「藍色水路校外教學體驗計畫」成果表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6480"/>
      </w:tblGrid>
      <w:tr w:rsidR="006540DA" w14:paraId="5A2FD400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306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631D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648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0781" w14:textId="77777777" w:rsidR="006540DA" w:rsidRDefault="006540D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540DA" w14:paraId="43BB4738" w14:textId="77777777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F2D1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校外教學日期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2E91" w14:textId="77777777" w:rsidR="006540DA" w:rsidRDefault="007B2384">
            <w:pPr>
              <w:spacing w:line="0" w:lineRule="atLeast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114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6540DA" w14:paraId="04BB0743" w14:textId="77777777">
        <w:tblPrEx>
          <w:tblCellMar>
            <w:top w:w="0" w:type="dxa"/>
            <w:bottom w:w="0" w:type="dxa"/>
          </w:tblCellMar>
        </w:tblPrEx>
        <w:trPr>
          <w:trHeight w:val="1480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0152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實際參加人數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4F54" w14:textId="77777777" w:rsidR="006540DA" w:rsidRDefault="007B2384">
            <w:pPr>
              <w:spacing w:line="4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名單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詳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隨附名冊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。</w:t>
            </w:r>
          </w:p>
        </w:tc>
      </w:tr>
      <w:tr w:rsidR="006540DA" w14:paraId="057087A1" w14:textId="77777777">
        <w:tblPrEx>
          <w:tblCellMar>
            <w:top w:w="0" w:type="dxa"/>
            <w:bottom w:w="0" w:type="dxa"/>
          </w:tblCellMar>
        </w:tblPrEx>
        <w:trPr>
          <w:trHeight w:val="1983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533B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主要行程內容</w:t>
            </w:r>
          </w:p>
          <w:p w14:paraId="580FABA1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（請概述校外教學主要活動點、流程及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藍色水路遊船程）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1E28" w14:textId="77777777" w:rsidR="006540DA" w:rsidRDefault="007B23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搭乘藍色水路配合業者：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FE9E4CF" w14:textId="77777777" w:rsidR="006540DA" w:rsidRDefault="006540DA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AFBB1D8" w14:textId="77777777" w:rsidR="006540DA" w:rsidRDefault="007B2384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上船時間：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74E25A5F" w14:textId="77777777" w:rsidR="006540DA" w:rsidRDefault="007B2384">
            <w:pPr>
              <w:spacing w:line="0" w:lineRule="atLeast"/>
              <w:ind w:left="-108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下船碼頭：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下船時間：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  <w:p w14:paraId="2AB1E37A" w14:textId="77777777" w:rsidR="006540DA" w:rsidRDefault="006540DA">
            <w:pPr>
              <w:spacing w:line="0" w:lineRule="atLeast"/>
              <w:ind w:left="-108" w:firstLine="120"/>
              <w:jc w:val="both"/>
              <w:rPr>
                <w:rFonts w:ascii="標楷體" w:eastAsia="標楷體" w:hAnsi="標楷體"/>
              </w:rPr>
            </w:pPr>
          </w:p>
        </w:tc>
      </w:tr>
      <w:tr w:rsidR="006540DA" w14:paraId="0E11F1F5" w14:textId="77777777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E9D4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申請補助船資費用（元）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A48A7" w14:textId="77777777" w:rsidR="006540DA" w:rsidRDefault="007B2384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（依參加人員數量每人</w:t>
            </w:r>
            <w:r>
              <w:rPr>
                <w:rFonts w:ascii="標楷體" w:eastAsia="標楷體" w:hAnsi="標楷體"/>
                <w:sz w:val="22"/>
                <w:szCs w:val="22"/>
              </w:rPr>
              <w:t>120</w:t>
            </w:r>
            <w:r>
              <w:rPr>
                <w:rFonts w:ascii="標楷體" w:eastAsia="標楷體" w:hAnsi="標楷體"/>
                <w:sz w:val="22"/>
                <w:szCs w:val="22"/>
              </w:rPr>
              <w:t>元計算，但不得超過核定額度）</w:t>
            </w:r>
          </w:p>
        </w:tc>
      </w:tr>
      <w:tr w:rsidR="006540DA" w14:paraId="2B1DF2CA" w14:textId="77777777">
        <w:tblPrEx>
          <w:tblCellMar>
            <w:top w:w="0" w:type="dxa"/>
            <w:bottom w:w="0" w:type="dxa"/>
          </w:tblCellMar>
        </w:tblPrEx>
        <w:trPr>
          <w:trHeight w:val="1899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FBD3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活動負責人姓名及</w:t>
            </w:r>
          </w:p>
          <w:p w14:paraId="6C78CADB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聯絡方式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2167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14:paraId="530D5158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  <w:p w14:paraId="40F69095" w14:textId="77777777" w:rsidR="006540DA" w:rsidRDefault="007B238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E158862" w14:textId="77777777" w:rsidR="006540DA" w:rsidRDefault="007B2384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聯絡地址：</w:t>
            </w:r>
          </w:p>
        </w:tc>
      </w:tr>
      <w:tr w:rsidR="006540DA" w14:paraId="19E3DE76" w14:textId="77777777">
        <w:tblPrEx>
          <w:tblCellMar>
            <w:top w:w="0" w:type="dxa"/>
            <w:bottom w:w="0" w:type="dxa"/>
          </w:tblCellMar>
        </w:tblPrEx>
        <w:trPr>
          <w:trHeight w:val="1472"/>
          <w:jc w:val="center"/>
        </w:trPr>
        <w:tc>
          <w:tcPr>
            <w:tcW w:w="30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0B65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學校回饋內容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FDA0" w14:textId="77777777" w:rsidR="006540DA" w:rsidRDefault="007B2384">
            <w:pPr>
              <w:spacing w:line="48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（請各校填寫相關回饋內容，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利藍色水路業者及明年度本計畫續辦時參考）</w:t>
            </w:r>
          </w:p>
        </w:tc>
      </w:tr>
      <w:tr w:rsidR="006540DA" w14:paraId="25681CDB" w14:textId="77777777">
        <w:tblPrEx>
          <w:tblCellMar>
            <w:top w:w="0" w:type="dxa"/>
            <w:bottom w:w="0" w:type="dxa"/>
          </w:tblCellMar>
        </w:tblPrEx>
        <w:trPr>
          <w:trHeight w:val="880"/>
          <w:jc w:val="center"/>
        </w:trPr>
        <w:tc>
          <w:tcPr>
            <w:tcW w:w="9540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0798" w14:textId="77777777" w:rsidR="006540DA" w:rsidRDefault="007B2384">
            <w:pPr>
              <w:tabs>
                <w:tab w:val="left" w:pos="819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備註：</w:t>
            </w: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上述各項資料請確實填寫。</w:t>
            </w:r>
          </w:p>
          <w:p w14:paraId="28622AF0" w14:textId="77777777" w:rsidR="006540DA" w:rsidRDefault="007B2384">
            <w:pPr>
              <w:spacing w:line="0" w:lineRule="atLeast"/>
              <w:ind w:left="972" w:hanging="240"/>
              <w:jc w:val="both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搭船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日前將參加人員名冊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格式不拘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上傳至藍色水路網路報名平台</w:t>
            </w:r>
            <w:r>
              <w:rPr>
                <w:rFonts w:ascii="標楷體" w:eastAsia="標楷體" w:hAnsi="標楷體"/>
              </w:rPr>
              <w:t>，活動結束後</w:t>
            </w:r>
            <w:r>
              <w:rPr>
                <w:rFonts w:ascii="標楷體" w:eastAsia="標楷體" w:hAnsi="標楷體"/>
              </w:rPr>
              <w:t>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內，檢附活動成果摘要表、學習成果、活動照片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等上傳至藍色水路網路報名平台備查結案。</w:t>
            </w:r>
          </w:p>
          <w:p w14:paraId="5915EF0F" w14:textId="77777777" w:rsidR="006540DA" w:rsidRDefault="007B238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各校</w:t>
            </w:r>
            <w:proofErr w:type="gramStart"/>
            <w:r>
              <w:rPr>
                <w:rFonts w:ascii="標楷體" w:eastAsia="標楷體" w:hAnsi="標楷體"/>
              </w:rPr>
              <w:t>經公運處</w:t>
            </w:r>
            <w:proofErr w:type="gramEnd"/>
            <w:r>
              <w:rPr>
                <w:rFonts w:ascii="標楷體" w:eastAsia="標楷體" w:hAnsi="標楷體"/>
              </w:rPr>
              <w:t>核定，但未依規定程序辦理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包含活動時間、補助結案等事項或核</w:t>
            </w:r>
          </w:p>
          <w:p w14:paraId="3981034B" w14:textId="77777777" w:rsidR="006540DA" w:rsidRDefault="007B238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銷資料不全者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公運處</w:t>
            </w:r>
            <w:proofErr w:type="gramEnd"/>
            <w:r>
              <w:rPr>
                <w:rFonts w:ascii="標楷體" w:eastAsia="標楷體" w:hAnsi="標楷體"/>
              </w:rPr>
              <w:t>將不核予補助船資，費用由學校自行負擔。</w:t>
            </w:r>
          </w:p>
        </w:tc>
      </w:tr>
    </w:tbl>
    <w:p w14:paraId="2627B169" w14:textId="77777777" w:rsidR="006540DA" w:rsidRDefault="007B2384">
      <w:pPr>
        <w:spacing w:line="0" w:lineRule="atLeast"/>
        <w:ind w:left="-283" w:hanging="22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>備註：</w:t>
      </w:r>
    </w:p>
    <w:p w14:paraId="5BCDD74B" w14:textId="77777777" w:rsidR="006540DA" w:rsidRDefault="007B2384">
      <w:pPr>
        <w:spacing w:line="0" w:lineRule="atLeast"/>
        <w:ind w:left="-305"/>
        <w:sectPr w:rsidR="006540DA">
          <w:headerReference w:type="default" r:id="rId10"/>
          <w:footerReference w:type="default" r:id="rId11"/>
          <w:pgSz w:w="11906" w:h="16838"/>
          <w:pgMar w:top="851" w:right="1418" w:bottom="709" w:left="1418" w:header="720" w:footer="720" w:gutter="0"/>
          <w:cols w:space="720"/>
          <w:docGrid w:type="lines" w:linePitch="466"/>
        </w:sectPr>
      </w:pPr>
      <w:r>
        <w:rPr>
          <w:rFonts w:eastAsia="標楷體"/>
          <w:sz w:val="22"/>
          <w:szCs w:val="22"/>
        </w:rPr>
        <w:t>臺北市公共運輸處：李小姐，電話：</w:t>
      </w:r>
      <w:r>
        <w:rPr>
          <w:rFonts w:eastAsia="標楷體"/>
          <w:sz w:val="22"/>
          <w:szCs w:val="22"/>
        </w:rPr>
        <w:t>2727-4168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8528</w:t>
      </w:r>
      <w:r>
        <w:rPr>
          <w:rFonts w:eastAsia="標楷體"/>
          <w:sz w:val="22"/>
          <w:szCs w:val="22"/>
        </w:rPr>
        <w:t>，</w:t>
      </w:r>
      <w:r>
        <w:rPr>
          <w:rFonts w:eastAsia="標楷體"/>
          <w:sz w:val="22"/>
          <w:szCs w:val="22"/>
        </w:rPr>
        <w:t>E-mail:</w:t>
      </w:r>
      <w:r>
        <w:t xml:space="preserve"> </w:t>
      </w:r>
      <w:r>
        <w:rPr>
          <w:rFonts w:eastAsia="標楷體"/>
          <w:sz w:val="22"/>
          <w:szCs w:val="22"/>
        </w:rPr>
        <w:t>mm1972@gov.taipei</w:t>
      </w:r>
    </w:p>
    <w:p w14:paraId="02C94366" w14:textId="77777777" w:rsidR="006540DA" w:rsidRDefault="007B2384">
      <w:pPr>
        <w:spacing w:line="0" w:lineRule="atLeast"/>
        <w:jc w:val="center"/>
      </w:pPr>
      <w:r>
        <w:rPr>
          <w:rFonts w:ascii="標楷體" w:eastAsia="標楷體" w:hAnsi="標楷體"/>
          <w:sz w:val="28"/>
          <w:szCs w:val="32"/>
        </w:rPr>
        <w:t>附件</w:t>
      </w:r>
      <w:r>
        <w:rPr>
          <w:rFonts w:ascii="標楷體" w:eastAsia="標楷體" w:hAnsi="標楷體"/>
          <w:sz w:val="28"/>
          <w:szCs w:val="32"/>
        </w:rPr>
        <w:t xml:space="preserve">3  </w:t>
      </w:r>
      <w:r>
        <w:rPr>
          <w:rFonts w:ascii="標楷體" w:eastAsia="標楷體" w:hAnsi="標楷體"/>
          <w:sz w:val="28"/>
          <w:szCs w:val="32"/>
        </w:rPr>
        <w:t>臺北市藍色水路碼頭交通及停車資訊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  <w:r>
        <w:rPr>
          <w:rFonts w:ascii="標楷體" w:eastAsia="標楷體" w:hAnsi="標楷體"/>
          <w:szCs w:val="28"/>
        </w:rPr>
        <w:t>可參考</w:t>
      </w:r>
      <w:r>
        <w:rPr>
          <w:rFonts w:ascii="標楷體" w:eastAsia="標楷體" w:hAnsi="標楷體"/>
          <w:szCs w:val="28"/>
        </w:rPr>
        <w:t>http://river-fun.taipei/</w:t>
      </w:r>
      <w:r>
        <w:rPr>
          <w:rFonts w:ascii="標楷體" w:eastAsia="標楷體" w:hAnsi="標楷體"/>
          <w:szCs w:val="28"/>
        </w:rPr>
        <w:t>「藍色水路微旅行網頁」之碼頭資訊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</w:p>
    <w:tbl>
      <w:tblPr>
        <w:tblW w:w="14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6520"/>
        <w:gridCol w:w="5954"/>
      </w:tblGrid>
      <w:tr w:rsidR="006540DA" w14:paraId="3614BB11" w14:textId="77777777">
        <w:tblPrEx>
          <w:tblCellMar>
            <w:top w:w="0" w:type="dxa"/>
            <w:bottom w:w="0" w:type="dxa"/>
          </w:tblCellMar>
        </w:tblPrEx>
        <w:trPr>
          <w:trHeight w:val="669"/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49C9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碼頭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AAE4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DBF2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關渡碼頭</w:t>
            </w:r>
          </w:p>
        </w:tc>
      </w:tr>
      <w:tr w:rsidR="006540DA" w14:paraId="0DDA6AC2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4115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地理</w:t>
            </w:r>
          </w:p>
          <w:p w14:paraId="7F22AE86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位置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3A18" w14:textId="77777777" w:rsidR="006540DA" w:rsidRDefault="007B238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位於大同區淡水河右岸，民生西路底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淡水河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號疏散門外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市集旁。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AED2" w14:textId="77777777" w:rsidR="006540DA" w:rsidRDefault="007B238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位於北投區淡水河右岸，關渡宮旁。</w:t>
            </w:r>
          </w:p>
        </w:tc>
      </w:tr>
      <w:tr w:rsidR="006540DA" w14:paraId="377BC43B" w14:textId="77777777">
        <w:tblPrEx>
          <w:tblCellMar>
            <w:top w:w="0" w:type="dxa"/>
            <w:bottom w:w="0" w:type="dxa"/>
          </w:tblCellMar>
        </w:tblPrEx>
        <w:trPr>
          <w:trHeight w:val="217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5E5C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捷運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A6A4" w14:textId="77777777" w:rsidR="006540DA" w:rsidRDefault="007B238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步行方式：捷運北門站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號出口跨越市民大道，</w:t>
            </w:r>
            <w:proofErr w:type="gramStart"/>
            <w:r>
              <w:rPr>
                <w:rFonts w:ascii="標楷體" w:eastAsia="標楷體" w:hAnsi="標楷體"/>
              </w:rPr>
              <w:t>往北直行</w:t>
            </w:r>
            <w:proofErr w:type="gramEnd"/>
            <w:r>
              <w:rPr>
                <w:rFonts w:ascii="標楷體" w:eastAsia="標楷體" w:hAnsi="標楷體"/>
              </w:rPr>
              <w:t>塔城街接續迪化街一段步行約</w:t>
            </w:r>
            <w:r>
              <w:rPr>
                <w:rFonts w:ascii="標楷體" w:eastAsia="標楷體" w:hAnsi="標楷體"/>
              </w:rPr>
              <w:t>800</w:t>
            </w:r>
            <w:r>
              <w:rPr>
                <w:rFonts w:ascii="標楷體" w:eastAsia="標楷體" w:hAnsi="標楷體"/>
              </w:rPr>
              <w:t>公尺，再於民生西路向左轉步行約</w:t>
            </w:r>
            <w:r>
              <w:rPr>
                <w:rFonts w:ascii="標楷體" w:eastAsia="標楷體" w:hAnsi="標楷體"/>
              </w:rPr>
              <w:t>200</w:t>
            </w:r>
            <w:r>
              <w:rPr>
                <w:rFonts w:ascii="標楷體" w:eastAsia="標楷體" w:hAnsi="標楷體"/>
              </w:rPr>
              <w:t>公尺。</w:t>
            </w:r>
          </w:p>
          <w:p w14:paraId="0823DCC4" w14:textId="77777777" w:rsidR="006540DA" w:rsidRDefault="007B238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公車轉乘方式：捷運西門站、北門站或龍山寺站出站，</w:t>
            </w:r>
            <w:proofErr w:type="gramStart"/>
            <w:r>
              <w:rPr>
                <w:rFonts w:ascii="標楷體" w:eastAsia="標楷體" w:hAnsi="標楷體"/>
              </w:rPr>
              <w:t>轉乘綠</w:t>
            </w:r>
            <w:proofErr w:type="gramEnd"/>
            <w:r>
              <w:rPr>
                <w:rFonts w:ascii="標楷體" w:eastAsia="標楷體" w:hAnsi="標楷體"/>
              </w:rPr>
              <w:t>17</w:t>
            </w:r>
            <w:r>
              <w:rPr>
                <w:rFonts w:ascii="標楷體" w:eastAsia="標楷體" w:hAnsi="標楷體"/>
              </w:rPr>
              <w:t>於大稻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碼頭站下車。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EFFE" w14:textId="77777777" w:rsidR="006540DA" w:rsidRDefault="007B2384">
            <w:pPr>
              <w:snapToGrid w:val="0"/>
              <w:spacing w:line="360" w:lineRule="atLeast"/>
              <w:jc w:val="both"/>
            </w:pPr>
            <w:r>
              <w:rPr>
                <w:rFonts w:ascii="標楷體" w:eastAsia="標楷體" w:hAnsi="標楷體"/>
              </w:rPr>
              <w:t>捷運關渡站：</w:t>
            </w:r>
            <w:proofErr w:type="gramStart"/>
            <w:r>
              <w:rPr>
                <w:rFonts w:ascii="標楷體" w:eastAsia="標楷體" w:hAnsi="標楷體"/>
              </w:rPr>
              <w:t>轉乘紅</w:t>
            </w:r>
            <w:proofErr w:type="gramEnd"/>
            <w:r>
              <w:rPr>
                <w:rFonts w:ascii="標楷體" w:eastAsia="標楷體" w:hAnsi="標楷體"/>
              </w:rPr>
              <w:t>35</w:t>
            </w:r>
            <w:r>
              <w:rPr>
                <w:rFonts w:ascii="標楷體" w:eastAsia="標楷體" w:hAnsi="標楷體"/>
              </w:rPr>
              <w:t>、小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t>於關渡碼頭站下車。</w:t>
            </w:r>
          </w:p>
        </w:tc>
      </w:tr>
      <w:tr w:rsidR="006540DA" w14:paraId="5E7428F6" w14:textId="7777777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6EC" w14:textId="77777777" w:rsidR="006540DA" w:rsidRDefault="007B2384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公車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BD41" w14:textId="77777777" w:rsidR="006540DA" w:rsidRDefault="007B2384">
            <w:pPr>
              <w:pStyle w:val="af"/>
              <w:numPr>
                <w:ilvl w:val="0"/>
                <w:numId w:val="4"/>
              </w:numPr>
              <w:snapToGrid w:val="0"/>
              <w:spacing w:line="360" w:lineRule="atLeast"/>
              <w:ind w:left="377" w:hanging="377"/>
            </w:pPr>
            <w:r>
              <w:rPr>
                <w:rFonts w:ascii="標楷體" w:eastAsia="標楷體" w:hAnsi="標楷體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、紅</w:t>
            </w:r>
            <w:r>
              <w:rPr>
                <w:rFonts w:ascii="標楷體" w:eastAsia="標楷體" w:hAnsi="標楷體"/>
                <w:szCs w:val="24"/>
              </w:rPr>
              <w:t>33</w:t>
            </w:r>
            <w:r>
              <w:rPr>
                <w:rFonts w:ascii="標楷體" w:eastAsia="標楷體" w:hAnsi="標楷體"/>
                <w:szCs w:val="24"/>
              </w:rPr>
              <w:t>至大稻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碼頭站。</w:t>
            </w:r>
          </w:p>
          <w:p w14:paraId="0B8F586F" w14:textId="77777777" w:rsidR="006540DA" w:rsidRDefault="007B2384">
            <w:pPr>
              <w:pStyle w:val="af"/>
              <w:numPr>
                <w:ilvl w:val="0"/>
                <w:numId w:val="4"/>
              </w:numPr>
              <w:snapToGrid w:val="0"/>
              <w:spacing w:line="360" w:lineRule="atLeast"/>
              <w:ind w:left="377" w:hanging="377"/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206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274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641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669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704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255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518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539</w:t>
            </w:r>
            <w:r>
              <w:rPr>
                <w:rFonts w:ascii="標楷體" w:eastAsia="標楷體" w:hAnsi="標楷體"/>
                <w:szCs w:val="24"/>
              </w:rPr>
              <w:t>至民生西路口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大稻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碼頭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站下車後，步行至民生西路底之疏散門即抵達。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4A6E" w14:textId="77777777" w:rsidR="006540DA" w:rsidRDefault="007B2384">
            <w:pPr>
              <w:snapToGrid w:val="0"/>
              <w:spacing w:line="360" w:lineRule="atLeast"/>
            </w:pPr>
            <w:r>
              <w:rPr>
                <w:rFonts w:ascii="標楷體" w:eastAsia="標楷體" w:hAnsi="標楷體"/>
              </w:rPr>
              <w:t>216</w:t>
            </w:r>
            <w:r>
              <w:rPr>
                <w:rFonts w:ascii="標楷體" w:eastAsia="標楷體" w:hAnsi="標楷體"/>
              </w:rPr>
              <w:t>副線、</w:t>
            </w:r>
            <w:r>
              <w:rPr>
                <w:rFonts w:ascii="標楷體" w:eastAsia="標楷體" w:hAnsi="標楷體"/>
              </w:rPr>
              <w:t>302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550</w:t>
            </w:r>
            <w:r>
              <w:rPr>
                <w:rFonts w:ascii="標楷體" w:eastAsia="標楷體" w:hAnsi="標楷體"/>
              </w:rPr>
              <w:t>至關渡宮站，沿水岸公園步行約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分鐘抵達。</w:t>
            </w:r>
          </w:p>
        </w:tc>
      </w:tr>
      <w:tr w:rsidR="006540DA" w14:paraId="79F76CAE" w14:textId="77777777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5EC1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停車</w:t>
            </w:r>
          </w:p>
          <w:p w14:paraId="24C3CF7B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7276" w14:textId="77777777" w:rsidR="006540DA" w:rsidRDefault="007B238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堤內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公園地下停車場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臺北市大同區歸綏街</w:t>
            </w:r>
            <w:r>
              <w:rPr>
                <w:rFonts w:ascii="標楷體" w:eastAsia="標楷體" w:hAnsi="標楷體"/>
              </w:rPr>
              <w:t>243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B1</w:t>
            </w:r>
            <w:r>
              <w:rPr>
                <w:rFonts w:ascii="標楷體" w:eastAsia="標楷體" w:hAnsi="標楷體"/>
              </w:rPr>
              <w:t>：小客車</w:t>
            </w:r>
            <w:r>
              <w:rPr>
                <w:rFonts w:ascii="標楷體" w:eastAsia="標楷體" w:hAnsi="標楷體"/>
              </w:rPr>
              <w:t>204</w:t>
            </w:r>
            <w:r>
              <w:rPr>
                <w:rFonts w:ascii="標楷體" w:eastAsia="標楷體" w:hAnsi="標楷體"/>
              </w:rPr>
              <w:t>格位。</w:t>
            </w:r>
          </w:p>
          <w:p w14:paraId="7762C4FF" w14:textId="77777777" w:rsidR="006540DA" w:rsidRDefault="007B238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堤外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五號水門堤外停車場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大稻</w:t>
            </w:r>
            <w:proofErr w:type="gramStart"/>
            <w:r>
              <w:rPr>
                <w:rFonts w:ascii="標楷體" w:eastAsia="標楷體" w:hAnsi="標楷體"/>
              </w:rPr>
              <w:t>埕</w:t>
            </w:r>
            <w:proofErr w:type="gramEnd"/>
            <w:r>
              <w:rPr>
                <w:rFonts w:ascii="標楷體" w:eastAsia="標楷體" w:hAnsi="標楷體"/>
              </w:rPr>
              <w:t>碼頭旁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小客車</w:t>
            </w:r>
            <w:r>
              <w:rPr>
                <w:rFonts w:ascii="標楷體" w:eastAsia="標楷體" w:hAnsi="標楷體"/>
              </w:rPr>
              <w:t>79</w:t>
            </w:r>
            <w:r>
              <w:rPr>
                <w:rFonts w:ascii="標楷體" w:eastAsia="標楷體" w:hAnsi="標楷體"/>
              </w:rPr>
              <w:t>格位。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6A51" w14:textId="77777777" w:rsidR="006540DA" w:rsidRDefault="007B2384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關渡水岸自然公園平面停車場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小客車</w:t>
            </w:r>
            <w:r>
              <w:rPr>
                <w:rFonts w:ascii="標楷體" w:eastAsia="標楷體" w:hAnsi="標楷體"/>
              </w:rPr>
              <w:t>312</w:t>
            </w:r>
            <w:r>
              <w:rPr>
                <w:rFonts w:ascii="標楷體" w:eastAsia="標楷體" w:hAnsi="標楷體"/>
              </w:rPr>
              <w:t>格位、大客車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/>
              </w:rPr>
              <w:t>格位、機車</w:t>
            </w:r>
            <w:r>
              <w:rPr>
                <w:rFonts w:ascii="標楷體" w:eastAsia="標楷體" w:hAnsi="標楷體"/>
              </w:rPr>
              <w:t>176</w:t>
            </w:r>
            <w:r>
              <w:rPr>
                <w:rFonts w:ascii="標楷體" w:eastAsia="標楷體" w:hAnsi="標楷體"/>
              </w:rPr>
              <w:t>格位。</w:t>
            </w:r>
          </w:p>
        </w:tc>
      </w:tr>
    </w:tbl>
    <w:p w14:paraId="24114573" w14:textId="77777777" w:rsidR="006540DA" w:rsidRDefault="006540D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5A21888" w14:textId="77777777" w:rsidR="006540DA" w:rsidRDefault="007B2384">
      <w:pPr>
        <w:pageBreakBefore/>
        <w:spacing w:line="0" w:lineRule="atLeast"/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 xml:space="preserve">4                     </w:t>
      </w:r>
      <w:r>
        <w:rPr>
          <w:rFonts w:ascii="標楷體" w:eastAsia="標楷體" w:hAnsi="標楷體"/>
          <w:sz w:val="30"/>
          <w:szCs w:val="30"/>
        </w:rPr>
        <w:t>114</w:t>
      </w:r>
      <w:r>
        <w:rPr>
          <w:rFonts w:ascii="標楷體" w:eastAsia="標楷體" w:hAnsi="標楷體"/>
          <w:sz w:val="30"/>
          <w:szCs w:val="30"/>
        </w:rPr>
        <w:t>年「藍色水路校外教學體驗計畫」心得</w:t>
      </w:r>
    </w:p>
    <w:tbl>
      <w:tblPr>
        <w:tblW w:w="5205" w:type="pct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1"/>
        <w:gridCol w:w="8357"/>
      </w:tblGrid>
      <w:tr w:rsidR="006540DA" w14:paraId="0A3A24E5" w14:textId="77777777">
        <w:tblPrEx>
          <w:tblCellMar>
            <w:top w:w="0" w:type="dxa"/>
            <w:bottom w:w="0" w:type="dxa"/>
          </w:tblCellMar>
        </w:tblPrEx>
        <w:trPr>
          <w:trHeight w:val="9"/>
        </w:trPr>
        <w:tc>
          <w:tcPr>
            <w:tcW w:w="701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E561" w14:textId="77777777" w:rsidR="006540DA" w:rsidRDefault="007B23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8357" w:type="dxa"/>
            <w:vMerge w:val="restart"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C17C" w14:textId="77777777" w:rsidR="006540DA" w:rsidRDefault="007B2384">
            <w:pPr>
              <w:spacing w:line="0" w:lineRule="atLeast"/>
              <w:ind w:left="-425" w:firstLine="42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):</w:t>
            </w:r>
          </w:p>
          <w:p w14:paraId="30B286A4" w14:textId="77777777" w:rsidR="006540DA" w:rsidRDefault="006540DA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BE41E30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6704C3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2E60D7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45F432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CB5DEB4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82D9699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7F76B7C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9E35036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088EB21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FB11DB6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8CDCF51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A974E8A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CBE33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09A1F7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39748BD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DCE437E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D000188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4478031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60DC412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927D26F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7C0DBBE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CBAE5AE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90A465D" w14:textId="77777777" w:rsidR="006540DA" w:rsidRDefault="007B2384">
            <w:pPr>
              <w:spacing w:line="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</w:rPr>
              <w:t>感謝您所提的心得及照片，本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公共運輸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處將於網站上公告及分享。</w:t>
            </w:r>
          </w:p>
        </w:tc>
      </w:tr>
      <w:tr w:rsidR="006540DA" w14:paraId="2FE49980" w14:textId="77777777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701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2720" w14:textId="77777777" w:rsidR="006540DA" w:rsidRDefault="006540D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37F0D5" w14:textId="77777777" w:rsidR="006540DA" w:rsidRDefault="007B2384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51EFF1C" w14:textId="77777777" w:rsidR="006540DA" w:rsidRDefault="006540D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2DA5F2" w14:textId="77777777" w:rsidR="006540DA" w:rsidRDefault="007B2384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F440769" w14:textId="77777777" w:rsidR="006540DA" w:rsidRDefault="006540D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FDD2076" w14:textId="77777777" w:rsidR="006540DA" w:rsidRDefault="007B2384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搭乘日期：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導師：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8357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1620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0DA" w14:paraId="7DC8B9F4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011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8F1A" w14:textId="77777777" w:rsidR="006540DA" w:rsidRDefault="007B2384">
            <w:pPr>
              <w:spacing w:line="24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心得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(100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字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以內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  <w:tc>
          <w:tcPr>
            <w:tcW w:w="8357" w:type="dxa"/>
            <w:vMerge/>
            <w:tcBorders>
              <w:top w:val="double" w:sz="12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BCDA" w14:textId="77777777" w:rsidR="006540DA" w:rsidRDefault="006540D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92BFC7" w14:textId="77777777" w:rsidR="00000000" w:rsidRDefault="007B2384">
      <w:pPr>
        <w:sectPr w:rsidR="00000000">
          <w:headerReference w:type="default" r:id="rId12"/>
          <w:footerReference w:type="default" r:id="rId13"/>
          <w:pgSz w:w="16838" w:h="11906" w:orient="landscape"/>
          <w:pgMar w:top="709" w:right="1134" w:bottom="567" w:left="851" w:header="720" w:footer="720" w:gutter="0"/>
          <w:cols w:space="720"/>
        </w:sectPr>
      </w:pPr>
    </w:p>
    <w:p w14:paraId="50D3EBC4" w14:textId="77777777" w:rsidR="006540DA" w:rsidRDefault="006540DA">
      <w:pPr>
        <w:rPr>
          <w:rFonts w:ascii="標楷體" w:eastAsia="標楷體" w:hAnsi="標楷體"/>
          <w:sz w:val="32"/>
          <w:szCs w:val="32"/>
        </w:rPr>
      </w:pPr>
    </w:p>
    <w:p w14:paraId="6D089A10" w14:textId="77777777" w:rsidR="006540DA" w:rsidRDefault="007B238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>5</w:t>
      </w:r>
    </w:p>
    <w:p w14:paraId="7E0B4C2C" w14:textId="77777777" w:rsidR="006540DA" w:rsidRDefault="007B23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A4DD67" wp14:editId="54CE93C1">
                <wp:simplePos x="0" y="0"/>
                <wp:positionH relativeFrom="column">
                  <wp:posOffset>937890</wp:posOffset>
                </wp:positionH>
                <wp:positionV relativeFrom="paragraph">
                  <wp:posOffset>1913894</wp:posOffset>
                </wp:positionV>
                <wp:extent cx="2675891" cy="600075"/>
                <wp:effectExtent l="0" t="0" r="10159" b="28575"/>
                <wp:wrapNone/>
                <wp:docPr id="2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1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ACEFC6" w14:textId="77777777" w:rsidR="006540DA" w:rsidRDefault="007B2384">
                            <w:pPr>
                              <w:pStyle w:val="ad"/>
                            </w:pPr>
                            <w:r>
                              <w:rPr>
                                <w:color w:val="000000"/>
                              </w:rPr>
                              <w:t>上網登記報名</w:t>
                            </w:r>
                            <w:r>
                              <w:t>(</w:t>
                            </w:r>
                            <w:r>
                              <w:rPr>
                                <w:rStyle w:val="aa"/>
                                <w:color w:val="auto"/>
                              </w:rPr>
                              <w:t>http://riverfun.tw/</w:t>
                            </w:r>
                            <w:r>
                              <w:t>)</w:t>
                            </w:r>
                          </w:p>
                          <w:p w14:paraId="41776EFC" w14:textId="77777777" w:rsidR="006540DA" w:rsidRDefault="006540DA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4DD67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7" type="#_x0000_t202" style="position:absolute;left:0;text-align:left;margin-left:73.85pt;margin-top:150.7pt;width:210.7pt;height:4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" strokeweight=".26467mm">
                <v:textbox inset="0,0,0,0">
                  <w:txbxContent>
                    <w:p w14:paraId="6CACEFC6" w14:textId="77777777" w:rsidR="006540DA" w:rsidRDefault="007B2384">
                      <w:pPr>
                        <w:pStyle w:val="ad"/>
                      </w:pPr>
                      <w:r>
                        <w:rPr>
                          <w:color w:val="000000"/>
                        </w:rPr>
                        <w:t>上網登記報名</w:t>
                      </w:r>
                      <w:r>
                        <w:t>(</w:t>
                      </w:r>
                      <w:r>
                        <w:rPr>
                          <w:rStyle w:val="aa"/>
                          <w:color w:val="auto"/>
                        </w:rPr>
                        <w:t>http://riverfun.tw/</w:t>
                      </w:r>
                      <w:r>
                        <w:t>)</w:t>
                      </w:r>
                    </w:p>
                    <w:p w14:paraId="41776EFC" w14:textId="77777777" w:rsidR="006540DA" w:rsidRDefault="006540DA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073D11" wp14:editId="74BE6281">
                <wp:simplePos x="0" y="0"/>
                <wp:positionH relativeFrom="column">
                  <wp:posOffset>842647</wp:posOffset>
                </wp:positionH>
                <wp:positionV relativeFrom="paragraph">
                  <wp:posOffset>7760339</wp:posOffset>
                </wp:positionV>
                <wp:extent cx="2971800" cy="418466"/>
                <wp:effectExtent l="0" t="0" r="19050" b="19684"/>
                <wp:wrapNone/>
                <wp:docPr id="3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CC512" w14:textId="77777777" w:rsidR="006540DA" w:rsidRDefault="007B2384">
                            <w:pPr>
                              <w:pStyle w:val="ad"/>
                            </w:pPr>
                            <w:r>
                              <w:rPr>
                                <w:color w:val="000000"/>
                              </w:rPr>
                              <w:t>結束後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周內上傳至網路平台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73D11" id="文字方塊 54" o:spid="_x0000_s1028" type="#_x0000_t202" style="position:absolute;left:0;text-align:left;margin-left:66.35pt;margin-top:611.05pt;width:234pt;height:32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" strokeweight=".26467mm">
                <v:textbox inset="0,0,0,0">
                  <w:txbxContent>
                    <w:p w14:paraId="259CC512" w14:textId="77777777" w:rsidR="006540DA" w:rsidRDefault="007B2384">
                      <w:pPr>
                        <w:pStyle w:val="ad"/>
                      </w:pPr>
                      <w:r>
                        <w:rPr>
                          <w:color w:val="000000"/>
                        </w:rPr>
                        <w:t>結束後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周內上傳至網路平台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D5EAF2" wp14:editId="17A317F7">
                <wp:simplePos x="0" y="0"/>
                <wp:positionH relativeFrom="column">
                  <wp:posOffset>2252981</wp:posOffset>
                </wp:positionH>
                <wp:positionV relativeFrom="paragraph">
                  <wp:posOffset>2283457</wp:posOffset>
                </wp:positionV>
                <wp:extent cx="8257" cy="475616"/>
                <wp:effectExtent l="95250" t="0" r="67943" b="57784"/>
                <wp:wrapNone/>
                <wp:docPr id="4" name="直線單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47561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366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7" o:spid="_x0000_s1026" type="#_x0000_t32" style="position:absolute;margin-left:177.4pt;margin-top:179.8pt;width:.65pt;height:37.45pt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DB0E3C" wp14:editId="7CBDF3C7">
                <wp:simplePos x="0" y="0"/>
                <wp:positionH relativeFrom="column">
                  <wp:posOffset>2252981</wp:posOffset>
                </wp:positionH>
                <wp:positionV relativeFrom="paragraph">
                  <wp:posOffset>1502414</wp:posOffset>
                </wp:positionV>
                <wp:extent cx="8257" cy="475616"/>
                <wp:effectExtent l="95250" t="0" r="67943" b="57784"/>
                <wp:wrapNone/>
                <wp:docPr id="5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47561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646A0" id="直線單箭頭接點 27" o:spid="_x0000_s1026" type="#_x0000_t32" style="position:absolute;margin-left:177.4pt;margin-top:118.3pt;width:.65pt;height:37.4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3E0D49" wp14:editId="4D9063E3">
                <wp:simplePos x="0" y="0"/>
                <wp:positionH relativeFrom="column">
                  <wp:posOffset>2252340</wp:posOffset>
                </wp:positionH>
                <wp:positionV relativeFrom="paragraph">
                  <wp:posOffset>3045464</wp:posOffset>
                </wp:positionV>
                <wp:extent cx="0" cy="457200"/>
                <wp:effectExtent l="95250" t="0" r="57150" b="57150"/>
                <wp:wrapNone/>
                <wp:docPr id="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9F83F" id="直線單箭頭接點 56" o:spid="_x0000_s1026" type="#_x0000_t32" style="position:absolute;margin-left:177.35pt;margin-top:239.8pt;width:0;height:3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54E869" wp14:editId="4F64E207">
                <wp:simplePos x="0" y="0"/>
                <wp:positionH relativeFrom="column">
                  <wp:posOffset>2252340</wp:posOffset>
                </wp:positionH>
                <wp:positionV relativeFrom="paragraph">
                  <wp:posOffset>3750311</wp:posOffset>
                </wp:positionV>
                <wp:extent cx="0" cy="485775"/>
                <wp:effectExtent l="95250" t="0" r="57150" b="66675"/>
                <wp:wrapNone/>
                <wp:docPr id="7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C8EC9" id="直線單箭頭接點 2" o:spid="_x0000_s1026" type="#_x0000_t32" style="position:absolute;margin-left:177.35pt;margin-top:295.3pt;width:0;height:38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40173C" wp14:editId="71C839D4">
                <wp:simplePos x="0" y="0"/>
                <wp:positionH relativeFrom="column">
                  <wp:posOffset>2252340</wp:posOffset>
                </wp:positionH>
                <wp:positionV relativeFrom="paragraph">
                  <wp:posOffset>4626607</wp:posOffset>
                </wp:positionV>
                <wp:extent cx="0" cy="409579"/>
                <wp:effectExtent l="95250" t="0" r="114300" b="66671"/>
                <wp:wrapNone/>
                <wp:docPr id="8" name="AutoShap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BA53F" id="AutoShape 373" o:spid="_x0000_s1026" type="#_x0000_t32" style="position:absolute;margin-left:177.35pt;margin-top:364.3pt;width:0;height:32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5F5C8C" wp14:editId="4A6E3B4E">
                <wp:simplePos x="0" y="0"/>
                <wp:positionH relativeFrom="column">
                  <wp:posOffset>2261868</wp:posOffset>
                </wp:positionH>
                <wp:positionV relativeFrom="paragraph">
                  <wp:posOffset>5769607</wp:posOffset>
                </wp:positionV>
                <wp:extent cx="0" cy="295279"/>
                <wp:effectExtent l="0" t="0" r="38100" b="28571"/>
                <wp:wrapNone/>
                <wp:docPr id="9" name="直線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26B82" id="直線接點 60" o:spid="_x0000_s1026" type="#_x0000_t32" style="position:absolute;margin-left:178.1pt;margin-top:454.3pt;width:0;height:23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E5EE04" wp14:editId="6CE8B849">
                <wp:simplePos x="0" y="0"/>
                <wp:positionH relativeFrom="column">
                  <wp:posOffset>1014097</wp:posOffset>
                </wp:positionH>
                <wp:positionV relativeFrom="paragraph">
                  <wp:posOffset>7417439</wp:posOffset>
                </wp:positionV>
                <wp:extent cx="2580007" cy="0"/>
                <wp:effectExtent l="0" t="0" r="0" b="0"/>
                <wp:wrapNone/>
                <wp:docPr id="10" name="直線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007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42187" id="直線接點 53" o:spid="_x0000_s1026" type="#_x0000_t32" style="position:absolute;margin-left:79.85pt;margin-top:584.05pt;width:203.1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F2C880" wp14:editId="1B02AA59">
                <wp:simplePos x="0" y="0"/>
                <wp:positionH relativeFrom="column">
                  <wp:posOffset>1014097</wp:posOffset>
                </wp:positionH>
                <wp:positionV relativeFrom="paragraph">
                  <wp:posOffset>7103114</wp:posOffset>
                </wp:positionV>
                <wp:extent cx="0" cy="314325"/>
                <wp:effectExtent l="0" t="0" r="38100" b="28575"/>
                <wp:wrapNone/>
                <wp:docPr id="11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AD84F" id="直線接點 13" o:spid="_x0000_s1026" type="#_x0000_t32" style="position:absolute;margin-left:79.85pt;margin-top:559.3pt;width:0;height:24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DD59F" wp14:editId="550924EE">
                <wp:simplePos x="0" y="0"/>
                <wp:positionH relativeFrom="column">
                  <wp:posOffset>3595365</wp:posOffset>
                </wp:positionH>
                <wp:positionV relativeFrom="paragraph">
                  <wp:posOffset>7103114</wp:posOffset>
                </wp:positionV>
                <wp:extent cx="0" cy="294007"/>
                <wp:effectExtent l="0" t="0" r="38100" b="29843"/>
                <wp:wrapNone/>
                <wp:docPr id="12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7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99B7C" id="直線接點 50" o:spid="_x0000_s1026" type="#_x0000_t32" style="position:absolute;margin-left:283.1pt;margin-top:559.3pt;width:0;height:23.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DA9514" wp14:editId="0E95F935">
                <wp:simplePos x="0" y="0"/>
                <wp:positionH relativeFrom="column">
                  <wp:posOffset>1042672</wp:posOffset>
                </wp:positionH>
                <wp:positionV relativeFrom="paragraph">
                  <wp:posOffset>6064886</wp:posOffset>
                </wp:positionV>
                <wp:extent cx="8257" cy="647066"/>
                <wp:effectExtent l="95250" t="0" r="86993" b="57784"/>
                <wp:wrapNone/>
                <wp:docPr id="13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7" cy="64706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0AA29" id="直線接點 12" o:spid="_x0000_s1026" type="#_x0000_t32" style="position:absolute;margin-left:82.1pt;margin-top:477.55pt;width:.65pt;height:50.9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863109" wp14:editId="7913E462">
                <wp:simplePos x="0" y="0"/>
                <wp:positionH relativeFrom="column">
                  <wp:posOffset>2338065</wp:posOffset>
                </wp:positionH>
                <wp:positionV relativeFrom="paragraph">
                  <wp:posOffset>7417439</wp:posOffset>
                </wp:positionV>
                <wp:extent cx="0" cy="342900"/>
                <wp:effectExtent l="95250" t="0" r="95250" b="57150"/>
                <wp:wrapNone/>
                <wp:docPr id="14" name="直線接點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C85EA" id="直線接點 55" o:spid="_x0000_s1026" type="#_x0000_t32" style="position:absolute;margin-left:184.1pt;margin-top:584.05pt;width:0;height:2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2D73B3" wp14:editId="69BC4350">
                <wp:simplePos x="0" y="0"/>
                <wp:positionH relativeFrom="column">
                  <wp:posOffset>1052190</wp:posOffset>
                </wp:positionH>
                <wp:positionV relativeFrom="paragraph">
                  <wp:posOffset>2759714</wp:posOffset>
                </wp:positionV>
                <wp:extent cx="2400300" cy="409578"/>
                <wp:effectExtent l="0" t="0" r="19050" b="28572"/>
                <wp:wrapNone/>
                <wp:docPr id="1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09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AA389" w14:textId="77777777" w:rsidR="006540DA" w:rsidRDefault="007B2384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列印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報名表並校內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核章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73B3" id="文字方塊 45" o:spid="_x0000_s1029" type="#_x0000_t202" style="position:absolute;left:0;text-align:left;margin-left:82.85pt;margin-top:217.3pt;width:189pt;height:3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" strokeweight=".26467mm">
                <v:textbox inset="0,0,0,0">
                  <w:txbxContent>
                    <w:p w14:paraId="798AA389" w14:textId="77777777" w:rsidR="006540DA" w:rsidRDefault="007B2384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列印</w:t>
                      </w:r>
                      <w:proofErr w:type="gramStart"/>
                      <w:r>
                        <w:rPr>
                          <w:color w:val="000000"/>
                        </w:rPr>
                        <w:t>報名表並校內</w:t>
                      </w:r>
                      <w:proofErr w:type="gramEnd"/>
                      <w:r>
                        <w:rPr>
                          <w:color w:val="000000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66F311F" wp14:editId="22BC6308">
                <wp:simplePos x="0" y="0"/>
                <wp:positionH relativeFrom="column">
                  <wp:posOffset>842647</wp:posOffset>
                </wp:positionH>
                <wp:positionV relativeFrom="paragraph">
                  <wp:posOffset>4236086</wp:posOffset>
                </wp:positionV>
                <wp:extent cx="2809878" cy="389891"/>
                <wp:effectExtent l="0" t="0" r="28572" b="10159"/>
                <wp:wrapNone/>
                <wp:docPr id="1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8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AF72CF" w14:textId="77777777" w:rsidR="006540DA" w:rsidRDefault="007B2384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航班前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日上傳參加人員名冊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311F" id="文字方塊 36" o:spid="_x0000_s1030" type="#_x0000_t202" style="position:absolute;left:0;text-align:left;margin-left:66.35pt;margin-top:333.55pt;width:221.25pt;height:30.7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" strokeweight=".26467mm">
                <v:textbox inset="0,0,0,0">
                  <w:txbxContent>
                    <w:p w14:paraId="54AF72CF" w14:textId="77777777" w:rsidR="006540DA" w:rsidRDefault="007B2384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航班前</w:t>
                      </w: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3</w:t>
                      </w: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日上傳參加人員名冊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2FEB9F" wp14:editId="396EF1B4">
                <wp:simplePos x="0" y="0"/>
                <wp:positionH relativeFrom="column">
                  <wp:posOffset>1337940</wp:posOffset>
                </wp:positionH>
                <wp:positionV relativeFrom="paragraph">
                  <wp:posOffset>5036186</wp:posOffset>
                </wp:positionV>
                <wp:extent cx="1828800" cy="736604"/>
                <wp:effectExtent l="19050" t="19050" r="38100" b="44446"/>
                <wp:wrapNone/>
                <wp:docPr id="17" name="流程圖: 決策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660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"/>
                            <a:gd name="f4" fmla="val 1"/>
                            <a:gd name="f5" fmla="*/ f0 1 2"/>
                            <a:gd name="f6" fmla="*/ f1 1 2"/>
                            <a:gd name="f7" fmla="+- f3 0 f2"/>
                            <a:gd name="f8" fmla="*/ f7 1 2"/>
                            <a:gd name="f9" fmla="*/ f7 1 4"/>
                            <a:gd name="f10" fmla="*/ f7 3 1"/>
                            <a:gd name="f11" fmla="*/ f10 1 4"/>
                            <a:gd name="f12" fmla="*/ f9 1 f8"/>
                            <a:gd name="f13" fmla="*/ f11 1 f8"/>
                            <a:gd name="f14" fmla="*/ f12 f5 1"/>
                            <a:gd name="f15" fmla="*/ f12 f6 1"/>
                            <a:gd name="f16" fmla="*/ f13 f5 1"/>
                            <a:gd name="f17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4" t="f15" r="f16" b="f17"/>
                          <a:pathLst>
                            <a:path w="2" h="2">
                              <a:moveTo>
                                <a:pt x="f2" y="f4"/>
                              </a:moveTo>
                              <a:lnTo>
                                <a:pt x="f4" y="f2"/>
                              </a:lnTo>
                              <a:lnTo>
                                <a:pt x="f3" y="f4"/>
                              </a:lnTo>
                              <a:lnTo>
                                <a:pt x="f4" y="f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E337BB" w14:textId="77777777" w:rsidR="006540DA" w:rsidRDefault="007B2384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體驗遊程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EB9F" id="流程圖: 決策 35" o:spid="_x0000_s1031" style="position:absolute;left:0;text-align:left;margin-left:105.35pt;margin-top:396.55pt;width:2in;height:5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,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" adj="-11796480,,5400" path="m,1l1,,2,1,1,2,,1xe" strokeweight=".26467mm">
                <v:stroke joinstyle="miter"/>
                <v:formulas/>
                <v:path arrowok="t" o:connecttype="custom" o:connectlocs="914400,0;1828800,368302;914400,736604;0,368302" o:connectangles="270,0,90,180" textboxrect="1,1,2,2"/>
                <v:textbox inset="0,0,0,0">
                  <w:txbxContent>
                    <w:p w14:paraId="0FE337BB" w14:textId="77777777" w:rsidR="006540DA" w:rsidRDefault="007B2384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體驗遊程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3B500B" wp14:editId="2E7AA50B">
                <wp:simplePos x="0" y="0"/>
                <wp:positionH relativeFrom="column">
                  <wp:posOffset>299722</wp:posOffset>
                </wp:positionH>
                <wp:positionV relativeFrom="paragraph">
                  <wp:posOffset>6712582</wp:posOffset>
                </wp:positionV>
                <wp:extent cx="1485900" cy="389891"/>
                <wp:effectExtent l="0" t="0" r="19050" b="10159"/>
                <wp:wrapNone/>
                <wp:docPr id="18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590691" w14:textId="77777777" w:rsidR="006540DA" w:rsidRDefault="007B2384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成果摘要表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B500B" id="文字方塊 32" o:spid="_x0000_s1032" type="#_x0000_t202" style="position:absolute;left:0;text-align:left;margin-left:23.6pt;margin-top:528.55pt;width:117pt;height:30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" strokeweight=".26467mm">
                <v:textbox inset="0,0,0,0">
                  <w:txbxContent>
                    <w:p w14:paraId="47590691" w14:textId="77777777" w:rsidR="006540DA" w:rsidRDefault="007B2384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成果摘要表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1A51F7" wp14:editId="36C748B2">
                <wp:simplePos x="0" y="0"/>
                <wp:positionH relativeFrom="column">
                  <wp:posOffset>899797</wp:posOffset>
                </wp:positionH>
                <wp:positionV relativeFrom="paragraph">
                  <wp:posOffset>3512182</wp:posOffset>
                </wp:positionV>
                <wp:extent cx="2750186" cy="386718"/>
                <wp:effectExtent l="0" t="0" r="12064" b="13332"/>
                <wp:wrapNone/>
                <wp:docPr id="19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186" cy="386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E0B4A" w14:textId="77777777" w:rsidR="006540DA" w:rsidRDefault="007B2384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上傳核章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後報名表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完成報名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51F7" id="文字方塊 31" o:spid="_x0000_s1033" type="#_x0000_t202" style="position:absolute;left:0;text-align:left;margin-left:70.85pt;margin-top:276.55pt;width:216.55pt;height:30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" strokeweight=".26467mm">
                <v:textbox inset="0,0,0,0">
                  <w:txbxContent>
                    <w:p w14:paraId="4EEE0B4A" w14:textId="77777777" w:rsidR="006540DA" w:rsidRDefault="007B2384">
                      <w:pPr>
                        <w:pStyle w:val="ad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上傳核章</w:t>
                      </w:r>
                      <w:proofErr w:type="gramEnd"/>
                      <w:r>
                        <w:rPr>
                          <w:color w:val="000000"/>
                        </w:rPr>
                        <w:t>後報名表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完成報名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3CB7F2" wp14:editId="32698C3E">
                <wp:simplePos x="0" y="0"/>
                <wp:positionH relativeFrom="column">
                  <wp:posOffset>1166490</wp:posOffset>
                </wp:positionH>
                <wp:positionV relativeFrom="paragraph">
                  <wp:posOffset>454657</wp:posOffset>
                </wp:positionV>
                <wp:extent cx="2286000" cy="361316"/>
                <wp:effectExtent l="0" t="0" r="19050" b="19684"/>
                <wp:wrapNone/>
                <wp:docPr id="2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37D312" w14:textId="77777777" w:rsidR="006540DA" w:rsidRDefault="007B2384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學校機關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CB7F2" id="文字方塊 30" o:spid="_x0000_s1034" type="#_x0000_t202" style="position:absolute;left:0;text-align:left;margin-left:91.85pt;margin-top:35.8pt;width:180pt;height:28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" strokeweight=".26467mm">
                <v:textbox inset="0,0,0,0">
                  <w:txbxContent>
                    <w:p w14:paraId="7037D312" w14:textId="77777777" w:rsidR="006540DA" w:rsidRDefault="007B2384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學校機關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5EB63" wp14:editId="2D93E5AB">
                <wp:simplePos x="0" y="0"/>
                <wp:positionH relativeFrom="column">
                  <wp:posOffset>3604893</wp:posOffset>
                </wp:positionH>
                <wp:positionV relativeFrom="paragraph">
                  <wp:posOffset>6064886</wp:posOffset>
                </wp:positionV>
                <wp:extent cx="9529" cy="647066"/>
                <wp:effectExtent l="95250" t="0" r="85721" b="57784"/>
                <wp:wrapNone/>
                <wp:docPr id="21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9" cy="647066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9822A" id="直線接點 22" o:spid="_x0000_s1026" type="#_x0000_t32" style="position:absolute;margin-left:283.85pt;margin-top:477.55pt;width:.75pt;height:50.9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" strokeweight=".26467mm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DEAD83" wp14:editId="02B32CA5">
                <wp:simplePos x="0" y="0"/>
                <wp:positionH relativeFrom="column">
                  <wp:posOffset>1052190</wp:posOffset>
                </wp:positionH>
                <wp:positionV relativeFrom="paragraph">
                  <wp:posOffset>6064886</wp:posOffset>
                </wp:positionV>
                <wp:extent cx="2552703" cy="0"/>
                <wp:effectExtent l="0" t="0" r="0" b="0"/>
                <wp:wrapNone/>
                <wp:docPr id="22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7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92377" id="直線接點 23" o:spid="_x0000_s1026" type="#_x0000_t32" style="position:absolute;margin-left:82.85pt;margin-top:477.55pt;width:201pt;height:0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C4764E" wp14:editId="41FB694D">
                <wp:simplePos x="0" y="0"/>
                <wp:positionH relativeFrom="column">
                  <wp:posOffset>680715</wp:posOffset>
                </wp:positionH>
                <wp:positionV relativeFrom="paragraph">
                  <wp:posOffset>1216664</wp:posOffset>
                </wp:positionV>
                <wp:extent cx="3171825" cy="455298"/>
                <wp:effectExtent l="0" t="0" r="28575" b="20952"/>
                <wp:wrapNone/>
                <wp:docPr id="2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55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A02555" w14:textId="77777777" w:rsidR="006540DA" w:rsidRDefault="007B238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  <w:szCs w:val="20"/>
                              </w:rPr>
                              <w:t>請先洽詢藍色水路業者確認航班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4764E" id="矩形 21" o:spid="_x0000_s1035" style="position:absolute;left:0;text-align:left;margin-left:53.6pt;margin-top:95.8pt;width:249.75pt;height:35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" strokeweight=".26467mm">
                <v:textbox>
                  <w:txbxContent>
                    <w:p w14:paraId="00A02555" w14:textId="77777777" w:rsidR="006540DA" w:rsidRDefault="007B2384">
                      <w:pPr>
                        <w:jc w:val="center"/>
                        <w:rPr>
                          <w:rFonts w:eastAsia="標楷體"/>
                          <w:color w:val="000000"/>
                          <w:sz w:val="32"/>
                          <w:szCs w:val="20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  <w:szCs w:val="20"/>
                        </w:rPr>
                        <w:t>請先洽詢藍色水路業者確認航班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5038D15" wp14:editId="54483DDD">
                <wp:simplePos x="0" y="0"/>
                <wp:positionH relativeFrom="column">
                  <wp:posOffset>5424165</wp:posOffset>
                </wp:positionH>
                <wp:positionV relativeFrom="paragraph">
                  <wp:posOffset>378461</wp:posOffset>
                </wp:positionV>
                <wp:extent cx="470541" cy="8146416"/>
                <wp:effectExtent l="0" t="38100" r="100959" b="0"/>
                <wp:wrapNone/>
                <wp:docPr id="24" name="群組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41" cy="8146416"/>
                          <a:chOff x="0" y="0"/>
                          <a:chExt cx="470541" cy="8146416"/>
                        </a:xfrm>
                      </wpg:grpSpPr>
                      <wps:wsp>
                        <wps:cNvPr id="25" name="Line 4"/>
                        <wps:cNvCnPr/>
                        <wps:spPr>
                          <a:xfrm>
                            <a:off x="465814" y="7348913"/>
                            <a:ext cx="0" cy="723172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6" name="Line 5"/>
                        <wps:cNvCnPr/>
                        <wps:spPr>
                          <a:xfrm>
                            <a:off x="467387" y="0"/>
                            <a:ext cx="0" cy="1325816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7" name="Line 6"/>
                        <wps:cNvCnPr/>
                        <wps:spPr>
                          <a:xfrm flipH="1">
                            <a:off x="465814" y="1446343"/>
                            <a:ext cx="786" cy="2573295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8" name="Line 7"/>
                        <wps:cNvCnPr/>
                        <wps:spPr>
                          <a:xfrm>
                            <a:off x="465814" y="4153561"/>
                            <a:ext cx="786" cy="1234751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29" name="Text Box 8"/>
                        <wps:cNvSpPr txBox="1"/>
                        <wps:spPr>
                          <a:xfrm>
                            <a:off x="41779" y="241054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3414F" w14:textId="77777777" w:rsidR="006540DA" w:rsidRDefault="007B23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送件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0" name="Text Box 9"/>
                        <wps:cNvSpPr txBox="1"/>
                        <wps:spPr>
                          <a:xfrm>
                            <a:off x="41779" y="2052334"/>
                            <a:ext cx="425607" cy="132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AC047" w14:textId="77777777" w:rsidR="006540DA" w:rsidRDefault="007B23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網路報名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1" name="Text Box 10"/>
                        <wps:cNvSpPr txBox="1"/>
                        <wps:spPr>
                          <a:xfrm>
                            <a:off x="41779" y="4146858"/>
                            <a:ext cx="425607" cy="1218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8226E" w14:textId="77777777" w:rsidR="006540DA" w:rsidRDefault="007B23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體驗藍色水路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2" name="Line 11"/>
                        <wps:cNvCnPr/>
                        <wps:spPr>
                          <a:xfrm>
                            <a:off x="466600" y="5543659"/>
                            <a:ext cx="0" cy="1638523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33" name="Text Box 12"/>
                        <wps:cNvSpPr txBox="1"/>
                        <wps:spPr>
                          <a:xfrm>
                            <a:off x="0" y="5905917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2AE36" w14:textId="77777777" w:rsidR="006540DA" w:rsidRDefault="007B23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成果報告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  <wps:wsp>
                        <wps:cNvPr id="34" name="Text Box 13"/>
                        <wps:cNvSpPr txBox="1"/>
                        <wps:spPr>
                          <a:xfrm>
                            <a:off x="44934" y="7182182"/>
                            <a:ext cx="425607" cy="964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777EA" w14:textId="77777777" w:rsidR="006540DA" w:rsidRDefault="007B238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000000"/>
                                  <w:sz w:val="28"/>
                                </w:rPr>
                                <w:t>收件</w:t>
                              </w:r>
                            </w:p>
                          </w:txbxContent>
                        </wps:txbx>
                        <wps:bodyPr vert="eaVert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38D15" id="群組 24" o:spid="_x0000_s1036" style="position:absolute;left:0;text-align:left;margin-left:427.1pt;margin-top:29.8pt;width:37.05pt;height:641.45pt;z-index:251653632" coordsize="4705,8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">
                <v:shape id="Line 4" o:spid="_x0000_s1037" type="#_x0000_t32" style="position:absolute;left:4658;top:73489;width:0;height:7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" strokeweight=".26467mm">
                  <v:stroke startarrow="open" endarrow="open"/>
                </v:shape>
                <v:shape id="Line 5" o:spid="_x0000_s1038" type="#_x0000_t32" style="position:absolute;left:4673;width:0;height:132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" strokeweight=".26467mm">
                  <v:stroke startarrow="open" endarrow="open"/>
                </v:shape>
                <v:shape id="Line 6" o:spid="_x0000_s1039" type="#_x0000_t32" style="position:absolute;left:4658;top:14463;width:8;height:25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" strokeweight=".26467mm">
                  <v:stroke startarrow="open" endarrow="open"/>
                </v:shape>
                <v:shape id="Line 7" o:spid="_x0000_s1040" type="#_x0000_t32" style="position:absolute;left:4658;top:41535;width:8;height:12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" strokeweight=".26467mm">
                  <v:stroke startarrow="open" endarrow="open"/>
                </v:shape>
                <v:shape id="Text Box 8" o:spid="_x0000_s1041" type="#_x0000_t202" style="position:absolute;left:417;top:2410;width:4256;height:9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0F73414F" w14:textId="77777777" w:rsidR="006540DA" w:rsidRDefault="007B238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送件</w:t>
                        </w:r>
                      </w:p>
                    </w:txbxContent>
                  </v:textbox>
                </v:shape>
                <v:shape id="Text Box 9" o:spid="_x0000_s1042" type="#_x0000_t202" style="position:absolute;left:417;top:20523;width:4256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" filled="f" stroked="f">
                  <v:textbox style="layout-flow:vertical-ideographic" inset="0,0,0,0">
                    <w:txbxContent>
                      <w:p w14:paraId="52AAC047" w14:textId="77777777" w:rsidR="006540DA" w:rsidRDefault="007B238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網路報名</w:t>
                        </w:r>
                      </w:p>
                    </w:txbxContent>
                  </v:textbox>
                </v:shape>
                <v:shape id="Text Box 10" o:spid="_x0000_s1043" type="#_x0000_t202" style="position:absolute;left:417;top:41468;width:4256;height:1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26F8226E" w14:textId="77777777" w:rsidR="006540DA" w:rsidRDefault="007B238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體驗藍色水路</w:t>
                        </w:r>
                      </w:p>
                    </w:txbxContent>
                  </v:textbox>
                </v:shape>
                <v:shape id="Line 11" o:spid="_x0000_s1044" type="#_x0000_t32" style="position:absolute;left:4666;top:55436;width:0;height:16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" strokeweight=".26467mm">
                  <v:stroke startarrow="open" endarrow="open"/>
                </v:shape>
                <v:shape id="Text Box 12" o:spid="_x0000_s1045" type="#_x0000_t202" style="position:absolute;top:59059;width:4256;height:9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75E2AE36" w14:textId="77777777" w:rsidR="006540DA" w:rsidRDefault="007B238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成果報告</w:t>
                        </w:r>
                      </w:p>
                    </w:txbxContent>
                  </v:textbox>
                </v:shape>
                <v:shape id="Text Box 13" o:spid="_x0000_s1046" type="#_x0000_t202" style="position:absolute;left:449;top:71821;width:4256;height:9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4FA777EA" w14:textId="77777777" w:rsidR="006540DA" w:rsidRDefault="007B238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28"/>
                          </w:rPr>
                          <w:t>收件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7A1BF4" wp14:editId="518F4338">
                <wp:simplePos x="0" y="0"/>
                <wp:positionH relativeFrom="column">
                  <wp:posOffset>2585722</wp:posOffset>
                </wp:positionH>
                <wp:positionV relativeFrom="paragraph">
                  <wp:posOffset>4712332</wp:posOffset>
                </wp:positionV>
                <wp:extent cx="2875916" cy="609603"/>
                <wp:effectExtent l="0" t="0" r="634" b="0"/>
                <wp:wrapNone/>
                <wp:docPr id="35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6" cy="609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442C09" w14:textId="77777777" w:rsidR="006540DA" w:rsidRDefault="007B2384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航班時間如需改期，請立即通報公共運輸處承辦人修正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</w:p>
                          <w:p w14:paraId="6859FF14" w14:textId="77777777" w:rsidR="006540DA" w:rsidRDefault="006540D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A1BF4" id="文字方塊 20" o:spid="_x0000_s1047" type="#_x0000_t202" style="position:absolute;left:0;text-align:left;margin-left:203.6pt;margin-top:371.05pt;width:226.45pt;height:4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" stroked="f">
                <v:textbox>
                  <w:txbxContent>
                    <w:p w14:paraId="0E442C09" w14:textId="77777777" w:rsidR="006540DA" w:rsidRDefault="007B2384">
                      <w:pPr>
                        <w:jc w:val="center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航班時間如需改期，請立即通報公共運輸處承辦人修正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</w:p>
                    <w:p w14:paraId="6859FF14" w14:textId="77777777" w:rsidR="006540DA" w:rsidRDefault="006540D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12A49F" wp14:editId="6642231A">
                <wp:simplePos x="0" y="0"/>
                <wp:positionH relativeFrom="column">
                  <wp:posOffset>2290443</wp:posOffset>
                </wp:positionH>
                <wp:positionV relativeFrom="paragraph">
                  <wp:posOffset>778511</wp:posOffset>
                </wp:positionV>
                <wp:extent cx="0" cy="440055"/>
                <wp:effectExtent l="95250" t="0" r="57150" b="55245"/>
                <wp:wrapNone/>
                <wp:docPr id="36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D0AA2" id="直線單箭頭接點 29" o:spid="_x0000_s1026" type="#_x0000_t32" style="position:absolute;margin-left:180.35pt;margin-top:61.3pt;width:0;height:34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2499742" wp14:editId="2C3C74ED">
                <wp:simplePos x="0" y="0"/>
                <wp:positionH relativeFrom="column">
                  <wp:posOffset>2842897</wp:posOffset>
                </wp:positionH>
                <wp:positionV relativeFrom="paragraph">
                  <wp:posOffset>6712582</wp:posOffset>
                </wp:positionV>
                <wp:extent cx="1472568" cy="389891"/>
                <wp:effectExtent l="0" t="0" r="13332" b="10159"/>
                <wp:wrapNone/>
                <wp:docPr id="37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68" cy="38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011F1" w14:textId="77777777" w:rsidR="006540DA" w:rsidRDefault="007B2384">
                            <w:pPr>
                              <w:spacing w:before="120" w:line="320" w:lineRule="exact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</w:rPr>
                              <w:t>學習成果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9742" id="文字方塊 33" o:spid="_x0000_s1048" type="#_x0000_t202" style="position:absolute;left:0;text-align:left;margin-left:223.85pt;margin-top:528.55pt;width:115.95pt;height:30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" strokeweight=".26467mm">
                <v:textbox inset="0,0,0,0">
                  <w:txbxContent>
                    <w:p w14:paraId="6D0011F1" w14:textId="77777777" w:rsidR="006540DA" w:rsidRDefault="007B2384">
                      <w:pPr>
                        <w:spacing w:before="120" w:line="320" w:lineRule="exact"/>
                        <w:jc w:val="center"/>
                        <w:rPr>
                          <w:rFonts w:eastAsia="標楷體"/>
                          <w:color w:val="000000"/>
                          <w:sz w:val="32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</w:rPr>
                        <w:t>學習成果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</w:rPr>
        <w:t>114</w:t>
      </w:r>
      <w:r>
        <w:rPr>
          <w:rFonts w:eastAsia="標楷體"/>
          <w:sz w:val="36"/>
        </w:rPr>
        <w:t>年「藍色水路校外教學體驗計畫」網路報名作業流程</w:t>
      </w:r>
    </w:p>
    <w:sectPr w:rsidR="006540DA">
      <w:headerReference w:type="default" r:id="rId14"/>
      <w:footerReference w:type="default" r:id="rId15"/>
      <w:pgSz w:w="11906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4331" w14:textId="77777777" w:rsidR="007B2384" w:rsidRDefault="007B2384">
      <w:r>
        <w:separator/>
      </w:r>
    </w:p>
  </w:endnote>
  <w:endnote w:type="continuationSeparator" w:id="0">
    <w:p w14:paraId="4D15CF35" w14:textId="77777777" w:rsidR="007B2384" w:rsidRDefault="007B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7301" w14:textId="77777777" w:rsidR="002D1C6E" w:rsidRDefault="007B238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5090D19E" w14:textId="77777777" w:rsidR="002D1C6E" w:rsidRDefault="007B23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85" w14:textId="77777777" w:rsidR="002D1C6E" w:rsidRDefault="007B238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2E8FC416" w14:textId="77777777" w:rsidR="002D1C6E" w:rsidRDefault="007B23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1996C" w14:textId="77777777" w:rsidR="002D1C6E" w:rsidRDefault="007B238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5457B214" w14:textId="77777777" w:rsidR="002D1C6E" w:rsidRDefault="007B238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A0BB" w14:textId="77777777" w:rsidR="002D1C6E" w:rsidRDefault="007B238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1121089E" w14:textId="77777777" w:rsidR="002D1C6E" w:rsidRDefault="007B2384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0EE3" w14:textId="77777777" w:rsidR="002D1C6E" w:rsidRDefault="007B238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5</w:t>
    </w:r>
    <w:r>
      <w:rPr>
        <w:lang w:val="zh-TW"/>
      </w:rPr>
      <w:fldChar w:fldCharType="end"/>
    </w:r>
  </w:p>
  <w:p w14:paraId="7274FE44" w14:textId="77777777" w:rsidR="002D1C6E" w:rsidRDefault="007B23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0F14" w14:textId="77777777" w:rsidR="007B2384" w:rsidRDefault="007B2384">
      <w:r>
        <w:rPr>
          <w:color w:val="000000"/>
        </w:rPr>
        <w:separator/>
      </w:r>
    </w:p>
  </w:footnote>
  <w:footnote w:type="continuationSeparator" w:id="0">
    <w:p w14:paraId="0CDBAD54" w14:textId="77777777" w:rsidR="007B2384" w:rsidRDefault="007B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D780" w14:textId="77777777" w:rsidR="002D1C6E" w:rsidRDefault="007B23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2F14" w14:textId="77777777" w:rsidR="002D1C6E" w:rsidRDefault="007B23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219A" w14:textId="77777777" w:rsidR="002D1C6E" w:rsidRDefault="007B238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5C6F" w14:textId="77777777" w:rsidR="002D1C6E" w:rsidRDefault="007B23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76A8"/>
    <w:multiLevelType w:val="multilevel"/>
    <w:tmpl w:val="94B2E62C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011F72"/>
    <w:multiLevelType w:val="multilevel"/>
    <w:tmpl w:val="1A14F5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2837DE"/>
    <w:multiLevelType w:val="multilevel"/>
    <w:tmpl w:val="0EC27E46"/>
    <w:lvl w:ilvl="0">
      <w:start w:val="1"/>
      <w:numFmt w:val="taiwaneseCountingThousand"/>
      <w:lvlText w:val="(%1)"/>
      <w:lvlJc w:val="left"/>
      <w:pPr>
        <w:ind w:left="1080" w:hanging="720"/>
      </w:pPr>
      <w:rPr>
        <w:color w:val="auto"/>
      </w:rPr>
    </w:lvl>
    <w:lvl w:ilvl="1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4F82FF5"/>
    <w:multiLevelType w:val="multilevel"/>
    <w:tmpl w:val="1B24A93A"/>
    <w:lvl w:ilvl="0">
      <w:start w:val="1"/>
      <w:numFmt w:val="taiwaneseCountingThousand"/>
      <w:lvlText w:val="(%1)"/>
      <w:lvlJc w:val="left"/>
      <w:pPr>
        <w:ind w:left="1080" w:hanging="720"/>
      </w:pPr>
    </w:lvl>
    <w:lvl w:ilvl="1">
      <w:numFmt w:val="bullet"/>
      <w:lvlText w:val="□"/>
      <w:lvlJc w:val="left"/>
      <w:pPr>
        <w:ind w:left="120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40DA"/>
    <w:rsid w:val="002D4692"/>
    <w:rsid w:val="006540DA"/>
    <w:rsid w:val="007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A8DD"/>
  <w15:docId w15:val="{6FA9BE7F-5922-4D70-A214-668C6B0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8"/>
      <w:szCs w:val="18"/>
    </w:rPr>
  </w:style>
  <w:style w:type="paragraph" w:styleId="a4">
    <w:name w:val="annotation text"/>
    <w:basedOn w:val="a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cuhtmleditcolorcc33cc1">
    <w:name w:val="cuhtmleditcolorcc33cc1"/>
    <w:rPr>
      <w:color w:val="CC33CC"/>
    </w:rPr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paragraph" w:styleId="ad">
    <w:name w:val="Body Text"/>
    <w:basedOn w:val="a"/>
    <w:pPr>
      <w:spacing w:before="120" w:line="400" w:lineRule="exact"/>
      <w:jc w:val="center"/>
    </w:pPr>
    <w:rPr>
      <w:rFonts w:eastAsia="標楷體"/>
      <w:sz w:val="32"/>
      <w:szCs w:val="20"/>
    </w:rPr>
  </w:style>
  <w:style w:type="character" w:customStyle="1" w:styleId="ae">
    <w:name w:val="本文 字元"/>
    <w:rPr>
      <w:rFonts w:eastAsia="標楷體"/>
      <w:kern w:val="3"/>
      <w:sz w:val="3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color w:val="000000"/>
      <w:sz w:val="22"/>
      <w:szCs w:val="22"/>
    </w:rPr>
  </w:style>
  <w:style w:type="character" w:customStyle="1" w:styleId="af1">
    <w:name w:val="註釋標題 字元"/>
    <w:rPr>
      <w:rFonts w:ascii="標楷體" w:eastAsia="標楷體" w:hAnsi="標楷體"/>
      <w:color w:val="000000"/>
      <w:kern w:val="3"/>
      <w:sz w:val="22"/>
      <w:szCs w:val="22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color w:val="000000"/>
      <w:sz w:val="22"/>
      <w:szCs w:val="22"/>
    </w:rPr>
  </w:style>
  <w:style w:type="character" w:customStyle="1" w:styleId="af3">
    <w:name w:val="結語 字元"/>
    <w:rPr>
      <w:rFonts w:ascii="標楷體" w:eastAsia="標楷體" w:hAnsi="標楷體"/>
      <w:color w:val="000000"/>
      <w:kern w:val="3"/>
      <w:sz w:val="22"/>
      <w:szCs w:val="22"/>
    </w:rPr>
  </w:style>
  <w:style w:type="paragraph" w:styleId="af4">
    <w:name w:val="Plain Text"/>
    <w:basedOn w:val="a"/>
    <w:rPr>
      <w:rFonts w:ascii="Calibri" w:hAnsi="Calibri" w:cs="Courier New"/>
    </w:rPr>
  </w:style>
  <w:style w:type="character" w:customStyle="1" w:styleId="af5">
    <w:name w:val="純文字 字元"/>
    <w:rPr>
      <w:rFonts w:ascii="Calibri" w:hAnsi="Calibri" w:cs="Courier New"/>
      <w:kern w:val="3"/>
      <w:sz w:val="24"/>
      <w:szCs w:val="24"/>
    </w:rPr>
  </w:style>
  <w:style w:type="paragraph" w:styleId="af6">
    <w:name w:val="Date"/>
    <w:basedOn w:val="a"/>
    <w:next w:val="a"/>
    <w:pPr>
      <w:jc w:val="right"/>
    </w:pPr>
  </w:style>
  <w:style w:type="character" w:customStyle="1" w:styleId="af7">
    <w:name w:val="日期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台北市政府推動藍色公路向外教學實施計劃</dc:title>
  <dc:subject/>
  <dc:creator>uwu</dc:creator>
  <cp:lastModifiedBy>雅旬 蔡</cp:lastModifiedBy>
  <cp:revision>2</cp:revision>
  <cp:lastPrinted>2024-01-10T08:31:00Z</cp:lastPrinted>
  <dcterms:created xsi:type="dcterms:W3CDTF">2025-02-25T07:05:00Z</dcterms:created>
  <dcterms:modified xsi:type="dcterms:W3CDTF">2025-02-25T07:05:00Z</dcterms:modified>
</cp:coreProperties>
</file>