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7C152" w14:textId="77777777" w:rsidR="006C006E" w:rsidRDefault="00D56648">
      <w:pPr>
        <w:pStyle w:val="Standard"/>
        <w:jc w:val="center"/>
        <w:rPr>
          <w:rFonts w:ascii="標楷體, 標楷體" w:eastAsia="標楷體, 標楷體" w:hAnsi="標楷體, 標楷體" w:cs="標楷體, 標楷體"/>
          <w:b/>
          <w:sz w:val="36"/>
          <w:szCs w:val="36"/>
        </w:rPr>
      </w:pPr>
      <w:r>
        <w:rPr>
          <w:rFonts w:ascii="標楷體, 標楷體" w:eastAsia="標楷體, 標楷體" w:hAnsi="標楷體, 標楷體" w:cs="標楷體, 標楷體"/>
          <w:b/>
          <w:sz w:val="36"/>
          <w:szCs w:val="36"/>
        </w:rPr>
        <w:t>教育部國民及學前教育署</w:t>
      </w:r>
    </w:p>
    <w:p w14:paraId="7AC031F0" w14:textId="77777777" w:rsidR="006C006E" w:rsidRDefault="00D56648">
      <w:pPr>
        <w:pStyle w:val="Standard"/>
        <w:jc w:val="center"/>
        <w:rPr>
          <w:rFonts w:ascii="標楷體, 標楷體" w:eastAsia="標楷體, 標楷體" w:hAnsi="標楷體, 標楷體" w:cs="標楷體, 標楷體"/>
          <w:b/>
          <w:sz w:val="36"/>
          <w:szCs w:val="36"/>
        </w:rPr>
      </w:pPr>
      <w:r>
        <w:rPr>
          <w:rFonts w:ascii="標楷體, 標楷體" w:eastAsia="標楷體, 標楷體" w:hAnsi="標楷體, 標楷體" w:cs="標楷體, 標楷體"/>
          <w:b/>
          <w:sz w:val="36"/>
          <w:szCs w:val="36"/>
        </w:rPr>
        <w:t>113</w:t>
      </w:r>
      <w:r>
        <w:rPr>
          <w:rFonts w:ascii="標楷體, 標楷體" w:eastAsia="標楷體, 標楷體" w:hAnsi="標楷體, 標楷體" w:cs="標楷體, 標楷體"/>
          <w:b/>
          <w:sz w:val="36"/>
          <w:szCs w:val="36"/>
        </w:rPr>
        <w:t>學年度高級中等以下學校轉型正義教育教案徵選計畫</w:t>
      </w:r>
    </w:p>
    <w:p w14:paraId="3A48CB82" w14:textId="77777777" w:rsidR="006C006E" w:rsidRDefault="006C006E">
      <w:pPr>
        <w:pStyle w:val="Standard"/>
        <w:jc w:val="center"/>
        <w:rPr>
          <w:rFonts w:ascii="標楷體, 標楷體" w:eastAsia="標楷體, 標楷體" w:hAnsi="標楷體, 標楷體" w:cs="標楷體, 標楷體"/>
          <w:b/>
          <w:sz w:val="40"/>
          <w:szCs w:val="40"/>
        </w:rPr>
      </w:pPr>
    </w:p>
    <w:p w14:paraId="15B415DE" w14:textId="77777777" w:rsidR="006C006E" w:rsidRDefault="006C006E">
      <w:pPr>
        <w:pStyle w:val="Standard"/>
        <w:jc w:val="center"/>
        <w:rPr>
          <w:rFonts w:ascii="標楷體, 標楷體" w:eastAsia="標楷體, 標楷體" w:hAnsi="標楷體, 標楷體" w:cs="標楷體, 標楷體"/>
          <w:b/>
          <w:sz w:val="32"/>
          <w:szCs w:val="32"/>
        </w:rPr>
      </w:pPr>
    </w:p>
    <w:p w14:paraId="38B79EBF" w14:textId="77777777" w:rsidR="006C006E" w:rsidRDefault="006C006E">
      <w:pPr>
        <w:pStyle w:val="Standard"/>
        <w:jc w:val="center"/>
        <w:rPr>
          <w:rFonts w:ascii="標楷體, 標楷體" w:eastAsia="標楷體, 標楷體" w:hAnsi="標楷體, 標楷體" w:cs="標楷體, 標楷體"/>
          <w:b/>
          <w:sz w:val="32"/>
          <w:szCs w:val="32"/>
        </w:rPr>
      </w:pPr>
    </w:p>
    <w:p w14:paraId="7751C898" w14:textId="77777777" w:rsidR="006C006E" w:rsidRDefault="006C006E">
      <w:pPr>
        <w:pStyle w:val="Standard"/>
        <w:jc w:val="center"/>
        <w:rPr>
          <w:rFonts w:ascii="標楷體, 標楷體" w:eastAsia="標楷體, 標楷體" w:hAnsi="標楷體, 標楷體" w:cs="標楷體, 標楷體"/>
          <w:b/>
          <w:sz w:val="32"/>
          <w:szCs w:val="32"/>
        </w:rPr>
      </w:pPr>
    </w:p>
    <w:p w14:paraId="17896CCD" w14:textId="77777777" w:rsidR="006C006E" w:rsidRDefault="006C006E">
      <w:pPr>
        <w:pStyle w:val="Standard"/>
        <w:jc w:val="center"/>
        <w:rPr>
          <w:rFonts w:ascii="標楷體, 標楷體" w:eastAsia="標楷體, 標楷體" w:hAnsi="標楷體, 標楷體" w:cs="標楷體, 標楷體"/>
          <w:b/>
          <w:sz w:val="32"/>
          <w:szCs w:val="32"/>
        </w:rPr>
      </w:pPr>
    </w:p>
    <w:p w14:paraId="0E1FB870" w14:textId="77777777" w:rsidR="006C006E" w:rsidRDefault="006C006E">
      <w:pPr>
        <w:pStyle w:val="Standard"/>
        <w:jc w:val="center"/>
        <w:rPr>
          <w:rFonts w:ascii="標楷體, 標楷體" w:eastAsia="標楷體, 標楷體" w:hAnsi="標楷體, 標楷體" w:cs="標楷體, 標楷體"/>
          <w:b/>
          <w:sz w:val="32"/>
          <w:szCs w:val="32"/>
        </w:rPr>
      </w:pPr>
    </w:p>
    <w:p w14:paraId="71F34A7F" w14:textId="77777777" w:rsidR="006C006E" w:rsidRDefault="006C006E">
      <w:pPr>
        <w:pStyle w:val="Standard"/>
        <w:jc w:val="center"/>
        <w:rPr>
          <w:rFonts w:ascii="標楷體, 標楷體" w:eastAsia="標楷體, 標楷體" w:hAnsi="標楷體, 標楷體" w:cs="標楷體, 標楷體"/>
          <w:b/>
          <w:sz w:val="32"/>
          <w:szCs w:val="32"/>
        </w:rPr>
      </w:pPr>
    </w:p>
    <w:p w14:paraId="1D7DD19D" w14:textId="77777777" w:rsidR="006C006E" w:rsidRDefault="006C006E">
      <w:pPr>
        <w:pStyle w:val="Standard"/>
        <w:rPr>
          <w:rFonts w:ascii="標楷體, 標楷體" w:eastAsia="標楷體, 標楷體" w:hAnsi="標楷體, 標楷體" w:cs="標楷體, 標楷體"/>
          <w:b/>
          <w:sz w:val="34"/>
          <w:szCs w:val="34"/>
        </w:rPr>
      </w:pPr>
    </w:p>
    <w:p w14:paraId="7EDF4807" w14:textId="77777777" w:rsidR="006C006E" w:rsidRDefault="00D56648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  <w:r>
        <w:rPr>
          <w:rFonts w:ascii="標楷體, 標楷體" w:eastAsia="標楷體, 標楷體" w:hAnsi="標楷體, 標楷體" w:cs="標楷體, 標楷體"/>
          <w:sz w:val="34"/>
          <w:szCs w:val="34"/>
        </w:rPr>
        <w:t>教案名稱：</w:t>
      </w:r>
    </w:p>
    <w:p w14:paraId="56DB2622" w14:textId="77777777" w:rsidR="006C006E" w:rsidRDefault="006C006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3052CE47" w14:textId="77777777" w:rsidR="006C006E" w:rsidRDefault="006C006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73C05128" w14:textId="77777777" w:rsidR="006C006E" w:rsidRDefault="006C006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33F663CB" w14:textId="77777777" w:rsidR="006C006E" w:rsidRDefault="00D56648">
      <w:pPr>
        <w:pStyle w:val="Standard"/>
      </w:pPr>
      <w:r>
        <w:rPr>
          <w:rFonts w:ascii="標楷體, 標楷體" w:eastAsia="標楷體, 標楷體" w:hAnsi="標楷體, 標楷體" w:cs="標楷體, 標楷體"/>
          <w:sz w:val="34"/>
          <w:szCs w:val="34"/>
        </w:rPr>
        <w:t>組別：</w:t>
      </w:r>
      <w:r>
        <w:rPr>
          <w:rFonts w:ascii="標楷體, 標楷體" w:eastAsia="標楷體, 標楷體" w:hAnsi="標楷體, 標楷體" w:cs="標楷體, 標楷體"/>
          <w:sz w:val="28"/>
          <w:szCs w:val="28"/>
        </w:rPr>
        <w:t>□</w:t>
      </w:r>
      <w:r>
        <w:rPr>
          <w:rFonts w:ascii="標楷體, 標楷體" w:eastAsia="標楷體, 標楷體" w:hAnsi="標楷體, 標楷體" w:cs="標楷體, 標楷體"/>
          <w:sz w:val="34"/>
          <w:szCs w:val="34"/>
        </w:rPr>
        <w:t>國小組</w:t>
      </w:r>
      <w:r>
        <w:rPr>
          <w:rFonts w:ascii="標楷體, 標楷體" w:eastAsia="標楷體, 標楷體" w:hAnsi="標楷體, 標楷體" w:cs="標楷體, 標楷體"/>
          <w:sz w:val="34"/>
          <w:szCs w:val="34"/>
        </w:rPr>
        <w:t xml:space="preserve"> </w:t>
      </w:r>
      <w:r>
        <w:rPr>
          <w:rFonts w:ascii="標楷體, 標楷體" w:eastAsia="標楷體, 標楷體" w:hAnsi="標楷體, 標楷體" w:cs="標楷體, 標楷體"/>
          <w:sz w:val="28"/>
          <w:szCs w:val="28"/>
        </w:rPr>
        <w:t>□</w:t>
      </w:r>
      <w:r>
        <w:rPr>
          <w:rFonts w:ascii="標楷體, 標楷體" w:eastAsia="標楷體, 標楷體" w:hAnsi="標楷體, 標楷體" w:cs="標楷體, 標楷體"/>
          <w:sz w:val="34"/>
          <w:szCs w:val="34"/>
        </w:rPr>
        <w:t>國中組</w:t>
      </w:r>
      <w:r>
        <w:rPr>
          <w:rFonts w:ascii="標楷體, 標楷體" w:eastAsia="標楷體, 標楷體" w:hAnsi="標楷體, 標楷體" w:cs="標楷體, 標楷體"/>
          <w:sz w:val="34"/>
          <w:szCs w:val="34"/>
        </w:rPr>
        <w:t xml:space="preserve"> </w:t>
      </w:r>
      <w:r>
        <w:rPr>
          <w:rFonts w:ascii="標楷體, 標楷體" w:eastAsia="標楷體, 標楷體" w:hAnsi="標楷體, 標楷體" w:cs="標楷體, 標楷體"/>
          <w:sz w:val="28"/>
          <w:szCs w:val="28"/>
        </w:rPr>
        <w:t>□</w:t>
      </w:r>
      <w:r>
        <w:rPr>
          <w:rFonts w:ascii="標楷體, 標楷體" w:eastAsia="標楷體, 標楷體" w:hAnsi="標楷體, 標楷體" w:cs="標楷體, 標楷體"/>
          <w:sz w:val="34"/>
          <w:szCs w:val="34"/>
        </w:rPr>
        <w:t>高中組</w:t>
      </w:r>
    </w:p>
    <w:p w14:paraId="0E5F2AC1" w14:textId="77777777" w:rsidR="006C006E" w:rsidRDefault="006C006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73F7F6F1" w14:textId="77777777" w:rsidR="006C006E" w:rsidRDefault="006C006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0AC96AAC" w14:textId="77777777" w:rsidR="006C006E" w:rsidRDefault="006C006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6C0E0A58" w14:textId="77777777" w:rsidR="006C006E" w:rsidRDefault="00D56648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  <w:r>
        <w:rPr>
          <w:rFonts w:ascii="標楷體, 標楷體" w:eastAsia="標楷體, 標楷體" w:hAnsi="標楷體, 標楷體" w:cs="標楷體, 標楷體"/>
          <w:sz w:val="34"/>
          <w:szCs w:val="34"/>
        </w:rPr>
        <w:t>融入之領域</w:t>
      </w:r>
      <w:r>
        <w:rPr>
          <w:rFonts w:ascii="標楷體, 標楷體" w:eastAsia="標楷體, 標楷體" w:hAnsi="標楷體, 標楷體" w:cs="標楷體, 標楷體"/>
          <w:sz w:val="34"/>
          <w:szCs w:val="34"/>
        </w:rPr>
        <w:t>/</w:t>
      </w:r>
      <w:r>
        <w:rPr>
          <w:rFonts w:ascii="標楷體, 標楷體" w:eastAsia="標楷體, 標楷體" w:hAnsi="標楷體, 標楷體" w:cs="標楷體, 標楷體"/>
          <w:sz w:val="34"/>
          <w:szCs w:val="34"/>
        </w:rPr>
        <w:t>科目：</w:t>
      </w:r>
    </w:p>
    <w:p w14:paraId="71AFC535" w14:textId="77777777" w:rsidR="006C006E" w:rsidRDefault="006C006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7F2D6A2D" w14:textId="77777777" w:rsidR="006C006E" w:rsidRDefault="006C006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0C4F3E28" w14:textId="77777777" w:rsidR="006C006E" w:rsidRDefault="006C006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5710371B" w14:textId="77777777" w:rsidR="006C006E" w:rsidRDefault="00D56648">
      <w:pPr>
        <w:pStyle w:val="Standard"/>
      </w:pPr>
      <w:r>
        <w:rPr>
          <w:rFonts w:ascii="標楷體, 標楷體" w:eastAsia="標楷體, 標楷體" w:hAnsi="標楷體, 標楷體" w:cs="標楷體, 標楷體"/>
          <w:sz w:val="34"/>
          <w:szCs w:val="34"/>
        </w:rPr>
        <w:t>編</w:t>
      </w:r>
      <w:r>
        <w:rPr>
          <w:rFonts w:ascii="標楷體, 標楷體" w:eastAsia="標楷體, 標楷體" w:hAnsi="標楷體, 標楷體" w:cs="標楷體, 標楷體"/>
          <w:sz w:val="34"/>
          <w:szCs w:val="34"/>
        </w:rPr>
        <w:t xml:space="preserve"> </w:t>
      </w:r>
      <w:r>
        <w:rPr>
          <w:rFonts w:ascii="標楷體, 標楷體" w:eastAsia="標楷體, 標楷體" w:hAnsi="標楷體, 標楷體" w:cs="標楷體, 標楷體"/>
          <w:sz w:val="34"/>
          <w:szCs w:val="34"/>
        </w:rPr>
        <w:t>號：</w:t>
      </w:r>
      <w:r>
        <w:rPr>
          <w:rFonts w:ascii="標楷體, 標楷體" w:eastAsia="標楷體, 標楷體" w:hAnsi="標楷體, 標楷體" w:cs="標楷體, 標楷體"/>
          <w:color w:val="BFBFBF"/>
          <w:sz w:val="34"/>
          <w:szCs w:val="34"/>
        </w:rPr>
        <w:t xml:space="preserve"> (</w:t>
      </w:r>
      <w:r>
        <w:rPr>
          <w:rFonts w:ascii="標楷體, 標楷體" w:eastAsia="標楷體, 標楷體" w:hAnsi="標楷體, 標楷體" w:cs="標楷體, 標楷體"/>
          <w:color w:val="BFBFBF"/>
          <w:sz w:val="34"/>
          <w:szCs w:val="34"/>
        </w:rPr>
        <w:t>由主辦單位填寫</w:t>
      </w:r>
      <w:r>
        <w:rPr>
          <w:rFonts w:ascii="標楷體, 標楷體" w:eastAsia="標楷體, 標楷體" w:hAnsi="標楷體, 標楷體" w:cs="標楷體, 標楷體"/>
          <w:color w:val="BFBFBF"/>
          <w:sz w:val="34"/>
          <w:szCs w:val="34"/>
        </w:rPr>
        <w:t>)</w:t>
      </w:r>
    </w:p>
    <w:p w14:paraId="241EF7F4" w14:textId="77777777" w:rsidR="006C006E" w:rsidRDefault="006C006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531B09C1" w14:textId="77777777" w:rsidR="006C006E" w:rsidRDefault="006C006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4F522135" w14:textId="77777777" w:rsidR="006C006E" w:rsidRDefault="006C006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1CD0BDE8" w14:textId="77777777" w:rsidR="006C006E" w:rsidRDefault="006C006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0F1223FB" w14:textId="77777777" w:rsidR="006C006E" w:rsidRDefault="006C006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45FB1E96" w14:textId="77777777" w:rsidR="006C006E" w:rsidRDefault="006C006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4DD1487E" w14:textId="77777777" w:rsidR="006C006E" w:rsidRDefault="00D56648">
      <w:pPr>
        <w:pStyle w:val="Standard"/>
        <w:rPr>
          <w:rFonts w:ascii="標楷體, 標楷體" w:eastAsia="標楷體, 標楷體" w:hAnsi="標楷體, 標楷體" w:cs="標楷體, 標楷體"/>
          <w:b/>
          <w:sz w:val="32"/>
          <w:szCs w:val="32"/>
        </w:rPr>
      </w:pPr>
      <w:r>
        <w:rPr>
          <w:rFonts w:ascii="標楷體, 標楷體" w:eastAsia="標楷體, 標楷體" w:hAnsi="標楷體, 標楷體" w:cs="標楷體, 標楷體"/>
          <w:b/>
          <w:sz w:val="32"/>
          <w:szCs w:val="32"/>
        </w:rPr>
        <w:t>注意事項：參賽作品封面請勿填寫校名及作者名。</w:t>
      </w:r>
    </w:p>
    <w:p w14:paraId="70D6E81B" w14:textId="77777777" w:rsidR="006C006E" w:rsidRDefault="006C006E">
      <w:pPr>
        <w:pStyle w:val="Standard"/>
        <w:rPr>
          <w:rFonts w:ascii="標楷體, 標楷體" w:eastAsia="標楷體, 標楷體" w:hAnsi="標楷體, 標楷體" w:cs="標楷體, 標楷體"/>
          <w:b/>
          <w:sz w:val="32"/>
          <w:szCs w:val="32"/>
        </w:rPr>
      </w:pPr>
    </w:p>
    <w:p w14:paraId="7F9347F2" w14:textId="77777777" w:rsidR="006C006E" w:rsidRDefault="00D56648">
      <w:pPr>
        <w:pStyle w:val="Standard"/>
        <w:spacing w:after="120" w:line="396" w:lineRule="auto"/>
        <w:jc w:val="center"/>
      </w:pPr>
      <w:r>
        <w:rPr>
          <w:rFonts w:ascii="標楷體, 標楷體" w:eastAsia="標楷體, 標楷體" w:hAnsi="標楷體, 標楷體" w:cs="標楷體, 標楷體"/>
          <w:b/>
          <w:sz w:val="32"/>
          <w:szCs w:val="32"/>
          <w:u w:val="single"/>
        </w:rPr>
        <w:t>融入式</w:t>
      </w:r>
      <w:r>
        <w:rPr>
          <w:rFonts w:ascii="標楷體, 標楷體" w:eastAsia="標楷體, 標楷體" w:hAnsi="標楷體, 標楷體" w:cs="標楷體, 標楷體"/>
          <w:b/>
          <w:sz w:val="32"/>
          <w:szCs w:val="32"/>
        </w:rPr>
        <w:t>教案格式</w:t>
      </w:r>
    </w:p>
    <w:tbl>
      <w:tblPr>
        <w:tblW w:w="93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830"/>
        <w:gridCol w:w="3473"/>
        <w:gridCol w:w="1418"/>
        <w:gridCol w:w="22"/>
        <w:gridCol w:w="2620"/>
      </w:tblGrid>
      <w:tr w:rsidR="006C006E" w14:paraId="0FBADACA" w14:textId="77777777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1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3BFDBB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教案名稱</w:t>
            </w:r>
          </w:p>
        </w:tc>
        <w:tc>
          <w:tcPr>
            <w:tcW w:w="34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81E1A7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BA7AAB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設計者</w:t>
            </w:r>
          </w:p>
        </w:tc>
        <w:tc>
          <w:tcPr>
            <w:tcW w:w="264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00B209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</w:rPr>
            </w:pPr>
          </w:p>
        </w:tc>
      </w:tr>
      <w:tr w:rsidR="006C006E" w14:paraId="419A0416" w14:textId="77777777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6830DB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融入之</w:t>
            </w:r>
          </w:p>
          <w:p w14:paraId="4E27013F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領域</w:t>
            </w:r>
            <w:r>
              <w:rPr>
                <w:rFonts w:ascii="標楷體, 標楷體" w:eastAsia="標楷體, 標楷體" w:hAnsi="標楷體, 標楷體" w:cs="標楷體, 標楷體"/>
                <w:b/>
              </w:rPr>
              <w:t>/</w:t>
            </w:r>
            <w:r>
              <w:rPr>
                <w:rFonts w:ascii="標楷體, 標楷體" w:eastAsia="標楷體, 標楷體" w:hAnsi="標楷體, 標楷體" w:cs="標楷體, 標楷體"/>
                <w:b/>
              </w:rPr>
              <w:t>科目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67B6DC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DF021F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融入之</w:t>
            </w:r>
          </w:p>
          <w:p w14:paraId="48611DD4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單元名稱</w:t>
            </w:r>
          </w:p>
        </w:tc>
        <w:tc>
          <w:tcPr>
            <w:tcW w:w="2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C21B31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</w:tr>
      <w:tr w:rsidR="006C006E" w14:paraId="5750DF5D" w14:textId="77777777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9B9F4D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實施年級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3B289D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91C822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教學時間</w:t>
            </w:r>
            <w:r>
              <w:rPr>
                <w:rFonts w:ascii="標楷體, 標楷體" w:eastAsia="標楷體, 標楷體" w:hAnsi="標楷體, 標楷體" w:cs="標楷體, 標楷體"/>
                <w:b/>
              </w:rPr>
              <w:t>/</w:t>
            </w:r>
          </w:p>
          <w:p w14:paraId="1CB78391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融入時間</w:t>
            </w:r>
          </w:p>
        </w:tc>
        <w:tc>
          <w:tcPr>
            <w:tcW w:w="2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3F0287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</w:tr>
      <w:tr w:rsidR="006C006E" w14:paraId="1624D645" w14:textId="77777777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9355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95E952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設計依據</w:t>
            </w:r>
          </w:p>
        </w:tc>
      </w:tr>
      <w:tr w:rsidR="006C006E" w14:paraId="757928E1" w14:textId="77777777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3CC2A0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領域學習重點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033863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學習表現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96F3A6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  <w:u w:val="single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0DFE4C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領域</w:t>
            </w:r>
          </w:p>
          <w:p w14:paraId="17E17F08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核心素養</w:t>
            </w:r>
          </w:p>
          <w:p w14:paraId="40D30C14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具體內涵</w:t>
            </w:r>
          </w:p>
        </w:tc>
        <w:tc>
          <w:tcPr>
            <w:tcW w:w="2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83419D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  <w:u w:val="single"/>
              </w:rPr>
            </w:pPr>
          </w:p>
        </w:tc>
      </w:tr>
      <w:tr w:rsidR="006C006E" w14:paraId="1FD7C60F" w14:textId="77777777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9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2241E4" w14:textId="77777777" w:rsidR="006C006E" w:rsidRDefault="006C006E">
            <w:pPr>
              <w:rPr>
                <w:rFonts w:hint="eastAsia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468EEF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學習內容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E64F20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u w:val="single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765279" w14:textId="77777777" w:rsidR="006C006E" w:rsidRDefault="006C006E">
            <w:pPr>
              <w:rPr>
                <w:rFonts w:hint="eastAsia"/>
              </w:rPr>
            </w:pPr>
          </w:p>
        </w:tc>
        <w:tc>
          <w:tcPr>
            <w:tcW w:w="2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46A940" w14:textId="77777777" w:rsidR="006C006E" w:rsidRDefault="006C006E">
            <w:pPr>
              <w:rPr>
                <w:rFonts w:hint="eastAsia"/>
              </w:rPr>
            </w:pPr>
          </w:p>
        </w:tc>
      </w:tr>
      <w:tr w:rsidR="006C006E" w14:paraId="62994F82" w14:textId="77777777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D5DDB4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轉型正義教育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A71B55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議題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D056A8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</w:tr>
      <w:tr w:rsidR="006C006E" w14:paraId="6AC2B827" w14:textId="77777777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9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8C1E52" w14:textId="77777777" w:rsidR="006C006E" w:rsidRDefault="006C006E">
            <w:pPr>
              <w:rPr>
                <w:rFonts w:hint="eastAsia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73FF70" w14:textId="77777777" w:rsidR="006C006E" w:rsidRDefault="00D56648">
            <w:pPr>
              <w:pStyle w:val="Standard"/>
              <w:jc w:val="center"/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學習主題</w:t>
            </w:r>
            <w:r>
              <w:rPr>
                <w:rStyle w:val="af4"/>
                <w:rFonts w:ascii="標楷體, 標楷體" w:eastAsia="標楷體, 標楷體" w:hAnsi="標楷體, 標楷體" w:cs="標楷體, 標楷體"/>
                <w:b/>
                <w:color w:val="000000"/>
              </w:rPr>
              <w:footnoteReference w:id="1"/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1B48C0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</w:tr>
      <w:tr w:rsidR="006C006E" w14:paraId="05F58FC9" w14:textId="77777777">
        <w:tblPrEx>
          <w:tblCellMar>
            <w:top w:w="0" w:type="dxa"/>
            <w:bottom w:w="0" w:type="dxa"/>
          </w:tblCellMar>
        </w:tblPrEx>
        <w:trPr>
          <w:trHeight w:val="708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1F982B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設計理念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1D87F5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</w:tr>
      <w:tr w:rsidR="006C006E" w14:paraId="55C3962C" w14:textId="77777777">
        <w:tblPrEx>
          <w:tblCellMar>
            <w:top w:w="0" w:type="dxa"/>
            <w:bottom w:w="0" w:type="dxa"/>
          </w:tblCellMar>
        </w:tblPrEx>
        <w:trPr>
          <w:trHeight w:val="708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99B3F6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學習目標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99C911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</w:tr>
      <w:tr w:rsidR="006C006E" w14:paraId="6CE0515C" w14:textId="77777777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64FFB5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教材來源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B2A7E7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</w:tr>
      <w:tr w:rsidR="006C006E" w14:paraId="414FA159" w14:textId="77777777">
        <w:tblPrEx>
          <w:tblCellMar>
            <w:top w:w="0" w:type="dxa"/>
            <w:bottom w:w="0" w:type="dxa"/>
          </w:tblCellMar>
        </w:tblPrEx>
        <w:trPr>
          <w:trHeight w:val="612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9E2DC8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教學設備</w:t>
            </w: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/</w:t>
            </w: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資源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4F3921" w14:textId="77777777" w:rsidR="006C006E" w:rsidRDefault="006C006E">
            <w:pPr>
              <w:pStyle w:val="Standard"/>
              <w:snapToGrid w:val="0"/>
              <w:jc w:val="both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</w:tr>
    </w:tbl>
    <w:p w14:paraId="26ED9EA3" w14:textId="77777777" w:rsidR="006C006E" w:rsidRDefault="006C006E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tbl>
      <w:tblPr>
        <w:tblW w:w="94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6"/>
        <w:gridCol w:w="851"/>
        <w:gridCol w:w="850"/>
      </w:tblGrid>
      <w:tr w:rsidR="006C006E" w14:paraId="5DC2C1A1" w14:textId="77777777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94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EB9BC0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學習活動設計</w:t>
            </w:r>
          </w:p>
        </w:tc>
      </w:tr>
      <w:tr w:rsidR="006C006E" w14:paraId="23FEEB03" w14:textId="77777777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77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8B3620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學習活動內容及實施方式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A82E08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時間</w:t>
            </w:r>
          </w:p>
          <w:p w14:paraId="74FAE2E3" w14:textId="77777777" w:rsidR="006C006E" w:rsidRDefault="006C006E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DF1394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評量</w:t>
            </w:r>
          </w:p>
        </w:tc>
      </w:tr>
      <w:tr w:rsidR="006C006E" w14:paraId="4234C990" w14:textId="77777777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77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8A8831" w14:textId="77777777" w:rsidR="006C006E" w:rsidRDefault="006C006E">
            <w:pPr>
              <w:pStyle w:val="Standard"/>
              <w:snapToGrid w:val="0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  <w:p w14:paraId="2E9778D3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0402F2E6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002D1689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5CC622FD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38393DF8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070B3734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54516CC7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52C6F28C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3553C00C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68FB685F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0FDFE074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1AB270C0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4A9C287A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63C9A909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4A669A82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5D4237B4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505FE35C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09A21AA4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2AE4AD5E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21DBB3EF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0492A7ED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40E93F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40C791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  <w:sz w:val="18"/>
                <w:szCs w:val="18"/>
              </w:rPr>
            </w:pPr>
          </w:p>
        </w:tc>
      </w:tr>
      <w:tr w:rsidR="006C006E" w14:paraId="6FD6666C" w14:textId="77777777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256284" w14:textId="77777777" w:rsidR="006C006E" w:rsidRDefault="00D56648">
            <w:pPr>
              <w:pStyle w:val="Standard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參考資料：（若有請列出）</w:t>
            </w:r>
          </w:p>
          <w:p w14:paraId="7B414D8C" w14:textId="77777777" w:rsidR="006C006E" w:rsidRDefault="006C006E">
            <w:pPr>
              <w:pStyle w:val="Standard"/>
              <w:rPr>
                <w:rFonts w:ascii="標楷體, 標楷體" w:eastAsia="標楷體, 標楷體" w:hAnsi="標楷體, 標楷體" w:cs="標楷體, 標楷體"/>
                <w:b/>
                <w:color w:val="00000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48EDC5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  <w:u w:val="single"/>
              </w:rPr>
            </w:pPr>
          </w:p>
        </w:tc>
      </w:tr>
    </w:tbl>
    <w:p w14:paraId="0F241E7F" w14:textId="77777777" w:rsidR="006C006E" w:rsidRDefault="006C006E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p w14:paraId="77B298EB" w14:textId="77777777" w:rsidR="006C006E" w:rsidRDefault="006C006E">
      <w:pPr>
        <w:pStyle w:val="Standard"/>
        <w:pageBreakBefore/>
        <w:rPr>
          <w:rFonts w:ascii="標楷體, 標楷體" w:eastAsia="標楷體, 標楷體" w:hAnsi="標楷體, 標楷體" w:cs="標楷體, 標楷體"/>
          <w:color w:val="000000"/>
        </w:rPr>
      </w:pPr>
    </w:p>
    <w:p w14:paraId="19A164B6" w14:textId="77777777" w:rsidR="006C006E" w:rsidRDefault="00D56648">
      <w:pPr>
        <w:pStyle w:val="Standard"/>
        <w:spacing w:after="120" w:line="396" w:lineRule="auto"/>
        <w:jc w:val="center"/>
      </w:pPr>
      <w:r>
        <w:rPr>
          <w:rFonts w:ascii="標楷體, 標楷體" w:eastAsia="標楷體, 標楷體" w:hAnsi="標楷體, 標楷體" w:cs="標楷體, 標楷體"/>
          <w:b/>
          <w:sz w:val="32"/>
          <w:szCs w:val="32"/>
          <w:u w:val="single"/>
        </w:rPr>
        <w:t>主題式</w:t>
      </w:r>
      <w:r>
        <w:rPr>
          <w:rFonts w:ascii="標楷體, 標楷體" w:eastAsia="標楷體, 標楷體" w:hAnsi="標楷體, 標楷體" w:cs="標楷體, 標楷體"/>
          <w:b/>
          <w:sz w:val="32"/>
          <w:szCs w:val="32"/>
        </w:rPr>
        <w:t>教案格式</w:t>
      </w:r>
    </w:p>
    <w:tbl>
      <w:tblPr>
        <w:tblW w:w="99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9"/>
        <w:gridCol w:w="851"/>
        <w:gridCol w:w="3153"/>
        <w:gridCol w:w="1241"/>
        <w:gridCol w:w="3544"/>
      </w:tblGrid>
      <w:tr w:rsidR="006C006E" w14:paraId="59FFFD66" w14:textId="77777777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1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A15EFA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教案名稱</w:t>
            </w:r>
          </w:p>
        </w:tc>
        <w:tc>
          <w:tcPr>
            <w:tcW w:w="31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C573E3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  <w:tc>
          <w:tcPr>
            <w:tcW w:w="12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FBA7DA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設計者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632E9C" w14:textId="77777777" w:rsidR="006C006E" w:rsidRDefault="006C006E">
            <w:pPr>
              <w:pStyle w:val="Standard"/>
              <w:snapToGrid w:val="0"/>
              <w:jc w:val="both"/>
              <w:rPr>
                <w:rFonts w:ascii="標楷體, 標楷體" w:eastAsia="標楷體, 標楷體" w:hAnsi="標楷體, 標楷體" w:cs="Calibri"/>
                <w:b/>
                <w:color w:val="0000FF"/>
              </w:rPr>
            </w:pPr>
          </w:p>
        </w:tc>
      </w:tr>
      <w:tr w:rsidR="006C006E" w14:paraId="04ACC632" w14:textId="77777777">
        <w:tblPrEx>
          <w:tblCellMar>
            <w:top w:w="0" w:type="dxa"/>
            <w:bottom w:w="0" w:type="dxa"/>
          </w:tblCellMar>
        </w:tblPrEx>
        <w:trPr>
          <w:trHeight w:val="484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A90D04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實施年級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653FED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522909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教學時間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FD121E" w14:textId="77777777" w:rsidR="006C006E" w:rsidRDefault="00D56648">
            <w:pPr>
              <w:pStyle w:val="Standard"/>
              <w:rPr>
                <w:rFonts w:ascii="標楷體, 標楷體" w:eastAsia="標楷體, 標楷體" w:hAnsi="標楷體, 標楷體" w:cs="Calibri"/>
              </w:rPr>
            </w:pPr>
            <w:r>
              <w:rPr>
                <w:rFonts w:ascii="標楷體, 標楷體" w:eastAsia="標楷體, 標楷體" w:hAnsi="標楷體, 標楷體" w:cs="Calibri"/>
              </w:rPr>
              <w:t>共</w:t>
            </w:r>
            <w:r>
              <w:rPr>
                <w:rFonts w:ascii="標楷體, 標楷體" w:eastAsia="標楷體, 標楷體" w:hAnsi="標楷體, 標楷體" w:cs="Calibri"/>
              </w:rPr>
              <w:t>___</w:t>
            </w:r>
            <w:r>
              <w:rPr>
                <w:rFonts w:ascii="標楷體, 標楷體" w:eastAsia="標楷體, 標楷體" w:hAnsi="標楷體, 標楷體" w:cs="Calibri"/>
              </w:rPr>
              <w:t>節，</w:t>
            </w:r>
            <w:r>
              <w:rPr>
                <w:rFonts w:ascii="標楷體, 標楷體" w:eastAsia="標楷體, 標楷體" w:hAnsi="標楷體, 標楷體" w:cs="Calibri"/>
              </w:rPr>
              <w:t>______</w:t>
            </w:r>
            <w:r>
              <w:rPr>
                <w:rFonts w:ascii="標楷體, 標楷體" w:eastAsia="標楷體, 標楷體" w:hAnsi="標楷體, 標楷體" w:cs="Calibri"/>
              </w:rPr>
              <w:t>分鐘</w:t>
            </w:r>
          </w:p>
        </w:tc>
      </w:tr>
      <w:tr w:rsidR="006C006E" w14:paraId="622F83ED" w14:textId="77777777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9908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3C0F9A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設計依據</w:t>
            </w:r>
          </w:p>
        </w:tc>
      </w:tr>
      <w:tr w:rsidR="006C006E" w14:paraId="21A0BE0C" w14:textId="77777777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111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E4F409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轉型正義教育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72EE6A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議題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3116A1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  <w:tc>
          <w:tcPr>
            <w:tcW w:w="12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3DC1DB" w14:textId="77777777" w:rsidR="006C006E" w:rsidRDefault="00D56648">
            <w:pPr>
              <w:pStyle w:val="Standard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總綱</w:t>
            </w:r>
          </w:p>
          <w:p w14:paraId="0342BE36" w14:textId="77777777" w:rsidR="006C006E" w:rsidRDefault="00D56648">
            <w:pPr>
              <w:pStyle w:val="Standard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核心素養具體內涵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87DFC8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</w:tr>
      <w:tr w:rsidR="006C006E" w14:paraId="73CA3182" w14:textId="77777777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11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A79A4B" w14:textId="77777777" w:rsidR="006C006E" w:rsidRDefault="006C006E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D6F11B" w14:textId="77777777" w:rsidR="006C006E" w:rsidRDefault="00D56648">
            <w:pPr>
              <w:pStyle w:val="Standard"/>
              <w:jc w:val="center"/>
            </w:pPr>
            <w:r>
              <w:rPr>
                <w:rFonts w:ascii="標楷體, 標楷體" w:eastAsia="標楷體, 標楷體" w:hAnsi="標楷體, 標楷體" w:cs="Gungsuh, Gungsuh"/>
                <w:b/>
              </w:rPr>
              <w:t>學習主題</w:t>
            </w:r>
            <w:r>
              <w:rPr>
                <w:rStyle w:val="af4"/>
                <w:rFonts w:ascii="標楷體, 標楷體" w:eastAsia="標楷體, 標楷體" w:hAnsi="標楷體, 標楷體" w:cs="標楷體, 標楷體"/>
                <w:b/>
              </w:rPr>
              <w:footnoteReference w:id="2"/>
            </w:r>
          </w:p>
        </w:tc>
        <w:tc>
          <w:tcPr>
            <w:tcW w:w="31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EC8C0C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C59048" w14:textId="77777777" w:rsidR="006C006E" w:rsidRDefault="006C006E">
            <w:pPr>
              <w:rPr>
                <w:rFonts w:hint="eastAsia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3D17E2" w14:textId="77777777" w:rsidR="006C006E" w:rsidRDefault="006C006E">
            <w:pPr>
              <w:rPr>
                <w:rFonts w:hint="eastAsia"/>
              </w:rPr>
            </w:pPr>
          </w:p>
        </w:tc>
      </w:tr>
      <w:tr w:rsidR="006C006E" w14:paraId="223474C8" w14:textId="77777777">
        <w:tblPrEx>
          <w:tblCellMar>
            <w:top w:w="0" w:type="dxa"/>
            <w:bottom w:w="0" w:type="dxa"/>
          </w:tblCellMar>
        </w:tblPrEx>
        <w:trPr>
          <w:trHeight w:val="966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DA4476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設計理念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811CA4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</w:tr>
      <w:tr w:rsidR="006C006E" w14:paraId="437B9F8A" w14:textId="77777777">
        <w:tblPrEx>
          <w:tblCellMar>
            <w:top w:w="0" w:type="dxa"/>
            <w:bottom w:w="0" w:type="dxa"/>
          </w:tblCellMar>
        </w:tblPrEx>
        <w:trPr>
          <w:trHeight w:val="966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70CEC8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Gungsuh, Gungsuh"/>
                <w:b/>
                <w:color w:val="000000"/>
              </w:rPr>
              <w:t>學習目標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B9BC59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</w:tr>
      <w:tr w:rsidR="006C006E" w14:paraId="0BD75236" w14:textId="77777777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A438B0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教材來源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1FA3AF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</w:tr>
      <w:tr w:rsidR="006C006E" w14:paraId="67E314C2" w14:textId="77777777">
        <w:tblPrEx>
          <w:tblCellMar>
            <w:top w:w="0" w:type="dxa"/>
            <w:bottom w:w="0" w:type="dxa"/>
          </w:tblCellMar>
        </w:tblPrEx>
        <w:trPr>
          <w:trHeight w:val="790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7988BA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教學設備</w:t>
            </w: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/</w:t>
            </w: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資源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7F40BA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</w:tr>
    </w:tbl>
    <w:p w14:paraId="0DA0339E" w14:textId="77777777" w:rsidR="006C006E" w:rsidRDefault="006C006E">
      <w:pPr>
        <w:pStyle w:val="Standard"/>
      </w:pPr>
    </w:p>
    <w:p w14:paraId="55E8DF68" w14:textId="77777777" w:rsidR="006C006E" w:rsidRDefault="006C006E">
      <w:pPr>
        <w:pStyle w:val="Standard"/>
      </w:pPr>
    </w:p>
    <w:tbl>
      <w:tblPr>
        <w:tblW w:w="9975" w:type="dxa"/>
        <w:tblInd w:w="-7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5"/>
        <w:gridCol w:w="1410"/>
        <w:gridCol w:w="6480"/>
      </w:tblGrid>
      <w:tr w:rsidR="006C006E" w14:paraId="6FEE3E1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F7CA9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可呼應</w:t>
            </w:r>
            <w:r>
              <w:rPr>
                <w:rFonts w:ascii="標楷體, 標楷體" w:eastAsia="標楷體, 標楷體" w:hAnsi="標楷體, 標楷體" w:cs="Gungsuh, Gungsuh"/>
                <w:b/>
              </w:rPr>
              <w:t>12</w:t>
            </w:r>
            <w:r>
              <w:rPr>
                <w:rFonts w:ascii="標楷體, 標楷體" w:eastAsia="標楷體, 標楷體" w:hAnsi="標楷體, 標楷體" w:cs="Gungsuh, Gungsuh"/>
                <w:b/>
              </w:rPr>
              <w:t>年國</w:t>
            </w:r>
            <w:proofErr w:type="gramStart"/>
            <w:r>
              <w:rPr>
                <w:rFonts w:ascii="標楷體, 標楷體" w:eastAsia="標楷體, 標楷體" w:hAnsi="標楷體, 標楷體" w:cs="Gungsuh, Gungsuh"/>
                <w:b/>
              </w:rPr>
              <w:t>教課綱</w:t>
            </w:r>
            <w:proofErr w:type="gramEnd"/>
            <w:r>
              <w:rPr>
                <w:rFonts w:ascii="標楷體, 標楷體" w:eastAsia="標楷體, 標楷體" w:hAnsi="標楷體, 標楷體" w:cs="Gungsuh, Gungsuh"/>
                <w:b/>
              </w:rPr>
              <w:t>之學習領域</w:t>
            </w:r>
          </w:p>
        </w:tc>
      </w:tr>
      <w:tr w:rsidR="006C006E" w14:paraId="5D7545B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5C11" w14:textId="77777777" w:rsidR="006C006E" w:rsidRDefault="00D56648">
            <w:pPr>
              <w:pStyle w:val="Standard"/>
              <w:rPr>
                <w:rFonts w:ascii="標楷體, 標楷體" w:eastAsia="標楷體, 標楷體" w:hAnsi="標楷體, 標楷體" w:cs="Gungsuh, Gungsuh"/>
                <w:color w:val="666666"/>
              </w:rPr>
            </w:pPr>
            <w:r>
              <w:rPr>
                <w:rFonts w:ascii="標楷體, 標楷體" w:eastAsia="標楷體, 標楷體" w:hAnsi="標楷體, 標楷體" w:cs="Gungsuh, Gungsuh"/>
                <w:color w:val="666666"/>
              </w:rPr>
              <w:t>（領域）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ABF3" w14:textId="77777777" w:rsidR="006C006E" w:rsidRDefault="00D56648">
            <w:pPr>
              <w:pStyle w:val="Standard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學習表現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276D2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</w:tr>
      <w:tr w:rsidR="006C006E" w14:paraId="38423AD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00E7C" w14:textId="77777777" w:rsidR="006C006E" w:rsidRDefault="006C006E">
            <w:pPr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8B42A" w14:textId="77777777" w:rsidR="006C006E" w:rsidRDefault="00D56648">
            <w:pPr>
              <w:pStyle w:val="Standard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學習內容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498AF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</w:tr>
    </w:tbl>
    <w:p w14:paraId="5FD8AFC2" w14:textId="77777777" w:rsidR="006C006E" w:rsidRDefault="006C006E">
      <w:pPr>
        <w:pStyle w:val="Standard"/>
      </w:pPr>
    </w:p>
    <w:p w14:paraId="16DB9B44" w14:textId="77777777" w:rsidR="006C006E" w:rsidRDefault="006C006E">
      <w:pPr>
        <w:pStyle w:val="Standard"/>
      </w:pPr>
    </w:p>
    <w:tbl>
      <w:tblPr>
        <w:tblW w:w="99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95"/>
        <w:gridCol w:w="851"/>
        <w:gridCol w:w="962"/>
      </w:tblGrid>
      <w:tr w:rsidR="006C006E" w14:paraId="143199B1" w14:textId="77777777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99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E047DD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學習活動設計</w:t>
            </w:r>
          </w:p>
        </w:tc>
      </w:tr>
      <w:tr w:rsidR="006C006E" w14:paraId="6A1C805B" w14:textId="77777777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8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E1DBD1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學習活動內容及實施方式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BABA76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時間</w:t>
            </w:r>
          </w:p>
          <w:p w14:paraId="52904364" w14:textId="77777777" w:rsidR="006C006E" w:rsidRDefault="006C006E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763D5B" w14:textId="77777777" w:rsidR="006C006E" w:rsidRDefault="00D56648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評量</w:t>
            </w:r>
          </w:p>
        </w:tc>
      </w:tr>
      <w:tr w:rsidR="006C006E" w14:paraId="02520C50" w14:textId="77777777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8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751B04" w14:textId="77777777" w:rsidR="006C006E" w:rsidRDefault="006C006E">
            <w:pPr>
              <w:pStyle w:val="Standard"/>
              <w:snapToGrid w:val="0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  <w:p w14:paraId="419A613D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5A913381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0F71CD9C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1BE982CF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684C0E52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48CE58CC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2F31715D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16D6BBCD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46EF7818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6BDF1BA4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69344422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1526B960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09A2565E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33D81A5B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0477F678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0937122B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20C0B46B" w14:textId="77777777" w:rsidR="006C006E" w:rsidRDefault="006C006E">
            <w:pPr>
              <w:pStyle w:val="Standard"/>
              <w:spacing w:line="496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1BD63A93" w14:textId="77777777" w:rsidR="006C006E" w:rsidRDefault="006C006E">
            <w:pPr>
              <w:pStyle w:val="Standard"/>
              <w:spacing w:line="496" w:lineRule="auto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91DABE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816D7C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  <w:sz w:val="18"/>
                <w:szCs w:val="18"/>
              </w:rPr>
            </w:pPr>
          </w:p>
        </w:tc>
      </w:tr>
      <w:tr w:rsidR="006C006E" w14:paraId="46DD2F3D" w14:textId="77777777">
        <w:tblPrEx>
          <w:tblCellMar>
            <w:top w:w="0" w:type="dxa"/>
            <w:bottom w:w="0" w:type="dxa"/>
          </w:tblCellMar>
        </w:tblPrEx>
        <w:trPr>
          <w:trHeight w:val="891"/>
          <w:jc w:val="center"/>
        </w:trPr>
        <w:tc>
          <w:tcPr>
            <w:tcW w:w="89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AEF982" w14:textId="77777777" w:rsidR="006C006E" w:rsidRDefault="00D56648">
            <w:pPr>
              <w:pStyle w:val="Standard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參考資料：（若有請列出）</w:t>
            </w:r>
          </w:p>
          <w:p w14:paraId="73A6BCA7" w14:textId="77777777" w:rsidR="006C006E" w:rsidRDefault="006C006E">
            <w:pPr>
              <w:pStyle w:val="Standard"/>
              <w:rPr>
                <w:rFonts w:ascii="標楷體, 標楷體" w:eastAsia="標楷體, 標楷體" w:hAnsi="標楷體, 標楷體" w:cs="標楷體, 標楷體"/>
                <w:b/>
                <w:color w:val="000000"/>
                <w:u w:val="single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A04E00" w14:textId="77777777" w:rsidR="006C006E" w:rsidRDefault="006C006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  <w:u w:val="single"/>
              </w:rPr>
            </w:pPr>
          </w:p>
        </w:tc>
      </w:tr>
    </w:tbl>
    <w:p w14:paraId="2E6A1DD0" w14:textId="77777777" w:rsidR="006C006E" w:rsidRDefault="006C006E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p w14:paraId="3806888F" w14:textId="77777777" w:rsidR="006C006E" w:rsidRDefault="006C006E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p w14:paraId="6DB1A12D" w14:textId="77777777" w:rsidR="006C006E" w:rsidRDefault="006C006E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p w14:paraId="52812346" w14:textId="77777777" w:rsidR="006C006E" w:rsidRDefault="006C006E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p w14:paraId="3F330BDF" w14:textId="77777777" w:rsidR="006C006E" w:rsidRDefault="006C006E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sectPr w:rsidR="006C006E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69B6F" w14:textId="77777777" w:rsidR="00D56648" w:rsidRDefault="00D56648">
      <w:pPr>
        <w:rPr>
          <w:rFonts w:hint="eastAsia"/>
        </w:rPr>
      </w:pPr>
      <w:r>
        <w:separator/>
      </w:r>
    </w:p>
  </w:endnote>
  <w:endnote w:type="continuationSeparator" w:id="0">
    <w:p w14:paraId="7C2CF7CE" w14:textId="77777777" w:rsidR="00D56648" w:rsidRDefault="00D566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, 標楷體">
    <w:altName w:val="標楷體"/>
    <w:charset w:val="00"/>
    <w:family w:val="script"/>
    <w:pitch w:val="default"/>
  </w:font>
  <w:font w:name="Gungsuh, Gungsuh">
    <w:altName w:val="Gungsuh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882D" w14:textId="77777777" w:rsidR="00A91DF8" w:rsidRDefault="00D56648">
    <w:pPr>
      <w:pStyle w:val="Standard"/>
      <w:tabs>
        <w:tab w:val="center" w:pos="4153"/>
        <w:tab w:val="right" w:pos="8306"/>
      </w:tabs>
      <w:jc w:val="center"/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 xml:space="preserve"> PAGE 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t>7</w:t>
    </w:r>
    <w:r>
      <w:rPr>
        <w:color w:val="000000"/>
        <w:sz w:val="20"/>
        <w:szCs w:val="20"/>
      </w:rPr>
      <w:fldChar w:fldCharType="end"/>
    </w:r>
  </w:p>
  <w:p w14:paraId="24CACEBC" w14:textId="77777777" w:rsidR="00A91DF8" w:rsidRDefault="00D56648">
    <w:pPr>
      <w:pStyle w:val="Standard"/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F5EE7" w14:textId="77777777" w:rsidR="00D56648" w:rsidRDefault="00D5664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F648356" w14:textId="77777777" w:rsidR="00D56648" w:rsidRDefault="00D56648">
      <w:pPr>
        <w:rPr>
          <w:rFonts w:hint="eastAsia"/>
        </w:rPr>
      </w:pPr>
      <w:r>
        <w:continuationSeparator/>
      </w:r>
    </w:p>
  </w:footnote>
  <w:footnote w:id="1">
    <w:p w14:paraId="0D1AF6B7" w14:textId="77777777" w:rsidR="006C006E" w:rsidRDefault="00D56648">
      <w:pPr>
        <w:pStyle w:val="Standard"/>
      </w:pPr>
      <w:r>
        <w:rPr>
          <w:rStyle w:val="af4"/>
        </w:rPr>
        <w:footnoteRef/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 xml:space="preserve"> </w:t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請參閱行政院頒布「轉型正義教育學習架構表</w:t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 xml:space="preserve"> </w:t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」</w:t>
      </w:r>
      <w:proofErr w:type="gramStart"/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（</w:t>
      </w:r>
      <w:proofErr w:type="gramEnd"/>
      <w:r>
        <w:fldChar w:fldCharType="begin"/>
      </w:r>
      <w:r>
        <w:instrText xml:space="preserve"> HYPERLINK  "https://reurl.cc/jyX79p" </w:instrText>
      </w:r>
      <w:r>
        <w:fldChar w:fldCharType="separate"/>
      </w:r>
      <w:r>
        <w:rPr>
          <w:rFonts w:eastAsia="Times New Roman"/>
          <w:color w:val="0000FF"/>
          <w:sz w:val="20"/>
          <w:szCs w:val="20"/>
          <w:u w:val="single"/>
        </w:rPr>
        <w:t>https://reurl.cc/jyX79p</w:t>
      </w:r>
      <w:r>
        <w:rPr>
          <w:rFonts w:eastAsia="Times New Roman"/>
          <w:color w:val="0000FF"/>
          <w:sz w:val="20"/>
          <w:szCs w:val="20"/>
          <w:u w:val="single"/>
        </w:rPr>
        <w:fldChar w:fldCharType="end"/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 xml:space="preserve"> </w:t>
      </w:r>
      <w:proofErr w:type="gramStart"/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）</w:t>
      </w:r>
      <w:proofErr w:type="gramEnd"/>
    </w:p>
  </w:footnote>
  <w:footnote w:id="2">
    <w:p w14:paraId="5E778659" w14:textId="77777777" w:rsidR="006C006E" w:rsidRDefault="00D56648">
      <w:pPr>
        <w:pStyle w:val="Standard"/>
      </w:pPr>
      <w:r>
        <w:rPr>
          <w:rStyle w:val="af4"/>
        </w:rPr>
        <w:footnoteRef/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 xml:space="preserve"> </w:t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請參閱行政院頒布「轉型正義教育學習架構表</w:t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 xml:space="preserve"> </w:t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」</w:t>
      </w:r>
      <w:proofErr w:type="gramStart"/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（</w:t>
      </w:r>
      <w:proofErr w:type="gramEnd"/>
      <w:r>
        <w:fldChar w:fldCharType="begin"/>
      </w:r>
      <w:r>
        <w:instrText xml:space="preserve"> HYPERLINK  "https://reurl.cc/jyX79p" </w:instrText>
      </w:r>
      <w:r>
        <w:fldChar w:fldCharType="separate"/>
      </w:r>
      <w:r>
        <w:rPr>
          <w:rFonts w:eastAsia="Times New Roman"/>
          <w:color w:val="0000FF"/>
          <w:sz w:val="20"/>
          <w:szCs w:val="20"/>
          <w:u w:val="single"/>
        </w:rPr>
        <w:t>https://reurl.cc/jyX79p</w:t>
      </w:r>
      <w:r>
        <w:rPr>
          <w:rFonts w:eastAsia="Times New Roman"/>
          <w:color w:val="0000FF"/>
          <w:sz w:val="20"/>
          <w:szCs w:val="20"/>
          <w:u w:val="single"/>
        </w:rPr>
        <w:fldChar w:fldCharType="end"/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 xml:space="preserve"> </w:t>
      </w:r>
      <w:proofErr w:type="gramStart"/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）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B528" w14:textId="77777777" w:rsidR="00A91DF8" w:rsidRDefault="00D56648">
    <w:pPr>
      <w:pStyle w:val="Standard"/>
      <w:tabs>
        <w:tab w:val="center" w:pos="4153"/>
        <w:tab w:val="right" w:pos="8306"/>
      </w:tabs>
      <w:rPr>
        <w:rFonts w:ascii="標楷體, 標楷體" w:eastAsia="標楷體, 標楷體" w:hAnsi="標楷體, 標楷體" w:cs="標楷體, 標楷體"/>
        <w:color w:val="000000"/>
        <w:sz w:val="28"/>
        <w:szCs w:val="28"/>
      </w:rPr>
    </w:pPr>
    <w:r>
      <w:rPr>
        <w:rFonts w:ascii="標楷體, 標楷體" w:eastAsia="標楷體, 標楷體" w:hAnsi="標楷體, 標楷體" w:cs="標楷體, 標楷體"/>
        <w:color w:val="000000"/>
        <w:sz w:val="28"/>
        <w:szCs w:val="28"/>
      </w:rPr>
      <w:t>附件</w:t>
    </w:r>
    <w:proofErr w:type="gramStart"/>
    <w:r>
      <w:rPr>
        <w:rFonts w:ascii="標楷體, 標楷體" w:eastAsia="標楷體, 標楷體" w:hAnsi="標楷體, 標楷體" w:cs="標楷體, 標楷體"/>
        <w:color w:val="000000"/>
        <w:sz w:val="28"/>
        <w:szCs w:val="28"/>
      </w:rPr>
      <w:t>三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C006E"/>
    <w:rsid w:val="00445172"/>
    <w:rsid w:val="006C006E"/>
    <w:rsid w:val="00D5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C3018"/>
  <w15:docId w15:val="{6EA82B54-355E-4EB0-A691-3BC12319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720"/>
      <w:contextualSpacing/>
    </w:p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paragraph" w:styleId="a9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ootnote">
    <w:name w:val="Footnote"/>
    <w:basedOn w:val="Standard"/>
    <w:pPr>
      <w:snapToGrid w:val="0"/>
    </w:pPr>
    <w:rPr>
      <w:sz w:val="20"/>
      <w:szCs w:val="20"/>
    </w:rPr>
  </w:style>
  <w:style w:type="paragraph" w:styleId="aa">
    <w:name w:val="Note Heading"/>
    <w:basedOn w:val="Standard"/>
    <w:next w:val="Standard"/>
    <w:pPr>
      <w:jc w:val="center"/>
    </w:pPr>
    <w:rPr>
      <w:rFonts w:ascii="標楷體, 標楷體" w:eastAsia="標楷體, 標楷體" w:hAnsi="標楷體, 標楷體" w:cs="標楷體, 標楷體"/>
      <w:color w:val="000000"/>
    </w:rPr>
  </w:style>
  <w:style w:type="paragraph" w:styleId="ab">
    <w:name w:val="Closing"/>
    <w:basedOn w:val="Standard"/>
    <w:pPr>
      <w:ind w:left="100"/>
    </w:pPr>
    <w:rPr>
      <w:rFonts w:ascii="標楷體, 標楷體" w:eastAsia="標楷體, 標楷體" w:hAnsi="標楷體, 標楷體" w:cs="標楷體, 標楷體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c">
    <w:name w:val="頁首 字元"/>
    <w:rPr>
      <w:rFonts w:ascii="Times New Roman" w:eastAsia="新細明體, PMingLiU" w:hAnsi="Times New Roman" w:cs="Times New Roman"/>
      <w:sz w:val="20"/>
      <w:szCs w:val="20"/>
    </w:rPr>
  </w:style>
  <w:style w:type="character" w:customStyle="1" w:styleId="ad">
    <w:name w:val="頁尾 字元"/>
    <w:rPr>
      <w:rFonts w:ascii="Times New Roman" w:eastAsia="新細明體, PMingLiU" w:hAnsi="Times New Roman" w:cs="Times New Roman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0">
    <w:name w:val="未解析的提及項目1"/>
    <w:rPr>
      <w:color w:val="605E5C"/>
      <w:shd w:val="clear" w:color="auto" w:fill="E1DFDD"/>
    </w:rPr>
  </w:style>
  <w:style w:type="character" w:customStyle="1" w:styleId="ae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af">
    <w:name w:val="清單段落 字元"/>
    <w:rPr>
      <w:rFonts w:eastAsia="新細明體, PMingLiU"/>
    </w:rPr>
  </w:style>
  <w:style w:type="character" w:customStyle="1" w:styleId="af0">
    <w:name w:val="註腳文字 字元"/>
    <w:rPr>
      <w:rFonts w:eastAsia="新細明體, PMingLiU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af1">
    <w:name w:val="註釋標題 字元"/>
    <w:rPr>
      <w:rFonts w:ascii="標楷體, 標楷體" w:eastAsia="標楷體, 標楷體" w:hAnsi="標楷體, 標楷體" w:cs="標楷體, 標楷體"/>
      <w:color w:val="000000"/>
    </w:rPr>
  </w:style>
  <w:style w:type="character" w:customStyle="1" w:styleId="af2">
    <w:name w:val="結語 字元"/>
    <w:rPr>
      <w:rFonts w:ascii="標楷體, 標楷體" w:eastAsia="標楷體, 標楷體" w:hAnsi="標楷體, 標楷體" w:cs="標楷體, 標楷體"/>
      <w:color w:val="000000"/>
    </w:rPr>
  </w:style>
  <w:style w:type="character" w:styleId="af3">
    <w:name w:val="Unresolved Mention"/>
    <w:rPr>
      <w:color w:val="605E5C"/>
      <w:shd w:val="clear" w:color="auto" w:fill="E1DFDD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4">
    <w:name w:val="footnote reference"/>
    <w:basedOn w:val="a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雅旬 蔡</cp:lastModifiedBy>
  <cp:revision>2</cp:revision>
  <cp:lastPrinted>2024-11-27T10:55:00Z</cp:lastPrinted>
  <dcterms:created xsi:type="dcterms:W3CDTF">2025-01-07T04:48:00Z</dcterms:created>
  <dcterms:modified xsi:type="dcterms:W3CDTF">2025-01-07T04:48:00Z</dcterms:modified>
</cp:coreProperties>
</file>