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559A" w14:textId="77777777" w:rsidR="005726B2" w:rsidRDefault="00675D0C">
      <w:pPr>
        <w:pStyle w:val="Standard"/>
        <w:spacing w:line="560" w:lineRule="atLeast"/>
        <w:ind w:left="-2"/>
        <w:jc w:val="center"/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臺北市辦理「</w:t>
      </w:r>
      <w:r>
        <w:rPr>
          <w:rFonts w:ascii="標楷體" w:eastAsia="標楷體" w:hAnsi="標楷體"/>
          <w:b/>
          <w:bCs/>
          <w:sz w:val="36"/>
          <w:szCs w:val="36"/>
        </w:rPr>
        <w:t>114</w:t>
      </w:r>
      <w:r>
        <w:rPr>
          <w:rFonts w:ascii="標楷體" w:eastAsia="標楷體" w:hAnsi="標楷體"/>
          <w:b/>
          <w:bCs/>
          <w:sz w:val="36"/>
          <w:szCs w:val="36"/>
        </w:rPr>
        <w:t>年全國孝行獎選拔」實施計畫</w:t>
      </w:r>
    </w:p>
    <w:p w14:paraId="4F56BF6C" w14:textId="77777777" w:rsidR="005726B2" w:rsidRDefault="00675D0C">
      <w:pPr>
        <w:pStyle w:val="Standard"/>
        <w:numPr>
          <w:ilvl w:val="0"/>
          <w:numId w:val="14"/>
        </w:numPr>
        <w:spacing w:line="560" w:lineRule="atLeast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目的</w:t>
      </w:r>
    </w:p>
    <w:p w14:paraId="4DFA8134" w14:textId="77777777" w:rsidR="005726B2" w:rsidRDefault="00675D0C">
      <w:pPr>
        <w:pStyle w:val="Standard"/>
        <w:spacing w:line="240" w:lineRule="atLeast"/>
        <w:ind w:left="601"/>
        <w:jc w:val="both"/>
      </w:pPr>
      <w:r>
        <w:rPr>
          <w:rFonts w:ascii="標楷體" w:eastAsia="標楷體" w:hAnsi="標楷體"/>
          <w:sz w:val="28"/>
          <w:szCs w:val="28"/>
        </w:rPr>
        <w:t>為推廣孝行觀念，獎勵孝行楷模，發掘感動人心的孝行事蹟，鼓勵民眾見賢思齊，於生活中具體展現</w:t>
      </w:r>
      <w:proofErr w:type="gramStart"/>
      <w:r>
        <w:rPr>
          <w:rFonts w:ascii="標楷體" w:eastAsia="標楷體" w:hAnsi="標楷體"/>
          <w:sz w:val="28"/>
          <w:szCs w:val="28"/>
        </w:rPr>
        <w:t>慈</w:t>
      </w:r>
      <w:proofErr w:type="gramEnd"/>
      <w:r>
        <w:rPr>
          <w:rFonts w:ascii="標楷體" w:eastAsia="標楷體" w:hAnsi="標楷體"/>
          <w:sz w:val="28"/>
          <w:szCs w:val="28"/>
        </w:rPr>
        <w:t>孝行動，營造溫馨、和樂家庭，增進社會祥和</w:t>
      </w:r>
      <w:r>
        <w:rPr>
          <w:rFonts w:ascii="標楷體" w:eastAsia="標楷體" w:hAnsi="標楷體"/>
          <w:color w:val="000000"/>
          <w:sz w:val="28"/>
          <w:szCs w:val="28"/>
        </w:rPr>
        <w:t>，內政部特舉辦全國孝行獎選拔及表揚活動，本市配合辦理初選活動。</w:t>
      </w:r>
    </w:p>
    <w:p w14:paraId="1E3B821B" w14:textId="77777777" w:rsidR="005726B2" w:rsidRDefault="00675D0C">
      <w:pPr>
        <w:pStyle w:val="Standard"/>
        <w:numPr>
          <w:ilvl w:val="0"/>
          <w:numId w:val="14"/>
        </w:numPr>
        <w:spacing w:line="560" w:lineRule="atLeast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依據：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年全國孝行獎活動實施計畫。</w:t>
      </w:r>
    </w:p>
    <w:p w14:paraId="6BFB13F5" w14:textId="77777777" w:rsidR="005726B2" w:rsidRDefault="00675D0C">
      <w:pPr>
        <w:pStyle w:val="Standard"/>
        <w:numPr>
          <w:ilvl w:val="0"/>
          <w:numId w:val="14"/>
        </w:numPr>
        <w:spacing w:line="560" w:lineRule="atLeast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主辦單位：</w:t>
      </w:r>
      <w:r>
        <w:rPr>
          <w:rFonts w:ascii="標楷體" w:eastAsia="標楷體" w:hAnsi="標楷體"/>
          <w:sz w:val="28"/>
          <w:szCs w:val="28"/>
        </w:rPr>
        <w:t>臺北市政府民政局。</w:t>
      </w:r>
    </w:p>
    <w:p w14:paraId="1A398927" w14:textId="77777777" w:rsidR="005726B2" w:rsidRDefault="00675D0C">
      <w:pPr>
        <w:pStyle w:val="Standard"/>
        <w:spacing w:line="560" w:lineRule="atLeast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四、指導單位：</w:t>
      </w:r>
      <w:r>
        <w:rPr>
          <w:rFonts w:ascii="標楷體" w:eastAsia="標楷體" w:hAnsi="標楷體"/>
          <w:sz w:val="28"/>
          <w:szCs w:val="28"/>
        </w:rPr>
        <w:t>內政部。</w:t>
      </w:r>
    </w:p>
    <w:p w14:paraId="2C4F6D6B" w14:textId="77777777" w:rsidR="005726B2" w:rsidRDefault="00675D0C">
      <w:pPr>
        <w:pStyle w:val="Standard"/>
        <w:spacing w:line="560" w:lineRule="atLeast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五、選拔標準</w:t>
      </w:r>
      <w:r>
        <w:rPr>
          <w:rFonts w:ascii="標楷體" w:eastAsia="標楷體" w:hAnsi="標楷體"/>
          <w:b/>
          <w:bCs/>
          <w:sz w:val="28"/>
          <w:szCs w:val="28"/>
        </w:rPr>
        <w:t>:</w:t>
      </w:r>
    </w:p>
    <w:p w14:paraId="7E2569F3" w14:textId="77777777" w:rsidR="005726B2" w:rsidRDefault="00675D0C">
      <w:pPr>
        <w:pStyle w:val="Standard"/>
        <w:spacing w:line="240" w:lineRule="atLeast"/>
        <w:ind w:left="600"/>
        <w:jc w:val="both"/>
      </w:pPr>
      <w:r>
        <w:rPr>
          <w:rFonts w:ascii="標楷體" w:eastAsia="標楷體" w:hAnsi="標楷體"/>
          <w:sz w:val="28"/>
          <w:szCs w:val="28"/>
        </w:rPr>
        <w:t>被推薦人尊重父母、尊親長，克盡孝道，受到鄰里肯定，經證明屬實，足堪他人表率者，得選為孝行楷模，並依其作為，分類如下：</w:t>
      </w:r>
    </w:p>
    <w:p w14:paraId="7C5E8570" w14:textId="77777777" w:rsidR="005726B2" w:rsidRDefault="00675D0C">
      <w:pPr>
        <w:pStyle w:val="Standard"/>
        <w:spacing w:line="240" w:lineRule="atLeast"/>
        <w:ind w:left="1040" w:hanging="560"/>
        <w:jc w:val="both"/>
      </w:pPr>
      <w:bookmarkStart w:id="0" w:name="_Hlk92099288"/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長期</w:t>
      </w:r>
      <w:proofErr w:type="gramStart"/>
      <w:r>
        <w:rPr>
          <w:rFonts w:ascii="標楷體" w:eastAsia="標楷體" w:hAnsi="標楷體"/>
          <w:sz w:val="28"/>
          <w:szCs w:val="28"/>
        </w:rPr>
        <w:t>陪護組</w:t>
      </w:r>
      <w:bookmarkEnd w:id="0"/>
      <w:proofErr w:type="gramEnd"/>
      <w:r>
        <w:rPr>
          <w:rFonts w:ascii="標楷體" w:eastAsia="標楷體" w:hAnsi="標楷體"/>
          <w:sz w:val="28"/>
          <w:szCs w:val="28"/>
        </w:rPr>
        <w:t>：長期盡力照顧父母、尊親屬，不畏辛勞。</w:t>
      </w:r>
    </w:p>
    <w:p w14:paraId="513204C2" w14:textId="77777777" w:rsidR="005726B2" w:rsidRDefault="00675D0C">
      <w:pPr>
        <w:pStyle w:val="Standard"/>
        <w:spacing w:line="240" w:lineRule="atLeast"/>
        <w:ind w:left="1040" w:hanging="560"/>
        <w:jc w:val="both"/>
      </w:pPr>
      <w:bookmarkStart w:id="1" w:name="_Hlk92099294"/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善用資源組</w:t>
      </w:r>
      <w:bookmarkEnd w:id="1"/>
      <w:r>
        <w:rPr>
          <w:rFonts w:ascii="標楷體" w:eastAsia="標楷體" w:hAnsi="標楷體"/>
          <w:sz w:val="28"/>
          <w:szCs w:val="28"/>
        </w:rPr>
        <w:t>：運用長照或其他社會資源照顧失能父母、尊親屬，鼓勵或積極幫助其恢復重建、恢復或維持自理能力。</w:t>
      </w:r>
    </w:p>
    <w:p w14:paraId="06ED760C" w14:textId="77777777" w:rsidR="005726B2" w:rsidRDefault="00675D0C">
      <w:pPr>
        <w:pStyle w:val="Standard"/>
        <w:spacing w:line="240" w:lineRule="atLeast"/>
        <w:ind w:left="1040" w:hanging="560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扶助實現組：照顧父母、尊親屬維持其身體健康，體貼其心意，使其歡喜，進而鼓勵並協助其自我實現。</w:t>
      </w:r>
    </w:p>
    <w:p w14:paraId="5ED66F97" w14:textId="77777777" w:rsidR="005726B2" w:rsidRDefault="00675D0C">
      <w:pPr>
        <w:pStyle w:val="Standard"/>
        <w:spacing w:line="240" w:lineRule="atLeast"/>
        <w:ind w:left="1040" w:hanging="560"/>
        <w:jc w:val="both"/>
      </w:pPr>
      <w:bookmarkStart w:id="2" w:name="_Hlk92099315"/>
      <w:bookmarkStart w:id="3" w:name="_Hlk92099308"/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同心協力組</w:t>
      </w:r>
      <w:bookmarkEnd w:id="2"/>
      <w:r>
        <w:rPr>
          <w:rFonts w:ascii="標楷體" w:eastAsia="標楷體" w:hAnsi="標楷體"/>
          <w:sz w:val="28"/>
          <w:szCs w:val="28"/>
        </w:rPr>
        <w:t>：家人間共同照顧父母、尊親屬，並凝聚、團結彼此間情感，家庭和樂。</w:t>
      </w:r>
      <w:bookmarkEnd w:id="3"/>
    </w:p>
    <w:p w14:paraId="6383EDC3" w14:textId="77777777" w:rsidR="005726B2" w:rsidRDefault="00675D0C">
      <w:pPr>
        <w:pStyle w:val="Standard"/>
        <w:spacing w:line="240" w:lineRule="atLeast"/>
        <w:ind w:left="1040" w:hanging="560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顯</w:t>
      </w:r>
      <w:proofErr w:type="gramStart"/>
      <w:r>
        <w:rPr>
          <w:rFonts w:ascii="標楷體" w:eastAsia="標楷體" w:hAnsi="標楷體"/>
          <w:sz w:val="28"/>
          <w:szCs w:val="28"/>
        </w:rPr>
        <w:t>親傳孝</w:t>
      </w:r>
      <w:proofErr w:type="gramEnd"/>
      <w:r>
        <w:rPr>
          <w:rFonts w:ascii="標楷體" w:eastAsia="標楷體" w:hAnsi="標楷體"/>
          <w:sz w:val="28"/>
          <w:szCs w:val="28"/>
        </w:rPr>
        <w:t>組：傳揚父母之優良事蹟，彰顯其對社會之貢獻；或將自身關懷父母、尊親屬之具體作為，推廣至里鄰社區，並熱心提供協助，供大眾效法。</w:t>
      </w:r>
    </w:p>
    <w:p w14:paraId="57453FFC" w14:textId="77777777" w:rsidR="005726B2" w:rsidRDefault="00675D0C">
      <w:pPr>
        <w:pStyle w:val="Standard"/>
        <w:spacing w:line="560" w:lineRule="atLeast"/>
        <w:jc w:val="both"/>
        <w:rPr>
          <w:rFonts w:ascii="標楷體" w:eastAsia="標楷體" w:hAnsi="標楷體"/>
          <w:b/>
          <w:color w:val="000000"/>
          <w:sz w:val="32"/>
        </w:rPr>
      </w:pPr>
      <w:bookmarkStart w:id="4" w:name="_Hlk60645485"/>
      <w:r>
        <w:rPr>
          <w:rFonts w:ascii="標楷體" w:eastAsia="標楷體" w:hAnsi="標楷體"/>
          <w:b/>
          <w:color w:val="000000"/>
          <w:sz w:val="32"/>
        </w:rPr>
        <w:t>六、選拔對象：</w:t>
      </w:r>
    </w:p>
    <w:p w14:paraId="16B480D7" w14:textId="77777777" w:rsidR="005726B2" w:rsidRDefault="00675D0C">
      <w:pPr>
        <w:pStyle w:val="Standard"/>
        <w:spacing w:line="240" w:lineRule="atLeast"/>
        <w:ind w:left="601"/>
        <w:jc w:val="both"/>
      </w:pPr>
      <w:r>
        <w:rPr>
          <w:rFonts w:ascii="標楷體" w:eastAsia="標楷體" w:hAnsi="標楷體"/>
          <w:sz w:val="28"/>
          <w:szCs w:val="28"/>
        </w:rPr>
        <w:t>凡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孝行事蹟所在地於臺北市</w:t>
      </w:r>
      <w:r>
        <w:rPr>
          <w:rFonts w:ascii="標楷體" w:eastAsia="標楷體" w:hAnsi="標楷體"/>
          <w:sz w:val="28"/>
          <w:szCs w:val="28"/>
        </w:rPr>
        <w:t>之中華民國國民，設籍於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、</w:t>
      </w:r>
      <w:proofErr w:type="gramStart"/>
      <w:r>
        <w:rPr>
          <w:rFonts w:ascii="標楷體" w:eastAsia="標楷體" w:hAnsi="標楷體"/>
          <w:sz w:val="28"/>
          <w:szCs w:val="28"/>
        </w:rPr>
        <w:t>澎</w:t>
      </w:r>
      <w:proofErr w:type="gramEnd"/>
      <w:r>
        <w:rPr>
          <w:rFonts w:ascii="標楷體" w:eastAsia="標楷體" w:hAnsi="標楷體"/>
          <w:sz w:val="28"/>
          <w:szCs w:val="28"/>
        </w:rPr>
        <w:t>、金、馬地區，不分性別、年齡、職業，其孝行合乎選拔標準，且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年內無不良紀錄者。被推薦人以個人原則，同一家庭成員共同實踐孝親，經證明屬實，得並列為被推薦人。但曾獲本獎項或</w:t>
      </w:r>
      <w:proofErr w:type="gramStart"/>
      <w:r>
        <w:rPr>
          <w:rFonts w:ascii="標楷體" w:eastAsia="標楷體" w:hAnsi="標楷體"/>
          <w:sz w:val="28"/>
          <w:szCs w:val="28"/>
        </w:rPr>
        <w:t>同一孝</w:t>
      </w:r>
      <w:proofErr w:type="gramEnd"/>
      <w:r>
        <w:rPr>
          <w:rFonts w:ascii="標楷體" w:eastAsia="標楷體" w:hAnsi="標楷體"/>
          <w:sz w:val="28"/>
          <w:szCs w:val="28"/>
        </w:rPr>
        <w:t>親對象家庭曾獲本獎項者或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年內相關孝行事蹟曾獲中央部會表揚者，不得再參與選拔。</w:t>
      </w:r>
    </w:p>
    <w:p w14:paraId="25BF66DD" w14:textId="77777777" w:rsidR="005726B2" w:rsidRDefault="00675D0C">
      <w:pPr>
        <w:snapToGrid w:val="0"/>
        <w:spacing w:line="440" w:lineRule="atLeast"/>
        <w:jc w:val="both"/>
        <w:rPr>
          <w:rFonts w:ascii="標楷體" w:eastAsia="標楷體" w:hAnsi="標楷體"/>
          <w:b/>
          <w:color w:val="000000"/>
          <w:sz w:val="32"/>
          <w:szCs w:val="24"/>
        </w:rPr>
      </w:pPr>
      <w:r>
        <w:rPr>
          <w:rFonts w:ascii="標楷體" w:eastAsia="標楷體" w:hAnsi="標楷體"/>
          <w:b/>
          <w:color w:val="000000"/>
          <w:sz w:val="32"/>
          <w:szCs w:val="24"/>
        </w:rPr>
        <w:t>七、推薦單位及送審資料：</w:t>
      </w:r>
    </w:p>
    <w:p w14:paraId="3AD9ECF3" w14:textId="77777777" w:rsidR="005726B2" w:rsidRDefault="00675D0C">
      <w:pPr>
        <w:snapToGrid w:val="0"/>
        <w:spacing w:line="240" w:lineRule="atLeast"/>
        <w:ind w:left="1401" w:hanging="82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（一）推薦單位為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本市各區公所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請村里長、一般民眾等踴躍向區公所推薦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各級學校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團體或企業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5563F6C0" w14:textId="77777777" w:rsidR="005726B2" w:rsidRDefault="00675D0C">
      <w:pPr>
        <w:snapToGrid w:val="0"/>
        <w:spacing w:line="240" w:lineRule="atLeast"/>
        <w:ind w:left="1401" w:hanging="82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（二）推薦單位請將推薦書及孝行事蹟照等相關書表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附表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4)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加蓋推薦單位印信及相關簽章，於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114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5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星期三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)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前函送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或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免備文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寄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送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達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非郵戳為</w:t>
      </w:r>
      <w:proofErr w:type="gramStart"/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憑</w:t>
      </w:r>
      <w:proofErr w:type="gramEnd"/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，逾期恕不受理推薦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臺北市政府民政局宗教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禮俗科</w:t>
      </w:r>
      <w:r>
        <w:rPr>
          <w:rFonts w:ascii="標楷體" w:eastAsia="標楷體" w:hAnsi="標楷體"/>
          <w:color w:val="000000"/>
          <w:sz w:val="28"/>
          <w:szCs w:val="28"/>
        </w:rPr>
        <w:t>收</w:t>
      </w:r>
      <w:proofErr w:type="gramEnd"/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(110204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臺北市信義區市府路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1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號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9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樓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；電話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02-2725-6239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石小姐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hyperlink r:id="rId7" w:history="1"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附表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1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至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4</w:t>
        </w:r>
        <w:r>
          <w:rPr>
            <w:rStyle w:val="af1"/>
            <w:b/>
            <w:bCs/>
            <w:color w:val="000000"/>
          </w:rPr>
          <w:t xml:space="preserve"> 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word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檔</w:t>
        </w:r>
        <w:r>
          <w:rPr>
            <w:rStyle w:val="af1"/>
            <w:rFonts w:ascii="標楷體" w:eastAsia="標楷體" w:hAnsi="標楷體"/>
            <w:color w:val="000000"/>
            <w:sz w:val="28"/>
            <w:szCs w:val="28"/>
          </w:rPr>
          <w:t>及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照片原始檔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(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含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2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吋大頭照彩色相片檔案、個人照請勿大頭照或戴口罩，事蹟照請提供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3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張以上孝親照片（非大合照，且每張照片檔案大小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1MB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以上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)</w:t>
        </w:r>
        <w:r>
          <w:rPr>
            <w:rStyle w:val="af1"/>
            <w:rFonts w:ascii="標楷體" w:eastAsia="標楷體" w:hAnsi="標楷體"/>
            <w:color w:val="000000"/>
            <w:sz w:val="28"/>
            <w:szCs w:val="28"/>
          </w:rPr>
          <w:t>等</w:t>
        </w:r>
        <w:r>
          <w:rPr>
            <w:rStyle w:val="af1"/>
            <w:rFonts w:ascii="標楷體" w:eastAsia="標楷體" w:hAnsi="標楷體"/>
            <w:color w:val="000000"/>
            <w:sz w:val="28"/>
            <w:szCs w:val="28"/>
          </w:rPr>
          <w:t>檔案請寄送至</w:t>
        </w:r>
        <w:r>
          <w:rPr>
            <w:rStyle w:val="af1"/>
            <w:rFonts w:ascii="標楷體" w:eastAsia="標楷體" w:hAnsi="標楷體"/>
            <w:color w:val="000000"/>
            <w:sz w:val="28"/>
            <w:szCs w:val="28"/>
          </w:rPr>
          <w:t>EAMIL</w:t>
        </w:r>
        <w:r>
          <w:rPr>
            <w:rStyle w:val="af1"/>
            <w:rFonts w:ascii="標楷體" w:eastAsia="標楷體" w:hAnsi="標楷體"/>
            <w:color w:val="000000"/>
            <w:sz w:val="28"/>
            <w:szCs w:val="28"/>
          </w:rPr>
          <w:t>信箱</w:t>
        </w:r>
        <w:r>
          <w:rPr>
            <w:rStyle w:val="af1"/>
            <w:rFonts w:ascii="標楷體" w:eastAsia="標楷體" w:hAnsi="標楷體"/>
            <w:b/>
            <w:bCs/>
            <w:color w:val="000000"/>
            <w:sz w:val="28"/>
            <w:szCs w:val="28"/>
          </w:rPr>
          <w:t>bw0453@gov.taipei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6FE00BC" w14:textId="77777777" w:rsidR="005726B2" w:rsidRDefault="00675D0C">
      <w:pPr>
        <w:snapToGrid w:val="0"/>
        <w:spacing w:line="440" w:lineRule="atLeast"/>
        <w:ind w:left="2337" w:hanging="2236"/>
        <w:jc w:val="both"/>
        <w:rPr>
          <w:rFonts w:ascii="標楷體" w:eastAsia="標楷體" w:hAnsi="標楷體"/>
          <w:b/>
          <w:color w:val="000000"/>
          <w:sz w:val="32"/>
          <w:szCs w:val="24"/>
        </w:rPr>
      </w:pPr>
      <w:r>
        <w:rPr>
          <w:rFonts w:ascii="標楷體" w:eastAsia="標楷體" w:hAnsi="標楷體"/>
          <w:b/>
          <w:color w:val="000000"/>
          <w:sz w:val="32"/>
          <w:szCs w:val="24"/>
        </w:rPr>
        <w:t>八、推薦注意事項：</w:t>
      </w:r>
    </w:p>
    <w:p w14:paraId="096F1619" w14:textId="77777777" w:rsidR="005726B2" w:rsidRDefault="00675D0C">
      <w:pPr>
        <w:pStyle w:val="Standard"/>
        <w:spacing w:line="240" w:lineRule="atLeast"/>
        <w:ind w:left="104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被推薦人如為兒童及（未滿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歲）或少年（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歲以上未滿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歲之人）者，進行實地訪查時將依個案狀況辦理，並由本局注意是否有符合「兒童及少年福利與權益保障法」規定，並適時轉</w:t>
      </w:r>
      <w:proofErr w:type="gramStart"/>
      <w:r>
        <w:rPr>
          <w:rFonts w:ascii="標楷體" w:eastAsia="標楷體" w:hAnsi="標楷體"/>
          <w:sz w:val="28"/>
          <w:szCs w:val="28"/>
        </w:rPr>
        <w:t>介</w:t>
      </w:r>
      <w:proofErr w:type="gramEnd"/>
      <w:r>
        <w:rPr>
          <w:rFonts w:ascii="標楷體" w:eastAsia="標楷體" w:hAnsi="標楷體"/>
          <w:sz w:val="28"/>
          <w:szCs w:val="28"/>
        </w:rPr>
        <w:t>或提供社福資源。</w:t>
      </w:r>
    </w:p>
    <w:p w14:paraId="05AF82D8" w14:textId="77777777" w:rsidR="005726B2" w:rsidRDefault="00675D0C">
      <w:pPr>
        <w:pStyle w:val="Standard"/>
        <w:spacing w:line="240" w:lineRule="atLeast"/>
        <w:ind w:left="104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為加強對年輕成人照護者之協助及關懷，本局辦理初選作業時，於實地訪查時，發現如有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歲以下的被推薦人有職</w:t>
      </w:r>
      <w:proofErr w:type="gramStart"/>
      <w:r>
        <w:rPr>
          <w:rFonts w:ascii="標楷體" w:eastAsia="標楷體" w:hAnsi="標楷體"/>
          <w:sz w:val="28"/>
          <w:szCs w:val="28"/>
        </w:rPr>
        <w:t>涯</w:t>
      </w:r>
      <w:proofErr w:type="gramEnd"/>
      <w:r>
        <w:rPr>
          <w:rFonts w:ascii="標楷體" w:eastAsia="標楷體" w:hAnsi="標楷體"/>
          <w:sz w:val="28"/>
          <w:szCs w:val="28"/>
        </w:rPr>
        <w:t>或就業需求，適時轉</w:t>
      </w:r>
      <w:proofErr w:type="gramStart"/>
      <w:r>
        <w:rPr>
          <w:rFonts w:ascii="標楷體" w:eastAsia="標楷體" w:hAnsi="標楷體"/>
          <w:sz w:val="28"/>
          <w:szCs w:val="28"/>
        </w:rPr>
        <w:t>介</w:t>
      </w:r>
      <w:proofErr w:type="gramEnd"/>
      <w:r>
        <w:rPr>
          <w:rFonts w:ascii="標楷體" w:eastAsia="標楷體" w:hAnsi="標楷體"/>
          <w:sz w:val="28"/>
          <w:szCs w:val="28"/>
        </w:rPr>
        <w:t>或提供相關就業資訊（聯絡資訊如附件）。</w:t>
      </w:r>
    </w:p>
    <w:p w14:paraId="393B5011" w14:textId="77777777" w:rsidR="005726B2" w:rsidRDefault="00675D0C">
      <w:pPr>
        <w:pStyle w:val="Standard"/>
        <w:spacing w:line="240" w:lineRule="atLeast"/>
        <w:ind w:left="104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為落實性別平權，請推薦單位針對被推薦人具體孝行事蹟來進行推薦，加強突顯兩性在照顧工作上的付出，避免僅從單一性別對家庭的付出</w:t>
      </w:r>
      <w:proofErr w:type="gramStart"/>
      <w:r>
        <w:rPr>
          <w:rFonts w:ascii="標楷體" w:eastAsia="標楷體" w:hAnsi="標楷體"/>
          <w:sz w:val="28"/>
          <w:szCs w:val="28"/>
        </w:rPr>
        <w:t>來作</w:t>
      </w:r>
      <w:proofErr w:type="gramEnd"/>
      <w:r>
        <w:rPr>
          <w:rFonts w:ascii="標楷體" w:eastAsia="標楷體" w:hAnsi="標楷體"/>
          <w:sz w:val="28"/>
          <w:szCs w:val="28"/>
        </w:rPr>
        <w:t>推薦。</w:t>
      </w:r>
    </w:p>
    <w:p w14:paraId="337B6D79" w14:textId="77777777" w:rsidR="005726B2" w:rsidRDefault="00675D0C">
      <w:pPr>
        <w:snapToGrid w:val="0"/>
        <w:spacing w:line="440" w:lineRule="atLeast"/>
        <w:ind w:left="2337" w:hanging="2236"/>
        <w:jc w:val="both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color w:val="000000"/>
          <w:sz w:val="32"/>
        </w:rPr>
        <w:t>九、選拔方式：</w:t>
      </w:r>
    </w:p>
    <w:p w14:paraId="212397DF" w14:textId="77777777" w:rsidR="005726B2" w:rsidRDefault="00675D0C">
      <w:pPr>
        <w:snapToGrid w:val="0"/>
        <w:spacing w:line="240" w:lineRule="atLeast"/>
        <w:ind w:left="1415" w:hanging="82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（一）初選名額：最多選拔出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位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年臺北市孝行楷模代表本市參加「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年全國孝行獎選拔」。</w:t>
      </w:r>
    </w:p>
    <w:p w14:paraId="6D86027A" w14:textId="77777777" w:rsidR="005726B2" w:rsidRDefault="00675D0C">
      <w:pPr>
        <w:snapToGrid w:val="0"/>
        <w:spacing w:line="240" w:lineRule="atLeast"/>
        <w:ind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（二）審查作業：</w:t>
      </w:r>
    </w:p>
    <w:p w14:paraId="4919F290" w14:textId="77777777" w:rsidR="005726B2" w:rsidRDefault="00675D0C">
      <w:pPr>
        <w:snapToGrid w:val="0"/>
        <w:spacing w:line="240" w:lineRule="atLeast"/>
        <w:ind w:left="1415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本局受理推薦後，將進行書面資料審查，並會同推薦單位實地訪查，以了解受推薦者平時表現及生活狀況，確認受推薦者是否符合本計畫第五點及第六點所定選拔標準，並作成紀錄，填寫實地訪查表，實地查訪作業結束後進行本市初審審查會議。</w:t>
      </w:r>
    </w:p>
    <w:p w14:paraId="037B5C0D" w14:textId="77777777" w:rsidR="005726B2" w:rsidRDefault="00675D0C">
      <w:pPr>
        <w:snapToGrid w:val="0"/>
        <w:spacing w:line="240" w:lineRule="atLeast"/>
        <w:ind w:left="1415" w:hanging="323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本市初審審查會議由臺北市政民政局召集本市教育局、社會局代表及社會公正人士組成，決定本市孝行楷模代表及推薦名單，並由本局於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21</w:t>
      </w:r>
      <w:r>
        <w:rPr>
          <w:rFonts w:ascii="標楷體" w:eastAsia="標楷體" w:hAnsi="標楷體"/>
          <w:color w:val="000000"/>
          <w:sz w:val="28"/>
          <w:szCs w:val="28"/>
        </w:rPr>
        <w:t>日前函送內政部辦理複選作業。</w:t>
      </w:r>
    </w:p>
    <w:p w14:paraId="2E871B1E" w14:textId="77777777" w:rsidR="005726B2" w:rsidRDefault="00675D0C">
      <w:pPr>
        <w:snapToGrid w:val="0"/>
        <w:spacing w:line="2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中央評選由內政部邀集教育部、衛生福利部、專家學者、社會公正人士組成複選委員會，必要時得派員實地訪查，並得邀請直轄市、</w:t>
      </w:r>
      <w:r>
        <w:rPr>
          <w:rFonts w:ascii="標楷體" w:eastAsia="標楷體" w:hAnsi="標楷體"/>
          <w:color w:val="000000"/>
          <w:sz w:val="28"/>
          <w:szCs w:val="28"/>
        </w:rPr>
        <w:t>縣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市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政府列席說明。</w:t>
      </w:r>
    </w:p>
    <w:p w14:paraId="102810D0" w14:textId="77777777" w:rsidR="005726B2" w:rsidRDefault="00675D0C">
      <w:pPr>
        <w:snapToGrid w:val="0"/>
        <w:spacing w:line="2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4.</w:t>
      </w:r>
      <w:r>
        <w:rPr>
          <w:rFonts w:ascii="標楷體" w:eastAsia="標楷體" w:hAnsi="標楷體"/>
          <w:color w:val="000000"/>
          <w:sz w:val="28"/>
          <w:szCs w:val="28"/>
        </w:rPr>
        <w:t>複選委員會就直轄市、縣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市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政府提報之初選名單，於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日前審定「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年全國孝行獎選拔」得獎人。</w:t>
      </w:r>
    </w:p>
    <w:p w14:paraId="6C19B6E7" w14:textId="77777777" w:rsidR="005726B2" w:rsidRDefault="00675D0C">
      <w:pPr>
        <w:snapToGrid w:val="0"/>
        <w:spacing w:before="360" w:line="440" w:lineRule="atLeast"/>
        <w:ind w:left="1395" w:hanging="1395"/>
        <w:jc w:val="both"/>
      </w:pPr>
      <w:r>
        <w:rPr>
          <w:rFonts w:ascii="標楷體" w:eastAsia="標楷體" w:hAnsi="標楷體"/>
          <w:b/>
          <w:color w:val="000000"/>
          <w:sz w:val="32"/>
          <w:szCs w:val="24"/>
        </w:rPr>
        <w:t>十、選拔流程：</w:t>
      </w:r>
    </w:p>
    <w:p w14:paraId="318AB6BA" w14:textId="77777777" w:rsidR="005726B2" w:rsidRDefault="00675D0C">
      <w:pPr>
        <w:snapToGrid w:val="0"/>
        <w:spacing w:line="440" w:lineRule="atLeast"/>
        <w:ind w:left="1397" w:hanging="32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619720B" wp14:editId="3938E4F7">
                <wp:simplePos x="0" y="0"/>
                <wp:positionH relativeFrom="column">
                  <wp:posOffset>770080</wp:posOffset>
                </wp:positionH>
                <wp:positionV relativeFrom="paragraph">
                  <wp:posOffset>50118</wp:posOffset>
                </wp:positionV>
                <wp:extent cx="4431675" cy="6268989"/>
                <wp:effectExtent l="0" t="0" r="26025" b="17511"/>
                <wp:wrapNone/>
                <wp:docPr id="2" name="群組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675" cy="6268989"/>
                          <a:chOff x="0" y="0"/>
                          <a:chExt cx="4431675" cy="6268989"/>
                        </a:xfrm>
                      </wpg:grpSpPr>
                      <wps:wsp>
                        <wps:cNvPr id="3" name="直線單箭頭接點 60"/>
                        <wps:cNvCnPr/>
                        <wps:spPr>
                          <a:xfrm>
                            <a:off x="1212448" y="5252332"/>
                            <a:ext cx="0" cy="264124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g:grpSp>
                        <wpg:cNvPr id="4" name="群組 214"/>
                        <wpg:cNvGrpSpPr/>
                        <wpg:grpSpPr>
                          <a:xfrm>
                            <a:off x="0" y="0"/>
                            <a:ext cx="4431675" cy="6268989"/>
                            <a:chOff x="0" y="0"/>
                            <a:chExt cx="4431675" cy="6268989"/>
                          </a:xfrm>
                        </wpg:grpSpPr>
                        <wpg:grpSp>
                          <wpg:cNvPr id="5" name="群組 213"/>
                          <wpg:cNvGrpSpPr/>
                          <wpg:grpSpPr>
                            <a:xfrm>
                              <a:off x="0" y="0"/>
                              <a:ext cx="4431675" cy="6268989"/>
                              <a:chOff x="0" y="0"/>
                              <a:chExt cx="4431675" cy="6268989"/>
                            </a:xfrm>
                          </wpg:grpSpPr>
                          <wpg:grpSp>
                            <wpg:cNvPr id="6" name="群組 212"/>
                            <wpg:cNvGrpSpPr/>
                            <wpg:grpSpPr>
                              <a:xfrm>
                                <a:off x="16477" y="0"/>
                                <a:ext cx="4226009" cy="5243745"/>
                                <a:chOff x="0" y="0"/>
                                <a:chExt cx="4226009" cy="5243745"/>
                              </a:xfrm>
                            </wpg:grpSpPr>
                            <wpg:grpSp>
                              <wpg:cNvPr id="7" name="群組 211"/>
                              <wpg:cNvGrpSpPr/>
                              <wpg:grpSpPr>
                                <a:xfrm>
                                  <a:off x="0" y="0"/>
                                  <a:ext cx="4226009" cy="3136309"/>
                                  <a:chOff x="0" y="0"/>
                                  <a:chExt cx="4226009" cy="3136309"/>
                                </a:xfrm>
                              </wpg:grpSpPr>
                              <wpg:grpSp>
                                <wpg:cNvPr id="8" name="群組 197"/>
                                <wpg:cNvGrpSpPr/>
                                <wpg:grpSpPr>
                                  <a:xfrm>
                                    <a:off x="0" y="0"/>
                                    <a:ext cx="4226009" cy="837279"/>
                                    <a:chOff x="0" y="0"/>
                                    <a:chExt cx="4226009" cy="837279"/>
                                  </a:xfrm>
                                </wpg:grpSpPr>
                                <wps:wsp>
                                  <wps:cNvPr id="9" name="矩形 195"/>
                                  <wps:cNvSpPr/>
                                  <wps:spPr>
                                    <a:xfrm>
                                      <a:off x="0" y="0"/>
                                      <a:ext cx="4226009" cy="337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6A6E44EF" w14:textId="77777777" w:rsidR="005726B2" w:rsidRDefault="00675D0C">
                                        <w:pPr>
                                          <w:spacing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ascii="標楷體" w:eastAsia="標楷體" w:hAnsi="標楷體" w:cs="標楷體"/>
                                            <w:b/>
                                            <w:color w:val="000000"/>
                                            <w:szCs w:val="24"/>
                                          </w:rPr>
                                          <w:t>推薦人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ctr" anchorCtr="0" compatLnSpc="1">
                                    <a:noAutofit/>
                                  </wps:bodyPr>
                                </wps:wsp>
                                <wps:wsp>
                                  <wps:cNvPr id="10" name="矩形 37"/>
                                  <wps:cNvSpPr/>
                                  <wps:spPr>
                                    <a:xfrm>
                                      <a:off x="0" y="337871"/>
                                      <a:ext cx="4226009" cy="499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6EF91653" w14:textId="77777777" w:rsidR="005726B2" w:rsidRDefault="00675D0C">
                                        <w:pPr>
                                          <w:pStyle w:val="Web"/>
                                          <w:spacing w:before="0" w:after="0"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ascii="標楷體" w:eastAsia="標楷體" w:hAnsi="標楷體" w:cs="標楷體"/>
                                            <w:color w:val="000000"/>
                                          </w:rPr>
                                          <w:t>一般民眾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、村里長、社工人員、學校老師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……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等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ctr" anchorCtr="0" compatLnSpc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" name="直線單箭頭接點 198"/>
                                <wps:cNvCnPr/>
                                <wps:spPr>
                                  <a:xfrm>
                                    <a:off x="2121436" y="846350"/>
                                    <a:ext cx="0" cy="2662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45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tailEnd type="arrow"/>
                                  </a:ln>
                                </wps:spPr>
                                <wps:bodyPr/>
                              </wps:wsp>
                              <wpg:grpSp>
                                <wpg:cNvPr id="12" name="群組 44"/>
                                <wpg:cNvGrpSpPr/>
                                <wpg:grpSpPr>
                                  <a:xfrm>
                                    <a:off x="375105" y="1112578"/>
                                    <a:ext cx="3476365" cy="805229"/>
                                    <a:chOff x="0" y="0"/>
                                    <a:chExt cx="3476365" cy="805229"/>
                                  </a:xfrm>
                                </wpg:grpSpPr>
                                <wps:wsp>
                                  <wps:cNvPr id="13" name="矩形 45"/>
                                  <wps:cNvSpPr/>
                                  <wps:spPr>
                                    <a:xfrm>
                                      <a:off x="0" y="0"/>
                                      <a:ext cx="3476365" cy="322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2A3011BC" w14:textId="77777777" w:rsidR="005726B2" w:rsidRDefault="00675D0C">
                                        <w:pPr>
                                          <w:pStyle w:val="Web"/>
                                          <w:spacing w:before="0" w:after="0"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ascii="Times New Roman" w:eastAsia="標楷體" w:hAnsi="Times New Roman"/>
                                            <w:b/>
                                            <w:bCs/>
                                            <w:color w:val="000000"/>
                                            <w:kern w:val="3"/>
                                          </w:rPr>
                                          <w:t>推薦單位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ctr" anchorCtr="0" compatLnSpc="1">
                                    <a:noAutofit/>
                                  </wps:bodyPr>
                                </wps:wsp>
                                <wps:wsp>
                                  <wps:cNvPr id="14" name="矩形 46"/>
                                  <wps:cNvSpPr/>
                                  <wps:spPr>
                                    <a:xfrm>
                                      <a:off x="0" y="322371"/>
                                      <a:ext cx="3476365" cy="482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5B69B469" w14:textId="77777777" w:rsidR="005726B2" w:rsidRDefault="00675D0C">
                                        <w:pPr>
                                          <w:pStyle w:val="Web"/>
                                          <w:spacing w:before="0" w:after="0"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標楷體" w:cs="標楷體"/>
                                            <w:color w:val="000000"/>
                                          </w:rPr>
                                          <w:t>本市各區公所、各級學校、</w:t>
                                        </w:r>
                                        <w:r>
                                          <w:rPr>
                                            <w:rFonts w:eastAsia="標楷體"/>
                                            <w:color w:val="000000"/>
                                          </w:rPr>
                                          <w:t>團體</w:t>
                                        </w:r>
                                        <w:r>
                                          <w:rPr>
                                            <w:rFonts w:eastAsia="標楷體" w:cs="標楷體"/>
                                            <w:color w:val="000000"/>
                                          </w:rPr>
                                          <w:t>、企業推薦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ctr" anchorCtr="0" compatLnSpc="1">
                                    <a:noAutofit/>
                                  </wps:bodyPr>
                                </wps:wsp>
                              </wpg:grpSp>
                              <wps:wsp>
                                <wps:cNvPr id="15" name="直線單箭頭接點 48"/>
                                <wps:cNvCnPr/>
                                <wps:spPr>
                                  <a:xfrm>
                                    <a:off x="2099005" y="1917826"/>
                                    <a:ext cx="0" cy="26609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45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tailEnd type="arrow"/>
                                  </a:ln>
                                </wps:spPr>
                                <wps:bodyPr/>
                              </wps:wsp>
                              <wpg:grpSp>
                                <wpg:cNvPr id="16" name="群組 49"/>
                                <wpg:cNvGrpSpPr/>
                                <wpg:grpSpPr>
                                  <a:xfrm>
                                    <a:off x="751244" y="2194953"/>
                                    <a:ext cx="2868253" cy="941356"/>
                                    <a:chOff x="0" y="0"/>
                                    <a:chExt cx="2868253" cy="941356"/>
                                  </a:xfrm>
                                </wpg:grpSpPr>
                                <wps:wsp>
                                  <wps:cNvPr id="17" name="矩形 50"/>
                                  <wps:cNvSpPr/>
                                  <wps:spPr>
                                    <a:xfrm>
                                      <a:off x="0" y="0"/>
                                      <a:ext cx="2867750" cy="33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518EC7F2" w14:textId="77777777" w:rsidR="005726B2" w:rsidRDefault="00675D0C">
                                        <w:pPr>
                                          <w:pStyle w:val="Web"/>
                                          <w:spacing w:before="0" w:after="0" w:line="36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b/>
                                            <w:color w:val="000000"/>
                                          </w:rPr>
                                          <w:t>初選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ctr" anchorCtr="0" compatLnSpc="1">
                                    <a:noAutofit/>
                                  </wps:bodyPr>
                                </wps:wsp>
                                <wps:wsp>
                                  <wps:cNvPr id="18" name="矩形 51"/>
                                  <wps:cNvSpPr/>
                                  <wps:spPr>
                                    <a:xfrm>
                                      <a:off x="21671" y="334716"/>
                                      <a:ext cx="2846582" cy="606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34540EB8" w14:textId="77777777" w:rsidR="005726B2" w:rsidRDefault="00675D0C">
                                        <w:pPr>
                                          <w:snapToGrid w:val="0"/>
                                          <w:spacing w:line="32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臺北市政府民政局</w:t>
                                        </w:r>
                                      </w:p>
                                      <w:p w14:paraId="17C58695" w14:textId="77777777" w:rsidR="005726B2" w:rsidRDefault="00675D0C">
                                        <w:pPr>
                                          <w:snapToGrid w:val="0"/>
                                          <w:spacing w:line="32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114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日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星期三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)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</w:rPr>
                                          <w:t>截止收件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ctr" anchorCtr="0" compatLnSpc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9" name="直線單箭頭接點 52"/>
                              <wps:cNvCnPr/>
                              <wps:spPr>
                                <a:xfrm>
                                  <a:off x="2107043" y="3136309"/>
                                  <a:ext cx="0" cy="2654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45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tailEnd type="arrow"/>
                                </a:ln>
                              </wps:spPr>
                              <wps:bodyPr/>
                            </wps:wsp>
                            <wps:wsp>
                              <wps:cNvPr id="20" name="矩形 55"/>
                              <wps:cNvSpPr/>
                              <wps:spPr>
                                <a:xfrm>
                                  <a:off x="751454" y="3401769"/>
                                  <a:ext cx="2838443" cy="555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2341DD98" w14:textId="77777777" w:rsidR="005726B2" w:rsidRDefault="00675D0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臺北市審查工作小組</w:t>
                                    </w:r>
                                  </w:p>
                                  <w:p w14:paraId="30DECB90" w14:textId="77777777" w:rsidR="005726B2" w:rsidRDefault="00675D0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114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月書面審查、實地查訪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ctr" anchorCtr="0" compatLnSpc="1">
                                <a:noAutofit/>
                              </wps:bodyPr>
                            </wps:wsp>
                            <wps:wsp>
                              <wps:cNvPr id="21" name="直線單箭頭接點 56"/>
                              <wps:cNvCnPr/>
                              <wps:spPr>
                                <a:xfrm>
                                  <a:off x="2118244" y="3982102"/>
                                  <a:ext cx="0" cy="2647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45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tailEnd type="arrow"/>
                                </a:ln>
                              </wps:spPr>
                              <wps:bodyPr/>
                            </wps:wsp>
                            <wps:wsp>
                              <wps:cNvPr id="22" name="矩形 59"/>
                              <wps:cNvSpPr/>
                              <wps:spPr>
                                <a:xfrm>
                                  <a:off x="751244" y="4266005"/>
                                  <a:ext cx="2869268" cy="977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61E60C26" w14:textId="77777777" w:rsidR="005726B2" w:rsidRDefault="00675D0C">
                                    <w:pPr>
                                      <w:snapToGrid w:val="0"/>
                                      <w:spacing w:line="320" w:lineRule="exact"/>
                                      <w:ind w:left="70" w:right="17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臺北市審查工作小組</w:t>
                                    </w:r>
                                  </w:p>
                                  <w:p w14:paraId="516D0384" w14:textId="77777777" w:rsidR="005726B2" w:rsidRDefault="00675D0C">
                                    <w:pPr>
                                      <w:snapToGrid w:val="0"/>
                                      <w:spacing w:line="320" w:lineRule="exact"/>
                                      <w:ind w:left="70" w:right="17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114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月初審會議</w:t>
                                    </w:r>
                                  </w:p>
                                  <w:p w14:paraId="5E2CC681" w14:textId="77777777" w:rsidR="005726B2" w:rsidRDefault="00675D0C">
                                    <w:pPr>
                                      <w:snapToGrid w:val="0"/>
                                      <w:spacing w:line="320" w:lineRule="exact"/>
                                      <w:ind w:left="70" w:right="17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初選名單於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114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日前</w:t>
                                    </w:r>
                                  </w:p>
                                  <w:p w14:paraId="76C81DC0" w14:textId="77777777" w:rsidR="005726B2" w:rsidRDefault="00675D0C">
                                    <w:pPr>
                                      <w:snapToGrid w:val="0"/>
                                      <w:spacing w:line="320" w:lineRule="exact"/>
                                      <w:ind w:left="70" w:right="17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  <w:t>送內政部參加複選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ctr" anchorCtr="0" compatLnSpc="1">
                                <a:noAutofit/>
                              </wps:bodyPr>
                            </wps:wsp>
                          </wpg:grpSp>
                          <wps:wsp>
                            <wps:cNvPr id="23" name="矩形 62"/>
                            <wps:cNvSpPr/>
                            <wps:spPr>
                              <a:xfrm>
                                <a:off x="0" y="5570461"/>
                                <a:ext cx="2471065" cy="698528"/>
                              </a:xfrm>
                              <a:prstGeom prst="rect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C49C4AC" w14:textId="77777777" w:rsidR="005726B2" w:rsidRDefault="00675D0C">
                                  <w:pPr>
                                    <w:pStyle w:val="Web"/>
                                    <w:spacing w:before="0" w:after="0"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/>
                                    </w:rPr>
                                    <w:t>中央評選</w:t>
                                  </w:r>
                                </w:p>
                                <w:p w14:paraId="450ACE08" w14:textId="77777777" w:rsidR="005726B2" w:rsidRDefault="00675D0C">
                                  <w:pPr>
                                    <w:pStyle w:val="Web"/>
                                    <w:spacing w:before="0" w:after="0"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114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日前審定</w:t>
                                  </w:r>
                                </w:p>
                                <w:p w14:paraId="4A8ED0B0" w14:textId="77777777" w:rsidR="005726B2" w:rsidRDefault="00675D0C">
                                  <w:pPr>
                                    <w:pStyle w:val="Web"/>
                                    <w:spacing w:before="0" w:after="0"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表揚典禮暫定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114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月中旬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24" name="矩形 63"/>
                            <wps:cNvSpPr/>
                            <wps:spPr>
                              <a:xfrm>
                                <a:off x="2635721" y="5570845"/>
                                <a:ext cx="1795954" cy="527837"/>
                              </a:xfrm>
                              <a:prstGeom prst="rect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4A2E830" w14:textId="77777777" w:rsidR="005726B2" w:rsidRDefault="00675D0C">
                                  <w:pPr>
                                    <w:pStyle w:val="Web"/>
                                    <w:spacing w:before="0" w:after="0" w:line="32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/>
                                    </w:rPr>
                                    <w:t>臺北市表揚</w:t>
                                  </w:r>
                                </w:p>
                                <w:p w14:paraId="28B26077" w14:textId="77777777" w:rsidR="005726B2" w:rsidRDefault="00675D0C">
                                  <w:pPr>
                                    <w:pStyle w:val="Web"/>
                                    <w:spacing w:before="0" w:after="0" w:line="32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預計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114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暫定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wpg:grpSp>
                        <wps:wsp>
                          <wps:cNvPr id="25" name="直線單箭頭接點 64"/>
                          <wps:cNvCnPr/>
                          <wps:spPr>
                            <a:xfrm>
                              <a:off x="3027295" y="5243572"/>
                              <a:ext cx="14996" cy="352291"/>
                            </a:xfrm>
                            <a:prstGeom prst="straightConnector1">
                              <a:avLst/>
                            </a:prstGeom>
                            <a:noFill/>
                            <a:ln w="634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tailEnd type="arrow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19720B" id="群組 215" o:spid="_x0000_s1026" style="position:absolute;left:0;text-align:left;margin-left:60.65pt;margin-top:3.95pt;width:348.95pt;height:493.6pt;z-index:251677696" coordsize="44316,6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60" o:spid="_x0000_s1027" type="#_x0000_t32" style="position:absolute;left:12124;top:52523;width:0;height:26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" strokeweight=".17625mm">
                  <v:stroke endarrow="open" joinstyle="miter"/>
                </v:shape>
                <v:group id="群組 214" o:spid="_x0000_s1028" style="position:absolute;width:44316;height:62689" coordsize="44316,62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群組 213" o:spid="_x0000_s1029" style="position:absolute;width:44316;height:62689" coordsize="44316,62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群組 212" o:spid="_x0000_s1030" style="position:absolute;left:164;width:42260;height:52437" coordsize="42260,52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群組 211" o:spid="_x0000_s1031" style="position:absolute;width:42260;height:31363" coordsize="42260,3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group id="群組 197" o:spid="_x0000_s1032" style="position:absolute;width:42260;height:8372" coordsize="42260,8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v:rect id="矩形 195" o:spid="_x0000_s1033" style="position:absolute;width:42260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" filled="f" strokeweight=".26467mm">
                            <v:textbox>
                              <w:txbxContent>
                                <w:p w14:paraId="6A6E44EF" w14:textId="77777777" w:rsidR="005726B2" w:rsidRDefault="00675D0C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  <w:szCs w:val="24"/>
                                    </w:rPr>
                                    <w:t>推薦人</w:t>
                                  </w:r>
                                </w:p>
                              </w:txbxContent>
                            </v:textbox>
                          </v:rect>
                          <v:rect id="矩形 37" o:spid="_x0000_s1034" style="position:absolute;top:3378;width:42260;height:4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" filled="f" strokeweight=".26467mm">
                            <v:textbox>
                              <w:txbxContent>
                                <w:p w14:paraId="6EF91653" w14:textId="77777777" w:rsidR="005726B2" w:rsidRDefault="00675D0C">
                                  <w:pPr>
                                    <w:pStyle w:val="Web"/>
                                    <w:spacing w:before="0" w:after="0" w:line="36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一般民眾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、村里長、社工人員、學校老師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等</w:t>
                                  </w:r>
                                </w:p>
                              </w:txbxContent>
                            </v:textbox>
                          </v:rect>
                        </v:group>
                        <v:shape id="直線單箭頭接點 198" o:spid="_x0000_s1035" type="#_x0000_t32" style="position:absolute;left:21214;top:8463;width:0;height:26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" strokeweight=".17625mm">
                          <v:stroke endarrow="open" joinstyle="miter"/>
                        </v:shape>
                        <v:group id="群組 44" o:spid="_x0000_s1036" style="position:absolute;left:3751;top:11125;width:34763;height:8053" coordsize="34763,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rect id="矩形 45" o:spid="_x0000_s1037" style="position:absolute;width:34763;height:3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" filled="f" strokeweight=".26467mm">
                            <v:textbox>
                              <w:txbxContent>
                                <w:p w14:paraId="2A3011BC" w14:textId="77777777" w:rsidR="005726B2" w:rsidRDefault="00675D0C">
                                  <w:pPr>
                                    <w:pStyle w:val="Web"/>
                                    <w:spacing w:before="0" w:after="0" w:line="36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bCs/>
                                      <w:color w:val="000000"/>
                                      <w:kern w:val="3"/>
                                    </w:rPr>
                                    <w:t>推薦單位</w:t>
                                  </w:r>
                                </w:p>
                              </w:txbxContent>
                            </v:textbox>
                          </v:rect>
                          <v:rect id="矩形 46" o:spid="_x0000_s1038" style="position:absolute;top:3223;width:34763;height:4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" filled="f" strokeweight=".26467mm">
                            <v:textbox>
                              <w:txbxContent>
                                <w:p w14:paraId="5B69B469" w14:textId="77777777" w:rsidR="005726B2" w:rsidRDefault="00675D0C">
                                  <w:pPr>
                                    <w:pStyle w:val="Web"/>
                                    <w:spacing w:before="0" w:after="0" w:line="36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cs="標楷體"/>
                                      <w:color w:val="000000"/>
                                    </w:rPr>
                                    <w:t>本市各區公所、各級學校、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團體</w:t>
                                  </w:r>
                                  <w:r>
                                    <w:rPr>
                                      <w:rFonts w:eastAsia="標楷體" w:cs="標楷體"/>
                                      <w:color w:val="000000"/>
                                    </w:rPr>
                                    <w:t>、企業推薦</w:t>
                                  </w:r>
                                </w:p>
                              </w:txbxContent>
                            </v:textbox>
                          </v:rect>
                        </v:group>
                        <v:shape id="直線單箭頭接點 48" o:spid="_x0000_s1039" type="#_x0000_t32" style="position:absolute;left:20990;top:19178;width:0;height:26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" strokeweight=".17625mm">
                          <v:stroke endarrow="open" joinstyle="miter"/>
                        </v:shape>
                        <v:group id="群組 49" o:spid="_x0000_s1040" style="position:absolute;left:7512;top:21949;width:28682;height:9414" coordsize="28682,9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rect id="矩形 50" o:spid="_x0000_s1041" style="position:absolute;width:28677;height:3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" filled="f" strokeweight=".26467mm">
                            <v:textbox>
                              <w:txbxContent>
                                <w:p w14:paraId="518EC7F2" w14:textId="77777777" w:rsidR="005726B2" w:rsidRDefault="00675D0C">
                                  <w:pPr>
                                    <w:pStyle w:val="Web"/>
                                    <w:spacing w:before="0" w:after="0" w:line="36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000000"/>
                                    </w:rPr>
                                    <w:t>初選</w:t>
                                  </w:r>
                                </w:p>
                              </w:txbxContent>
                            </v:textbox>
                          </v:rect>
                          <v:rect id="矩形 51" o:spid="_x0000_s1042" style="position:absolute;left:216;top:3347;width:28466;height:6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" filled="f" strokeweight=".26467mm">
                            <v:textbox>
                              <w:txbxContent>
                                <w:p w14:paraId="34540EB8" w14:textId="77777777" w:rsidR="005726B2" w:rsidRDefault="00675D0C">
                                  <w:pPr>
                                    <w:snapToGrid w:val="0"/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臺北市政府民政局</w:t>
                                  </w:r>
                                </w:p>
                                <w:p w14:paraId="17C58695" w14:textId="77777777" w:rsidR="005726B2" w:rsidRDefault="00675D0C">
                                  <w:pPr>
                                    <w:snapToGrid w:val="0"/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114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星期三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截止收件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shape id="直線單箭頭接點 52" o:spid="_x0000_s1043" type="#_x0000_t32" style="position:absolute;left:21070;top:31363;width:0;height:2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" strokeweight=".17625mm">
                        <v:stroke endarrow="open" joinstyle="miter"/>
                      </v:shape>
                      <v:rect id="矩形 55" o:spid="_x0000_s1044" style="position:absolute;left:7514;top:34017;width:28384;height:5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" filled="f" strokeweight=".26467mm">
                        <v:textbox>
                          <w:txbxContent>
                            <w:p w14:paraId="2341DD98" w14:textId="77777777" w:rsidR="005726B2" w:rsidRDefault="00675D0C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臺北市審查工作小組</w:t>
                              </w:r>
                            </w:p>
                            <w:p w14:paraId="30DECB90" w14:textId="77777777" w:rsidR="005726B2" w:rsidRDefault="00675D0C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114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月書面審查、實地查訪</w:t>
                              </w:r>
                            </w:p>
                          </w:txbxContent>
                        </v:textbox>
                      </v:rect>
                      <v:shape id="直線單箭頭接點 56" o:spid="_x0000_s1045" type="#_x0000_t32" style="position:absolute;left:21182;top:39821;width:0;height:26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" strokeweight=".17625mm">
                        <v:stroke endarrow="open" joinstyle="miter"/>
                      </v:shape>
                      <v:rect id="矩形 59" o:spid="_x0000_s1046" style="position:absolute;left:7512;top:42660;width:28693;height:9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" filled="f" strokeweight=".26467mm">
                        <v:textbox>
                          <w:txbxContent>
                            <w:p w14:paraId="61E60C26" w14:textId="77777777" w:rsidR="005726B2" w:rsidRDefault="00675D0C">
                              <w:pPr>
                                <w:snapToGrid w:val="0"/>
                                <w:spacing w:line="320" w:lineRule="exact"/>
                                <w:ind w:left="70" w:right="17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臺北市審查工作小組</w:t>
                              </w:r>
                            </w:p>
                            <w:p w14:paraId="516D0384" w14:textId="77777777" w:rsidR="005726B2" w:rsidRDefault="00675D0C">
                              <w:pPr>
                                <w:snapToGrid w:val="0"/>
                                <w:spacing w:line="320" w:lineRule="exact"/>
                                <w:ind w:left="70" w:right="17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114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4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月初審會議</w:t>
                              </w:r>
                            </w:p>
                            <w:p w14:paraId="5E2CC681" w14:textId="77777777" w:rsidR="005726B2" w:rsidRDefault="00675D0C">
                              <w:pPr>
                                <w:snapToGrid w:val="0"/>
                                <w:spacing w:line="320" w:lineRule="exact"/>
                                <w:ind w:left="70" w:right="17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初選名單於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114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4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21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日前</w:t>
                              </w:r>
                            </w:p>
                            <w:p w14:paraId="76C81DC0" w14:textId="77777777" w:rsidR="005726B2" w:rsidRDefault="00675D0C">
                              <w:pPr>
                                <w:snapToGrid w:val="0"/>
                                <w:spacing w:line="320" w:lineRule="exact"/>
                                <w:ind w:left="70" w:right="17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  <w:t>送內政部參加複選</w:t>
                              </w:r>
                            </w:p>
                          </w:txbxContent>
                        </v:textbox>
                      </v:rect>
                    </v:group>
                    <v:rect id="矩形 62" o:spid="_x0000_s1047" style="position:absolute;top:55704;width:24710;height:6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" filled="f" strokeweight=".26467mm">
                      <v:textbox>
                        <w:txbxContent>
                          <w:p w14:paraId="4C49C4AC" w14:textId="77777777" w:rsidR="005726B2" w:rsidRDefault="00675D0C">
                            <w:pPr>
                              <w:pStyle w:val="Web"/>
                              <w:spacing w:before="0" w:after="0"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  <w:t>中央評選</w:t>
                            </w:r>
                          </w:p>
                          <w:p w14:paraId="450ACE08" w14:textId="77777777" w:rsidR="005726B2" w:rsidRDefault="00675D0C">
                            <w:pPr>
                              <w:pStyle w:val="Web"/>
                              <w:spacing w:before="0" w:after="0" w:line="320" w:lineRule="exac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114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日前審定</w:t>
                            </w:r>
                          </w:p>
                          <w:p w14:paraId="4A8ED0B0" w14:textId="77777777" w:rsidR="005726B2" w:rsidRDefault="00675D0C">
                            <w:pPr>
                              <w:pStyle w:val="Web"/>
                              <w:spacing w:before="0" w:after="0" w:line="320" w:lineRule="exac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表揚典禮暫定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114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月中旬</w:t>
                            </w:r>
                          </w:p>
                        </w:txbxContent>
                      </v:textbox>
                    </v:rect>
                    <v:rect id="矩形 63" o:spid="_x0000_s1048" style="position:absolute;left:26357;top:55708;width:17959;height:5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" filled="f" strokeweight=".26467mm">
                      <v:textbox>
                        <w:txbxContent>
                          <w:p w14:paraId="74A2E830" w14:textId="77777777" w:rsidR="005726B2" w:rsidRDefault="00675D0C">
                            <w:pPr>
                              <w:pStyle w:val="Web"/>
                              <w:spacing w:before="0" w:after="0" w:line="32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  <w:t>臺北市表揚</w:t>
                            </w:r>
                          </w:p>
                          <w:p w14:paraId="28B26077" w14:textId="77777777" w:rsidR="005726B2" w:rsidRDefault="00675D0C">
                            <w:pPr>
                              <w:pStyle w:val="Web"/>
                              <w:spacing w:before="0" w:after="0" w:line="32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預計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114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暫定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v:group>
                  <v:shape id="直線單箭頭接點 64" o:spid="_x0000_s1049" type="#_x0000_t32" style="position:absolute;left:30272;top:52435;width:150;height:3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" strokeweight=".17625mm">
                    <v:stroke endarrow="open" joinstyle="miter"/>
                  </v:shape>
                </v:group>
              </v:group>
            </w:pict>
          </mc:Fallback>
        </mc:AlternateContent>
      </w:r>
    </w:p>
    <w:p w14:paraId="3190CC52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AFB3BF6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337FB80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5B81AA5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2E2E7D0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5E3CF0F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F8B4AA5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DBB5E67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82173AD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65FA105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DB1093E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BBC73DA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7B5546D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274B876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2D538B2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8ECD67C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0ED3A5F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7E53ADD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00FD66E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AA1D887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DFCB772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3165007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A08FE8D" w14:textId="77777777" w:rsidR="005726B2" w:rsidRDefault="005726B2">
      <w:pPr>
        <w:snapToGrid w:val="0"/>
        <w:spacing w:line="44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61A312D" w14:textId="77777777" w:rsidR="005726B2" w:rsidRDefault="00675D0C">
      <w:pPr>
        <w:widowControl/>
        <w:tabs>
          <w:tab w:val="left" w:pos="993"/>
          <w:tab w:val="left" w:pos="2410"/>
        </w:tabs>
        <w:autoSpaceDE w:val="0"/>
        <w:snapToGrid w:val="0"/>
        <w:ind w:left="966" w:hanging="924"/>
      </w:pP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十一、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獲中央評選孝行楷模之推薦人由內政部致贈獎座及獎金，並應邀參加孝行獎表揚典禮及參訪活動。</w:t>
      </w:r>
    </w:p>
    <w:p w14:paraId="15DD6FE8" w14:textId="77777777" w:rsidR="005726B2" w:rsidRDefault="00675D0C">
      <w:pPr>
        <w:spacing w:line="420" w:lineRule="exact"/>
        <w:ind w:left="956" w:hanging="939"/>
        <w:jc w:val="both"/>
      </w:pPr>
      <w:r>
        <w:rPr>
          <w:rFonts w:ascii="標楷體" w:eastAsia="標楷體" w:hAnsi="標楷體"/>
          <w:b/>
          <w:color w:val="000000"/>
          <w:sz w:val="32"/>
          <w:szCs w:val="24"/>
        </w:rPr>
        <w:t>十二、</w:t>
      </w:r>
      <w:r>
        <w:rPr>
          <w:rFonts w:ascii="標楷體" w:eastAsia="標楷體" w:hAnsi="標楷體"/>
          <w:color w:val="000000"/>
          <w:sz w:val="28"/>
          <w:szCs w:val="28"/>
        </w:rPr>
        <w:t>推薦書如附件，各推薦單位得自行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印。</w:t>
      </w:r>
    </w:p>
    <w:p w14:paraId="6B1AC19D" w14:textId="77777777" w:rsidR="005726B2" w:rsidRDefault="00675D0C">
      <w:pPr>
        <w:spacing w:line="420" w:lineRule="exact"/>
        <w:ind w:left="718" w:hanging="701"/>
        <w:jc w:val="both"/>
      </w:pPr>
      <w:r>
        <w:rPr>
          <w:rFonts w:ascii="標楷體" w:eastAsia="標楷體" w:hAnsi="標楷體"/>
          <w:b/>
          <w:color w:val="000000"/>
          <w:sz w:val="32"/>
          <w:szCs w:val="24"/>
        </w:rPr>
        <w:t>十三、</w:t>
      </w:r>
      <w:r>
        <w:rPr>
          <w:rFonts w:ascii="標楷體" w:eastAsia="標楷體" w:hAnsi="標楷體"/>
          <w:color w:val="000000"/>
          <w:sz w:val="28"/>
          <w:szCs w:val="28"/>
        </w:rPr>
        <w:t>本計畫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經鈞長核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可後實施，修正時亦同。</w:t>
      </w:r>
    </w:p>
    <w:p w14:paraId="7C8295EC" w14:textId="77777777" w:rsidR="005726B2" w:rsidRDefault="005726B2">
      <w:pPr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bookmarkEnd w:id="4"/>
    <w:p w14:paraId="38BE8289" w14:textId="77777777" w:rsidR="005726B2" w:rsidRDefault="00675D0C">
      <w:pPr>
        <w:pStyle w:val="Standard"/>
        <w:pageBreakBefore/>
        <w:jc w:val="center"/>
      </w:pPr>
      <w:r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6B4B0D2" wp14:editId="6CF04100">
                <wp:simplePos x="0" y="0"/>
                <wp:positionH relativeFrom="column">
                  <wp:posOffset>4754953</wp:posOffset>
                </wp:positionH>
                <wp:positionV relativeFrom="paragraph">
                  <wp:posOffset>-314553</wp:posOffset>
                </wp:positionV>
                <wp:extent cx="704216" cy="291465"/>
                <wp:effectExtent l="0" t="0" r="19684" b="13335"/>
                <wp:wrapNone/>
                <wp:docPr id="26" name="文字方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6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B8073F" w14:textId="77777777" w:rsidR="005726B2" w:rsidRDefault="00675D0C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B4B0D2" id="_x0000_t202" coordsize="21600,21600" o:spt="202" path="m,l,21600r21600,l21600,xe">
                <v:stroke joinstyle="miter"/>
                <v:path gradientshapeok="t" o:connecttype="rect"/>
              </v:shapetype>
              <v:shape id="文字方塊 40" o:spid="_x0000_s1050" type="#_x0000_t202" style="position:absolute;left:0;text-align:left;margin-left:374.4pt;margin-top:-24.75pt;width:55.45pt;height:22.95pt;z-index:-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" strokeweight=".02106mm">
                <v:textbox>
                  <w:txbxContent>
                    <w:p w14:paraId="46B8073F" w14:textId="77777777" w:rsidR="005726B2" w:rsidRDefault="00675D0C">
                      <w:pPr>
                        <w:pStyle w:val="Framecontents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32"/>
        </w:rPr>
        <w:t>114</w:t>
      </w:r>
      <w:r>
        <w:rPr>
          <w:rFonts w:ascii="標楷體" w:eastAsia="標楷體" w:hAnsi="標楷體"/>
          <w:b/>
          <w:bCs/>
          <w:sz w:val="32"/>
        </w:rPr>
        <w:t>年全國孝行獎</w:t>
      </w:r>
      <w:r>
        <w:rPr>
          <w:rFonts w:ascii="標楷體" w:eastAsia="標楷體" w:hAnsi="標楷體"/>
          <w:b/>
          <w:bCs/>
          <w:sz w:val="32"/>
        </w:rPr>
        <w:t xml:space="preserve"> </w:t>
      </w:r>
      <w:r>
        <w:rPr>
          <w:rFonts w:ascii="標楷體" w:eastAsia="標楷體" w:hAnsi="標楷體"/>
          <w:b/>
          <w:bCs/>
          <w:sz w:val="32"/>
          <w:u w:val="single"/>
        </w:rPr>
        <w:t>臺北市</w:t>
      </w:r>
      <w:r>
        <w:rPr>
          <w:rFonts w:ascii="標楷體" w:eastAsia="標楷體" w:hAnsi="標楷體"/>
          <w:b/>
          <w:bCs/>
          <w:sz w:val="32"/>
          <w:u w:val="single"/>
        </w:rPr>
        <w:t xml:space="preserve"> </w:t>
      </w:r>
      <w:r>
        <w:rPr>
          <w:rFonts w:ascii="標楷體" w:eastAsia="標楷體" w:hAnsi="標楷體"/>
          <w:b/>
          <w:bCs/>
          <w:sz w:val="32"/>
        </w:rPr>
        <w:t>推薦書</w:t>
      </w:r>
    </w:p>
    <w:tbl>
      <w:tblPr>
        <w:tblW w:w="5000" w:type="pct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1682"/>
        <w:gridCol w:w="182"/>
        <w:gridCol w:w="469"/>
        <w:gridCol w:w="1931"/>
        <w:gridCol w:w="6"/>
        <w:gridCol w:w="341"/>
        <w:gridCol w:w="302"/>
        <w:gridCol w:w="374"/>
        <w:gridCol w:w="985"/>
        <w:gridCol w:w="807"/>
        <w:gridCol w:w="853"/>
      </w:tblGrid>
      <w:tr w:rsidR="005726B2" w14:paraId="7C1F0E71" w14:textId="77777777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FA288B9" w14:textId="77777777" w:rsidR="005726B2" w:rsidRDefault="00675D0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被推薦人資料</w:t>
            </w:r>
          </w:p>
        </w:tc>
        <w:tc>
          <w:tcPr>
            <w:tcW w:w="18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96421F0" w14:textId="77777777" w:rsidR="005726B2" w:rsidRDefault="00675D0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4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176AA10" w14:textId="77777777" w:rsidR="005726B2" w:rsidRDefault="00675D0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066F24B" w14:textId="77777777" w:rsidR="005726B2" w:rsidRDefault="00675D0C">
            <w:pPr>
              <w:pStyle w:val="Standard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　月　　日</w:t>
            </w:r>
          </w:p>
        </w:tc>
        <w:tc>
          <w:tcPr>
            <w:tcW w:w="347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869EFD9" w14:textId="77777777" w:rsidR="005726B2" w:rsidRDefault="00675D0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</w:t>
            </w:r>
          </w:p>
          <w:p w14:paraId="13235869" w14:textId="77777777" w:rsidR="005726B2" w:rsidRDefault="00675D0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庭</w:t>
            </w:r>
          </w:p>
          <w:p w14:paraId="4E03824B" w14:textId="77777777" w:rsidR="005726B2" w:rsidRDefault="00675D0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狀</w:t>
            </w:r>
          </w:p>
          <w:p w14:paraId="77AA6264" w14:textId="77777777" w:rsidR="005726B2" w:rsidRDefault="00675D0C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況</w:t>
            </w:r>
            <w:proofErr w:type="gramEnd"/>
          </w:p>
        </w:tc>
        <w:tc>
          <w:tcPr>
            <w:tcW w:w="6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E8D8CCA" w14:textId="77777777" w:rsidR="005726B2" w:rsidRDefault="00675D0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5F01F6" w14:textId="77777777" w:rsidR="005726B2" w:rsidRDefault="00675D0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8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2DB3FBE" w14:textId="77777777" w:rsidR="005726B2" w:rsidRDefault="00675D0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出生</w:t>
            </w:r>
          </w:p>
          <w:p w14:paraId="00291BCB" w14:textId="77777777" w:rsidR="005726B2" w:rsidRDefault="00675D0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年月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41BDDF6" w14:textId="77777777" w:rsidR="005726B2" w:rsidRDefault="00675D0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職業</w:t>
            </w:r>
          </w:p>
        </w:tc>
      </w:tr>
      <w:tr w:rsidR="005726B2" w14:paraId="03D7DCBC" w14:textId="77777777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E79F8BD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426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84855E2" w14:textId="77777777" w:rsidR="005726B2" w:rsidRDefault="00675D0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A13962B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C74CC01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7C34124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8A6E8CD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63E01CD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726B2" w14:paraId="539527E0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3BC1D0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426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86EDCE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95DB5E0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B173B80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5527145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6D040C0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50FA0B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726B2" w14:paraId="23E00444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C2798D7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61F2920" w14:textId="77777777" w:rsidR="005726B2" w:rsidRDefault="00675D0C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性別：</w:t>
            </w:r>
          </w:p>
        </w:tc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479933B" w14:textId="77777777" w:rsidR="005726B2" w:rsidRDefault="00675D0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71219C6" w14:textId="77777777" w:rsidR="005726B2" w:rsidRDefault="00675D0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宅</w:t>
            </w: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738483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6AF8FA5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826A919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31FD2D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ECA59B3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726B2" w14:paraId="6984E916" w14:textId="77777777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4106F2E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58626AE" w14:textId="77777777" w:rsidR="005726B2" w:rsidRDefault="00675D0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職業：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686BB6C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9D112BF" w14:textId="77777777" w:rsidR="005726B2" w:rsidRDefault="00675D0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</w:t>
            </w: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4C91489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1259BDD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AD97428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349FA93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81E9D4A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726B2" w14:paraId="4F2FA5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AEEDC97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8916067" w14:textId="77777777" w:rsidR="005726B2" w:rsidRDefault="00675D0C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浮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貼</w:t>
            </w:r>
          </w:p>
          <w:p w14:paraId="6C2C1732" w14:textId="77777777" w:rsidR="005726B2" w:rsidRDefault="00675D0C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吋大頭照</w:t>
            </w:r>
          </w:p>
          <w:p w14:paraId="7282D9D0" w14:textId="77777777" w:rsidR="005726B2" w:rsidRDefault="00675D0C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彩色相片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張</w:t>
            </w:r>
          </w:p>
          <w:p w14:paraId="20EAFC1F" w14:textId="77777777" w:rsidR="005726B2" w:rsidRDefault="00675D0C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電子檔</w:t>
            </w:r>
            <w:proofErr w:type="gramStart"/>
            <w:r>
              <w:rPr>
                <w:rFonts w:ascii="標楷體" w:eastAsia="標楷體" w:hAnsi="標楷體"/>
              </w:rPr>
              <w:t>併</w:t>
            </w:r>
            <w:proofErr w:type="gramEnd"/>
            <w:r>
              <w:rPr>
                <w:rFonts w:ascii="標楷體" w:eastAsia="標楷體" w:hAnsi="標楷體"/>
              </w:rPr>
              <w:t>寄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1D6F8F7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F1A156A" w14:textId="77777777" w:rsidR="005726B2" w:rsidRDefault="00675D0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6B45CC0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056F20A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2903DA1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29914B7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5BC9868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726B2" w14:paraId="35147E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1DF74B3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48CE553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C466304" w14:textId="77777777" w:rsidR="005726B2" w:rsidRDefault="00675D0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3515D54" w14:textId="77777777" w:rsidR="005726B2" w:rsidRDefault="005726B2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376474B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99D1AE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70DB3FD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3BEB817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6A9399F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726B2" w14:paraId="74662E87" w14:textId="77777777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E532EDC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8399A92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4EB9534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C7AE46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375B116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51763FF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D6400A9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07A10C3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5E1D99C" w14:textId="77777777" w:rsidR="005726B2" w:rsidRDefault="005726B2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726B2" w14:paraId="486D8961" w14:textId="77777777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13F0CD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09906A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8F5DEDE" w14:textId="77777777" w:rsidR="005726B2" w:rsidRDefault="00675D0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B73B281" w14:textId="77777777" w:rsidR="005726B2" w:rsidRDefault="005726B2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093E020" w14:textId="77777777" w:rsidR="005726B2" w:rsidRDefault="00675D0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經濟狀況</w:t>
            </w:r>
          </w:p>
        </w:tc>
        <w:tc>
          <w:tcPr>
            <w:tcW w:w="3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14:paraId="4409D642" w14:textId="77777777" w:rsidR="005726B2" w:rsidRDefault="00675D0C">
            <w:pPr>
              <w:pStyle w:val="Standard"/>
            </w:pPr>
            <w:r>
              <w:rPr>
                <w:rFonts w:ascii="標楷體" w:eastAsia="標楷體" w:hAnsi="標楷體"/>
                <w:sz w:val="20"/>
                <w:szCs w:val="20"/>
              </w:rPr>
              <w:t>中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低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收入戶者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，請註記並附證明</w:t>
            </w:r>
          </w:p>
        </w:tc>
      </w:tr>
      <w:tr w:rsidR="005726B2" w14:paraId="77A3BB64" w14:textId="7777777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8282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D3C26A8" w14:textId="77777777" w:rsidR="005726B2" w:rsidRDefault="00675D0C">
            <w:pPr>
              <w:pStyle w:val="Standard"/>
              <w:snapToGrid w:val="0"/>
              <w:spacing w:line="216" w:lineRule="auto"/>
              <w:ind w:left="24" w:right="57"/>
              <w:jc w:val="center"/>
            </w:pPr>
            <w:r>
              <w:rPr>
                <w:rFonts w:ascii="標楷體" w:eastAsia="標楷體" w:hAnsi="標楷體"/>
              </w:rPr>
              <w:t>孝行事蹟簡介（</w:t>
            </w:r>
            <w:r>
              <w:rPr>
                <w:rFonts w:ascii="標楷體" w:eastAsia="標楷體" w:hAnsi="標楷體"/>
                <w:spacing w:val="-8"/>
              </w:rPr>
              <w:t>非自傳，請由推薦人或推薦單位填報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5726B2" w14:paraId="7F7AAC68" w14:textId="77777777">
        <w:tblPrEx>
          <w:tblCellMar>
            <w:top w:w="0" w:type="dxa"/>
            <w:bottom w:w="0" w:type="dxa"/>
          </w:tblCellMar>
        </w:tblPrEx>
        <w:trPr>
          <w:trHeight w:val="4336"/>
        </w:trPr>
        <w:tc>
          <w:tcPr>
            <w:tcW w:w="8282" w:type="dxa"/>
            <w:gridSpan w:val="1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14:paraId="5F58ECA7" w14:textId="77777777" w:rsidR="005726B2" w:rsidRDefault="00675D0C">
            <w:pPr>
              <w:pStyle w:val="Standard"/>
              <w:snapToGrid w:val="0"/>
              <w:ind w:left="210" w:hanging="210"/>
            </w:pPr>
            <w:r>
              <w:rPr>
                <w:rFonts w:ascii="標楷體" w:eastAsia="標楷體" w:hAnsi="標楷體"/>
                <w:sz w:val="20"/>
              </w:rPr>
              <w:t>1.</w:t>
            </w:r>
            <w:r>
              <w:rPr>
                <w:rFonts w:ascii="標楷體" w:eastAsia="標楷體" w:hAnsi="標楷體"/>
                <w:sz w:val="20"/>
              </w:rPr>
              <w:t>孝行具體事蹟，字數至少</w:t>
            </w:r>
            <w:r>
              <w:rPr>
                <w:rFonts w:ascii="標楷體" w:eastAsia="標楷體" w:hAnsi="標楷體"/>
                <w:sz w:val="20"/>
              </w:rPr>
              <w:t>300</w:t>
            </w:r>
            <w:r>
              <w:rPr>
                <w:rFonts w:ascii="標楷體" w:eastAsia="標楷體" w:hAnsi="標楷體"/>
                <w:sz w:val="20"/>
              </w:rPr>
              <w:t>字，請以標楷體橫式</w:t>
            </w:r>
            <w:proofErr w:type="gramStart"/>
            <w:r>
              <w:rPr>
                <w:rFonts w:ascii="標楷體" w:eastAsia="標楷體" w:hAnsi="標楷體"/>
                <w:sz w:val="20"/>
              </w:rPr>
              <w:t>繕</w:t>
            </w:r>
            <w:proofErr w:type="gramEnd"/>
            <w:r>
              <w:rPr>
                <w:rFonts w:ascii="標楷體" w:eastAsia="標楷體" w:hAnsi="標楷體"/>
                <w:sz w:val="20"/>
              </w:rPr>
              <w:t>打，本頁可自行增加次頁。</w:t>
            </w:r>
          </w:p>
          <w:p w14:paraId="717BB049" w14:textId="77777777" w:rsidR="005726B2" w:rsidRDefault="00675D0C">
            <w:pPr>
              <w:pStyle w:val="Standard"/>
              <w:snapToGrid w:val="0"/>
              <w:ind w:left="113" w:hanging="113"/>
              <w:jc w:val="both"/>
            </w:pPr>
            <w:r>
              <w:rPr>
                <w:rFonts w:ascii="標楷體" w:eastAsia="標楷體" w:hAnsi="標楷體"/>
                <w:sz w:val="20"/>
              </w:rPr>
              <w:t>2.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附被推薦</w:t>
            </w:r>
            <w:proofErr w:type="gramEnd"/>
            <w:r>
              <w:rPr>
                <w:rFonts w:ascii="標楷體" w:eastAsia="標楷體" w:hAnsi="標楷體"/>
                <w:sz w:val="20"/>
              </w:rPr>
              <w:t>人彩色個人半身生活照（非大頭照）、孝行事蹟相關照片</w:t>
            </w:r>
            <w:r>
              <w:rPr>
                <w:rFonts w:ascii="標楷體" w:eastAsia="標楷體" w:hAnsi="標楷體"/>
                <w:sz w:val="20"/>
              </w:rPr>
              <w:t>3-5</w:t>
            </w:r>
            <w:r>
              <w:rPr>
                <w:rFonts w:ascii="標楷體" w:eastAsia="標楷體" w:hAnsi="標楷體"/>
                <w:sz w:val="20"/>
              </w:rPr>
              <w:t>張，請依後附格式黏貼，並將前開照片電子檔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併</w:t>
            </w:r>
            <w:proofErr w:type="gramEnd"/>
            <w:r>
              <w:rPr>
                <w:rFonts w:ascii="標楷體" w:eastAsia="標楷體" w:hAnsi="標楷體"/>
                <w:sz w:val="20"/>
              </w:rPr>
              <w:t>送本案承辦人電子郵件信箱。</w:t>
            </w:r>
          </w:p>
          <w:p w14:paraId="3126D6C2" w14:textId="77777777" w:rsidR="005726B2" w:rsidRDefault="005726B2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14:paraId="3A099C3B" w14:textId="77777777" w:rsidR="005726B2" w:rsidRDefault="005726B2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14:paraId="1DBB4F6A" w14:textId="77777777" w:rsidR="005726B2" w:rsidRDefault="005726B2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14:paraId="35E25007" w14:textId="77777777" w:rsidR="005726B2" w:rsidRDefault="005726B2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14:paraId="4624F110" w14:textId="77777777" w:rsidR="005726B2" w:rsidRDefault="005726B2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14:paraId="1240C875" w14:textId="77777777" w:rsidR="005726B2" w:rsidRDefault="005726B2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14:paraId="5A56FB95" w14:textId="77777777" w:rsidR="005726B2" w:rsidRDefault="005726B2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14:paraId="55FE5D1E" w14:textId="77777777" w:rsidR="005726B2" w:rsidRDefault="005726B2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14:paraId="1A472782" w14:textId="77777777" w:rsidR="005726B2" w:rsidRDefault="005726B2">
            <w:pPr>
              <w:pStyle w:val="Standard"/>
              <w:snapToGrid w:val="0"/>
              <w:spacing w:line="216" w:lineRule="auto"/>
              <w:ind w:right="57"/>
              <w:rPr>
                <w:rFonts w:ascii="標楷體" w:eastAsia="標楷體" w:hAnsi="標楷體"/>
              </w:rPr>
            </w:pPr>
          </w:p>
          <w:p w14:paraId="36C37760" w14:textId="77777777" w:rsidR="005726B2" w:rsidRDefault="005726B2">
            <w:pPr>
              <w:pStyle w:val="Standard"/>
              <w:snapToGrid w:val="0"/>
              <w:spacing w:line="216" w:lineRule="auto"/>
              <w:ind w:left="24" w:right="57"/>
              <w:jc w:val="right"/>
              <w:rPr>
                <w:rFonts w:ascii="標楷體" w:eastAsia="標楷體" w:hAnsi="標楷體"/>
              </w:rPr>
            </w:pPr>
          </w:p>
          <w:p w14:paraId="03C76CDA" w14:textId="77777777" w:rsidR="005726B2" w:rsidRDefault="005726B2">
            <w:pPr>
              <w:pStyle w:val="Standard"/>
              <w:snapToGrid w:val="0"/>
              <w:spacing w:line="216" w:lineRule="auto"/>
              <w:ind w:left="24" w:right="57"/>
              <w:jc w:val="right"/>
              <w:rPr>
                <w:rFonts w:ascii="標楷體" w:eastAsia="標楷體" w:hAnsi="標楷體"/>
              </w:rPr>
            </w:pPr>
          </w:p>
          <w:p w14:paraId="14A7ABE8" w14:textId="77777777" w:rsidR="005726B2" w:rsidRDefault="00675D0C">
            <w:pPr>
              <w:pStyle w:val="Standard"/>
              <w:snapToGrid w:val="0"/>
              <w:spacing w:line="216" w:lineRule="auto"/>
              <w:ind w:left="24" w:right="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含標點符號，共</w:t>
            </w:r>
            <w:r>
              <w:rPr>
                <w:rFonts w:ascii="標楷體" w:eastAsia="標楷體" w:hAnsi="標楷體"/>
              </w:rPr>
              <w:t xml:space="preserve"> _________</w:t>
            </w: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5726B2" w14:paraId="592AFC9C" w14:textId="77777777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20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0351CC7" w14:textId="77777777" w:rsidR="005726B2" w:rsidRDefault="00675D0C">
            <w:pPr>
              <w:pStyle w:val="Standard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推薦人：</w:t>
            </w:r>
          </w:p>
        </w:tc>
        <w:tc>
          <w:tcPr>
            <w:tcW w:w="323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09DAFAC" w14:textId="77777777" w:rsidR="005726B2" w:rsidRDefault="00675D0C">
            <w:pPr>
              <w:pStyle w:val="Standard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/>
              </w:rPr>
              <w:t>&amp;</w:t>
            </w: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01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C6927DC" w14:textId="77777777" w:rsidR="005726B2" w:rsidRDefault="00675D0C">
            <w:pPr>
              <w:pStyle w:val="Standard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與被推薦人關係：</w:t>
            </w:r>
          </w:p>
        </w:tc>
      </w:tr>
      <w:tr w:rsidR="005726B2" w14:paraId="1B9CE301" w14:textId="7777777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462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129D6C5" w14:textId="77777777" w:rsidR="005726B2" w:rsidRDefault="00675D0C">
            <w:pPr>
              <w:pStyle w:val="Standard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推薦單位：</w:t>
            </w:r>
          </w:p>
        </w:tc>
        <w:tc>
          <w:tcPr>
            <w:tcW w:w="36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212533" w14:textId="77777777" w:rsidR="005726B2" w:rsidRDefault="00675D0C">
            <w:pPr>
              <w:pStyle w:val="Standard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推薦人性別：</w:t>
            </w:r>
          </w:p>
        </w:tc>
      </w:tr>
      <w:tr w:rsidR="005726B2" w14:paraId="74D7BC8E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03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CBD7028" w14:textId="77777777" w:rsidR="005726B2" w:rsidRDefault="00675D0C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承辦人（單位、職稱、姓名簽章）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A84A3B8" w14:textId="77777777" w:rsidR="005726B2" w:rsidRDefault="005726B2">
            <w:pPr>
              <w:pStyle w:val="Standard"/>
              <w:ind w:right="2633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6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14:paraId="0D89A6FC" w14:textId="77777777" w:rsidR="005726B2" w:rsidRDefault="00675D0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推薦機關（單位）印信</w:t>
            </w:r>
          </w:p>
        </w:tc>
      </w:tr>
      <w:tr w:rsidR="005726B2" w14:paraId="09C8EBCB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3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3697778" w14:textId="77777777" w:rsidR="005726B2" w:rsidRDefault="00675D0C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承辦人電話</w:t>
            </w:r>
            <w:r>
              <w:rPr>
                <w:rFonts w:ascii="標楷體" w:eastAsia="標楷體" w:hAnsi="標楷體"/>
              </w:rPr>
              <w:t>&amp;</w:t>
            </w: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018EF04" w14:textId="77777777" w:rsidR="005726B2" w:rsidRDefault="005726B2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6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14:paraId="67963DAC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</w:tr>
      <w:tr w:rsidR="005726B2" w14:paraId="6B26EE11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03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0A8B55" w14:textId="77777777" w:rsidR="005726B2" w:rsidRDefault="00675D0C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  <w:proofErr w:type="gramStart"/>
            <w:r>
              <w:rPr>
                <w:rFonts w:ascii="標楷體" w:eastAsia="標楷體" w:hAnsi="標楷體"/>
              </w:rPr>
              <w:t>Ｅ</w:t>
            </w:r>
            <w:proofErr w:type="gramEnd"/>
            <w:r>
              <w:rPr>
                <w:rFonts w:ascii="標楷體" w:eastAsia="標楷體" w:hAnsi="標楷體"/>
              </w:rPr>
              <w:t>-mail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B902BBF" w14:textId="77777777" w:rsidR="005726B2" w:rsidRDefault="005726B2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6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14:paraId="24EB1F92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</w:tr>
      <w:tr w:rsidR="005726B2" w14:paraId="07A4016D" w14:textId="77777777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203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F87EDB2" w14:textId="77777777" w:rsidR="005726B2" w:rsidRDefault="00675D0C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首長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代理人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CB6B8AE" w14:textId="77777777" w:rsidR="005726B2" w:rsidRDefault="005726B2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6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14:paraId="78D7BE14" w14:textId="77777777" w:rsidR="005726B2" w:rsidRDefault="005726B2">
            <w:pPr>
              <w:rPr>
                <w:rFonts w:ascii="標楷體" w:eastAsia="標楷體" w:hAnsi="標楷體"/>
              </w:rPr>
            </w:pPr>
          </w:p>
        </w:tc>
      </w:tr>
    </w:tbl>
    <w:p w14:paraId="39D76553" w14:textId="77777777" w:rsidR="005726B2" w:rsidRDefault="00675D0C">
      <w:pPr>
        <w:pStyle w:val="Standard"/>
        <w:pageBreakBefore/>
        <w:ind w:left="142"/>
        <w:jc w:val="center"/>
      </w:pPr>
      <w:bookmarkStart w:id="5" w:name="OLE_LINK4"/>
      <w:bookmarkStart w:id="6" w:name="OLE_LINK5"/>
      <w:r>
        <w:rPr>
          <w:rFonts w:ascii="標楷體" w:eastAsia="標楷體" w:hAnsi="標楷體"/>
          <w:b/>
          <w:bCs/>
          <w:sz w:val="32"/>
        </w:rPr>
        <w:t>114</w:t>
      </w:r>
      <w:r>
        <w:rPr>
          <w:rFonts w:ascii="標楷體" w:eastAsia="標楷體" w:hAnsi="標楷體"/>
          <w:b/>
          <w:bCs/>
          <w:sz w:val="32"/>
        </w:rPr>
        <w:t>年全國孝行獎</w:t>
      </w:r>
      <w:bookmarkEnd w:id="5"/>
      <w:bookmarkEnd w:id="6"/>
      <w:r>
        <w:rPr>
          <w:rFonts w:ascii="標楷體" w:eastAsia="標楷體" w:hAnsi="標楷體"/>
          <w:b/>
          <w:bCs/>
          <w:sz w:val="32"/>
        </w:rPr>
        <w:t>照片黏貼表</w:t>
      </w:r>
    </w:p>
    <w:p w14:paraId="1756F9DF" w14:textId="77777777" w:rsidR="005726B2" w:rsidRDefault="005726B2">
      <w:pPr>
        <w:pStyle w:val="Standard"/>
        <w:rPr>
          <w:rFonts w:ascii="標楷體" w:eastAsia="標楷體" w:hAnsi="標楷體"/>
        </w:rPr>
      </w:pPr>
    </w:p>
    <w:p w14:paraId="7EBC95E2" w14:textId="77777777" w:rsidR="005726B2" w:rsidRDefault="00675D0C">
      <w:pPr>
        <w:pStyle w:val="Standard"/>
        <w:spacing w:after="180"/>
        <w:jc w:val="center"/>
      </w:pPr>
      <w:r>
        <w:rPr>
          <w:rFonts w:ascii="標楷體" w:eastAsia="標楷體" w:hAnsi="標楷體"/>
          <w:u w:val="single"/>
        </w:rPr>
        <w:t>臺北市</w:t>
      </w:r>
      <w:r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</w:rPr>
        <w:t>被推薦人姓名：</w:t>
      </w:r>
      <w:r>
        <w:rPr>
          <w:rFonts w:ascii="標楷體" w:eastAsia="標楷體" w:hAnsi="標楷體"/>
        </w:rPr>
        <w:t>____________________</w:t>
      </w:r>
    </w:p>
    <w:tbl>
      <w:tblPr>
        <w:tblW w:w="5000" w:type="pct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2"/>
      </w:tblGrid>
      <w:tr w:rsidR="005726B2" w14:paraId="54D7DFAB" w14:textId="77777777">
        <w:tblPrEx>
          <w:tblCellMar>
            <w:top w:w="0" w:type="dxa"/>
            <w:bottom w:w="0" w:type="dxa"/>
          </w:tblCellMar>
        </w:tblPrEx>
        <w:trPr>
          <w:trHeight w:val="8009"/>
        </w:trPr>
        <w:tc>
          <w:tcPr>
            <w:tcW w:w="8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3CEEFF2" w14:textId="77777777" w:rsidR="005726B2" w:rsidRDefault="00675D0C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被推薦人彩色個人半身生活照電子檔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非大頭照</w:t>
            </w:r>
            <w:r>
              <w:rPr>
                <w:rFonts w:ascii="標楷體" w:eastAsia="標楷體" w:hAnsi="標楷體"/>
              </w:rPr>
              <w:t>)</w:t>
            </w:r>
          </w:p>
        </w:tc>
      </w:tr>
    </w:tbl>
    <w:p w14:paraId="78AC8B45" w14:textId="77777777" w:rsidR="005726B2" w:rsidRDefault="005726B2">
      <w:pPr>
        <w:pStyle w:val="Standard"/>
        <w:spacing w:line="0" w:lineRule="atLeast"/>
        <w:rPr>
          <w:rFonts w:ascii="標楷體" w:eastAsia="標楷體" w:hAnsi="標楷體"/>
        </w:rPr>
      </w:pPr>
    </w:p>
    <w:p w14:paraId="0E67C257" w14:textId="77777777" w:rsidR="005726B2" w:rsidRDefault="005726B2">
      <w:pPr>
        <w:pStyle w:val="Standard"/>
        <w:spacing w:line="400" w:lineRule="atLeast"/>
        <w:ind w:left="1274" w:right="2040" w:hanging="264"/>
        <w:rPr>
          <w:rFonts w:ascii="標楷體" w:eastAsia="標楷體" w:hAnsi="標楷體"/>
        </w:rPr>
      </w:pPr>
    </w:p>
    <w:p w14:paraId="3D974937" w14:textId="77777777" w:rsidR="005726B2" w:rsidRDefault="005726B2">
      <w:pPr>
        <w:pStyle w:val="Standard"/>
        <w:rPr>
          <w:rFonts w:ascii="標楷體" w:eastAsia="標楷體" w:hAnsi="標楷體"/>
        </w:rPr>
      </w:pPr>
    </w:p>
    <w:p w14:paraId="6FE09300" w14:textId="77777777" w:rsidR="005726B2" w:rsidRDefault="005726B2">
      <w:pPr>
        <w:pStyle w:val="Standard"/>
        <w:spacing w:after="180"/>
        <w:rPr>
          <w:rFonts w:ascii="標楷體" w:eastAsia="標楷體" w:hAnsi="標楷體"/>
        </w:rPr>
      </w:pPr>
    </w:p>
    <w:p w14:paraId="157466E8" w14:textId="77777777" w:rsidR="005726B2" w:rsidRDefault="005726B2">
      <w:pPr>
        <w:pStyle w:val="Standard"/>
        <w:spacing w:after="180"/>
        <w:rPr>
          <w:rFonts w:ascii="標楷體" w:eastAsia="標楷體" w:hAnsi="標楷體"/>
        </w:rPr>
      </w:pPr>
    </w:p>
    <w:p w14:paraId="2D9C8828" w14:textId="77777777" w:rsidR="005726B2" w:rsidRDefault="005726B2">
      <w:pPr>
        <w:pStyle w:val="Standard"/>
        <w:spacing w:after="180"/>
        <w:rPr>
          <w:rFonts w:ascii="標楷體" w:eastAsia="標楷體" w:hAnsi="標楷體"/>
        </w:rPr>
      </w:pPr>
    </w:p>
    <w:p w14:paraId="69203102" w14:textId="77777777" w:rsidR="005726B2" w:rsidRDefault="005726B2">
      <w:pPr>
        <w:pStyle w:val="Standard"/>
        <w:spacing w:after="180"/>
        <w:rPr>
          <w:rFonts w:ascii="標楷體" w:eastAsia="標楷體" w:hAnsi="標楷體"/>
        </w:rPr>
      </w:pPr>
    </w:p>
    <w:p w14:paraId="130508B3" w14:textId="77777777" w:rsidR="005726B2" w:rsidRDefault="005726B2">
      <w:pPr>
        <w:pStyle w:val="Standard"/>
        <w:spacing w:after="180"/>
        <w:rPr>
          <w:rFonts w:ascii="標楷體" w:eastAsia="標楷體" w:hAnsi="標楷體"/>
        </w:rPr>
      </w:pPr>
    </w:p>
    <w:p w14:paraId="432B6EE1" w14:textId="77777777" w:rsidR="005726B2" w:rsidRDefault="005726B2">
      <w:pPr>
        <w:pStyle w:val="Standard"/>
        <w:spacing w:after="180"/>
        <w:rPr>
          <w:rFonts w:ascii="標楷體" w:eastAsia="標楷體" w:hAnsi="標楷體"/>
        </w:rPr>
      </w:pPr>
    </w:p>
    <w:p w14:paraId="74497BE3" w14:textId="77777777" w:rsidR="005726B2" w:rsidRDefault="005726B2">
      <w:pPr>
        <w:pStyle w:val="Standard"/>
        <w:spacing w:after="180"/>
        <w:rPr>
          <w:rFonts w:ascii="標楷體" w:eastAsia="標楷體" w:hAnsi="標楷體"/>
        </w:rPr>
      </w:pPr>
    </w:p>
    <w:p w14:paraId="42229E9D" w14:textId="77777777" w:rsidR="005726B2" w:rsidRDefault="005726B2">
      <w:pPr>
        <w:pStyle w:val="Standard"/>
        <w:spacing w:after="180"/>
        <w:jc w:val="center"/>
        <w:rPr>
          <w:rFonts w:ascii="標楷體" w:eastAsia="標楷體" w:hAnsi="標楷體"/>
          <w:u w:val="single"/>
        </w:rPr>
      </w:pPr>
    </w:p>
    <w:p w14:paraId="452BBD49" w14:textId="77777777" w:rsidR="005726B2" w:rsidRDefault="00675D0C">
      <w:pPr>
        <w:pStyle w:val="Standard"/>
        <w:spacing w:after="180"/>
        <w:jc w:val="center"/>
      </w:pPr>
      <w:r>
        <w:rPr>
          <w:rFonts w:ascii="標楷體" w:eastAsia="標楷體" w:hAnsi="標楷體"/>
          <w:u w:val="single"/>
        </w:rPr>
        <w:t>臺北市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</w:rPr>
        <w:t>被推薦人姓名：</w:t>
      </w:r>
      <w:r>
        <w:rPr>
          <w:rFonts w:ascii="標楷體" w:eastAsia="標楷體" w:hAnsi="標楷體"/>
        </w:rPr>
        <w:t>____________________</w:t>
      </w: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2"/>
      </w:tblGrid>
      <w:tr w:rsidR="005726B2" w14:paraId="14F220BF" w14:textId="77777777">
        <w:tblPrEx>
          <w:tblCellMar>
            <w:top w:w="0" w:type="dxa"/>
            <w:bottom w:w="0" w:type="dxa"/>
          </w:tblCellMar>
        </w:tblPrEx>
        <w:trPr>
          <w:trHeight w:val="5838"/>
        </w:trPr>
        <w:tc>
          <w:tcPr>
            <w:tcW w:w="8282" w:type="dxa"/>
            <w:tcBorders>
              <w:top w:val="single" w:sz="12" w:space="0" w:color="000000"/>
              <w:left w:val="single" w:sz="12" w:space="0" w:color="000000"/>
              <w:bottom w:val="single" w:sz="4" w:space="0" w:color="00000A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09619A" w14:textId="77777777" w:rsidR="005726B2" w:rsidRDefault="00675D0C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彩色孝行事蹟照</w:t>
            </w:r>
            <w:r>
              <w:rPr>
                <w:rFonts w:ascii="標楷體" w:eastAsia="標楷體" w:hAnsi="標楷體"/>
              </w:rPr>
              <w:t>（電子檔）</w:t>
            </w:r>
          </w:p>
        </w:tc>
      </w:tr>
      <w:tr w:rsidR="005726B2" w14:paraId="31AA1C58" w14:textId="7777777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8282" w:type="dxa"/>
            <w:tcBorders>
              <w:top w:val="single" w:sz="4" w:space="0" w:color="00000A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DF0406" w14:textId="77777777" w:rsidR="005726B2" w:rsidRDefault="00675D0C">
            <w:pPr>
              <w:pStyle w:val="Standard"/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</w:tbl>
    <w:p w14:paraId="660E1E5A" w14:textId="77777777" w:rsidR="005726B2" w:rsidRDefault="005726B2">
      <w:pPr>
        <w:pStyle w:val="Standard"/>
        <w:spacing w:line="0" w:lineRule="atLeast"/>
        <w:rPr>
          <w:rFonts w:ascii="標楷體" w:eastAsia="標楷體" w:hAnsi="標楷體"/>
        </w:rPr>
      </w:pP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2"/>
      </w:tblGrid>
      <w:tr w:rsidR="005726B2" w14:paraId="5110279F" w14:textId="77777777">
        <w:tblPrEx>
          <w:tblCellMar>
            <w:top w:w="0" w:type="dxa"/>
            <w:bottom w:w="0" w:type="dxa"/>
          </w:tblCellMar>
        </w:tblPrEx>
        <w:trPr>
          <w:trHeight w:val="4645"/>
        </w:trPr>
        <w:tc>
          <w:tcPr>
            <w:tcW w:w="8282" w:type="dxa"/>
            <w:tcBorders>
              <w:top w:val="single" w:sz="12" w:space="0" w:color="000000"/>
              <w:left w:val="single" w:sz="12" w:space="0" w:color="000000"/>
              <w:bottom w:val="single" w:sz="4" w:space="0" w:color="00000A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AF605A" w14:textId="77777777" w:rsidR="005726B2" w:rsidRDefault="00675D0C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彩色孝行事蹟照</w:t>
            </w:r>
            <w:r>
              <w:rPr>
                <w:rFonts w:ascii="標楷體" w:eastAsia="標楷體" w:hAnsi="標楷體"/>
              </w:rPr>
              <w:t>（電子檔）</w:t>
            </w:r>
          </w:p>
        </w:tc>
      </w:tr>
      <w:tr w:rsidR="005726B2" w14:paraId="184D3333" w14:textId="7777777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282" w:type="dxa"/>
            <w:tcBorders>
              <w:top w:val="single" w:sz="4" w:space="0" w:color="00000A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CF12D" w14:textId="77777777" w:rsidR="005726B2" w:rsidRDefault="00675D0C">
            <w:pPr>
              <w:pStyle w:val="Standard"/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</w:tbl>
    <w:p w14:paraId="64B1FC13" w14:textId="77777777" w:rsidR="005726B2" w:rsidRDefault="00675D0C">
      <w:pPr>
        <w:pStyle w:val="Standard"/>
        <w:spacing w:line="400" w:lineRule="atLeast"/>
        <w:ind w:left="240" w:hanging="240"/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請訪查人員拍孝行事蹟照片</w:t>
      </w:r>
      <w:r>
        <w:rPr>
          <w:rFonts w:ascii="標楷體" w:eastAsia="標楷體" w:hAnsi="標楷體"/>
        </w:rPr>
        <w:t>3-5</w:t>
      </w:r>
      <w:r>
        <w:rPr>
          <w:rFonts w:ascii="標楷體" w:eastAsia="標楷體" w:hAnsi="標楷體"/>
        </w:rPr>
        <w:t>張，亦可由被推薦人提供照片，並請注意孝親對象之隱私。</w:t>
      </w:r>
    </w:p>
    <w:p w14:paraId="1B2048DC" w14:textId="77777777" w:rsidR="005726B2" w:rsidRDefault="00675D0C">
      <w:pPr>
        <w:pStyle w:val="Standard"/>
        <w:spacing w:line="360" w:lineRule="auto"/>
        <w:jc w:val="center"/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FA9F99" wp14:editId="44C9A180">
                <wp:simplePos x="0" y="0"/>
                <wp:positionH relativeFrom="margin">
                  <wp:align>right</wp:align>
                </wp:positionH>
                <wp:positionV relativeFrom="paragraph">
                  <wp:posOffset>-321256</wp:posOffset>
                </wp:positionV>
                <wp:extent cx="584201" cy="296549"/>
                <wp:effectExtent l="0" t="0" r="25399" b="27301"/>
                <wp:wrapNone/>
                <wp:docPr id="2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1" cy="296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AC3DCF" w14:textId="77777777" w:rsidR="005726B2" w:rsidRDefault="00675D0C">
                            <w:r>
                              <w:t>附表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A9F99" id="文字方塊 2" o:spid="_x0000_s1051" type="#_x0000_t202" style="position:absolute;left:0;text-align:left;margin-left:-5.2pt;margin-top:-25.3pt;width:46pt;height:23.3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" strokeweight=".17625mm">
                <v:textbox>
                  <w:txbxContent>
                    <w:p w14:paraId="5FAC3DCF" w14:textId="77777777" w:rsidR="005726B2" w:rsidRDefault="00675D0C">
                      <w:r>
                        <w:t>附表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40"/>
          <w:szCs w:val="40"/>
        </w:rPr>
        <w:t>同意書</w:t>
      </w:r>
    </w:p>
    <w:p w14:paraId="4097DF3D" w14:textId="77777777" w:rsidR="005726B2" w:rsidRDefault="00675D0C">
      <w:pPr>
        <w:pStyle w:val="Standard"/>
        <w:snapToGrid w:val="0"/>
        <w:spacing w:line="360" w:lineRule="auto"/>
        <w:ind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本人參加內政部所舉辦之「</w:t>
      </w:r>
      <w:r>
        <w:rPr>
          <w:rFonts w:ascii="標楷體" w:eastAsia="標楷體" w:hAnsi="標楷體"/>
          <w:sz w:val="32"/>
          <w:szCs w:val="32"/>
        </w:rPr>
        <w:t>114</w:t>
      </w:r>
      <w:r>
        <w:rPr>
          <w:rFonts w:ascii="標楷體" w:eastAsia="標楷體" w:hAnsi="標楷體"/>
          <w:sz w:val="32"/>
          <w:szCs w:val="32"/>
        </w:rPr>
        <w:t>年全國孝行獎選拔及表揚活動」，同意提供正確身分證正反面或戶口名簿影本、聯絡地址、電話、年齡、照片及入選後之活動照及錄影等資料，以作為內政部</w:t>
      </w:r>
      <w:proofErr w:type="gramStart"/>
      <w:r>
        <w:rPr>
          <w:rFonts w:ascii="標楷體" w:eastAsia="標楷體" w:hAnsi="標楷體"/>
          <w:sz w:val="32"/>
          <w:szCs w:val="32"/>
        </w:rPr>
        <w:t>或其委外</w:t>
      </w:r>
      <w:proofErr w:type="gramEnd"/>
      <w:r>
        <w:rPr>
          <w:rFonts w:ascii="標楷體" w:eastAsia="標楷體" w:hAnsi="標楷體"/>
          <w:sz w:val="32"/>
          <w:szCs w:val="32"/>
        </w:rPr>
        <w:t>承包商辦理選拔及表揚活動等相關作為（活動聯繫、保險、獎品寄送、公開資訊及各式多媒體文宣）之用，並保證所提供之</w:t>
      </w:r>
      <w:proofErr w:type="gramStart"/>
      <w:r>
        <w:rPr>
          <w:rFonts w:ascii="標楷體" w:eastAsia="標楷體" w:hAnsi="標楷體"/>
          <w:sz w:val="32"/>
          <w:szCs w:val="32"/>
        </w:rPr>
        <w:t>資料均為真實</w:t>
      </w:r>
      <w:proofErr w:type="gramEnd"/>
      <w:r>
        <w:rPr>
          <w:rFonts w:ascii="標楷體" w:eastAsia="標楷體" w:hAnsi="標楷體"/>
          <w:sz w:val="32"/>
          <w:szCs w:val="32"/>
        </w:rPr>
        <w:t>，且無僞造、冒用他人個人資料情事。參與本活動之個人資料，如涉及個人資料保護等事項者，由內政部依相關法令規定辦理。</w:t>
      </w:r>
    </w:p>
    <w:p w14:paraId="1D5BED4C" w14:textId="77777777" w:rsidR="005726B2" w:rsidRDefault="005726B2">
      <w:pPr>
        <w:pStyle w:val="Standard"/>
        <w:snapToGrid w:val="0"/>
        <w:spacing w:line="360" w:lineRule="auto"/>
        <w:ind w:firstLine="640"/>
        <w:jc w:val="both"/>
        <w:rPr>
          <w:rFonts w:ascii="標楷體" w:eastAsia="標楷體" w:hAnsi="標楷體"/>
          <w:sz w:val="32"/>
          <w:szCs w:val="32"/>
        </w:rPr>
      </w:pPr>
    </w:p>
    <w:p w14:paraId="6AAB30AF" w14:textId="77777777" w:rsidR="005726B2" w:rsidRDefault="005726B2">
      <w:pPr>
        <w:pStyle w:val="Standard"/>
        <w:rPr>
          <w:rFonts w:ascii="標楷體" w:eastAsia="標楷體" w:hAnsi="標楷體"/>
          <w:sz w:val="32"/>
          <w:szCs w:val="32"/>
        </w:rPr>
      </w:pPr>
    </w:p>
    <w:p w14:paraId="44778CA1" w14:textId="77777777" w:rsidR="005726B2" w:rsidRDefault="00675D0C">
      <w:pPr>
        <w:pStyle w:val="Standard"/>
        <w:spacing w:line="360" w:lineRule="auto"/>
      </w:pPr>
      <w:r>
        <w:rPr>
          <w:rFonts w:ascii="標楷體" w:eastAsia="標楷體" w:hAnsi="標楷體"/>
          <w:sz w:val="32"/>
          <w:szCs w:val="32"/>
        </w:rPr>
        <w:t xml:space="preserve">同意人（本人）：　　　　　　　　　　　　　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（簽章）</w:t>
      </w:r>
    </w:p>
    <w:p w14:paraId="395ADB46" w14:textId="77777777" w:rsidR="005726B2" w:rsidRDefault="00675D0C">
      <w:pPr>
        <w:pStyle w:val="Standard"/>
        <w:spacing w:line="360" w:lineRule="auto"/>
      </w:pPr>
      <w:r>
        <w:rPr>
          <w:rFonts w:ascii="標楷體" w:eastAsia="標楷體" w:hAnsi="標楷體"/>
          <w:sz w:val="32"/>
          <w:szCs w:val="32"/>
        </w:rPr>
        <w:t>法定代理人：　　　　　　　　　　　　　　　（簽章）</w:t>
      </w:r>
    </w:p>
    <w:p w14:paraId="6D9ADDA6" w14:textId="77777777" w:rsidR="005726B2" w:rsidRDefault="00675D0C">
      <w:pPr>
        <w:pStyle w:val="Standard"/>
        <w:spacing w:line="360" w:lineRule="auto"/>
      </w:pPr>
      <w:r>
        <w:rPr>
          <w:rFonts w:ascii="標楷體" w:eastAsia="標楷體" w:hAnsi="標楷體"/>
          <w:sz w:val="32"/>
          <w:szCs w:val="32"/>
        </w:rPr>
        <w:t>（本人如為未成年人，請由法定代理人簽名）</w:t>
      </w:r>
    </w:p>
    <w:p w14:paraId="6936259C" w14:textId="77777777" w:rsidR="005726B2" w:rsidRDefault="005726B2">
      <w:pPr>
        <w:pStyle w:val="Standard"/>
        <w:rPr>
          <w:rFonts w:ascii="標楷體" w:eastAsia="標楷體" w:hAnsi="標楷體"/>
          <w:sz w:val="32"/>
          <w:szCs w:val="32"/>
        </w:rPr>
      </w:pPr>
    </w:p>
    <w:p w14:paraId="5D4DB8B2" w14:textId="77777777" w:rsidR="005726B2" w:rsidRDefault="005726B2">
      <w:pPr>
        <w:pStyle w:val="Standard"/>
        <w:rPr>
          <w:rFonts w:ascii="標楷體" w:eastAsia="標楷體" w:hAnsi="標楷體"/>
          <w:sz w:val="32"/>
          <w:szCs w:val="32"/>
        </w:rPr>
      </w:pPr>
    </w:p>
    <w:p w14:paraId="09B37B81" w14:textId="77777777" w:rsidR="005726B2" w:rsidRDefault="005726B2">
      <w:pPr>
        <w:pStyle w:val="Standard"/>
        <w:rPr>
          <w:rFonts w:ascii="標楷體" w:eastAsia="標楷體" w:hAnsi="標楷體"/>
          <w:sz w:val="32"/>
          <w:szCs w:val="32"/>
        </w:rPr>
      </w:pPr>
    </w:p>
    <w:p w14:paraId="4595BA7C" w14:textId="77777777" w:rsidR="005726B2" w:rsidRDefault="00675D0C">
      <w:pPr>
        <w:pStyle w:val="Standard"/>
        <w:ind w:left="352" w:right="-228" w:hanging="352"/>
        <w:jc w:val="right"/>
      </w:pPr>
      <w:r>
        <w:rPr>
          <w:rFonts w:ascii="標楷體" w:eastAsia="標楷體" w:hAnsi="標楷體"/>
          <w:sz w:val="32"/>
          <w:szCs w:val="32"/>
        </w:rPr>
        <w:t>114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日</w:t>
      </w:r>
    </w:p>
    <w:p w14:paraId="1C2010D9" w14:textId="77777777" w:rsidR="005726B2" w:rsidRDefault="005726B2">
      <w:pPr>
        <w:pStyle w:val="Standard"/>
        <w:ind w:left="352" w:right="-228" w:hanging="352"/>
        <w:jc w:val="right"/>
      </w:pPr>
    </w:p>
    <w:p w14:paraId="15331A98" w14:textId="77777777" w:rsidR="005726B2" w:rsidRDefault="005726B2">
      <w:pPr>
        <w:pStyle w:val="Standard"/>
        <w:ind w:left="352" w:right="-228" w:hanging="352"/>
        <w:jc w:val="right"/>
      </w:pPr>
    </w:p>
    <w:p w14:paraId="648FF0D0" w14:textId="77777777" w:rsidR="005726B2" w:rsidRDefault="005726B2">
      <w:pPr>
        <w:pStyle w:val="Standard"/>
        <w:ind w:left="352" w:right="-228" w:hanging="352"/>
        <w:jc w:val="right"/>
      </w:pPr>
    </w:p>
    <w:p w14:paraId="0116533A" w14:textId="77777777" w:rsidR="005726B2" w:rsidRDefault="005726B2">
      <w:pPr>
        <w:pStyle w:val="Standard"/>
        <w:ind w:left="352" w:right="-228" w:hanging="352"/>
        <w:jc w:val="right"/>
      </w:pPr>
    </w:p>
    <w:p w14:paraId="50838E9E" w14:textId="77777777" w:rsidR="005726B2" w:rsidRDefault="005726B2">
      <w:pPr>
        <w:pStyle w:val="Standard"/>
        <w:ind w:left="352" w:right="-228" w:hanging="352"/>
        <w:jc w:val="right"/>
      </w:pPr>
    </w:p>
    <w:p w14:paraId="6203263A" w14:textId="77777777" w:rsidR="005726B2" w:rsidRDefault="005726B2">
      <w:pPr>
        <w:pStyle w:val="Standard"/>
        <w:ind w:left="352" w:right="-228" w:hanging="352"/>
        <w:jc w:val="right"/>
      </w:pPr>
    </w:p>
    <w:p w14:paraId="2DDE7AC7" w14:textId="77777777" w:rsidR="005726B2" w:rsidRDefault="005726B2">
      <w:pPr>
        <w:pStyle w:val="Standard"/>
        <w:ind w:left="352" w:right="-228" w:hanging="352"/>
        <w:jc w:val="right"/>
      </w:pPr>
    </w:p>
    <w:p w14:paraId="4B18F9DC" w14:textId="77777777" w:rsidR="005726B2" w:rsidRDefault="005726B2">
      <w:pPr>
        <w:pStyle w:val="Standard"/>
        <w:ind w:left="352" w:right="-228" w:hanging="352"/>
        <w:jc w:val="right"/>
      </w:pPr>
    </w:p>
    <w:p w14:paraId="18365766" w14:textId="77777777" w:rsidR="005726B2" w:rsidRDefault="005726B2">
      <w:pPr>
        <w:pStyle w:val="Standard"/>
        <w:ind w:left="352" w:right="-228" w:hanging="352"/>
        <w:jc w:val="right"/>
      </w:pPr>
    </w:p>
    <w:p w14:paraId="77C39BCC" w14:textId="77777777" w:rsidR="005726B2" w:rsidRDefault="005726B2">
      <w:pPr>
        <w:pStyle w:val="Standard"/>
        <w:ind w:left="352" w:right="-228" w:hanging="352"/>
        <w:jc w:val="right"/>
      </w:pPr>
    </w:p>
    <w:p w14:paraId="263CE6B5" w14:textId="77777777" w:rsidR="005726B2" w:rsidRDefault="005726B2">
      <w:pPr>
        <w:pStyle w:val="Standard"/>
        <w:ind w:left="352" w:right="-228" w:hanging="352"/>
        <w:jc w:val="right"/>
      </w:pPr>
    </w:p>
    <w:p w14:paraId="096B8280" w14:textId="77777777" w:rsidR="005726B2" w:rsidRDefault="00675D0C">
      <w:pPr>
        <w:pStyle w:val="Standard"/>
        <w:spacing w:before="360" w:line="360" w:lineRule="auto"/>
        <w:jc w:val="center"/>
      </w:pPr>
      <w:r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457B14" wp14:editId="328F5DFF">
                <wp:simplePos x="0" y="0"/>
                <wp:positionH relativeFrom="margin">
                  <wp:posOffset>4783848</wp:posOffset>
                </wp:positionH>
                <wp:positionV relativeFrom="paragraph">
                  <wp:posOffset>-310685</wp:posOffset>
                </wp:positionV>
                <wp:extent cx="584201" cy="296549"/>
                <wp:effectExtent l="0" t="0" r="25399" b="27301"/>
                <wp:wrapNone/>
                <wp:docPr id="2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1" cy="296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743845" w14:textId="77777777" w:rsidR="005726B2" w:rsidRDefault="00675D0C">
                            <w:r>
                              <w:t>附表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57B14" id="_x0000_s1052" type="#_x0000_t202" style="position:absolute;left:0;text-align:left;margin-left:376.7pt;margin-top:-24.45pt;width:46pt;height:23.3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" strokeweight=".17625mm">
                <v:textbox>
                  <w:txbxContent>
                    <w:p w14:paraId="47743845" w14:textId="77777777" w:rsidR="005726B2" w:rsidRDefault="00675D0C">
                      <w:r>
                        <w:t>附表</w:t>
                      </w: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kern w:val="0"/>
          <w:sz w:val="36"/>
          <w:szCs w:val="36"/>
        </w:rPr>
        <w:t>臺北市</w:t>
      </w:r>
      <w:proofErr w:type="gramStart"/>
      <w:r>
        <w:rPr>
          <w:rFonts w:ascii="標楷體" w:eastAsia="標楷體" w:hAnsi="標楷體"/>
          <w:b/>
          <w:bCs/>
          <w:kern w:val="0"/>
          <w:sz w:val="36"/>
          <w:szCs w:val="36"/>
        </w:rPr>
        <w:t>114</w:t>
      </w:r>
      <w:proofErr w:type="gramEnd"/>
      <w:r>
        <w:rPr>
          <w:rFonts w:ascii="標楷體" w:eastAsia="標楷體" w:hAnsi="標楷體"/>
          <w:b/>
          <w:bCs/>
          <w:kern w:val="0"/>
          <w:sz w:val="36"/>
          <w:szCs w:val="36"/>
        </w:rPr>
        <w:t>年度</w:t>
      </w:r>
      <w:r>
        <w:rPr>
          <w:rFonts w:ascii="標楷體" w:eastAsia="標楷體" w:hAnsi="標楷體"/>
          <w:b/>
          <w:bCs/>
          <w:sz w:val="36"/>
          <w:szCs w:val="36"/>
        </w:rPr>
        <w:t>全國</w:t>
      </w:r>
      <w:r>
        <w:rPr>
          <w:rFonts w:ascii="標楷體" w:eastAsia="標楷體" w:hAnsi="標楷體"/>
          <w:b/>
          <w:bCs/>
          <w:kern w:val="0"/>
          <w:sz w:val="36"/>
          <w:szCs w:val="36"/>
        </w:rPr>
        <w:t>孝行獎選拔</w:t>
      </w:r>
      <w:r>
        <w:rPr>
          <w:rFonts w:ascii="標楷體" w:eastAsia="標楷體" w:hAnsi="標楷體"/>
          <w:b/>
          <w:bCs/>
          <w:kern w:val="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bCs/>
          <w:kern w:val="0"/>
          <w:sz w:val="36"/>
          <w:szCs w:val="36"/>
        </w:rPr>
        <w:t>個人資料查詢同意書</w:t>
      </w:r>
    </w:p>
    <w:p w14:paraId="7C7A2CAE" w14:textId="77777777" w:rsidR="005726B2" w:rsidRDefault="00675D0C">
      <w:pPr>
        <w:suppressAutoHyphens w:val="0"/>
        <w:spacing w:before="600" w:line="500" w:lineRule="exact"/>
        <w:ind w:firstLine="714"/>
        <w:jc w:val="both"/>
      </w:pPr>
      <w:r>
        <w:rPr>
          <w:rFonts w:ascii="標楷體" w:eastAsia="標楷體" w:hAnsi="標楷體"/>
          <w:kern w:val="0"/>
          <w:sz w:val="32"/>
          <w:szCs w:val="32"/>
        </w:rPr>
        <w:t>茲同意臺北市政府民政局為辦理「臺北市</w:t>
      </w:r>
      <w:proofErr w:type="gramStart"/>
      <w:r>
        <w:rPr>
          <w:rFonts w:ascii="標楷體" w:eastAsia="標楷體" w:hAnsi="標楷體"/>
          <w:kern w:val="0"/>
          <w:sz w:val="32"/>
          <w:szCs w:val="32"/>
        </w:rPr>
        <w:t>114</w:t>
      </w:r>
      <w:proofErr w:type="gramEnd"/>
      <w:r>
        <w:rPr>
          <w:rFonts w:ascii="標楷體" w:eastAsia="標楷體" w:hAnsi="標楷體"/>
          <w:kern w:val="0"/>
          <w:sz w:val="32"/>
          <w:szCs w:val="32"/>
        </w:rPr>
        <w:t>年度全國孝行獎選拔」遴選作業，查詢本人相關刑事資料。</w:t>
      </w:r>
    </w:p>
    <w:p w14:paraId="76111AA6" w14:textId="77777777" w:rsidR="005726B2" w:rsidRDefault="005726B2">
      <w:pPr>
        <w:tabs>
          <w:tab w:val="left" w:pos="6938"/>
        </w:tabs>
        <w:suppressAutoHyphens w:val="0"/>
        <w:spacing w:line="500" w:lineRule="exact"/>
        <w:ind w:left="2410" w:right="-198"/>
        <w:rPr>
          <w:rFonts w:ascii="標楷體" w:eastAsia="標楷體" w:hAnsi="標楷體"/>
          <w:spacing w:val="2"/>
          <w:w w:val="99"/>
          <w:kern w:val="0"/>
          <w:sz w:val="32"/>
        </w:rPr>
      </w:pPr>
    </w:p>
    <w:p w14:paraId="093853DC" w14:textId="77777777" w:rsidR="005726B2" w:rsidRDefault="005726B2">
      <w:pPr>
        <w:tabs>
          <w:tab w:val="left" w:pos="6938"/>
        </w:tabs>
        <w:suppressAutoHyphens w:val="0"/>
        <w:spacing w:line="500" w:lineRule="exact"/>
        <w:ind w:left="2410" w:right="-198"/>
        <w:rPr>
          <w:rFonts w:ascii="標楷體" w:eastAsia="標楷體" w:hAnsi="標楷體"/>
          <w:spacing w:val="2"/>
          <w:w w:val="99"/>
          <w:kern w:val="0"/>
          <w:sz w:val="32"/>
        </w:rPr>
      </w:pPr>
    </w:p>
    <w:p w14:paraId="50F5D4A5" w14:textId="77777777" w:rsidR="005726B2" w:rsidRDefault="005726B2">
      <w:pPr>
        <w:tabs>
          <w:tab w:val="left" w:pos="6938"/>
        </w:tabs>
        <w:suppressAutoHyphens w:val="0"/>
        <w:spacing w:line="500" w:lineRule="exact"/>
        <w:ind w:left="2410" w:right="-198"/>
        <w:rPr>
          <w:rFonts w:ascii="標楷體" w:eastAsia="標楷體" w:hAnsi="標楷體"/>
          <w:spacing w:val="2"/>
          <w:w w:val="99"/>
          <w:kern w:val="0"/>
          <w:sz w:val="32"/>
        </w:rPr>
      </w:pPr>
    </w:p>
    <w:p w14:paraId="01EBA0DA" w14:textId="77777777" w:rsidR="005726B2" w:rsidRDefault="005726B2">
      <w:pPr>
        <w:tabs>
          <w:tab w:val="left" w:pos="6938"/>
        </w:tabs>
        <w:suppressAutoHyphens w:val="0"/>
        <w:spacing w:line="500" w:lineRule="exact"/>
        <w:ind w:left="2410" w:right="-198"/>
        <w:rPr>
          <w:rFonts w:ascii="標楷體" w:eastAsia="標楷體" w:hAnsi="標楷體"/>
          <w:spacing w:val="2"/>
          <w:w w:val="99"/>
          <w:kern w:val="0"/>
          <w:sz w:val="32"/>
        </w:rPr>
      </w:pPr>
    </w:p>
    <w:p w14:paraId="478675AE" w14:textId="77777777" w:rsidR="005726B2" w:rsidRDefault="005726B2">
      <w:pPr>
        <w:tabs>
          <w:tab w:val="left" w:pos="6938"/>
        </w:tabs>
        <w:suppressAutoHyphens w:val="0"/>
        <w:spacing w:line="500" w:lineRule="exact"/>
        <w:ind w:left="2410" w:right="-198"/>
        <w:rPr>
          <w:rFonts w:ascii="標楷體" w:eastAsia="標楷體" w:hAnsi="標楷體"/>
          <w:spacing w:val="2"/>
          <w:w w:val="99"/>
          <w:kern w:val="0"/>
          <w:sz w:val="32"/>
        </w:rPr>
      </w:pPr>
    </w:p>
    <w:p w14:paraId="0C5D6DAE" w14:textId="77777777" w:rsidR="005726B2" w:rsidRDefault="005726B2">
      <w:pPr>
        <w:tabs>
          <w:tab w:val="left" w:pos="6938"/>
        </w:tabs>
        <w:suppressAutoHyphens w:val="0"/>
        <w:spacing w:line="500" w:lineRule="exact"/>
        <w:ind w:left="2410" w:right="-198"/>
        <w:rPr>
          <w:rFonts w:ascii="標楷體" w:eastAsia="標楷體" w:hAnsi="標楷體"/>
          <w:spacing w:val="2"/>
          <w:w w:val="99"/>
          <w:kern w:val="0"/>
          <w:sz w:val="32"/>
        </w:rPr>
      </w:pPr>
    </w:p>
    <w:p w14:paraId="7745720B" w14:textId="77777777" w:rsidR="005726B2" w:rsidRDefault="00675D0C">
      <w:pPr>
        <w:tabs>
          <w:tab w:val="left" w:pos="6938"/>
        </w:tabs>
        <w:suppressAutoHyphens w:val="0"/>
        <w:spacing w:line="500" w:lineRule="exact"/>
        <w:ind w:left="2410" w:right="-198"/>
      </w:pPr>
      <w:r>
        <w:rPr>
          <w:rFonts w:ascii="標楷體" w:eastAsia="標楷體" w:hAnsi="標楷體"/>
          <w:spacing w:val="2"/>
          <w:w w:val="99"/>
          <w:kern w:val="0"/>
          <w:sz w:val="32"/>
        </w:rPr>
        <w:t>同</w:t>
      </w:r>
      <w:r>
        <w:rPr>
          <w:rFonts w:ascii="標楷體" w:eastAsia="標楷體" w:hAnsi="標楷體"/>
          <w:w w:val="99"/>
          <w:kern w:val="0"/>
          <w:sz w:val="32"/>
        </w:rPr>
        <w:t>意人</w:t>
      </w:r>
      <w:r>
        <w:rPr>
          <w:rFonts w:ascii="標楷體" w:eastAsia="標楷體" w:hAnsi="標楷體"/>
          <w:spacing w:val="2"/>
          <w:w w:val="99"/>
          <w:kern w:val="0"/>
          <w:sz w:val="32"/>
        </w:rPr>
        <w:t>（</w:t>
      </w:r>
      <w:r>
        <w:rPr>
          <w:rFonts w:ascii="標楷體" w:eastAsia="標楷體" w:hAnsi="標楷體"/>
          <w:w w:val="99"/>
          <w:kern w:val="0"/>
          <w:sz w:val="32"/>
        </w:rPr>
        <w:t>本</w:t>
      </w:r>
      <w:r>
        <w:rPr>
          <w:rFonts w:ascii="標楷體" w:eastAsia="標楷體" w:hAnsi="標楷體"/>
          <w:spacing w:val="2"/>
          <w:w w:val="99"/>
          <w:kern w:val="0"/>
          <w:sz w:val="32"/>
        </w:rPr>
        <w:t>人</w:t>
      </w:r>
      <w:r>
        <w:rPr>
          <w:rFonts w:ascii="標楷體" w:eastAsia="標楷體" w:hAnsi="標楷體"/>
          <w:spacing w:val="-161"/>
          <w:w w:val="99"/>
          <w:kern w:val="0"/>
          <w:sz w:val="32"/>
        </w:rPr>
        <w:t>）</w:t>
      </w:r>
      <w:r>
        <w:rPr>
          <w:rFonts w:ascii="標楷體" w:eastAsia="標楷體" w:hAnsi="標楷體"/>
          <w:w w:val="99"/>
          <w:kern w:val="0"/>
          <w:sz w:val="32"/>
        </w:rPr>
        <w:t>：</w:t>
      </w:r>
      <w:r>
        <w:rPr>
          <w:rFonts w:ascii="標楷體" w:eastAsia="標楷體" w:hAnsi="標楷體"/>
          <w:kern w:val="0"/>
          <w:sz w:val="32"/>
        </w:rPr>
        <w:tab/>
      </w:r>
      <w:r>
        <w:rPr>
          <w:rFonts w:ascii="標楷體" w:eastAsia="標楷體" w:hAnsi="標楷體"/>
          <w:w w:val="99"/>
          <w:kern w:val="0"/>
          <w:sz w:val="32"/>
        </w:rPr>
        <w:t>（</w:t>
      </w:r>
      <w:r>
        <w:rPr>
          <w:rFonts w:ascii="標楷體" w:eastAsia="標楷體" w:hAnsi="標楷體"/>
          <w:spacing w:val="2"/>
          <w:w w:val="99"/>
          <w:kern w:val="0"/>
          <w:sz w:val="32"/>
        </w:rPr>
        <w:t>簽</w:t>
      </w:r>
      <w:r>
        <w:rPr>
          <w:rFonts w:ascii="標楷體" w:eastAsia="標楷體" w:hAnsi="標楷體"/>
          <w:w w:val="99"/>
          <w:kern w:val="0"/>
          <w:sz w:val="32"/>
        </w:rPr>
        <w:t>章）</w:t>
      </w:r>
    </w:p>
    <w:p w14:paraId="3E34F4ED" w14:textId="77777777" w:rsidR="005726B2" w:rsidRDefault="005726B2">
      <w:pPr>
        <w:tabs>
          <w:tab w:val="left" w:pos="6938"/>
        </w:tabs>
        <w:suppressAutoHyphens w:val="0"/>
        <w:spacing w:line="500" w:lineRule="exact"/>
        <w:ind w:left="2410" w:right="-198"/>
        <w:rPr>
          <w:kern w:val="0"/>
          <w:sz w:val="20"/>
        </w:rPr>
      </w:pPr>
    </w:p>
    <w:p w14:paraId="10A4F55A" w14:textId="77777777" w:rsidR="005726B2" w:rsidRDefault="00675D0C">
      <w:pPr>
        <w:tabs>
          <w:tab w:val="left" w:pos="6936"/>
        </w:tabs>
        <w:suppressAutoHyphens w:val="0"/>
        <w:spacing w:line="500" w:lineRule="exact"/>
        <w:ind w:left="2410" w:right="-198"/>
      </w:pPr>
      <w:r>
        <w:rPr>
          <w:rFonts w:ascii="標楷體" w:eastAsia="標楷體" w:hAnsi="標楷體"/>
          <w:kern w:val="0"/>
          <w:sz w:val="32"/>
        </w:rPr>
        <w:t>法定代理人：</w:t>
      </w:r>
      <w:r>
        <w:rPr>
          <w:rFonts w:ascii="標楷體" w:eastAsia="標楷體" w:hAnsi="標楷體"/>
          <w:kern w:val="0"/>
          <w:sz w:val="32"/>
        </w:rPr>
        <w:tab/>
      </w:r>
      <w:r>
        <w:rPr>
          <w:rFonts w:ascii="標楷體" w:eastAsia="標楷體" w:hAnsi="標楷體"/>
          <w:w w:val="95"/>
          <w:kern w:val="0"/>
          <w:sz w:val="32"/>
        </w:rPr>
        <w:t>（簽章）</w:t>
      </w:r>
    </w:p>
    <w:p w14:paraId="23653B97" w14:textId="77777777" w:rsidR="005726B2" w:rsidRDefault="005726B2">
      <w:pPr>
        <w:suppressAutoHyphens w:val="0"/>
        <w:spacing w:line="600" w:lineRule="exact"/>
        <w:ind w:right="318"/>
        <w:contextualSpacing/>
        <w:jc w:val="right"/>
        <w:rPr>
          <w:rFonts w:ascii="標楷體" w:eastAsia="標楷體" w:hAnsi="標楷體"/>
          <w:kern w:val="0"/>
          <w:sz w:val="32"/>
        </w:rPr>
      </w:pPr>
    </w:p>
    <w:p w14:paraId="7DABC4AD" w14:textId="77777777" w:rsidR="005726B2" w:rsidRDefault="005726B2">
      <w:pPr>
        <w:suppressAutoHyphens w:val="0"/>
        <w:spacing w:line="600" w:lineRule="exact"/>
        <w:ind w:right="318"/>
        <w:contextualSpacing/>
        <w:jc w:val="right"/>
        <w:rPr>
          <w:rFonts w:ascii="標楷體" w:eastAsia="標楷體" w:hAnsi="標楷體"/>
          <w:kern w:val="0"/>
          <w:sz w:val="32"/>
        </w:rPr>
      </w:pPr>
    </w:p>
    <w:p w14:paraId="41A52339" w14:textId="77777777" w:rsidR="005726B2" w:rsidRDefault="005726B2">
      <w:pPr>
        <w:suppressAutoHyphens w:val="0"/>
        <w:spacing w:line="600" w:lineRule="exact"/>
        <w:ind w:right="318"/>
        <w:contextualSpacing/>
        <w:jc w:val="right"/>
        <w:rPr>
          <w:rFonts w:ascii="標楷體" w:eastAsia="標楷體" w:hAnsi="標楷體"/>
          <w:kern w:val="0"/>
          <w:sz w:val="32"/>
        </w:rPr>
      </w:pPr>
    </w:p>
    <w:p w14:paraId="77451DA4" w14:textId="77777777" w:rsidR="005726B2" w:rsidRDefault="005726B2">
      <w:pPr>
        <w:suppressAutoHyphens w:val="0"/>
        <w:spacing w:line="600" w:lineRule="exact"/>
        <w:ind w:right="318"/>
        <w:contextualSpacing/>
        <w:jc w:val="right"/>
        <w:rPr>
          <w:rFonts w:ascii="標楷體" w:eastAsia="標楷體" w:hAnsi="標楷體"/>
          <w:kern w:val="0"/>
          <w:sz w:val="32"/>
        </w:rPr>
      </w:pPr>
    </w:p>
    <w:p w14:paraId="318F17E9" w14:textId="77777777" w:rsidR="005726B2" w:rsidRDefault="005726B2">
      <w:pPr>
        <w:suppressAutoHyphens w:val="0"/>
        <w:spacing w:line="600" w:lineRule="exact"/>
        <w:ind w:right="318"/>
        <w:contextualSpacing/>
        <w:jc w:val="right"/>
        <w:rPr>
          <w:rFonts w:ascii="標楷體" w:eastAsia="標楷體" w:hAnsi="標楷體"/>
          <w:kern w:val="0"/>
          <w:sz w:val="32"/>
        </w:rPr>
      </w:pPr>
    </w:p>
    <w:p w14:paraId="59951EE2" w14:textId="77777777" w:rsidR="005726B2" w:rsidRDefault="005726B2">
      <w:pPr>
        <w:suppressAutoHyphens w:val="0"/>
        <w:spacing w:line="600" w:lineRule="exact"/>
        <w:ind w:right="318"/>
        <w:contextualSpacing/>
        <w:jc w:val="right"/>
        <w:rPr>
          <w:rFonts w:ascii="標楷體" w:eastAsia="標楷體" w:hAnsi="標楷體"/>
          <w:kern w:val="0"/>
          <w:sz w:val="32"/>
        </w:rPr>
      </w:pPr>
    </w:p>
    <w:p w14:paraId="48CEAAC1" w14:textId="77777777" w:rsidR="005726B2" w:rsidRDefault="005726B2">
      <w:pPr>
        <w:suppressAutoHyphens w:val="0"/>
        <w:spacing w:line="600" w:lineRule="exact"/>
        <w:ind w:right="318"/>
        <w:contextualSpacing/>
        <w:jc w:val="right"/>
        <w:rPr>
          <w:rFonts w:ascii="標楷體" w:eastAsia="標楷體" w:hAnsi="標楷體"/>
          <w:kern w:val="0"/>
          <w:sz w:val="32"/>
        </w:rPr>
      </w:pPr>
    </w:p>
    <w:p w14:paraId="3B79821C" w14:textId="77777777" w:rsidR="005726B2" w:rsidRDefault="005726B2">
      <w:pPr>
        <w:suppressAutoHyphens w:val="0"/>
        <w:spacing w:line="600" w:lineRule="exact"/>
        <w:ind w:right="318"/>
        <w:contextualSpacing/>
        <w:jc w:val="right"/>
        <w:rPr>
          <w:rFonts w:ascii="標楷體" w:eastAsia="標楷體" w:hAnsi="標楷體"/>
          <w:kern w:val="0"/>
          <w:sz w:val="32"/>
        </w:rPr>
      </w:pPr>
    </w:p>
    <w:p w14:paraId="3F813766" w14:textId="77777777" w:rsidR="005726B2" w:rsidRDefault="00675D0C">
      <w:pPr>
        <w:suppressAutoHyphens w:val="0"/>
        <w:jc w:val="right"/>
      </w:pPr>
      <w:r>
        <w:rPr>
          <w:rFonts w:ascii="標楷體" w:eastAsia="標楷體" w:hAnsi="標楷體"/>
          <w:kern w:val="0"/>
          <w:sz w:val="32"/>
        </w:rPr>
        <w:t>114</w:t>
      </w:r>
      <w:r>
        <w:rPr>
          <w:rFonts w:ascii="標楷體" w:eastAsia="標楷體" w:hAnsi="標楷體"/>
          <w:kern w:val="0"/>
          <w:sz w:val="32"/>
        </w:rPr>
        <w:t>年</w:t>
      </w:r>
      <w:r>
        <w:rPr>
          <w:rFonts w:ascii="標楷體" w:eastAsia="標楷體" w:hAnsi="標楷體"/>
          <w:kern w:val="0"/>
          <w:sz w:val="32"/>
        </w:rPr>
        <w:t xml:space="preserve">    </w:t>
      </w:r>
      <w:r>
        <w:rPr>
          <w:rFonts w:ascii="標楷體" w:eastAsia="標楷體" w:hAnsi="標楷體"/>
          <w:kern w:val="0"/>
          <w:sz w:val="32"/>
        </w:rPr>
        <w:t>月</w:t>
      </w:r>
      <w:r>
        <w:rPr>
          <w:rFonts w:ascii="標楷體" w:eastAsia="標楷體" w:hAnsi="標楷體"/>
          <w:kern w:val="0"/>
          <w:sz w:val="32"/>
        </w:rPr>
        <w:t xml:space="preserve">    </w:t>
      </w:r>
      <w:r>
        <w:rPr>
          <w:rFonts w:ascii="標楷體" w:eastAsia="標楷體" w:hAnsi="標楷體"/>
          <w:kern w:val="0"/>
          <w:sz w:val="32"/>
        </w:rPr>
        <w:t>日</w:t>
      </w:r>
    </w:p>
    <w:p w14:paraId="5B372BFB" w14:textId="77777777" w:rsidR="005726B2" w:rsidRDefault="005726B2">
      <w:pPr>
        <w:suppressAutoHyphens w:val="0"/>
        <w:rPr>
          <w:szCs w:val="24"/>
        </w:rPr>
      </w:pPr>
    </w:p>
    <w:p w14:paraId="6E9F138C" w14:textId="77777777" w:rsidR="005726B2" w:rsidRDefault="005726B2">
      <w:pPr>
        <w:pageBreakBefore/>
        <w:suppressAutoHyphens w:val="0"/>
        <w:rPr>
          <w:szCs w:val="24"/>
        </w:rPr>
      </w:pPr>
    </w:p>
    <w:p w14:paraId="67BDDA1E" w14:textId="77777777" w:rsidR="005726B2" w:rsidRDefault="00675D0C">
      <w:pPr>
        <w:spacing w:line="440" w:lineRule="exact"/>
        <w:ind w:left="142"/>
        <w:jc w:val="center"/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15CE29" wp14:editId="7C92E284">
                <wp:simplePos x="0" y="0"/>
                <wp:positionH relativeFrom="margin">
                  <wp:align>right</wp:align>
                </wp:positionH>
                <wp:positionV relativeFrom="paragraph">
                  <wp:posOffset>-321274</wp:posOffset>
                </wp:positionV>
                <wp:extent cx="584201" cy="296549"/>
                <wp:effectExtent l="0" t="0" r="25399" b="27301"/>
                <wp:wrapNone/>
                <wp:docPr id="2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1" cy="296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177529" w14:textId="77777777" w:rsidR="005726B2" w:rsidRDefault="00675D0C">
                            <w:r>
                              <w:t>附表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5CE29" id="_x0000_s1053" type="#_x0000_t202" style="position:absolute;left:0;text-align:left;margin-left:-5.2pt;margin-top:-25.3pt;width:46pt;height:23.35pt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" strokeweight=".17625mm">
                <v:textbox>
                  <w:txbxContent>
                    <w:p w14:paraId="14177529" w14:textId="77777777" w:rsidR="005726B2" w:rsidRDefault="00675D0C">
                      <w:r>
                        <w:t>附表</w:t>
                      </w:r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2"/>
          <w:szCs w:val="24"/>
        </w:rPr>
        <w:t>114</w:t>
      </w:r>
      <w:r>
        <w:rPr>
          <w:rFonts w:ascii="標楷體" w:eastAsia="標楷體" w:hAnsi="標楷體"/>
          <w:b/>
          <w:color w:val="000000"/>
          <w:sz w:val="32"/>
          <w:szCs w:val="24"/>
        </w:rPr>
        <w:t>年全國孝行獎候選人身分證影本黏貼</w:t>
      </w:r>
    </w:p>
    <w:p w14:paraId="79659F44" w14:textId="77777777" w:rsidR="005726B2" w:rsidRDefault="00675D0C">
      <w:pPr>
        <w:spacing w:after="120" w:line="440" w:lineRule="exact"/>
        <w:jc w:val="center"/>
      </w:pPr>
      <w:r>
        <w:rPr>
          <w:rFonts w:ascii="標楷體" w:eastAsia="標楷體" w:hAnsi="標楷體"/>
          <w:color w:val="000000"/>
          <w:szCs w:val="24"/>
          <w:u w:val="single"/>
        </w:rPr>
        <w:t>臺北市</w:t>
      </w:r>
      <w:r>
        <w:rPr>
          <w:rFonts w:ascii="標楷體" w:eastAsia="標楷體" w:hAnsi="標楷體"/>
          <w:color w:val="000000"/>
          <w:szCs w:val="24"/>
          <w:u w:val="single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候選人姓名：</w:t>
      </w:r>
      <w:r>
        <w:rPr>
          <w:rFonts w:ascii="標楷體" w:eastAsia="標楷體" w:hAnsi="標楷體"/>
          <w:color w:val="000000"/>
          <w:szCs w:val="24"/>
        </w:rPr>
        <w:t>____________________</w:t>
      </w: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5726B2" w14:paraId="595C5A4F" w14:textId="77777777">
        <w:tblPrEx>
          <w:tblCellMar>
            <w:top w:w="0" w:type="dxa"/>
            <w:bottom w:w="0" w:type="dxa"/>
          </w:tblCellMar>
        </w:tblPrEx>
        <w:trPr>
          <w:trHeight w:val="10916"/>
          <w:jc w:val="center"/>
        </w:trPr>
        <w:tc>
          <w:tcPr>
            <w:tcW w:w="978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BE2E5" w14:textId="77777777" w:rsidR="005726B2" w:rsidRDefault="00675D0C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請黏貼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  <w:u w:val="single"/>
              </w:rPr>
              <w:t>身分證正反面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或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  <w:u w:val="single"/>
              </w:rPr>
              <w:t>戶口名簿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影本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)</w:t>
            </w:r>
          </w:p>
        </w:tc>
      </w:tr>
    </w:tbl>
    <w:p w14:paraId="470170D9" w14:textId="77777777" w:rsidR="005726B2" w:rsidRDefault="00675D0C">
      <w:pPr>
        <w:spacing w:line="440" w:lineRule="exact"/>
        <w:ind w:left="266" w:right="-227" w:hanging="266"/>
      </w:pPr>
      <w:r>
        <w:rPr>
          <w:rFonts w:ascii="標楷體" w:eastAsia="標楷體" w:hAnsi="標楷體"/>
          <w:b/>
          <w:bCs/>
          <w:color w:val="000000"/>
          <w:szCs w:val="24"/>
        </w:rPr>
        <w:t>※</w:t>
      </w:r>
      <w:r>
        <w:rPr>
          <w:rFonts w:ascii="標楷體" w:eastAsia="標楷體" w:hAnsi="標楷體"/>
          <w:b/>
          <w:bCs/>
          <w:color w:val="000000"/>
          <w:szCs w:val="24"/>
        </w:rPr>
        <w:t>請提供候選人</w:t>
      </w:r>
      <w:r>
        <w:rPr>
          <w:rFonts w:ascii="標楷體" w:eastAsia="標楷體" w:hAnsi="標楷體"/>
          <w:b/>
          <w:bCs/>
          <w:color w:val="000000"/>
          <w:szCs w:val="24"/>
          <w:u w:val="single"/>
        </w:rPr>
        <w:t>身分證正反面影本或戶口名簿影本</w:t>
      </w:r>
      <w:r>
        <w:rPr>
          <w:rFonts w:ascii="標楷體" w:eastAsia="標楷體" w:hAnsi="標楷體"/>
          <w:b/>
          <w:bCs/>
          <w:color w:val="000000"/>
          <w:szCs w:val="24"/>
        </w:rPr>
        <w:t>供查閱。</w:t>
      </w:r>
    </w:p>
    <w:p w14:paraId="1D53211B" w14:textId="77777777" w:rsidR="005726B2" w:rsidRDefault="00675D0C">
      <w:pPr>
        <w:spacing w:line="440" w:lineRule="exact"/>
        <w:ind w:left="266" w:right="-227" w:hanging="266"/>
      </w:pPr>
      <w:r>
        <w:rPr>
          <w:rFonts w:ascii="標楷體" w:eastAsia="標楷體" w:hAnsi="標楷體"/>
          <w:b/>
          <w:bCs/>
          <w:color w:val="000000"/>
          <w:szCs w:val="24"/>
        </w:rPr>
        <w:t>※</w:t>
      </w:r>
      <w:r>
        <w:rPr>
          <w:rFonts w:ascii="標楷體" w:eastAsia="標楷體" w:hAnsi="標楷體"/>
          <w:b/>
          <w:bCs/>
          <w:color w:val="000000"/>
          <w:szCs w:val="24"/>
        </w:rPr>
        <w:t>倘家境清寒，請檢具</w:t>
      </w:r>
      <w:r>
        <w:rPr>
          <w:rFonts w:ascii="標楷體" w:eastAsia="標楷體" w:hAnsi="標楷體"/>
          <w:b/>
          <w:bCs/>
          <w:color w:val="000000"/>
          <w:szCs w:val="24"/>
        </w:rPr>
        <w:t xml:space="preserve"> (</w:t>
      </w:r>
      <w:r>
        <w:rPr>
          <w:rFonts w:ascii="標楷體" w:eastAsia="標楷體" w:hAnsi="標楷體"/>
          <w:b/>
          <w:bCs/>
          <w:color w:val="000000"/>
          <w:szCs w:val="24"/>
        </w:rPr>
        <w:t>中</w:t>
      </w:r>
      <w:r>
        <w:rPr>
          <w:rFonts w:ascii="標楷體" w:eastAsia="標楷體" w:hAnsi="標楷體"/>
          <w:b/>
          <w:bCs/>
          <w:color w:val="000000"/>
          <w:szCs w:val="24"/>
        </w:rPr>
        <w:t>)</w:t>
      </w:r>
      <w:r>
        <w:rPr>
          <w:rFonts w:ascii="標楷體" w:eastAsia="標楷體" w:hAnsi="標楷體"/>
          <w:b/>
          <w:bCs/>
          <w:color w:val="000000"/>
          <w:szCs w:val="24"/>
        </w:rPr>
        <w:t>低收入戶或清寒證明。</w:t>
      </w:r>
    </w:p>
    <w:p w14:paraId="1929CE58" w14:textId="77777777" w:rsidR="005726B2" w:rsidRDefault="005726B2">
      <w:pPr>
        <w:suppressAutoHyphens w:val="0"/>
        <w:rPr>
          <w:szCs w:val="24"/>
        </w:rPr>
      </w:pPr>
    </w:p>
    <w:p w14:paraId="73DDCF05" w14:textId="77777777" w:rsidR="005726B2" w:rsidRDefault="005726B2">
      <w:pPr>
        <w:pStyle w:val="Standard"/>
        <w:ind w:left="352" w:right="-228" w:hanging="352"/>
        <w:jc w:val="right"/>
      </w:pPr>
    </w:p>
    <w:p w14:paraId="1F5BF6D8" w14:textId="77777777" w:rsidR="005726B2" w:rsidRDefault="00675D0C">
      <w:pPr>
        <w:pStyle w:val="Standard"/>
        <w:ind w:left="352" w:right="-228" w:hanging="352"/>
        <w:jc w:val="right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A08EA2D" wp14:editId="330C7C84">
            <wp:simplePos x="0" y="0"/>
            <wp:positionH relativeFrom="margin">
              <wp:posOffset>-379091</wp:posOffset>
            </wp:positionH>
            <wp:positionV relativeFrom="paragraph">
              <wp:posOffset>400050</wp:posOffset>
            </wp:positionV>
            <wp:extent cx="6219821" cy="3857625"/>
            <wp:effectExtent l="0" t="0" r="0" b="9525"/>
            <wp:wrapTight wrapText="bothSides">
              <wp:wrapPolygon edited="0">
                <wp:start x="0" y="0"/>
                <wp:lineTo x="0" y="21440"/>
                <wp:lineTo x="21503" y="21440"/>
                <wp:lineTo x="21503" y="0"/>
                <wp:lineTo x="0" y="0"/>
              </wp:wrapPolygon>
            </wp:wrapTight>
            <wp:docPr id="30" name="圖片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9821" cy="3857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11A854" wp14:editId="1D733FDC">
                <wp:simplePos x="0" y="0"/>
                <wp:positionH relativeFrom="margin">
                  <wp:align>center</wp:align>
                </wp:positionH>
                <wp:positionV relativeFrom="paragraph">
                  <wp:posOffset>47621</wp:posOffset>
                </wp:positionV>
                <wp:extent cx="1619887" cy="338456"/>
                <wp:effectExtent l="0" t="0" r="0" b="4444"/>
                <wp:wrapNone/>
                <wp:docPr id="3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7" cy="33845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3BD75EC" w14:textId="77777777" w:rsidR="005726B2" w:rsidRDefault="00675D0C">
                            <w:pPr>
                              <w:pStyle w:val="Web"/>
                              <w:spacing w:before="0" w:after="0"/>
                            </w:pPr>
                            <w:r>
                              <w:rPr>
                                <w:rFonts w:ascii="標楷體" w:eastAsia="標楷體" w:hAnsi="標楷體" w:cs="Mangal"/>
                                <w:b/>
                                <w:color w:val="C00000"/>
                                <w:kern w:val="3"/>
                                <w:sz w:val="32"/>
                                <w:szCs w:val="32"/>
                              </w:rPr>
                              <w:t>年輕成人照顧者就業服務資源地圖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1A854" id="矩形 2" o:spid="_x0000_s1054" style="position:absolute;left:0;text-align:left;margin-left:0;margin-top:3.75pt;width:127.55pt;height:26.65pt;z-index:2516725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" filled="f" stroked="f">
                <v:textbox style="mso-fit-shape-to-text:t">
                  <w:txbxContent>
                    <w:p w14:paraId="23BD75EC" w14:textId="77777777" w:rsidR="005726B2" w:rsidRDefault="00675D0C">
                      <w:pPr>
                        <w:pStyle w:val="Web"/>
                        <w:spacing w:before="0" w:after="0"/>
                      </w:pPr>
                      <w:r>
                        <w:rPr>
                          <w:rFonts w:ascii="標楷體" w:eastAsia="標楷體" w:hAnsi="標楷體" w:cs="Mangal"/>
                          <w:b/>
                          <w:color w:val="C00000"/>
                          <w:kern w:val="3"/>
                          <w:sz w:val="32"/>
                          <w:szCs w:val="32"/>
                        </w:rPr>
                        <w:t>年輕成人照顧者就業服務資源地圖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965AE3E" wp14:editId="7CDA6543">
                <wp:simplePos x="0" y="0"/>
                <wp:positionH relativeFrom="column">
                  <wp:posOffset>4754880</wp:posOffset>
                </wp:positionH>
                <wp:positionV relativeFrom="paragraph">
                  <wp:posOffset>-314325</wp:posOffset>
                </wp:positionV>
                <wp:extent cx="704216" cy="291465"/>
                <wp:effectExtent l="0" t="0" r="19684" b="13335"/>
                <wp:wrapNone/>
                <wp:docPr id="32" name="文字方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6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1D96C" w14:textId="77777777" w:rsidR="005726B2" w:rsidRDefault="00675D0C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5AE3E" id="_x0000_s1055" type="#_x0000_t202" style="position:absolute;left:0;text-align:left;margin-left:374.4pt;margin-top:-24.75pt;width:55.45pt;height:22.95pt;z-index:-251640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" strokeweight=".02106mm">
                <v:textbox>
                  <w:txbxContent>
                    <w:p w14:paraId="5A71D96C" w14:textId="77777777" w:rsidR="005726B2" w:rsidRDefault="00675D0C">
                      <w:pPr>
                        <w:pStyle w:val="Framecontents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26B2">
      <w:headerReference w:type="default" r:id="rId9"/>
      <w:footerReference w:type="default" r:id="rId10"/>
      <w:pgSz w:w="11906" w:h="16838"/>
      <w:pgMar w:top="1276" w:right="1797" w:bottom="1440" w:left="1797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90A1" w14:textId="77777777" w:rsidR="00675D0C" w:rsidRDefault="00675D0C">
      <w:r>
        <w:separator/>
      </w:r>
    </w:p>
  </w:endnote>
  <w:endnote w:type="continuationSeparator" w:id="0">
    <w:p w14:paraId="55AD5EE1" w14:textId="77777777" w:rsidR="00675D0C" w:rsidRDefault="0067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3693" w14:textId="77777777" w:rsidR="00933A04" w:rsidRDefault="00675D0C">
    <w:pPr>
      <w:pStyle w:val="Standard"/>
      <w:snapToGrid w:val="0"/>
      <w:spacing w:after="120" w:line="4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A01C0" wp14:editId="3881E656">
              <wp:simplePos x="0" y="0"/>
              <wp:positionH relativeFrom="page">
                <wp:posOffset>3609978</wp:posOffset>
              </wp:positionH>
              <wp:positionV relativeFrom="paragraph">
                <wp:posOffset>68580</wp:posOffset>
              </wp:positionV>
              <wp:extent cx="381003" cy="161291"/>
              <wp:effectExtent l="0" t="0" r="0" b="0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3" cy="16129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738A895" w14:textId="77777777" w:rsidR="00933A04" w:rsidRDefault="00675D0C">
                          <w:pPr>
                            <w:pStyle w:val="a6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</w:rPr>
                            <w:t>12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  <w:r>
                            <w:rPr>
                              <w:rStyle w:val="ac"/>
                            </w:rPr>
                            <w:t>/</w:t>
                          </w: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NUMPAGES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</w:rPr>
                            <w:t>12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A01C0" id="_x0000_t202" coordsize="21600,21600" o:spt="202" path="m,l,21600r21600,l21600,xe">
              <v:stroke joinstyle="miter"/>
              <v:path gradientshapeok="t" o:connecttype="rect"/>
            </v:shapetype>
            <v:shape id="框架1" o:spid="_x0000_s1056" type="#_x0000_t202" style="position:absolute;margin-left:284.25pt;margin-top:5.4pt;width:30pt;height:12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" stroked="f">
              <v:fill opacity="0"/>
              <v:textbox inset="0,0,0,0">
                <w:txbxContent>
                  <w:p w14:paraId="6738A895" w14:textId="77777777" w:rsidR="00933A04" w:rsidRDefault="00675D0C">
                    <w:pPr>
                      <w:pStyle w:val="a6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>
                      <w:rPr>
                        <w:rStyle w:val="ac"/>
                      </w:rPr>
                      <w:t>12</w:t>
                    </w:r>
                    <w:r>
                      <w:rPr>
                        <w:rStyle w:val="ac"/>
                      </w:rPr>
                      <w:fldChar w:fldCharType="end"/>
                    </w:r>
                    <w:r>
                      <w:rPr>
                        <w:rStyle w:val="ac"/>
                      </w:rPr>
                      <w:t>/</w:t>
                    </w: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NUMPAGES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>
                      <w:rPr>
                        <w:rStyle w:val="ac"/>
                      </w:rPr>
                      <w:t>12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sz w:val="20"/>
        <w:szCs w:val="20"/>
      </w:rPr>
      <w:t>114</w:t>
    </w:r>
    <w:r>
      <w:rPr>
        <w:sz w:val="20"/>
        <w:szCs w:val="20"/>
      </w:rPr>
      <w:t>孝行獎實施計畫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9604" w14:textId="77777777" w:rsidR="00675D0C" w:rsidRDefault="00675D0C">
      <w:r>
        <w:rPr>
          <w:color w:val="000000"/>
        </w:rPr>
        <w:separator/>
      </w:r>
    </w:p>
  </w:footnote>
  <w:footnote w:type="continuationSeparator" w:id="0">
    <w:p w14:paraId="50BFEEE9" w14:textId="77777777" w:rsidR="00675D0C" w:rsidRDefault="00675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563A" w14:textId="77777777" w:rsidR="00933A04" w:rsidRDefault="00675D0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929"/>
    <w:multiLevelType w:val="multilevel"/>
    <w:tmpl w:val="A7B4258E"/>
    <w:styleLink w:val="WWNum8"/>
    <w:lvl w:ilvl="0">
      <w:start w:val="1"/>
      <w:numFmt w:val="decimal"/>
      <w:lvlText w:val="%1."/>
      <w:lvlJc w:val="left"/>
      <w:pPr>
        <w:ind w:left="1260" w:hanging="480"/>
      </w:pPr>
    </w:lvl>
    <w:lvl w:ilvl="1">
      <w:start w:val="1"/>
      <w:numFmt w:val="ideographTraditional"/>
      <w:lvlText w:val="%2、"/>
      <w:lvlJc w:val="left"/>
      <w:pPr>
        <w:ind w:left="1740" w:hanging="480"/>
      </w:pPr>
    </w:lvl>
    <w:lvl w:ilvl="2">
      <w:start w:val="1"/>
      <w:numFmt w:val="lowerRoman"/>
      <w:lvlText w:val="%3."/>
      <w:lvlJc w:val="right"/>
      <w:pPr>
        <w:ind w:left="2220" w:hanging="480"/>
      </w:pPr>
    </w:lvl>
    <w:lvl w:ilvl="3">
      <w:start w:val="1"/>
      <w:numFmt w:val="decimal"/>
      <w:lvlText w:val="%4."/>
      <w:lvlJc w:val="left"/>
      <w:pPr>
        <w:ind w:left="2700" w:hanging="480"/>
      </w:pPr>
    </w:lvl>
    <w:lvl w:ilvl="4">
      <w:start w:val="1"/>
      <w:numFmt w:val="ideographTraditional"/>
      <w:lvlText w:val="%5、"/>
      <w:lvlJc w:val="left"/>
      <w:pPr>
        <w:ind w:left="3180" w:hanging="480"/>
      </w:pPr>
    </w:lvl>
    <w:lvl w:ilvl="5">
      <w:start w:val="1"/>
      <w:numFmt w:val="lowerRoman"/>
      <w:lvlText w:val="%6."/>
      <w:lvlJc w:val="right"/>
      <w:pPr>
        <w:ind w:left="3660" w:hanging="480"/>
      </w:pPr>
    </w:lvl>
    <w:lvl w:ilvl="6">
      <w:start w:val="1"/>
      <w:numFmt w:val="decimal"/>
      <w:lvlText w:val="%7."/>
      <w:lvlJc w:val="left"/>
      <w:pPr>
        <w:ind w:left="4140" w:hanging="480"/>
      </w:pPr>
    </w:lvl>
    <w:lvl w:ilvl="7">
      <w:start w:val="1"/>
      <w:numFmt w:val="ideographTraditional"/>
      <w:lvlText w:val="%8、"/>
      <w:lvlJc w:val="left"/>
      <w:pPr>
        <w:ind w:left="4620" w:hanging="480"/>
      </w:pPr>
    </w:lvl>
    <w:lvl w:ilvl="8">
      <w:start w:val="1"/>
      <w:numFmt w:val="lowerRoman"/>
      <w:lvlText w:val="%9."/>
      <w:lvlJc w:val="right"/>
      <w:pPr>
        <w:ind w:left="5100" w:hanging="480"/>
      </w:pPr>
    </w:lvl>
  </w:abstractNum>
  <w:abstractNum w:abstractNumId="1" w15:restartNumberingAfterBreak="0">
    <w:nsid w:val="080C53AF"/>
    <w:multiLevelType w:val="multilevel"/>
    <w:tmpl w:val="6B6EF1C0"/>
    <w:styleLink w:val="WWNum6"/>
    <w:lvl w:ilvl="0">
      <w:start w:val="1"/>
      <w:numFmt w:val="japaneseCounting"/>
      <w:suff w:val="nothing"/>
      <w:lvlText w:val="%1、"/>
      <w:lvlJc w:val="left"/>
      <w:pPr>
        <w:ind w:left="992" w:hanging="652"/>
      </w:pPr>
      <w:rPr>
        <w:rFonts w:cs="Times New Roman"/>
      </w:rPr>
    </w:lvl>
    <w:lvl w:ilvl="1">
      <w:start w:val="1"/>
      <w:numFmt w:val="japaneseCounting"/>
      <w:suff w:val="nothing"/>
      <w:lvlText w:val="(%2)"/>
      <w:lvlJc w:val="left"/>
      <w:pPr>
        <w:ind w:left="1610" w:hanging="947"/>
      </w:pPr>
      <w:rPr>
        <w:rFonts w:cs="Times New Roman"/>
      </w:rPr>
    </w:lvl>
    <w:lvl w:ilvl="2">
      <w:start w:val="1"/>
      <w:numFmt w:val="decimal"/>
      <w:suff w:val="nothing"/>
      <w:lvlText w:val="%3、"/>
      <w:lvlJc w:val="left"/>
      <w:pPr>
        <w:ind w:left="1497" w:hanging="471"/>
      </w:pPr>
      <w:rPr>
        <w:rFonts w:cs="Times New Roman"/>
      </w:rPr>
    </w:lvl>
    <w:lvl w:ilvl="3">
      <w:start w:val="1"/>
      <w:numFmt w:val="decimal"/>
      <w:suff w:val="nothing"/>
      <w:lvlText w:val="(%4)"/>
      <w:lvlJc w:val="left"/>
      <w:pPr>
        <w:ind w:left="2166" w:hanging="794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ind w:left="4615" w:hanging="476"/>
      </w:pPr>
      <w:rPr>
        <w:rFonts w:cs="Times New Roman"/>
      </w:rPr>
    </w:lvl>
  </w:abstractNum>
  <w:abstractNum w:abstractNumId="2" w15:restartNumberingAfterBreak="0">
    <w:nsid w:val="0C136F4B"/>
    <w:multiLevelType w:val="multilevel"/>
    <w:tmpl w:val="C7689694"/>
    <w:styleLink w:val="WW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9B1E94"/>
    <w:multiLevelType w:val="multilevel"/>
    <w:tmpl w:val="7772D954"/>
    <w:styleLink w:val="WW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ED4889"/>
    <w:multiLevelType w:val="multilevel"/>
    <w:tmpl w:val="F9CE19C2"/>
    <w:styleLink w:val="WWNum2"/>
    <w:lvl w:ilvl="0">
      <w:start w:val="1"/>
      <w:numFmt w:val="japaneseCounting"/>
      <w:lvlText w:val="%1、"/>
      <w:lvlJc w:val="left"/>
      <w:pPr>
        <w:ind w:left="900" w:hanging="72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5" w15:restartNumberingAfterBreak="0">
    <w:nsid w:val="264906DD"/>
    <w:multiLevelType w:val="multilevel"/>
    <w:tmpl w:val="1172ADD4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524210"/>
    <w:multiLevelType w:val="multilevel"/>
    <w:tmpl w:val="2398DAA4"/>
    <w:styleLink w:val="WW8Num8"/>
    <w:lvl w:ilvl="0">
      <w:start w:val="1"/>
      <w:numFmt w:val="ideographLegalTraditional"/>
      <w:lvlText w:val="%1、"/>
      <w:lvlJc w:val="left"/>
      <w:pPr>
        <w:ind w:left="652" w:hanging="652"/>
      </w:pPr>
      <w:rPr>
        <w:rFonts w:ascii="標楷體" w:eastAsia="標楷體" w:hAnsi="標楷體" w:cs="標楷體"/>
        <w:b w:val="0"/>
        <w:sz w:val="32"/>
        <w:szCs w:val="32"/>
        <w:lang w:val="en-US"/>
      </w:rPr>
    </w:lvl>
    <w:lvl w:ilvl="1">
      <w:start w:val="1"/>
      <w:numFmt w:val="japaneseCounting"/>
      <w:suff w:val="nothing"/>
      <w:lvlText w:val="(%2)"/>
      <w:lvlJc w:val="left"/>
      <w:pPr>
        <w:ind w:left="1042" w:hanging="947"/>
      </w:pPr>
    </w:lvl>
    <w:lvl w:ilvl="2">
      <w:start w:val="1"/>
      <w:numFmt w:val="decimal"/>
      <w:suff w:val="nothing"/>
      <w:lvlText w:val="%3、"/>
      <w:lvlJc w:val="left"/>
      <w:pPr>
        <w:ind w:left="929" w:hanging="471"/>
      </w:pPr>
    </w:lvl>
    <w:lvl w:ilvl="3">
      <w:start w:val="1"/>
      <w:numFmt w:val="decimal"/>
      <w:suff w:val="nothing"/>
      <w:lvlText w:val="(%4)"/>
      <w:lvlJc w:val="left"/>
      <w:pPr>
        <w:ind w:left="1598" w:hanging="794"/>
      </w:pPr>
      <w:rPr>
        <w:sz w:val="28"/>
      </w:rPr>
    </w:lvl>
    <w:lvl w:ilvl="4">
      <w:start w:val="1"/>
      <w:numFmt w:val="ideographTraditional"/>
      <w:suff w:val="nothing"/>
      <w:lvlText w:val="%5、"/>
      <w:lvlJc w:val="left"/>
      <w:pPr>
        <w:ind w:left="2255" w:hanging="646"/>
      </w:pPr>
    </w:lvl>
    <w:lvl w:ilvl="5">
      <w:start w:val="1"/>
      <w:numFmt w:val="ideographTraditional"/>
      <w:suff w:val="nothing"/>
      <w:lvlText w:val="(%6)"/>
      <w:lvlJc w:val="left"/>
      <w:pPr>
        <w:ind w:left="2890" w:hanging="952"/>
      </w:pPr>
    </w:lvl>
    <w:lvl w:ilvl="6">
      <w:start w:val="1"/>
      <w:numFmt w:val="ideographZodiac"/>
      <w:suff w:val="nothing"/>
      <w:lvlText w:val="%7、"/>
      <w:lvlJc w:val="left"/>
      <w:pPr>
        <w:ind w:left="3537" w:hanging="647"/>
      </w:pPr>
    </w:lvl>
    <w:lvl w:ilvl="7">
      <w:start w:val="1"/>
      <w:numFmt w:val="ideographZodiac"/>
      <w:suff w:val="nothing"/>
      <w:lvlText w:val="(%8)"/>
      <w:lvlJc w:val="left"/>
      <w:pPr>
        <w:ind w:left="4160" w:hanging="952"/>
      </w:pPr>
    </w:lvl>
    <w:lvl w:ilvl="8">
      <w:start w:val="1"/>
      <w:numFmt w:val="decimal"/>
      <w:suff w:val="nothing"/>
      <w:lvlText w:val="%9)"/>
      <w:lvlJc w:val="left"/>
      <w:pPr>
        <w:ind w:left="4047" w:hanging="476"/>
      </w:pPr>
    </w:lvl>
  </w:abstractNum>
  <w:abstractNum w:abstractNumId="7" w15:restartNumberingAfterBreak="0">
    <w:nsid w:val="43293CCE"/>
    <w:multiLevelType w:val="multilevel"/>
    <w:tmpl w:val="B3D46AD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5C811E6"/>
    <w:multiLevelType w:val="multilevel"/>
    <w:tmpl w:val="B22A766E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FC3B77"/>
    <w:multiLevelType w:val="multilevel"/>
    <w:tmpl w:val="FFB8E38E"/>
    <w:styleLink w:val="1"/>
    <w:lvl w:ilvl="0">
      <w:start w:val="1"/>
      <w:numFmt w:val="taiwaneseCountingThousand"/>
      <w:lvlText w:val="%1."/>
      <w:lvlJc w:val="left"/>
      <w:pPr>
        <w:ind w:left="1080" w:hanging="480"/>
      </w:pPr>
    </w:lvl>
    <w:lvl w:ilvl="1">
      <w:start w:val="1"/>
      <w:numFmt w:val="decimal"/>
      <w:lvlText w:val="%2."/>
      <w:lvlJc w:val="left"/>
      <w:rPr>
        <w:rFonts w:ascii="標楷體" w:eastAsia="標楷體" w:hAnsi="標楷體"/>
        <w:sz w:val="28"/>
      </w:rPr>
    </w:lvl>
    <w:lvl w:ilvl="2">
      <w:start w:val="1"/>
      <w:numFmt w:val="decimal"/>
      <w:lvlText w:val="（%3）"/>
      <w:lvlJc w:val="left"/>
      <w:pPr>
        <w:ind w:left="5114" w:hanging="720"/>
      </w:pPr>
      <w:rPr>
        <w:sz w:val="28"/>
        <w:lang w:val="en-US"/>
      </w:r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679D3D3C"/>
    <w:multiLevelType w:val="multilevel"/>
    <w:tmpl w:val="C8668CBA"/>
    <w:lvl w:ilvl="0">
      <w:start w:val="1"/>
      <w:numFmt w:val="taiwaneseCountingThousand"/>
      <w:suff w:val="space"/>
      <w:lvlText w:val="%1、"/>
      <w:lvlJc w:val="left"/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B87EA2"/>
    <w:multiLevelType w:val="multilevel"/>
    <w:tmpl w:val="BF3610F6"/>
    <w:styleLink w:val="WWNum4"/>
    <w:lvl w:ilvl="0">
      <w:numFmt w:val="bullet"/>
      <w:lvlText w:val="◎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2" w15:restartNumberingAfterBreak="0">
    <w:nsid w:val="75C43D6A"/>
    <w:multiLevelType w:val="multilevel"/>
    <w:tmpl w:val="BD74868A"/>
    <w:styleLink w:val="WWNum7"/>
    <w:lvl w:ilvl="0">
      <w:start w:val="1"/>
      <w:numFmt w:val="japaneseCounting"/>
      <w:suff w:val="nothing"/>
      <w:lvlText w:val="%1、"/>
      <w:lvlJc w:val="left"/>
      <w:pPr>
        <w:ind w:left="992" w:hanging="652"/>
      </w:pPr>
      <w:rPr>
        <w:rFonts w:cs="Times New Roman"/>
      </w:rPr>
    </w:lvl>
    <w:lvl w:ilvl="1">
      <w:start w:val="1"/>
      <w:numFmt w:val="japaneseCounting"/>
      <w:suff w:val="nothing"/>
      <w:lvlText w:val="(%2)"/>
      <w:lvlJc w:val="left"/>
      <w:pPr>
        <w:ind w:left="1610" w:hanging="947"/>
      </w:pPr>
      <w:rPr>
        <w:rFonts w:cs="Times New Roman"/>
      </w:rPr>
    </w:lvl>
    <w:lvl w:ilvl="2">
      <w:start w:val="1"/>
      <w:numFmt w:val="decimal"/>
      <w:suff w:val="nothing"/>
      <w:lvlText w:val="%3、"/>
      <w:lvlJc w:val="left"/>
      <w:pPr>
        <w:ind w:left="1497" w:hanging="471"/>
      </w:pPr>
      <w:rPr>
        <w:rFonts w:cs="Times New Roman"/>
      </w:rPr>
    </w:lvl>
    <w:lvl w:ilvl="3">
      <w:start w:val="1"/>
      <w:numFmt w:val="decimal"/>
      <w:suff w:val="nothing"/>
      <w:lvlText w:val="(%4)"/>
      <w:lvlJc w:val="left"/>
      <w:pPr>
        <w:ind w:left="2166" w:hanging="794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ind w:left="4615" w:hanging="476"/>
      </w:pPr>
      <w:rPr>
        <w:rFonts w:cs="Times New Roman"/>
      </w:rPr>
    </w:lvl>
  </w:abstractNum>
  <w:abstractNum w:abstractNumId="13" w15:restartNumberingAfterBreak="0">
    <w:nsid w:val="7B82040F"/>
    <w:multiLevelType w:val="multilevel"/>
    <w:tmpl w:val="E7A2DA10"/>
    <w:styleLink w:val="WWNum5"/>
    <w:lvl w:ilvl="0">
      <w:start w:val="1"/>
      <w:numFmt w:val="japaneseCounting"/>
      <w:suff w:val="nothing"/>
      <w:lvlText w:val="%1、"/>
      <w:lvlJc w:val="left"/>
      <w:pPr>
        <w:ind w:left="992" w:hanging="652"/>
      </w:pPr>
      <w:rPr>
        <w:rFonts w:cs="Times New Roman"/>
      </w:rPr>
    </w:lvl>
    <w:lvl w:ilvl="1">
      <w:start w:val="1"/>
      <w:numFmt w:val="japaneseCounting"/>
      <w:suff w:val="nothing"/>
      <w:lvlText w:val="(%2)"/>
      <w:lvlJc w:val="left"/>
      <w:pPr>
        <w:ind w:left="1610" w:hanging="947"/>
      </w:pPr>
      <w:rPr>
        <w:rFonts w:cs="Times New Roman"/>
      </w:rPr>
    </w:lvl>
    <w:lvl w:ilvl="2">
      <w:start w:val="1"/>
      <w:numFmt w:val="decimal"/>
      <w:suff w:val="nothing"/>
      <w:lvlText w:val="%3、"/>
      <w:lvlJc w:val="left"/>
      <w:pPr>
        <w:ind w:left="1497" w:hanging="471"/>
      </w:pPr>
      <w:rPr>
        <w:rFonts w:cs="Times New Roman"/>
      </w:rPr>
    </w:lvl>
    <w:lvl w:ilvl="3">
      <w:start w:val="1"/>
      <w:numFmt w:val="decimal"/>
      <w:suff w:val="nothing"/>
      <w:lvlText w:val="(%4)"/>
      <w:lvlJc w:val="left"/>
      <w:pPr>
        <w:ind w:left="2166" w:hanging="794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ind w:left="4615" w:hanging="476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0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26B2"/>
    <w:rsid w:val="005726B2"/>
    <w:rsid w:val="00675D0C"/>
    <w:rsid w:val="0099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CFF3"/>
  <w15:docId w15:val="{72AA2725-CD68-4060-B1DC-12750B14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rPr>
      <w:b/>
      <w:bCs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10">
    <w:name w:val="第四層&lt;1.&gt;"/>
    <w:basedOn w:val="Standard"/>
    <w:pPr>
      <w:snapToGrid w:val="0"/>
      <w:spacing w:line="460" w:lineRule="exact"/>
      <w:ind w:left="1259" w:hanging="280"/>
      <w:jc w:val="both"/>
    </w:pPr>
    <w:rPr>
      <w:rFonts w:ascii="標楷體" w:eastAsia="標楷體" w:hAnsi="標楷體" w:cs="標楷體"/>
      <w:color w:val="000000"/>
      <w:sz w:val="28"/>
    </w:rPr>
  </w:style>
  <w:style w:type="paragraph" w:customStyle="1" w:styleId="3">
    <w:name w:val="字元 字元3 字元"/>
    <w:basedOn w:val="Standard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aa">
    <w:name w:val="說明條列"/>
    <w:basedOn w:val="Standard"/>
    <w:pPr>
      <w:widowControl/>
      <w:snapToGrid w:val="0"/>
    </w:pPr>
    <w:rPr>
      <w:rFonts w:eastAsia="標楷體"/>
      <w:kern w:val="0"/>
      <w:sz w:val="32"/>
      <w:szCs w:val="32"/>
    </w:rPr>
  </w:style>
  <w:style w:type="paragraph" w:styleId="ab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character" w:styleId="ac">
    <w:name w:val="page number"/>
    <w:basedOn w:val="a0"/>
  </w:style>
  <w:style w:type="character" w:styleId="ad">
    <w:name w:val="annotation reference"/>
    <w:rPr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character" w:customStyle="1" w:styleId="af">
    <w:name w:val="頁首 字元"/>
    <w:basedOn w:val="a0"/>
    <w:rPr>
      <w:kern w:val="3"/>
    </w:rPr>
  </w:style>
  <w:style w:type="character" w:styleId="af0">
    <w:name w:val="Emphasis"/>
    <w:basedOn w:val="a0"/>
    <w:rPr>
      <w:i/>
      <w:iCs/>
    </w:rPr>
  </w:style>
  <w:style w:type="character" w:customStyle="1" w:styleId="ListLabel1">
    <w:name w:val="ListLabel 1"/>
    <w:rPr>
      <w:rFonts w:eastAsia="標楷體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paragraph" w:customStyle="1" w:styleId="Default">
    <w:name w:val="Default"/>
    <w:pPr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character" w:styleId="af1">
    <w:name w:val="Hyperlink"/>
    <w:basedOn w:val="a0"/>
    <w:rPr>
      <w:color w:val="0563C1"/>
      <w:u w:val="single"/>
    </w:rPr>
  </w:style>
  <w:style w:type="character" w:customStyle="1" w:styleId="af2">
    <w:name w:val="未解析的提及項目"/>
    <w:basedOn w:val="a0"/>
    <w:rPr>
      <w:color w:val="605E5C"/>
      <w:shd w:val="clear" w:color="auto" w:fill="E1DFDD"/>
    </w:rPr>
  </w:style>
  <w:style w:type="character" w:styleId="af3">
    <w:name w:val="Unresolved Mention"/>
    <w:basedOn w:val="a0"/>
    <w:rPr>
      <w:color w:val="605E5C"/>
      <w:shd w:val="clear" w:color="auto" w:fill="E1DFDD"/>
    </w:rPr>
  </w:style>
  <w:style w:type="numbering" w:customStyle="1" w:styleId="1">
    <w:name w:val="樣式1"/>
    <w:basedOn w:val="a2"/>
    <w:pPr>
      <w:numPr>
        <w:numId w:val="1"/>
      </w:numPr>
    </w:pPr>
  </w:style>
  <w:style w:type="numbering" w:customStyle="1" w:styleId="WW8Num8">
    <w:name w:val="WW8Num8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5">
    <w:name w:val="WWNum5"/>
    <w:basedOn w:val="a2"/>
    <w:pPr>
      <w:numPr>
        <w:numId w:val="8"/>
      </w:numPr>
    </w:pPr>
  </w:style>
  <w:style w:type="numbering" w:customStyle="1" w:styleId="WWNum6">
    <w:name w:val="WWNum6"/>
    <w:basedOn w:val="a2"/>
    <w:pPr>
      <w:numPr>
        <w:numId w:val="9"/>
      </w:numPr>
    </w:pPr>
  </w:style>
  <w:style w:type="numbering" w:customStyle="1" w:styleId="WWNum7">
    <w:name w:val="WWNum7"/>
    <w:basedOn w:val="a2"/>
    <w:pPr>
      <w:numPr>
        <w:numId w:val="10"/>
      </w:numPr>
    </w:pPr>
  </w:style>
  <w:style w:type="numbering" w:customStyle="1" w:styleId="WWNum8">
    <w:name w:val="WWNum8"/>
    <w:basedOn w:val="a2"/>
    <w:pPr>
      <w:numPr>
        <w:numId w:val="11"/>
      </w:numPr>
    </w:pPr>
  </w:style>
  <w:style w:type="numbering" w:customStyle="1" w:styleId="WWNum9">
    <w:name w:val="WWNum9"/>
    <w:basedOn w:val="a2"/>
    <w:pPr>
      <w:numPr>
        <w:numId w:val="12"/>
      </w:numPr>
    </w:pPr>
  </w:style>
  <w:style w:type="numbering" w:customStyle="1" w:styleId="WWNum10">
    <w:name w:val="WWNum10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38468;&#34920;1&#33267;4%20word&#27284;&#21450;&#29031;&#29255;&#21407;&#22987;&#27284;(&#21547;2&#21515;&#22823;&#38957;&#29031;&#24425;&#33394;&#30456;&#29255;&#27284;&#26696;&#12289;&#20491;&#20154;&#29031;&#35531;&#21247;&#22823;&#38957;&#29031;&#25110;&#25140;&#21475;&#32617;&#65292;&#20107;&#36447;&#29031;&#35531;&#25552;&#20379;3&#24373;&#20197;&#19978;&#23389;&#35242;&#29031;&#29255;&#65288;&#38750;&#22823;&#21512;&#29031;&#65292;&#19988;&#27599;&#24373;&#29031;&#29255;&#27284;&#26696;&#22823;&#23567;1MB&#20197;&#19978;)&#31561;&#27284;&#26696;&#35531;&#23492;&#36865;&#33267;EAMIL&#20449;&#31665;bw0453@gov.taipe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中華民國96年孝行獎選拔及頒獎活動實施計畫</dc:title>
  <dc:subject/>
  <dc:creator>MOI</dc:creator>
  <dc:description/>
  <cp:lastModifiedBy>雅旬 蔡</cp:lastModifiedBy>
  <cp:revision>3</cp:revision>
  <cp:lastPrinted>2024-12-27T07:38:00Z</cp:lastPrinted>
  <dcterms:created xsi:type="dcterms:W3CDTF">2025-01-02T01:48:00Z</dcterms:created>
  <dcterms:modified xsi:type="dcterms:W3CDTF">2025-01-02T01:48:00Z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c74bf93832fd63460a234e609ef62f5bfcaf701fb4bb1919e29bfe0c1694fa67</vt:lpwstr>
  </property>
</Properties>
</file>