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69DD" w14:textId="77777777" w:rsidR="00641B7A" w:rsidRDefault="00736D04">
      <w:pPr>
        <w:spacing w:line="4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附件１</w:t>
      </w:r>
      <w:r>
        <w:rPr>
          <w:rFonts w:ascii="標楷體" w:eastAsia="標楷體" w:hAnsi="標楷體"/>
          <w:b/>
          <w:color w:val="000000"/>
        </w:rPr>
        <w:t xml:space="preserve"> </w:t>
      </w:r>
    </w:p>
    <w:p w14:paraId="57983E04" w14:textId="77777777" w:rsidR="00641B7A" w:rsidRDefault="00736D04">
      <w:pPr>
        <w:snapToGrid w:val="0"/>
        <w:spacing w:line="440" w:lineRule="exact"/>
        <w:ind w:right="26"/>
        <w:jc w:val="center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學年度推動與發展國民中小學戶外教育計畫徵件申請表</w:t>
      </w:r>
    </w:p>
    <w:p w14:paraId="06900DAD" w14:textId="77777777" w:rsidR="00641B7A" w:rsidRDefault="00736D04">
      <w:pPr>
        <w:snapToGrid w:val="0"/>
        <w:spacing w:line="46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子計畫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2-1 </w:t>
      </w:r>
      <w:r>
        <w:rPr>
          <w:rFonts w:ascii="標楷體" w:eastAsia="標楷體" w:hAnsi="標楷體"/>
          <w:b/>
          <w:color w:val="000000"/>
          <w:sz w:val="28"/>
          <w:szCs w:val="28"/>
        </w:rPr>
        <w:t>學校實施戶外教育</w:t>
      </w:r>
    </w:p>
    <w:p w14:paraId="5F6960BD" w14:textId="77777777" w:rsidR="00641B7A" w:rsidRDefault="00736D04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方案類別</w:t>
      </w:r>
    </w:p>
    <w:p w14:paraId="68B12A05" w14:textId="77777777" w:rsidR="00641B7A" w:rsidRDefault="00736D04">
      <w:pPr>
        <w:numPr>
          <w:ilvl w:val="0"/>
          <w:numId w:val="1"/>
        </w:numPr>
        <w:snapToGrid w:val="0"/>
        <w:spacing w:line="4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甲類：臺北市城市遊學體驗學習課程方案</w:t>
      </w:r>
    </w:p>
    <w:p w14:paraId="6FA5E937" w14:textId="77777777" w:rsidR="00641B7A" w:rsidRDefault="00736D04">
      <w:pPr>
        <w:numPr>
          <w:ilvl w:val="0"/>
          <w:numId w:val="1"/>
        </w:numPr>
        <w:snapToGrid w:val="0"/>
        <w:spacing w:line="240" w:lineRule="atLeast"/>
      </w:pPr>
      <w:r>
        <w:rPr>
          <w:rFonts w:ascii="標楷體" w:eastAsia="標楷體" w:hAnsi="標楷體"/>
          <w:bCs/>
          <w:color w:val="000000"/>
          <w:sz w:val="28"/>
          <w:szCs w:val="28"/>
        </w:rPr>
        <w:t>乙類：跨縣市校外教學體驗學習課程方案</w:t>
      </w:r>
    </w:p>
    <w:p w14:paraId="4AF0D64B" w14:textId="77777777" w:rsidR="00641B7A" w:rsidRDefault="00641B7A">
      <w:pPr>
        <w:snapToGrid w:val="0"/>
        <w:spacing w:line="460" w:lineRule="exact"/>
        <w:ind w:left="360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97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7"/>
        <w:gridCol w:w="7129"/>
      </w:tblGrid>
      <w:tr w:rsidR="00641B7A" w14:paraId="291BEA89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EA11" w14:textId="77777777" w:rsidR="00641B7A" w:rsidRDefault="00736D04">
            <w:pPr>
              <w:snapToGrid w:val="0"/>
              <w:spacing w:before="18"/>
              <w:ind w:left="13" w:right="-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執行單位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5A74" w14:textId="77777777" w:rsidR="00641B7A" w:rsidRDefault="00736D04">
            <w:pPr>
              <w:snapToGrid w:val="0"/>
              <w:ind w:left="18" w:right="-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○○○○</w:t>
            </w:r>
            <w:r>
              <w:rPr>
                <w:rFonts w:ascii="標楷體" w:eastAsia="標楷體" w:hAnsi="標楷體" w:cs="標楷體"/>
                <w:color w:val="000000"/>
              </w:rPr>
              <w:t>學校</w:t>
            </w:r>
          </w:p>
        </w:tc>
      </w:tr>
      <w:tr w:rsidR="00641B7A" w14:paraId="00DAE2A5" w14:textId="77777777">
        <w:tblPrEx>
          <w:tblCellMar>
            <w:top w:w="0" w:type="dxa"/>
            <w:bottom w:w="0" w:type="dxa"/>
          </w:tblCellMar>
        </w:tblPrEx>
        <w:trPr>
          <w:trHeight w:hRule="exact" w:val="876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14DCE" w14:textId="77777777" w:rsidR="00641B7A" w:rsidRDefault="00736D04">
            <w:pPr>
              <w:snapToGrid w:val="0"/>
              <w:spacing w:before="30"/>
              <w:ind w:left="13" w:right="-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計畫聯絡人聯絡資訊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AEFA" w14:textId="77777777" w:rsidR="00641B7A" w:rsidRDefault="00736D04">
            <w:pPr>
              <w:snapToGrid w:val="0"/>
              <w:spacing w:before="30"/>
              <w:ind w:left="21" w:right="-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姓名：　　　　　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職稱：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cs="標楷體"/>
                <w:color w:val="000000"/>
              </w:rPr>
              <w:t>電話：（公）</w:t>
            </w:r>
          </w:p>
          <w:p w14:paraId="47CF902D" w14:textId="77777777" w:rsidR="00641B7A" w:rsidRDefault="00736D04">
            <w:pPr>
              <w:snapToGrid w:val="0"/>
              <w:spacing w:before="30"/>
              <w:ind w:left="21" w:right="-20"/>
            </w:pPr>
            <w:r>
              <w:rPr>
                <w:rFonts w:ascii="標楷體" w:eastAsia="標楷體" w:hAnsi="標楷體" w:cs="標楷體"/>
                <w:color w:val="000000"/>
              </w:rPr>
              <w:t>手機：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</w:t>
            </w:r>
            <w:r>
              <w:rPr>
                <w:rFonts w:eastAsia="標楷體"/>
                <w:color w:val="000000"/>
              </w:rPr>
              <w:t xml:space="preserve"> E-mail</w:t>
            </w:r>
            <w:r>
              <w:rPr>
                <w:rFonts w:eastAsia="標楷體"/>
                <w:color w:val="000000"/>
              </w:rPr>
              <w:t>：</w:t>
            </w:r>
          </w:p>
        </w:tc>
      </w:tr>
      <w:tr w:rsidR="00641B7A" w14:paraId="0B5A2100" w14:textId="77777777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94AD" w14:textId="77777777" w:rsidR="00641B7A" w:rsidRDefault="00736D04">
            <w:pPr>
              <w:snapToGrid w:val="0"/>
              <w:spacing w:before="30"/>
              <w:ind w:left="13" w:right="-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計畫名稱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AEA7" w14:textId="77777777" w:rsidR="00641B7A" w:rsidRDefault="00641B7A">
            <w:pPr>
              <w:snapToGrid w:val="0"/>
              <w:spacing w:before="30"/>
              <w:ind w:left="21" w:right="-20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1BB0B8CC" w14:textId="77777777" w:rsidR="00641B7A" w:rsidRDefault="00641B7A">
      <w:pPr>
        <w:rPr>
          <w:color w:val="000000"/>
        </w:rPr>
      </w:pPr>
    </w:p>
    <w:tbl>
      <w:tblPr>
        <w:tblW w:w="978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7"/>
        <w:gridCol w:w="7084"/>
      </w:tblGrid>
      <w:tr w:rsidR="00641B7A" w14:paraId="63671886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1BA3" w14:textId="77777777" w:rsidR="00641B7A" w:rsidRDefault="00736D04">
            <w:pPr>
              <w:pStyle w:val="ad"/>
              <w:numPr>
                <w:ilvl w:val="0"/>
                <w:numId w:val="2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課程實施資訊</w:t>
            </w:r>
          </w:p>
        </w:tc>
      </w:tr>
      <w:tr w:rsidR="00641B7A" w14:paraId="12CBF091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C47E" w14:textId="77777777" w:rsidR="00641B7A" w:rsidRDefault="00736D04">
            <w:pPr>
              <w:jc w:val="both"/>
            </w:pPr>
            <w:r>
              <w:rPr>
                <w:rFonts w:eastAsia="標楷體"/>
                <w:bCs/>
                <w:color w:val="000000"/>
              </w:rPr>
              <w:t>(</w:t>
            </w:r>
            <w:proofErr w:type="gramStart"/>
            <w:r>
              <w:rPr>
                <w:rFonts w:eastAsia="標楷體"/>
                <w:bCs/>
                <w:color w:val="000000"/>
              </w:rPr>
              <w:t>一</w:t>
            </w:r>
            <w:proofErr w:type="gramEnd"/>
            <w:r>
              <w:rPr>
                <w:rFonts w:eastAsia="標楷體"/>
                <w:bCs/>
                <w:color w:val="000000"/>
              </w:rPr>
              <w:t xml:space="preserve">) </w:t>
            </w:r>
            <w:r>
              <w:rPr>
                <w:rFonts w:eastAsia="標楷體"/>
                <w:bCs/>
                <w:color w:val="000000"/>
              </w:rPr>
              <w:t>結合課程屬性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DA41" w14:textId="77777777" w:rsidR="00641B7A" w:rsidRDefault="00736D04">
            <w:pPr>
              <w:jc w:val="both"/>
            </w:pPr>
            <w:r>
              <w:rPr>
                <w:rFonts w:ascii="MS Gothic" w:eastAsia="MS Gothic" w:hAnsi="MS Gothic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部定課程</w:t>
            </w:r>
            <w:r>
              <w:rPr>
                <w:rFonts w:eastAsia="標楷體"/>
                <w:color w:val="000000"/>
                <w:szCs w:val="20"/>
              </w:rPr>
              <w:t xml:space="preserve"> </w:t>
            </w:r>
            <w:r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校訂課程</w:t>
            </w:r>
          </w:p>
        </w:tc>
      </w:tr>
      <w:tr w:rsidR="00641B7A" w14:paraId="4684E94B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B561" w14:textId="77777777" w:rsidR="00641B7A" w:rsidRDefault="00736D04">
            <w:pPr>
              <w:jc w:val="both"/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二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課程實施地點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27BF" w14:textId="77777777" w:rsidR="00641B7A" w:rsidRDefault="00736D04">
            <w:pPr>
              <w:spacing w:line="360" w:lineRule="exact"/>
              <w:jc w:val="both"/>
            </w:pPr>
            <w:r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跨縣市</w:t>
            </w:r>
            <w:r>
              <w:rPr>
                <w:rFonts w:eastAsia="標楷體"/>
                <w:color w:val="000000"/>
                <w:szCs w:val="20"/>
              </w:rPr>
              <w:t xml:space="preserve">   </w:t>
            </w:r>
            <w:r>
              <w:rPr>
                <w:rFonts w:ascii="MS Gothic" w:eastAsia="MS Gothic" w:hAnsi="MS Gothic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無跨縣市</w:t>
            </w:r>
          </w:p>
          <w:p w14:paraId="0C08BE9B" w14:textId="77777777" w:rsidR="00641B7A" w:rsidRDefault="00736D04">
            <w:pPr>
              <w:jc w:val="both"/>
            </w:pPr>
            <w:r>
              <w:rPr>
                <w:rFonts w:eastAsia="標楷體"/>
                <w:color w:val="000000"/>
                <w:szCs w:val="20"/>
              </w:rPr>
              <w:t>地點：</w:t>
            </w:r>
          </w:p>
        </w:tc>
      </w:tr>
      <w:tr w:rsidR="00641B7A" w14:paraId="222A2A37" w14:textId="7777777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C9CB" w14:textId="77777777" w:rsidR="00641B7A" w:rsidRDefault="00736D04">
            <w:pPr>
              <w:jc w:val="both"/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三</w:t>
            </w:r>
            <w:r>
              <w:rPr>
                <w:rFonts w:eastAsia="標楷體"/>
                <w:color w:val="000000"/>
              </w:rPr>
              <w:t xml:space="preserve">) </w:t>
            </w:r>
            <w:r>
              <w:rPr>
                <w:rFonts w:eastAsia="標楷體"/>
                <w:color w:val="000000"/>
              </w:rPr>
              <w:t>課程實施單位與對象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71FF" w14:textId="77777777" w:rsidR="00641B7A" w:rsidRDefault="00736D04">
            <w:pPr>
              <w:jc w:val="both"/>
            </w:pPr>
            <w:r>
              <w:rPr>
                <w:rFonts w:ascii="MS Gothic" w:eastAsia="MS Gothic" w:hAnsi="MS Gothic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班級</w:t>
            </w:r>
            <w:r>
              <w:rPr>
                <w:rFonts w:eastAsia="標楷體"/>
                <w:color w:val="00000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班群</w:t>
            </w:r>
            <w:r>
              <w:rPr>
                <w:rFonts w:eastAsia="標楷體"/>
                <w:color w:val="00000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學年</w:t>
            </w:r>
            <w:r>
              <w:rPr>
                <w:rFonts w:eastAsia="標楷體"/>
                <w:color w:val="000000"/>
                <w:szCs w:val="20"/>
              </w:rPr>
              <w:t xml:space="preserve"> </w:t>
            </w:r>
            <w:r>
              <w:rPr>
                <w:rFonts w:ascii="Segoe UI Symbol" w:eastAsia="標楷體" w:hAnsi="Segoe UI Symbol" w:cs="Segoe UI Symbol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其他</w:t>
            </w:r>
            <w:r>
              <w:rPr>
                <w:rFonts w:eastAsia="標楷體"/>
                <w:color w:val="000000"/>
                <w:szCs w:val="20"/>
              </w:rPr>
              <w:t>_______ /</w:t>
            </w:r>
            <w:r>
              <w:rPr>
                <w:rFonts w:eastAsia="標楷體"/>
                <w:color w:val="000000"/>
                <w:szCs w:val="20"/>
              </w:rPr>
              <w:t>對象</w:t>
            </w:r>
            <w:r>
              <w:rPr>
                <w:rFonts w:eastAsia="標楷體"/>
                <w:color w:val="000000"/>
                <w:szCs w:val="20"/>
              </w:rPr>
              <w:t>_______</w:t>
            </w:r>
            <w:r>
              <w:rPr>
                <w:rFonts w:eastAsia="標楷體"/>
                <w:color w:val="000000"/>
                <w:szCs w:val="20"/>
              </w:rPr>
              <w:t>年級學生</w:t>
            </w:r>
          </w:p>
        </w:tc>
      </w:tr>
      <w:tr w:rsidR="00641B7A" w14:paraId="45E61358" w14:textId="7777777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4D02" w14:textId="77777777" w:rsidR="00641B7A" w:rsidRDefault="00736D0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四</w:t>
            </w:r>
            <w:r>
              <w:rPr>
                <w:rFonts w:eastAsia="標楷體"/>
                <w:color w:val="000000"/>
              </w:rPr>
              <w:t xml:space="preserve">) </w:t>
            </w:r>
            <w:r>
              <w:rPr>
                <w:rFonts w:eastAsia="標楷體"/>
                <w:color w:val="000000"/>
              </w:rPr>
              <w:t>課程實施類型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1513" w14:textId="77777777" w:rsidR="00641B7A" w:rsidRDefault="00736D04"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生態環境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人文歷史</w:t>
            </w:r>
          </w:p>
          <w:p w14:paraId="1C426175" w14:textId="77777777" w:rsidR="00641B7A" w:rsidRDefault="00736D04"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山野探索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休閒遊憩</w:t>
            </w:r>
          </w:p>
          <w:p w14:paraId="39A17A08" w14:textId="77777777" w:rsidR="00641B7A" w:rsidRDefault="00736D04"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社區走讀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場館參訪</w:t>
            </w:r>
          </w:p>
          <w:p w14:paraId="02D3450D" w14:textId="77777777" w:rsidR="00641B7A" w:rsidRDefault="00736D04">
            <w:pPr>
              <w:tabs>
                <w:tab w:val="left" w:pos="567"/>
              </w:tabs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職涯探索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海洋體驗</w:t>
            </w:r>
          </w:p>
          <w:p w14:paraId="7E0CA36A" w14:textId="77777777" w:rsidR="00641B7A" w:rsidRDefault="00736D04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城鄉共學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食農教育</w:t>
            </w:r>
          </w:p>
        </w:tc>
      </w:tr>
    </w:tbl>
    <w:p w14:paraId="2680EEDD" w14:textId="77777777" w:rsidR="00641B7A" w:rsidRDefault="00641B7A">
      <w:pPr>
        <w:rPr>
          <w:color w:val="000000"/>
        </w:rPr>
      </w:pPr>
    </w:p>
    <w:tbl>
      <w:tblPr>
        <w:tblW w:w="978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404"/>
        <w:gridCol w:w="271"/>
        <w:gridCol w:w="3175"/>
        <w:gridCol w:w="346"/>
        <w:gridCol w:w="4505"/>
        <w:gridCol w:w="40"/>
      </w:tblGrid>
      <w:tr w:rsidR="00641B7A" w14:paraId="4524B13E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4A3C" w14:textId="77777777" w:rsidR="00641B7A" w:rsidRDefault="00736D04">
            <w:pPr>
              <w:pStyle w:val="ad"/>
              <w:numPr>
                <w:ilvl w:val="0"/>
                <w:numId w:val="2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lastRenderedPageBreak/>
              <w:t>計畫理念與目標</w:t>
            </w:r>
          </w:p>
        </w:tc>
      </w:tr>
      <w:tr w:rsidR="00641B7A" w14:paraId="2D86511A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0825F" w14:textId="77777777" w:rsidR="00641B7A" w:rsidRDefault="00736D04">
            <w:pPr>
              <w:pStyle w:val="ad"/>
              <w:numPr>
                <w:ilvl w:val="0"/>
                <w:numId w:val="2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課程規劃與運作</w:t>
            </w:r>
          </w:p>
        </w:tc>
      </w:tr>
      <w:tr w:rsidR="00641B7A" w14:paraId="04CB8295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1D14" w14:textId="77777777" w:rsidR="00641B7A" w:rsidRDefault="00736D04">
            <w:p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課程內涵與教學內容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3872" w14:textId="77777777" w:rsidR="00641B7A" w:rsidRDefault="00736D04">
            <w:pPr>
              <w:pStyle w:val="ad"/>
              <w:numPr>
                <w:ilvl w:val="0"/>
                <w:numId w:val="3"/>
              </w:numPr>
              <w:tabs>
                <w:tab w:val="left" w:pos="-3993"/>
              </w:tabs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課前預備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3F63" w14:textId="77777777" w:rsidR="00641B7A" w:rsidRDefault="00736D04">
            <w:pPr>
              <w:jc w:val="both"/>
              <w:rPr>
                <w:rFonts w:eastAsia="標楷體"/>
                <w:bCs/>
                <w:color w:val="A6A6A6"/>
              </w:rPr>
            </w:pPr>
            <w:r>
              <w:rPr>
                <w:rFonts w:eastAsia="標楷體"/>
                <w:bCs/>
                <w:color w:val="A6A6A6"/>
              </w:rPr>
              <w:t>1.</w:t>
            </w:r>
            <w:r>
              <w:rPr>
                <w:rFonts w:eastAsia="標楷體"/>
                <w:bCs/>
                <w:color w:val="A6A6A6"/>
              </w:rPr>
              <w:t>先備知識的建立，另學生瞭解本次戶外教育</w:t>
            </w:r>
          </w:p>
          <w:p w14:paraId="3FD887DD" w14:textId="77777777" w:rsidR="00641B7A" w:rsidRDefault="00736D04">
            <w:pPr>
              <w:ind w:firstLine="240"/>
              <w:jc w:val="both"/>
            </w:pPr>
            <w:r>
              <w:rPr>
                <w:rFonts w:eastAsia="標楷體"/>
                <w:bCs/>
                <w:color w:val="A6A6A6"/>
              </w:rPr>
              <w:t>課程之連結與學習價值。</w:t>
            </w:r>
          </w:p>
          <w:p w14:paraId="70E10D63" w14:textId="77777777" w:rsidR="00641B7A" w:rsidRDefault="00736D04">
            <w:pPr>
              <w:jc w:val="both"/>
              <w:rPr>
                <w:rFonts w:eastAsia="標楷體"/>
                <w:bCs/>
                <w:color w:val="A6A6A6"/>
              </w:rPr>
            </w:pPr>
            <w:r>
              <w:rPr>
                <w:rFonts w:eastAsia="標楷體"/>
                <w:bCs/>
                <w:color w:val="A6A6A6"/>
              </w:rPr>
              <w:t>2.</w:t>
            </w:r>
            <w:r>
              <w:rPr>
                <w:rFonts w:eastAsia="標楷體"/>
                <w:bCs/>
                <w:color w:val="A6A6A6"/>
              </w:rPr>
              <w:t>場域運用及人力配置等安排。</w:t>
            </w:r>
          </w:p>
        </w:tc>
      </w:tr>
      <w:tr w:rsidR="00641B7A" w14:paraId="1DBD7804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D4C19" w14:textId="77777777" w:rsidR="00641B7A" w:rsidRDefault="00641B7A">
            <w:p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16E0" w14:textId="77777777" w:rsidR="00641B7A" w:rsidRDefault="00736D04">
            <w:pPr>
              <w:pStyle w:val="ad"/>
              <w:numPr>
                <w:ilvl w:val="0"/>
                <w:numId w:val="3"/>
              </w:numPr>
              <w:tabs>
                <w:tab w:val="left" w:pos="-3993"/>
              </w:tabs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課中學習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6744" w14:textId="77777777" w:rsidR="00641B7A" w:rsidRDefault="00736D04">
            <w:pPr>
              <w:jc w:val="both"/>
            </w:pPr>
            <w:r>
              <w:rPr>
                <w:rFonts w:eastAsia="標楷體"/>
                <w:bCs/>
                <w:color w:val="A6A6A6"/>
              </w:rPr>
              <w:t>說明課程內容與課程進行方式，適切</w:t>
            </w:r>
            <w:proofErr w:type="gramStart"/>
            <w:r>
              <w:rPr>
                <w:rFonts w:eastAsia="標楷體"/>
                <w:bCs/>
                <w:color w:val="A6A6A6"/>
              </w:rPr>
              <w:t>納入跨域連結</w:t>
            </w:r>
            <w:proofErr w:type="gramEnd"/>
            <w:r>
              <w:rPr>
                <w:rFonts w:eastAsia="標楷體"/>
                <w:bCs/>
                <w:color w:val="A6A6A6"/>
              </w:rPr>
              <w:t>、深度體驗、資源整合與素養實踐等實施原則之內涵。</w:t>
            </w:r>
          </w:p>
        </w:tc>
      </w:tr>
      <w:tr w:rsidR="00641B7A" w14:paraId="7BE7F55A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02E7" w14:textId="77777777" w:rsidR="00641B7A" w:rsidRDefault="00641B7A">
            <w:p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1C67" w14:textId="77777777" w:rsidR="00641B7A" w:rsidRDefault="00736D04">
            <w:pPr>
              <w:pStyle w:val="ad"/>
              <w:numPr>
                <w:ilvl w:val="0"/>
                <w:numId w:val="3"/>
              </w:numPr>
              <w:tabs>
                <w:tab w:val="left" w:pos="-3993"/>
              </w:tabs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課後反思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7602" w14:textId="77777777" w:rsidR="00641B7A" w:rsidRDefault="00736D04">
            <w:pPr>
              <w:tabs>
                <w:tab w:val="left" w:pos="567"/>
              </w:tabs>
              <w:jc w:val="both"/>
            </w:pPr>
            <w:r>
              <w:rPr>
                <w:rFonts w:ascii="標楷體" w:eastAsia="標楷體" w:hAnsi="標楷體" w:cs="標楷體"/>
                <w:color w:val="A6A6A6"/>
              </w:rPr>
              <w:t>課程結束後反思討論或學習成果展現。</w:t>
            </w:r>
          </w:p>
        </w:tc>
      </w:tr>
      <w:tr w:rsidR="00641B7A" w14:paraId="35B837FE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7A9B" w14:textId="77777777" w:rsidR="00641B7A" w:rsidRDefault="00736D04">
            <w:pPr>
              <w:tabs>
                <w:tab w:val="left" w:pos="567"/>
              </w:tabs>
              <w:jc w:val="both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四、</w:t>
            </w:r>
            <w:r>
              <w:rPr>
                <w:rFonts w:ascii="標楷體" w:eastAsia="標楷體" w:hAnsi="標楷體" w:cs="標楷體"/>
                <w:b/>
                <w:color w:val="000000"/>
                <w:shd w:val="clear" w:color="auto" w:fill="E7E6E6"/>
              </w:rPr>
              <w:t>評量與回饋機制</w:t>
            </w:r>
          </w:p>
        </w:tc>
      </w:tr>
      <w:tr w:rsidR="00641B7A" w14:paraId="7C45ED83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4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E123" w14:textId="77777777" w:rsidR="00641B7A" w:rsidRDefault="00736D04">
            <w:p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五、風險評估與安全管理機制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20210" w14:textId="77777777" w:rsidR="00641B7A" w:rsidRDefault="00736D04">
            <w:pPr>
              <w:tabs>
                <w:tab w:val="left" w:pos="214"/>
              </w:tabs>
              <w:jc w:val="both"/>
            </w:pPr>
            <w:r>
              <w:rPr>
                <w:rFonts w:eastAsia="標楷體"/>
                <w:color w:val="A6A6A6"/>
              </w:rPr>
              <w:t>請具體說明執行本計畫之安全風險管理機制與緊急應變措施之規劃。</w:t>
            </w:r>
            <w:r>
              <w:rPr>
                <w:rFonts w:eastAsia="標楷體"/>
                <w:color w:val="A6A6A6"/>
                <w:sz w:val="22"/>
              </w:rPr>
              <w:t>建議可參用國教署「戶外教育實施參考手冊</w:t>
            </w:r>
            <w:r>
              <w:rPr>
                <w:rFonts w:eastAsia="標楷體"/>
                <w:color w:val="A6A6A6"/>
                <w:sz w:val="22"/>
              </w:rPr>
              <w:t>-</w:t>
            </w:r>
            <w:r>
              <w:rPr>
                <w:rFonts w:eastAsia="標楷體"/>
                <w:color w:val="A6A6A6"/>
                <w:sz w:val="22"/>
              </w:rPr>
              <w:t>行政指引篇」、「戶外教育實施參考手冊</w:t>
            </w:r>
            <w:r>
              <w:rPr>
                <w:rFonts w:eastAsia="標楷體"/>
                <w:color w:val="A6A6A6"/>
                <w:sz w:val="22"/>
              </w:rPr>
              <w:t>-</w:t>
            </w:r>
            <w:r>
              <w:rPr>
                <w:rFonts w:eastAsia="標楷體"/>
                <w:color w:val="A6A6A6"/>
                <w:sz w:val="22"/>
              </w:rPr>
              <w:t>安全管理篇」、國教院「戶外教育實施指引」。</w:t>
            </w:r>
            <w:r>
              <w:rPr>
                <w:rFonts w:ascii="標楷體" w:eastAsia="標楷體" w:hAnsi="標楷體" w:cs="標楷體"/>
                <w:color w:val="A6A6A6"/>
              </w:rPr>
              <w:t>，建議可參閱國教署「戶外教育實施參考手冊</w:t>
            </w:r>
            <w:r>
              <w:rPr>
                <w:rFonts w:ascii="標楷體" w:eastAsia="標楷體" w:hAnsi="標楷體" w:cs="標楷體"/>
                <w:color w:val="A6A6A6"/>
              </w:rPr>
              <w:t>-</w:t>
            </w:r>
            <w:r>
              <w:rPr>
                <w:rFonts w:ascii="標楷體" w:eastAsia="標楷體" w:hAnsi="標楷體" w:cs="標楷體"/>
                <w:color w:val="A6A6A6"/>
              </w:rPr>
              <w:t>行政指引篇」、「戶外教育實施參考手冊</w:t>
            </w:r>
            <w:r>
              <w:rPr>
                <w:rFonts w:ascii="標楷體" w:eastAsia="標楷體" w:hAnsi="標楷體" w:cs="標楷體"/>
                <w:color w:val="A6A6A6"/>
              </w:rPr>
              <w:t>-</w:t>
            </w:r>
            <w:r>
              <w:rPr>
                <w:rFonts w:ascii="標楷體" w:eastAsia="標楷體" w:hAnsi="標楷體" w:cs="標楷體"/>
                <w:color w:val="A6A6A6"/>
              </w:rPr>
              <w:t>安全管理篇」、國教院「戶外教育實施指引」。</w:t>
            </w:r>
          </w:p>
        </w:tc>
      </w:tr>
      <w:tr w:rsidR="00641B7A" w14:paraId="3B7F0743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5A24B" w14:textId="77777777" w:rsidR="00641B7A" w:rsidRDefault="00641B7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D9B5" w14:textId="77777777" w:rsidR="00641B7A" w:rsidRDefault="00736D0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六、預期效益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FD303" w14:textId="77777777" w:rsidR="00641B7A" w:rsidRDefault="00641B7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41B7A" w14:paraId="5760253E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661D8" w14:textId="77777777" w:rsidR="00641B7A" w:rsidRDefault="00641B7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6068" w14:textId="77777777" w:rsidR="00641B7A" w:rsidRDefault="00736D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執行項目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2D74" w14:textId="77777777" w:rsidR="00641B7A" w:rsidRDefault="00736D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量化成效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9368" w14:textId="77777777" w:rsidR="00641B7A" w:rsidRDefault="00736D0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填列說明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AD592" w14:textId="77777777" w:rsidR="00641B7A" w:rsidRDefault="00641B7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41B7A" w14:paraId="55383106" w14:textId="7777777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1A83F" w14:textId="77777777" w:rsidR="00641B7A" w:rsidRDefault="00641B7A">
            <w:pPr>
              <w:snapToGrid w:val="0"/>
              <w:spacing w:line="320" w:lineRule="exact"/>
              <w:jc w:val="both"/>
              <w:rPr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41DD" w14:textId="77777777" w:rsidR="00641B7A" w:rsidRDefault="00736D04">
            <w:pPr>
              <w:snapToGrid w:val="0"/>
              <w:spacing w:line="320" w:lineRule="exact"/>
              <w:jc w:val="both"/>
            </w:pPr>
            <w:r>
              <w:rPr>
                <w:rFonts w:eastAsia="標楷體"/>
                <w:bCs/>
                <w:color w:val="000000"/>
              </w:rPr>
              <w:t>(</w:t>
            </w:r>
            <w:proofErr w:type="gramStart"/>
            <w:r>
              <w:rPr>
                <w:rFonts w:eastAsia="標楷體"/>
                <w:bCs/>
                <w:color w:val="000000"/>
              </w:rPr>
              <w:t>一</w:t>
            </w:r>
            <w:proofErr w:type="gramEnd"/>
            <w:r>
              <w:rPr>
                <w:rFonts w:eastAsia="標楷體"/>
                <w:bCs/>
                <w:color w:val="000000"/>
              </w:rPr>
              <w:t>)</w:t>
            </w:r>
            <w:r>
              <w:rPr>
                <w:rFonts w:eastAsia="標楷體"/>
                <w:bCs/>
                <w:color w:val="000000"/>
              </w:rPr>
              <w:t>參與人次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B857" w14:textId="77777777" w:rsidR="00641B7A" w:rsidRDefault="00736D04">
            <w:pPr>
              <w:pStyle w:val="ad"/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napToGrid w:val="0"/>
              <w:spacing w:line="320" w:lineRule="exact"/>
              <w:ind w:right="-95"/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  <w:t>參與學生數</w:t>
            </w:r>
            <w:r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  <w:t>________</w:t>
            </w:r>
            <w:r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  <w:t>人</w:t>
            </w:r>
          </w:p>
          <w:p w14:paraId="622BC196" w14:textId="77777777" w:rsidR="00641B7A" w:rsidRDefault="00736D04">
            <w:pPr>
              <w:pStyle w:val="ad"/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napToGrid w:val="0"/>
              <w:spacing w:line="320" w:lineRule="exact"/>
              <w:ind w:right="-95"/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  <w:t>參與教師數</w:t>
            </w:r>
            <w:r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  <w:t>________</w:t>
            </w:r>
            <w:r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  <w:t>人</w:t>
            </w:r>
          </w:p>
          <w:p w14:paraId="43AE8B7B" w14:textId="77777777" w:rsidR="00641B7A" w:rsidRDefault="00736D04">
            <w:pPr>
              <w:pStyle w:val="ad"/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napToGrid w:val="0"/>
              <w:spacing w:line="320" w:lineRule="exact"/>
              <w:ind w:right="-95"/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  <w:t>參與家長數</w:t>
            </w:r>
            <w:r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  <w:t>________</w:t>
            </w:r>
            <w:r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  <w:t>人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CE6B" w14:textId="77777777" w:rsidR="00641B7A" w:rsidRDefault="00736D04">
            <w:pPr>
              <w:widowControl/>
              <w:snapToGrid w:val="0"/>
              <w:spacing w:line="320" w:lineRule="exact"/>
              <w:ind w:right="-96"/>
              <w:jc w:val="both"/>
            </w:pPr>
            <w:r>
              <w:rPr>
                <w:rFonts w:eastAsia="標楷體"/>
                <w:color w:val="A6A6A6"/>
                <w:spacing w:val="2"/>
                <w:szCs w:val="20"/>
              </w:rPr>
              <w:t>估計參與本次課程之學生、教師及家長人數。〔家長若無參與則免填〕。〔家長若無參與則免填〕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E0A574" w14:textId="77777777" w:rsidR="00641B7A" w:rsidRDefault="00641B7A">
            <w:pPr>
              <w:pStyle w:val="ad"/>
              <w:widowControl/>
              <w:snapToGrid w:val="0"/>
              <w:spacing w:line="320" w:lineRule="exact"/>
              <w:ind w:left="329" w:right="-96" w:hanging="284"/>
              <w:jc w:val="both"/>
              <w:rPr>
                <w:rFonts w:ascii="Times New Roman" w:eastAsia="標楷體" w:hAnsi="Times New Roman"/>
                <w:color w:val="000000"/>
                <w:spacing w:val="2"/>
                <w:szCs w:val="20"/>
              </w:rPr>
            </w:pPr>
          </w:p>
        </w:tc>
      </w:tr>
      <w:tr w:rsidR="00641B7A" w14:paraId="699705C2" w14:textId="77777777">
        <w:tblPrEx>
          <w:tblCellMar>
            <w:top w:w="0" w:type="dxa"/>
            <w:bottom w:w="0" w:type="dxa"/>
          </w:tblCellMar>
        </w:tblPrEx>
        <w:trPr>
          <w:trHeight w:val="173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A3DF" w14:textId="77777777" w:rsidR="00641B7A" w:rsidRDefault="00641B7A">
            <w:pPr>
              <w:snapToGrid w:val="0"/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830B" w14:textId="77777777" w:rsidR="00641B7A" w:rsidRDefault="00736D04">
            <w:pPr>
              <w:snapToGrid w:val="0"/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(</w:t>
            </w:r>
            <w:r>
              <w:rPr>
                <w:rFonts w:eastAsia="標楷體"/>
                <w:bCs/>
                <w:color w:val="000000"/>
              </w:rPr>
              <w:t>二</w:t>
            </w:r>
            <w:r>
              <w:rPr>
                <w:rFonts w:eastAsia="標楷體"/>
                <w:bCs/>
                <w:color w:val="000000"/>
              </w:rPr>
              <w:t>)</w:t>
            </w:r>
            <w:r>
              <w:rPr>
                <w:rFonts w:eastAsia="標楷體"/>
                <w:bCs/>
                <w:color w:val="000000"/>
              </w:rPr>
              <w:t>外部協作</w:t>
            </w:r>
          </w:p>
          <w:p w14:paraId="6C641F73" w14:textId="77777777" w:rsidR="00641B7A" w:rsidRDefault="00736D04">
            <w:pPr>
              <w:snapToGrid w:val="0"/>
              <w:spacing w:line="320" w:lineRule="exact"/>
              <w:ind w:firstLine="36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師資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72B1" w14:textId="77777777" w:rsidR="00641B7A" w:rsidRDefault="00736D04">
            <w:pPr>
              <w:pStyle w:val="ad"/>
              <w:numPr>
                <w:ilvl w:val="0"/>
                <w:numId w:val="5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napToGrid w:val="0"/>
              <w:spacing w:line="320" w:lineRule="exact"/>
              <w:ind w:right="-95"/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  <w:t>共</w:t>
            </w:r>
            <w:r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  <w:t>________</w:t>
            </w:r>
            <w:r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  <w:t>位協作師資</w:t>
            </w:r>
          </w:p>
          <w:p w14:paraId="1697CA25" w14:textId="77777777" w:rsidR="00641B7A" w:rsidRDefault="00736D04">
            <w:pPr>
              <w:pStyle w:val="ad"/>
              <w:numPr>
                <w:ilvl w:val="0"/>
                <w:numId w:val="5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napToGrid w:val="0"/>
              <w:spacing w:line="320" w:lineRule="exact"/>
              <w:ind w:right="-95"/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pacing w:val="5"/>
                <w:szCs w:val="24"/>
              </w:rPr>
              <w:t>協作師資屬性</w:t>
            </w:r>
          </w:p>
          <w:p w14:paraId="583298C0" w14:textId="77777777" w:rsidR="00641B7A" w:rsidRDefault="00736D0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napToGrid w:val="0"/>
              <w:spacing w:line="320" w:lineRule="exact"/>
              <w:ind w:right="-95"/>
            </w:pPr>
            <w:r>
              <w:rPr>
                <w:rFonts w:ascii="MS Gothic" w:eastAsia="MS Gothic" w:hAnsi="MS Gothic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專業課程需求</w:t>
            </w:r>
            <w:r>
              <w:rPr>
                <w:rFonts w:eastAsia="標楷體"/>
                <w:color w:val="000000"/>
                <w:szCs w:val="20"/>
              </w:rPr>
              <w:t>____</w:t>
            </w:r>
            <w:r>
              <w:rPr>
                <w:rFonts w:eastAsia="標楷體"/>
                <w:color w:val="000000"/>
                <w:szCs w:val="20"/>
              </w:rPr>
              <w:t>位</w:t>
            </w:r>
          </w:p>
          <w:p w14:paraId="281AD724" w14:textId="77777777" w:rsidR="00641B7A" w:rsidRDefault="00736D0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napToGrid w:val="0"/>
              <w:spacing w:line="320" w:lineRule="exact"/>
              <w:ind w:right="-95"/>
            </w:pPr>
            <w:r>
              <w:rPr>
                <w:rFonts w:ascii="MS Gothic" w:eastAsia="MS Gothic" w:hAnsi="MS Gothic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安全風險管理需求</w:t>
            </w:r>
            <w:r>
              <w:rPr>
                <w:rFonts w:eastAsia="標楷體"/>
                <w:color w:val="000000"/>
                <w:szCs w:val="20"/>
              </w:rPr>
              <w:t>_____</w:t>
            </w:r>
            <w:r>
              <w:rPr>
                <w:rFonts w:eastAsia="標楷體"/>
                <w:color w:val="000000"/>
                <w:szCs w:val="20"/>
              </w:rPr>
              <w:t>位</w:t>
            </w:r>
          </w:p>
          <w:p w14:paraId="28BC4E4E" w14:textId="77777777" w:rsidR="00641B7A" w:rsidRDefault="00736D0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napToGrid w:val="0"/>
              <w:spacing w:line="320" w:lineRule="exact"/>
              <w:ind w:right="-95"/>
            </w:pPr>
            <w:r>
              <w:rPr>
                <w:rFonts w:ascii="MS Gothic" w:eastAsia="MS Gothic" w:hAnsi="MS Gothic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其他</w:t>
            </w:r>
            <w:r>
              <w:rPr>
                <w:rFonts w:eastAsia="標楷體"/>
                <w:color w:val="000000"/>
                <w:szCs w:val="20"/>
              </w:rPr>
              <w:t>________</w:t>
            </w:r>
            <w:r>
              <w:rPr>
                <w:rFonts w:eastAsia="標楷體"/>
                <w:color w:val="000000"/>
                <w:szCs w:val="20"/>
              </w:rPr>
              <w:t>需求，</w:t>
            </w:r>
            <w:r>
              <w:rPr>
                <w:rFonts w:eastAsia="標楷體"/>
                <w:color w:val="000000"/>
                <w:szCs w:val="20"/>
              </w:rPr>
              <w:t>____</w:t>
            </w:r>
            <w:r>
              <w:rPr>
                <w:rFonts w:eastAsia="標楷體"/>
                <w:color w:val="000000"/>
                <w:szCs w:val="20"/>
              </w:rPr>
              <w:t>位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D216" w14:textId="77777777" w:rsidR="00641B7A" w:rsidRDefault="00736D04">
            <w:pPr>
              <w:widowControl/>
              <w:snapToGrid w:val="0"/>
              <w:spacing w:line="320" w:lineRule="exact"/>
              <w:ind w:right="-96"/>
              <w:jc w:val="both"/>
            </w:pPr>
            <w:r>
              <w:rPr>
                <w:rFonts w:eastAsia="標楷體"/>
                <w:color w:val="A6A6A6"/>
                <w:spacing w:val="2"/>
                <w:szCs w:val="20"/>
              </w:rPr>
              <w:t>本次實施之課程是否有和外部師資協作授課，請協助填列。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C8855" w14:textId="77777777" w:rsidR="00641B7A" w:rsidRDefault="00641B7A">
            <w:pPr>
              <w:pStyle w:val="ad"/>
              <w:widowControl/>
              <w:snapToGrid w:val="0"/>
              <w:spacing w:line="320" w:lineRule="exact"/>
              <w:ind w:left="329" w:right="-96" w:hanging="284"/>
              <w:jc w:val="both"/>
              <w:rPr>
                <w:rFonts w:ascii="Times New Roman" w:eastAsia="標楷體" w:hAnsi="Times New Roman"/>
                <w:color w:val="000000"/>
                <w:spacing w:val="2"/>
                <w:szCs w:val="20"/>
              </w:rPr>
            </w:pPr>
          </w:p>
        </w:tc>
      </w:tr>
    </w:tbl>
    <w:p w14:paraId="61C4DE5B" w14:textId="77777777" w:rsidR="00641B7A" w:rsidRDefault="00641B7A">
      <w:pPr>
        <w:rPr>
          <w:vanish/>
          <w:color w:val="000000"/>
        </w:rPr>
      </w:pPr>
    </w:p>
    <w:tbl>
      <w:tblPr>
        <w:tblW w:w="9784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5"/>
        <w:gridCol w:w="2689"/>
        <w:gridCol w:w="4540"/>
      </w:tblGrid>
      <w:tr w:rsidR="00641B7A" w14:paraId="77255F99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5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4510" w14:textId="77777777" w:rsidR="00641B7A" w:rsidRDefault="00736D04">
            <w:pPr>
              <w:pStyle w:val="ad"/>
              <w:numPr>
                <w:ilvl w:val="0"/>
                <w:numId w:val="6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附件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6842" w14:textId="77777777" w:rsidR="00641B7A" w:rsidRDefault="00736D04">
            <w:pPr>
              <w:pStyle w:val="ad"/>
              <w:tabs>
                <w:tab w:val="left" w:pos="567"/>
              </w:tabs>
              <w:ind w:left="0"/>
              <w:jc w:val="both"/>
            </w:pPr>
            <w:r>
              <w:rPr>
                <w:rFonts w:ascii="Times New Roman" w:eastAsia="標楷體" w:hAnsi="Times New Roman"/>
                <w:bCs/>
                <w:color w:val="A6A6A6"/>
              </w:rPr>
              <w:t>檢附過往戶外教育課程與教學重要成果</w:t>
            </w:r>
            <w:r>
              <w:rPr>
                <w:rFonts w:ascii="Times New Roman" w:eastAsia="標楷體" w:hAnsi="Times New Roman"/>
                <w:bCs/>
                <w:color w:val="A6A6A6"/>
              </w:rPr>
              <w:t>(</w:t>
            </w:r>
            <w:r>
              <w:rPr>
                <w:rFonts w:ascii="Times New Roman" w:eastAsia="標楷體" w:hAnsi="Times New Roman"/>
                <w:bCs/>
                <w:color w:val="A6A6A6"/>
              </w:rPr>
              <w:t>若計畫內容有其他詳細資料，亦可檢</w:t>
            </w:r>
            <w:proofErr w:type="gramStart"/>
            <w:r>
              <w:rPr>
                <w:rFonts w:ascii="Times New Roman" w:eastAsia="標楷體" w:hAnsi="Times New Roman"/>
                <w:bCs/>
                <w:color w:val="A6A6A6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bCs/>
                <w:color w:val="A6A6A6"/>
              </w:rPr>
              <w:t>。</w:t>
            </w:r>
          </w:p>
        </w:tc>
      </w:tr>
      <w:tr w:rsidR="00641B7A" w14:paraId="51BDF6BC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768D" w14:textId="77777777" w:rsidR="00641B7A" w:rsidRDefault="00736D04">
            <w:pPr>
              <w:pStyle w:val="ad"/>
              <w:numPr>
                <w:ilvl w:val="0"/>
                <w:numId w:val="6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經費概算表</w:t>
            </w:r>
          </w:p>
        </w:tc>
      </w:tr>
      <w:tr w:rsidR="00641B7A" w14:paraId="05037703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5958" w14:textId="77777777" w:rsidR="00641B7A" w:rsidRDefault="00641B7A">
            <w:p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641B7A" w14:paraId="2CC72AD4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733F" w14:textId="77777777" w:rsidR="00641B7A" w:rsidRDefault="00736D04">
            <w:pPr>
              <w:pStyle w:val="ad"/>
              <w:numPr>
                <w:ilvl w:val="0"/>
                <w:numId w:val="6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計畫注意事項</w:t>
            </w:r>
          </w:p>
        </w:tc>
      </w:tr>
      <w:tr w:rsidR="00641B7A" w14:paraId="7E53D24E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2D311" w14:textId="77777777" w:rsidR="00641B7A" w:rsidRDefault="00736D04">
            <w:pPr>
              <w:tabs>
                <w:tab w:val="left" w:pos="-5673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申請條件與程序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1B07" w14:textId="77777777" w:rsidR="00641B7A" w:rsidRDefault="00736D04">
            <w:pPr>
              <w:pStyle w:val="ad"/>
              <w:numPr>
                <w:ilvl w:val="0"/>
                <w:numId w:val="7"/>
              </w:numPr>
              <w:ind w:left="427" w:hanging="283"/>
              <w:jc w:val="both"/>
            </w:pPr>
            <w:r>
              <w:rPr>
                <w:rFonts w:ascii="Times New Roman" w:eastAsia="標楷體" w:hAnsi="Times New Roman"/>
                <w:color w:val="A6A6A6"/>
                <w:szCs w:val="24"/>
              </w:rPr>
              <w:t>請詳閱徵件計畫，依審查項目及指標撰寫計畫書及表件並完成校內核章，依限報名申請。</w:t>
            </w:r>
            <w:r>
              <w:rPr>
                <w:rFonts w:ascii="Times New Roman" w:eastAsia="標楷體" w:hAnsi="Times New Roman"/>
                <w:b/>
                <w:color w:val="A6A6A6"/>
                <w:szCs w:val="24"/>
              </w:rPr>
              <w:t>另請將安全教育融入課程部分，列為必要指標項目。</w:t>
            </w:r>
          </w:p>
          <w:p w14:paraId="3DA1AC17" w14:textId="77777777" w:rsidR="00641B7A" w:rsidRDefault="00736D04">
            <w:pPr>
              <w:pStyle w:val="ad"/>
              <w:numPr>
                <w:ilvl w:val="0"/>
                <w:numId w:val="7"/>
              </w:numPr>
              <w:ind w:left="427" w:hanging="283"/>
              <w:jc w:val="both"/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國立學校附設國民中小學申請補助，應擬具計畫，請</w:t>
            </w:r>
            <w:proofErr w:type="gramStart"/>
            <w:r>
              <w:rPr>
                <w:rFonts w:ascii="標楷體" w:eastAsia="標楷體" w:hAnsi="標楷體" w:cs="標楷體"/>
                <w:color w:val="A6A6A6"/>
                <w:szCs w:val="24"/>
              </w:rPr>
              <w:t>逕</w:t>
            </w:r>
            <w:proofErr w:type="gramEnd"/>
            <w:r>
              <w:rPr>
                <w:rFonts w:ascii="標楷體" w:eastAsia="標楷體" w:hAnsi="標楷體" w:cs="標楷體"/>
                <w:color w:val="A6A6A6"/>
                <w:szCs w:val="24"/>
              </w:rPr>
              <w:t>向教育部國民及學前教育署提出申請。</w:t>
            </w:r>
          </w:p>
        </w:tc>
      </w:tr>
      <w:tr w:rsidR="00641B7A" w14:paraId="6082B18D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80660" w14:textId="77777777" w:rsidR="00641B7A" w:rsidRDefault="00736D04">
            <w:pPr>
              <w:tabs>
                <w:tab w:val="left" w:pos="-5673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二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撰寫重點及方向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7D72" w14:textId="77777777" w:rsidR="00641B7A" w:rsidRDefault="00736D04">
            <w:pPr>
              <w:ind w:firstLine="120"/>
              <w:jc w:val="both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1.</w:t>
            </w:r>
            <w:r>
              <w:rPr>
                <w:rFonts w:ascii="標楷體" w:eastAsia="標楷體" w:hAnsi="標楷體" w:cs="標楷體"/>
                <w:color w:val="A6A6A6"/>
              </w:rPr>
              <w:t>鼓勵學校結合校本課程、彈性學習課程或戶外教育資源平</w:t>
            </w:r>
            <w:proofErr w:type="gramStart"/>
            <w:r>
              <w:rPr>
                <w:rFonts w:ascii="標楷體" w:eastAsia="標楷體" w:hAnsi="標楷體" w:cs="標楷體"/>
                <w:color w:val="A6A6A6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A6A6A6"/>
              </w:rPr>
              <w:t>上之</w:t>
            </w:r>
          </w:p>
          <w:p w14:paraId="58AE5FE5" w14:textId="77777777" w:rsidR="00641B7A" w:rsidRDefault="00736D04">
            <w:pPr>
              <w:ind w:firstLine="360"/>
              <w:jc w:val="both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跨部會場域辦理戶外教育，並進行城鄉交流。</w:t>
            </w:r>
          </w:p>
          <w:p w14:paraId="34A1BA18" w14:textId="77777777" w:rsidR="00641B7A" w:rsidRDefault="00736D04">
            <w:pPr>
              <w:jc w:val="both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 xml:space="preserve"> 2.</w:t>
            </w:r>
            <w:r>
              <w:rPr>
                <w:rFonts w:ascii="標楷體" w:eastAsia="標楷體" w:hAnsi="標楷體" w:cs="標楷體"/>
                <w:color w:val="A6A6A6"/>
              </w:rPr>
              <w:t>主要以能擴及並促使更多學校結合在地資源，加以運用各類型場</w:t>
            </w:r>
          </w:p>
          <w:p w14:paraId="3B6D05C2" w14:textId="77777777" w:rsidR="00641B7A" w:rsidRDefault="00736D04">
            <w:pPr>
              <w:jc w:val="both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 xml:space="preserve">   </w:t>
            </w:r>
            <w:r>
              <w:rPr>
                <w:rFonts w:ascii="標楷體" w:eastAsia="標楷體" w:hAnsi="標楷體" w:cs="標楷體"/>
                <w:color w:val="A6A6A6"/>
              </w:rPr>
              <w:t>域規劃辦理戶外教育，較偏向基礎型單次性的課程辦理。</w:t>
            </w:r>
          </w:p>
        </w:tc>
      </w:tr>
      <w:tr w:rsidR="00641B7A" w14:paraId="10C3ACAF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5268" w14:textId="77777777" w:rsidR="00641B7A" w:rsidRDefault="00736D04">
            <w:pPr>
              <w:tabs>
                <w:tab w:val="left" w:pos="-5673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三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經費編列原則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0DA3" w14:textId="77777777" w:rsidR="00641B7A" w:rsidRDefault="00736D04">
            <w:pPr>
              <w:tabs>
                <w:tab w:val="left" w:pos="567"/>
              </w:tabs>
              <w:ind w:firstLine="120"/>
              <w:jc w:val="both"/>
            </w:pPr>
            <w:r>
              <w:rPr>
                <w:rFonts w:ascii="標楷體" w:eastAsia="標楷體" w:hAnsi="標楷體" w:cs="標楷體"/>
                <w:b/>
                <w:color w:val="A6A6A6"/>
              </w:rPr>
              <w:t>1.</w:t>
            </w:r>
            <w:r>
              <w:rPr>
                <w:rFonts w:ascii="標楷體" w:eastAsia="標楷體" w:hAnsi="標楷體" w:cs="標楷體"/>
                <w:b/>
                <w:color w:val="A6A6A6"/>
              </w:rPr>
              <w:t>每校以補助三萬元為原則，並以六萬元為限</w:t>
            </w:r>
            <w:r>
              <w:rPr>
                <w:rFonts w:ascii="標楷體" w:eastAsia="標楷體" w:hAnsi="標楷體" w:cs="標楷體"/>
                <w:color w:val="A6A6A6"/>
              </w:rPr>
              <w:t>。</w:t>
            </w:r>
          </w:p>
          <w:p w14:paraId="2C980659" w14:textId="77777777" w:rsidR="00641B7A" w:rsidRDefault="00736D04">
            <w:pPr>
              <w:tabs>
                <w:tab w:val="left" w:pos="567"/>
              </w:tabs>
              <w:ind w:left="144"/>
              <w:jc w:val="both"/>
            </w:pPr>
            <w:r>
              <w:rPr>
                <w:rFonts w:ascii="標楷體" w:eastAsia="標楷體" w:hAnsi="標楷體" w:cs="標楷體"/>
                <w:color w:val="A6A6A6"/>
              </w:rPr>
              <w:t>2.</w:t>
            </w:r>
            <w:r>
              <w:rPr>
                <w:rFonts w:ascii="標楷體" w:eastAsia="標楷體" w:hAnsi="標楷體" w:cs="標楷體"/>
                <w:color w:val="A6A6A6"/>
              </w:rPr>
              <w:t>請詳閱徵件計畫所附參考資料</w:t>
            </w:r>
            <w:r>
              <w:rPr>
                <w:rFonts w:ascii="標楷體" w:eastAsia="標楷體" w:hAnsi="標楷體" w:cs="標楷體"/>
                <w:color w:val="A6A6A6"/>
              </w:rPr>
              <w:t>3</w:t>
            </w:r>
            <w:r>
              <w:rPr>
                <w:rFonts w:ascii="標楷體" w:eastAsia="標楷體" w:hAnsi="標楷體" w:cs="標楷體"/>
                <w:color w:val="A6A6A6"/>
              </w:rPr>
              <w:t>：教育部補</w:t>
            </w:r>
            <w:r>
              <w:rPr>
                <w:rFonts w:ascii="標楷體" w:eastAsia="標楷體" w:hAnsi="標楷體" w:cs="標楷體"/>
                <w:color w:val="A6A6A6"/>
              </w:rPr>
              <w:t>(</w:t>
            </w:r>
            <w:r>
              <w:rPr>
                <w:rFonts w:ascii="標楷體" w:eastAsia="標楷體" w:hAnsi="標楷體" w:cs="標楷體"/>
                <w:color w:val="A6A6A6"/>
              </w:rPr>
              <w:t>捐</w:t>
            </w:r>
            <w:r>
              <w:rPr>
                <w:rFonts w:ascii="標楷體" w:eastAsia="標楷體" w:hAnsi="標楷體" w:cs="標楷體"/>
                <w:color w:val="A6A6A6"/>
              </w:rPr>
              <w:t>)</w:t>
            </w:r>
            <w:r>
              <w:rPr>
                <w:rFonts w:ascii="標楷體" w:eastAsia="標楷體" w:hAnsi="標楷體" w:cs="標楷體"/>
                <w:color w:val="A6A6A6"/>
              </w:rPr>
              <w:t>助及委辦計畫經</w:t>
            </w:r>
          </w:p>
          <w:p w14:paraId="5F385FE5" w14:textId="77777777" w:rsidR="00641B7A" w:rsidRDefault="00736D04">
            <w:pPr>
              <w:tabs>
                <w:tab w:val="left" w:pos="567"/>
              </w:tabs>
              <w:ind w:left="144"/>
              <w:jc w:val="both"/>
            </w:pPr>
            <w:r>
              <w:rPr>
                <w:rFonts w:ascii="標楷體" w:eastAsia="標楷體" w:hAnsi="標楷體" w:cs="標楷體"/>
                <w:color w:val="A6A6A6"/>
              </w:rPr>
              <w:t xml:space="preserve">  </w:t>
            </w:r>
            <w:r>
              <w:rPr>
                <w:rFonts w:ascii="標楷體" w:eastAsia="標楷體" w:hAnsi="標楷體" w:cs="標楷體"/>
                <w:color w:val="A6A6A6"/>
              </w:rPr>
              <w:t>費編列基準表編列。</w:t>
            </w:r>
          </w:p>
        </w:tc>
      </w:tr>
      <w:tr w:rsidR="00641B7A" w14:paraId="682597F4" w14:textId="77777777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47CE8" w14:textId="77777777" w:rsidR="00641B7A" w:rsidRDefault="00736D04">
            <w:pPr>
              <w:tabs>
                <w:tab w:val="left" w:pos="-5673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四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配合辦理事項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A720" w14:textId="77777777" w:rsidR="00641B7A" w:rsidRDefault="00736D04">
            <w:pPr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 xml:space="preserve"> </w:t>
            </w:r>
            <w:r>
              <w:rPr>
                <w:rFonts w:ascii="標楷體" w:eastAsia="標楷體" w:hAnsi="標楷體" w:cs="標楷體"/>
                <w:color w:val="A6A6A6"/>
              </w:rPr>
              <w:t>1.</w:t>
            </w:r>
            <w:r>
              <w:rPr>
                <w:rFonts w:ascii="標楷體" w:eastAsia="標楷體" w:hAnsi="標楷體" w:cs="標楷體"/>
                <w:color w:val="A6A6A6"/>
              </w:rPr>
              <w:t>鼓勵</w:t>
            </w:r>
            <w:proofErr w:type="gramStart"/>
            <w:r>
              <w:rPr>
                <w:rFonts w:ascii="標楷體" w:eastAsia="標楷體" w:hAnsi="標楷體" w:cs="標楷體"/>
                <w:color w:val="A6A6A6"/>
              </w:rPr>
              <w:t>各校善用</w:t>
            </w:r>
            <w:proofErr w:type="gramEnd"/>
            <w:r>
              <w:rPr>
                <w:rFonts w:ascii="標楷體" w:eastAsia="標楷體" w:hAnsi="標楷體" w:cs="標楷體"/>
                <w:color w:val="A6A6A6"/>
              </w:rPr>
              <w:t>本市跨局處、跨機構資源，如環境教育中心、大地</w:t>
            </w:r>
          </w:p>
          <w:p w14:paraId="1F303E1C" w14:textId="77777777" w:rsidR="00641B7A" w:rsidRDefault="00736D04">
            <w:pPr>
              <w:ind w:firstLine="360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工程處步</w:t>
            </w:r>
            <w:proofErr w:type="gramStart"/>
            <w:r>
              <w:rPr>
                <w:rFonts w:ascii="標楷體" w:eastAsia="標楷體" w:hAnsi="標楷體" w:cs="標楷體"/>
                <w:color w:val="A6A6A6"/>
              </w:rPr>
              <w:t>道科、觀傳局</w:t>
            </w:r>
            <w:proofErr w:type="gramEnd"/>
            <w:r>
              <w:rPr>
                <w:rFonts w:ascii="標楷體" w:eastAsia="標楷體" w:hAnsi="標楷體" w:cs="標楷體"/>
                <w:color w:val="A6A6A6"/>
              </w:rPr>
              <w:t>推動之</w:t>
            </w:r>
            <w:proofErr w:type="gramStart"/>
            <w:r>
              <w:rPr>
                <w:rFonts w:ascii="標楷體" w:eastAsia="標楷體" w:hAnsi="標楷體" w:cs="標楷體"/>
                <w:color w:val="A6A6A6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A6A6A6"/>
              </w:rPr>
              <w:t>北大縱走</w:t>
            </w:r>
            <w:r>
              <w:rPr>
                <w:rFonts w:ascii="標楷體" w:eastAsia="標楷體" w:hAnsi="標楷體" w:cs="標楷體"/>
                <w:color w:val="A6A6A6"/>
              </w:rPr>
              <w:t>7+1</w:t>
            </w:r>
            <w:r>
              <w:rPr>
                <w:rFonts w:ascii="標楷體" w:eastAsia="標楷體" w:hAnsi="標楷體" w:cs="標楷體"/>
                <w:color w:val="A6A6A6"/>
              </w:rPr>
              <w:t>段、無圍牆博物館走</w:t>
            </w:r>
          </w:p>
          <w:p w14:paraId="18CB7697" w14:textId="77777777" w:rsidR="00641B7A" w:rsidRDefault="00736D04">
            <w:pPr>
              <w:ind w:firstLine="360"/>
            </w:pPr>
            <w:r>
              <w:rPr>
                <w:rFonts w:ascii="標楷體" w:eastAsia="標楷體" w:hAnsi="標楷體" w:cs="標楷體"/>
                <w:color w:val="A6A6A6"/>
              </w:rPr>
              <w:t>讀系列之活動規劃優質戶外教育課程。</w:t>
            </w:r>
          </w:p>
          <w:p w14:paraId="50913E18" w14:textId="77777777" w:rsidR="00641B7A" w:rsidRDefault="00736D04">
            <w:pPr>
              <w:ind w:firstLine="120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2.</w:t>
            </w:r>
            <w:r>
              <w:rPr>
                <w:rFonts w:ascii="標楷體" w:eastAsia="標楷體" w:hAnsi="標楷體" w:cs="標楷體"/>
                <w:color w:val="A6A6A6"/>
              </w:rPr>
              <w:t>鼓勵將教育部體育署之全國登山日活動結合校本課程、彈性學習</w:t>
            </w:r>
          </w:p>
          <w:p w14:paraId="6F08043E" w14:textId="77777777" w:rsidR="00641B7A" w:rsidRDefault="00736D04">
            <w:pPr>
              <w:ind w:firstLine="360"/>
            </w:pPr>
            <w:r>
              <w:rPr>
                <w:rFonts w:ascii="標楷體" w:eastAsia="標楷體" w:hAnsi="標楷體" w:cs="標楷體"/>
                <w:color w:val="A6A6A6"/>
              </w:rPr>
              <w:t>課程辦理戶外教育，</w:t>
            </w:r>
            <w:proofErr w:type="gramStart"/>
            <w:r>
              <w:rPr>
                <w:rFonts w:ascii="標楷體" w:eastAsia="標楷體" w:hAnsi="標楷體" w:cs="標楷體"/>
                <w:color w:val="A6A6A6"/>
              </w:rPr>
              <w:t>俾</w:t>
            </w:r>
            <w:proofErr w:type="gramEnd"/>
            <w:r>
              <w:rPr>
                <w:rFonts w:ascii="標楷體" w:eastAsia="標楷體" w:hAnsi="標楷體" w:cs="標楷體"/>
                <w:color w:val="A6A6A6"/>
              </w:rPr>
              <w:t>帶動學生參與登山之風氣。</w:t>
            </w:r>
          </w:p>
          <w:p w14:paraId="2197C373" w14:textId="77777777" w:rsidR="00641B7A" w:rsidRDefault="00736D04">
            <w:pPr>
              <w:ind w:firstLine="120"/>
            </w:pPr>
            <w:r>
              <w:rPr>
                <w:rFonts w:ascii="標楷體" w:eastAsia="標楷體" w:hAnsi="標楷體" w:cs="標楷體"/>
                <w:color w:val="A6A6A6"/>
              </w:rPr>
              <w:t>3.</w:t>
            </w:r>
            <w:r>
              <w:rPr>
                <w:rFonts w:ascii="標楷體" w:eastAsia="標楷體" w:hAnsi="標楷體" w:cs="標楷體"/>
                <w:color w:val="A6A6A6"/>
              </w:rPr>
              <w:t>為</w:t>
            </w:r>
            <w:r>
              <w:rPr>
                <w:rFonts w:eastAsia="標楷體"/>
                <w:color w:val="A6A6A6"/>
              </w:rPr>
              <w:t>提升戶外教育課程之場域多元性，鼓勵以教育部簽署合作備忘</w:t>
            </w:r>
          </w:p>
          <w:p w14:paraId="5631CF3E" w14:textId="77777777" w:rsidR="00641B7A" w:rsidRDefault="00736D04">
            <w:pPr>
              <w:ind w:firstLine="360"/>
              <w:rPr>
                <w:rFonts w:eastAsia="標楷體"/>
                <w:color w:val="A6A6A6"/>
              </w:rPr>
            </w:pPr>
            <w:r>
              <w:rPr>
                <w:rFonts w:eastAsia="標楷體"/>
                <w:color w:val="A6A6A6"/>
              </w:rPr>
              <w:t>錄之跨部會場域辦理相關課程，場域資訊可參閱戶外教育資源平</w:t>
            </w:r>
          </w:p>
          <w:p w14:paraId="4FE86DC4" w14:textId="77777777" w:rsidR="00641B7A" w:rsidRDefault="00736D04">
            <w:pPr>
              <w:ind w:firstLine="360"/>
            </w:pPr>
            <w:proofErr w:type="gramStart"/>
            <w:r>
              <w:rPr>
                <w:rFonts w:eastAsia="標楷體"/>
                <w:color w:val="A6A6A6"/>
              </w:rPr>
              <w:t>臺</w:t>
            </w:r>
            <w:proofErr w:type="gramEnd"/>
            <w:r>
              <w:rPr>
                <w:rFonts w:eastAsia="標楷體"/>
                <w:color w:val="A6A6A6"/>
              </w:rPr>
              <w:t>https://outdoor.moe.edu.tw/</w:t>
            </w:r>
          </w:p>
          <w:p w14:paraId="22C7D5CA" w14:textId="77777777" w:rsidR="00641B7A" w:rsidRDefault="00736D04">
            <w:pPr>
              <w:tabs>
                <w:tab w:val="left" w:pos="567"/>
              </w:tabs>
              <w:ind w:firstLine="120"/>
              <w:jc w:val="both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4.</w:t>
            </w:r>
            <w:r>
              <w:rPr>
                <w:rFonts w:ascii="標楷體" w:eastAsia="標楷體" w:hAnsi="標楷體" w:cs="標楷體"/>
                <w:color w:val="A6A6A6"/>
              </w:rPr>
              <w:t>外部協作師資定義說明：邀請具有戶外教育實務經驗與技能的專</w:t>
            </w:r>
          </w:p>
          <w:p w14:paraId="67617B33" w14:textId="77777777" w:rsidR="00641B7A" w:rsidRDefault="00736D04">
            <w:pPr>
              <w:tabs>
                <w:tab w:val="left" w:pos="567"/>
              </w:tabs>
              <w:ind w:firstLine="360"/>
              <w:jc w:val="both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業人員協助教學，促使學生在進行戶外教育過程深化知識及技</w:t>
            </w:r>
          </w:p>
          <w:p w14:paraId="21C0450C" w14:textId="77777777" w:rsidR="00641B7A" w:rsidRDefault="00736D04">
            <w:pPr>
              <w:tabs>
                <w:tab w:val="left" w:pos="567"/>
              </w:tabs>
              <w:ind w:firstLine="360"/>
              <w:jc w:val="both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能，同時也讓戶外教育實施過程更佳完善。</w:t>
            </w:r>
          </w:p>
        </w:tc>
      </w:tr>
    </w:tbl>
    <w:p w14:paraId="05434722" w14:textId="77777777" w:rsidR="00641B7A" w:rsidRDefault="00641B7A">
      <w:pPr>
        <w:snapToGrid w:val="0"/>
        <w:spacing w:line="460" w:lineRule="exact"/>
        <w:ind w:left="360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10C8E84" w14:textId="77777777" w:rsidR="00641B7A" w:rsidRDefault="00641B7A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9C4030B" w14:textId="77777777" w:rsidR="00641B7A" w:rsidRDefault="00641B7A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FB59377" w14:textId="77777777" w:rsidR="00641B7A" w:rsidRDefault="00641B7A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03E712B4" w14:textId="77777777" w:rsidR="00641B7A" w:rsidRDefault="00641B7A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2C52808" w14:textId="77777777" w:rsidR="00641B7A" w:rsidRDefault="00641B7A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709D8DED" w14:textId="77777777" w:rsidR="00641B7A" w:rsidRDefault="00641B7A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75AA0D3" w14:textId="77777777" w:rsidR="00641B7A" w:rsidRDefault="00641B7A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1AD8B5DE" w14:textId="77777777" w:rsidR="00641B7A" w:rsidRDefault="00641B7A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06C5B8C1" w14:textId="77777777" w:rsidR="00641B7A" w:rsidRDefault="00641B7A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A4D72F1" w14:textId="77777777" w:rsidR="00641B7A" w:rsidRDefault="00641B7A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383F758C" w14:textId="77777777" w:rsidR="00641B7A" w:rsidRDefault="00736D04">
      <w:pPr>
        <w:snapToGrid w:val="0"/>
        <w:spacing w:line="460" w:lineRule="exact"/>
      </w:pPr>
      <w:r>
        <w:rPr>
          <w:rFonts w:ascii="標楷體" w:eastAsia="標楷體" w:hAnsi="標楷體"/>
          <w:color w:val="000000"/>
          <w:sz w:val="28"/>
          <w:szCs w:val="28"/>
        </w:rPr>
        <w:t>【</w:t>
      </w:r>
      <w:r>
        <w:rPr>
          <w:rFonts w:ascii="標楷體" w:eastAsia="標楷體" w:hAnsi="標楷體"/>
          <w:b/>
          <w:color w:val="000000"/>
          <w:sz w:val="28"/>
          <w:szCs w:val="28"/>
        </w:rPr>
        <w:t>第</w:t>
      </w:r>
      <w:r>
        <w:rPr>
          <w:rFonts w:ascii="標楷體" w:eastAsia="標楷體" w:hAnsi="標楷體"/>
          <w:b/>
          <w:color w:val="000000"/>
          <w:sz w:val="28"/>
          <w:szCs w:val="28"/>
        </w:rPr>
        <w:t>1</w:t>
      </w:r>
      <w:r>
        <w:rPr>
          <w:rFonts w:ascii="標楷體" w:eastAsia="標楷體" w:hAnsi="標楷體"/>
          <w:b/>
          <w:color w:val="000000"/>
          <w:sz w:val="28"/>
          <w:szCs w:val="28"/>
        </w:rPr>
        <w:t>年申辦的方案免填本表</w:t>
      </w:r>
      <w:r>
        <w:rPr>
          <w:rFonts w:ascii="標楷體" w:eastAsia="標楷體" w:hAnsi="標楷體"/>
          <w:color w:val="000000"/>
          <w:sz w:val="28"/>
          <w:szCs w:val="28"/>
        </w:rPr>
        <w:t>】</w:t>
      </w:r>
    </w:p>
    <w:p w14:paraId="758D4835" w14:textId="77777777" w:rsidR="00641B7A" w:rsidRDefault="00736D04">
      <w:pPr>
        <w:snapToGrid w:val="0"/>
        <w:spacing w:before="120" w:line="4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114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學年度推動與發展國民中小學戶外教育徵件計畫</w:t>
      </w:r>
    </w:p>
    <w:p w14:paraId="48181CFA" w14:textId="77777777" w:rsidR="00641B7A" w:rsidRDefault="00736D04">
      <w:pPr>
        <w:snapToGrid w:val="0"/>
        <w:spacing w:line="4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申請【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2-1 </w:t>
      </w:r>
      <w:r>
        <w:rPr>
          <w:rFonts w:ascii="標楷體" w:eastAsia="標楷體" w:hAnsi="標楷體"/>
          <w:b/>
          <w:color w:val="000000"/>
          <w:sz w:val="28"/>
          <w:szCs w:val="28"/>
        </w:rPr>
        <w:t>學校實施戶外教育】方案特色與精進作為說明</w:t>
      </w:r>
    </w:p>
    <w:p w14:paraId="601C893F" w14:textId="77777777" w:rsidR="00641B7A" w:rsidRDefault="00641B7A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1CA1B57" w14:textId="77777777" w:rsidR="00641B7A" w:rsidRDefault="00736D04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一、方案類別</w:t>
      </w:r>
    </w:p>
    <w:p w14:paraId="0187B033" w14:textId="77777777" w:rsidR="00641B7A" w:rsidRDefault="00736D04">
      <w:pPr>
        <w:numPr>
          <w:ilvl w:val="0"/>
          <w:numId w:val="1"/>
        </w:numPr>
        <w:snapToGrid w:val="0"/>
        <w:spacing w:line="4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臺北市城市遊學體驗學習課程方案</w:t>
      </w:r>
    </w:p>
    <w:p w14:paraId="4D7F54F7" w14:textId="77777777" w:rsidR="00641B7A" w:rsidRDefault="00736D04">
      <w:pPr>
        <w:numPr>
          <w:ilvl w:val="0"/>
          <w:numId w:val="1"/>
        </w:numPr>
        <w:snapToGrid w:val="0"/>
        <w:spacing w:line="460" w:lineRule="exact"/>
      </w:pPr>
      <w:r>
        <w:rPr>
          <w:rFonts w:ascii="標楷體" w:eastAsia="標楷體" w:hAnsi="標楷體"/>
          <w:bCs/>
          <w:color w:val="000000"/>
          <w:sz w:val="28"/>
          <w:szCs w:val="28"/>
        </w:rPr>
        <w:t>跨縣市校外教學體驗學習課程方案</w:t>
      </w:r>
    </w:p>
    <w:p w14:paraId="28EB69AA" w14:textId="77777777" w:rsidR="00641B7A" w:rsidRDefault="00641B7A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A416D35" w14:textId="77777777" w:rsidR="00641B7A" w:rsidRDefault="00736D04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二、方案曾獲補助本局補助次數</w:t>
      </w:r>
    </w:p>
    <w:p w14:paraId="6B076AE9" w14:textId="77777777" w:rsidR="00641B7A" w:rsidRDefault="00736D04">
      <w:pPr>
        <w:snapToGrid w:val="0"/>
        <w:spacing w:line="460" w:lineRule="exact"/>
        <w:ind w:left="8582" w:hanging="85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第二年申辦。</w:t>
      </w:r>
    </w:p>
    <w:p w14:paraId="169D52A0" w14:textId="77777777" w:rsidR="00641B7A" w:rsidRDefault="00736D04">
      <w:pPr>
        <w:snapToGrid w:val="0"/>
        <w:spacing w:line="460" w:lineRule="exact"/>
        <w:ind w:left="8582" w:hanging="85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第三年申辦。</w:t>
      </w:r>
    </w:p>
    <w:p w14:paraId="2C777FD8" w14:textId="77777777" w:rsidR="00641B7A" w:rsidRDefault="00736D04">
      <w:pPr>
        <w:snapToGrid w:val="0"/>
        <w:spacing w:line="460" w:lineRule="exact"/>
        <w:ind w:left="8582" w:hanging="85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第四年申辦。</w:t>
      </w:r>
    </w:p>
    <w:p w14:paraId="7F705263" w14:textId="77777777" w:rsidR="00641B7A" w:rsidRDefault="00736D04">
      <w:pPr>
        <w:snapToGrid w:val="0"/>
        <w:spacing w:line="460" w:lineRule="exact"/>
        <w:ind w:left="8582" w:hanging="85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第五年申辦。</w:t>
      </w:r>
    </w:p>
    <w:p w14:paraId="1315A6C4" w14:textId="77777777" w:rsidR="00641B7A" w:rsidRDefault="00736D04">
      <w:pPr>
        <w:snapToGrid w:val="0"/>
        <w:spacing w:line="460" w:lineRule="exact"/>
        <w:ind w:left="8582" w:hanging="85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第六年申辦。</w:t>
      </w:r>
    </w:p>
    <w:p w14:paraId="40AB57FD" w14:textId="77777777" w:rsidR="00641B7A" w:rsidRDefault="00736D04">
      <w:pPr>
        <w:snapToGrid w:val="0"/>
        <w:spacing w:line="460" w:lineRule="exact"/>
        <w:ind w:left="8582" w:hanging="8582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□</w:t>
      </w:r>
      <w:r>
        <w:rPr>
          <w:rFonts w:ascii="標楷體" w:eastAsia="標楷體" w:hAnsi="標楷體"/>
          <w:color w:val="FF0000"/>
          <w:sz w:val="28"/>
          <w:szCs w:val="28"/>
        </w:rPr>
        <w:t>第</w:t>
      </w:r>
      <w:r>
        <w:rPr>
          <w:rFonts w:ascii="標楷體" w:eastAsia="標楷體" w:hAnsi="標楷體"/>
          <w:color w:val="FF0000"/>
          <w:sz w:val="28"/>
          <w:szCs w:val="28"/>
        </w:rPr>
        <w:t>__</w:t>
      </w:r>
      <w:r>
        <w:rPr>
          <w:rFonts w:ascii="標楷體" w:eastAsia="標楷體" w:hAnsi="標楷體"/>
          <w:color w:val="FF0000"/>
          <w:sz w:val="28"/>
          <w:szCs w:val="28"/>
        </w:rPr>
        <w:t>年申辯。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請貴校依據實際次數填寫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</w:p>
    <w:p w14:paraId="085B53E3" w14:textId="77777777" w:rsidR="00641B7A" w:rsidRDefault="00641B7A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32ADF02D" w14:textId="77777777" w:rsidR="00641B7A" w:rsidRDefault="00736D04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三、請簡述前次申辦方案執行成果與特色：</w:t>
      </w:r>
    </w:p>
    <w:p w14:paraId="55E3B77A" w14:textId="77777777" w:rsidR="00641B7A" w:rsidRDefault="00736D04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四、請簡述本次申辦方案執行之銜接與精進作為：</w:t>
      </w:r>
    </w:p>
    <w:p w14:paraId="1C02A7F4" w14:textId="77777777" w:rsidR="00641B7A" w:rsidRDefault="00736D04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14:paraId="2CF1ECF2" w14:textId="77777777" w:rsidR="00641B7A" w:rsidRDefault="00736D04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14:paraId="581BC752" w14:textId="77777777" w:rsidR="00641B7A" w:rsidRDefault="00736D04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14:paraId="3CBA729A" w14:textId="77777777" w:rsidR="00641B7A" w:rsidRDefault="00736D04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14:paraId="57CB414E" w14:textId="77777777" w:rsidR="00641B7A" w:rsidRDefault="00736D04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14:paraId="2B95327E" w14:textId="77777777" w:rsidR="00641B7A" w:rsidRDefault="00736D04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14:paraId="15BEC77F" w14:textId="77777777" w:rsidR="00641B7A" w:rsidRDefault="00736D04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14:paraId="52F7FDB2" w14:textId="77777777" w:rsidR="00641B7A" w:rsidRDefault="00736D04">
      <w:pPr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14:paraId="0ECC761A" w14:textId="77777777" w:rsidR="00641B7A" w:rsidRDefault="00641B7A">
      <w:pPr>
        <w:pageBreakBefore/>
        <w:widowControl/>
        <w:suppressAutoHyphens w:val="0"/>
        <w:rPr>
          <w:rFonts w:ascii="標楷體" w:eastAsia="標楷體" w:hAnsi="標楷體"/>
          <w:color w:val="000000"/>
          <w:sz w:val="28"/>
          <w:szCs w:val="28"/>
        </w:rPr>
      </w:pPr>
    </w:p>
    <w:p w14:paraId="54DB6E27" w14:textId="77777777" w:rsidR="00641B7A" w:rsidRDefault="00736D04">
      <w:pPr>
        <w:snapToGrid w:val="0"/>
        <w:spacing w:before="120" w:line="4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114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學年推動與發展國民中小學戶外教育徵件計畫</w:t>
      </w:r>
    </w:p>
    <w:p w14:paraId="011DBC8B" w14:textId="77777777" w:rsidR="00641B7A" w:rsidRDefault="00736D04">
      <w:pPr>
        <w:snapToGrid w:val="0"/>
        <w:spacing w:before="120" w:line="4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自我檢核表</w:t>
      </w:r>
      <w:r>
        <w:rPr>
          <w:rFonts w:ascii="標楷體" w:eastAsia="標楷體" w:hAnsi="標楷體"/>
          <w:b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color w:val="000000"/>
          <w:sz w:val="28"/>
          <w:szCs w:val="28"/>
        </w:rPr>
        <w:t>子計畫</w:t>
      </w:r>
      <w:r>
        <w:rPr>
          <w:rFonts w:ascii="標楷體" w:eastAsia="標楷體" w:hAnsi="標楷體"/>
          <w:b/>
          <w:color w:val="000000"/>
          <w:sz w:val="28"/>
          <w:szCs w:val="28"/>
        </w:rPr>
        <w:t>2-1</w:t>
      </w:r>
    </w:p>
    <w:p w14:paraId="6CD6C2F6" w14:textId="77777777" w:rsidR="00641B7A" w:rsidRDefault="00736D04">
      <w:pPr>
        <w:pStyle w:val="ad"/>
        <w:numPr>
          <w:ilvl w:val="1"/>
          <w:numId w:val="8"/>
        </w:numPr>
        <w:snapToGrid w:val="0"/>
        <w:spacing w:line="400" w:lineRule="exact"/>
        <w:ind w:left="567" w:hanging="567"/>
        <w:rPr>
          <w:rFonts w:eastAsia="標楷體"/>
          <w:color w:val="000000"/>
        </w:rPr>
      </w:pPr>
      <w:r>
        <w:rPr>
          <w:rFonts w:eastAsia="標楷體"/>
          <w:color w:val="000000"/>
        </w:rPr>
        <w:t>申請學校：</w:t>
      </w:r>
      <w:r>
        <w:rPr>
          <w:rFonts w:eastAsia="標楷體"/>
          <w:color w:val="000000"/>
        </w:rPr>
        <w:t xml:space="preserve">         </w:t>
      </w:r>
      <w:r>
        <w:rPr>
          <w:rFonts w:eastAsia="標楷體"/>
          <w:color w:val="000000"/>
        </w:rPr>
        <w:t>區</w:t>
      </w:r>
      <w:r>
        <w:rPr>
          <w:rFonts w:eastAsia="標楷體"/>
          <w:color w:val="000000"/>
        </w:rPr>
        <w:t xml:space="preserve">        </w:t>
      </w:r>
      <w:r>
        <w:rPr>
          <w:rFonts w:eastAsia="標楷體"/>
          <w:color w:val="000000"/>
        </w:rPr>
        <w:t>國民</w:t>
      </w: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學</w:t>
      </w:r>
    </w:p>
    <w:p w14:paraId="0602467E" w14:textId="77777777" w:rsidR="00641B7A" w:rsidRDefault="00736D04">
      <w:pPr>
        <w:pStyle w:val="ad"/>
        <w:numPr>
          <w:ilvl w:val="1"/>
          <w:numId w:val="8"/>
        </w:numPr>
        <w:snapToGrid w:val="0"/>
        <w:spacing w:line="400" w:lineRule="exact"/>
        <w:ind w:left="567" w:hanging="567"/>
        <w:rPr>
          <w:rFonts w:eastAsia="標楷體"/>
          <w:color w:val="000000"/>
        </w:rPr>
      </w:pPr>
      <w:r>
        <w:rPr>
          <w:rFonts w:eastAsia="標楷體"/>
          <w:color w:val="000000"/>
        </w:rPr>
        <w:t>申請方案類別：</w:t>
      </w: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>甲類：臺北市城市遊學體驗學習課程方案</w:t>
      </w:r>
    </w:p>
    <w:p w14:paraId="2056F6D0" w14:textId="77777777" w:rsidR="00641B7A" w:rsidRDefault="00736D04">
      <w:pPr>
        <w:snapToGrid w:val="0"/>
        <w:spacing w:line="400" w:lineRule="exact"/>
        <w:ind w:left="480"/>
        <w:rPr>
          <w:rFonts w:ascii="Calibri" w:eastAsia="標楷體" w:hAnsi="Calibri"/>
          <w:color w:val="000000"/>
          <w:szCs w:val="22"/>
        </w:rPr>
      </w:pPr>
      <w:r>
        <w:rPr>
          <w:rFonts w:ascii="Calibri" w:eastAsia="標楷體" w:hAnsi="Calibri"/>
          <w:color w:val="000000"/>
          <w:szCs w:val="22"/>
        </w:rPr>
        <w:t xml:space="preserve">                 </w:t>
      </w:r>
      <w:r>
        <w:rPr>
          <w:rFonts w:ascii="Calibri" w:eastAsia="標楷體" w:hAnsi="Calibri"/>
          <w:color w:val="000000"/>
          <w:szCs w:val="22"/>
        </w:rPr>
        <w:t xml:space="preserve">                □</w:t>
      </w:r>
      <w:r>
        <w:rPr>
          <w:rFonts w:ascii="Calibri" w:eastAsia="標楷體" w:hAnsi="Calibri"/>
          <w:color w:val="000000"/>
          <w:szCs w:val="22"/>
        </w:rPr>
        <w:t>乙類：跨縣市校外教學體驗學習課程方案</w:t>
      </w:r>
    </w:p>
    <w:p w14:paraId="43475564" w14:textId="77777777" w:rsidR="00641B7A" w:rsidRDefault="00736D04">
      <w:pPr>
        <w:snapToGrid w:val="0"/>
        <w:spacing w:line="400" w:lineRule="exact"/>
      </w:pPr>
      <w:r>
        <w:rPr>
          <w:rFonts w:ascii="Calibri" w:eastAsia="標楷體" w:hAnsi="Calibri"/>
          <w:color w:val="000000"/>
          <w:szCs w:val="22"/>
        </w:rPr>
        <w:t>三、方案主題名稱：</w:t>
      </w:r>
      <w:r>
        <w:rPr>
          <w:rFonts w:ascii="Calibri" w:eastAsia="標楷體" w:hAnsi="Calibri"/>
          <w:color w:val="000000"/>
          <w:szCs w:val="22"/>
        </w:rPr>
        <w:t>_________</w:t>
      </w:r>
      <w:r>
        <w:rPr>
          <w:rFonts w:eastAsia="標楷體"/>
          <w:color w:val="000000"/>
        </w:rPr>
        <w:t>__________________________</w:t>
      </w:r>
    </w:p>
    <w:p w14:paraId="22A3B047" w14:textId="77777777" w:rsidR="00641B7A" w:rsidRDefault="00736D04">
      <w:pPr>
        <w:snapToGrid w:val="0"/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四、申請學校自我檢核內容</w:t>
      </w:r>
    </w:p>
    <w:tbl>
      <w:tblPr>
        <w:tblW w:w="10349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260"/>
        <w:gridCol w:w="567"/>
        <w:gridCol w:w="567"/>
        <w:gridCol w:w="567"/>
        <w:gridCol w:w="3402"/>
        <w:gridCol w:w="1276"/>
      </w:tblGrid>
      <w:tr w:rsidR="00641B7A" w14:paraId="3C632B87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  <w:tblHeader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4A30" w14:textId="77777777" w:rsidR="00641B7A" w:rsidRDefault="00736D04">
            <w:pPr>
              <w:snapToGrid w:val="0"/>
              <w:spacing w:line="280" w:lineRule="exact"/>
              <w:ind w:right="-84"/>
              <w:jc w:val="center"/>
            </w:pPr>
            <w:r>
              <w:rPr>
                <w:rFonts w:eastAsia="標楷體"/>
                <w:color w:val="000000"/>
                <w:kern w:val="0"/>
              </w:rPr>
              <w:t>檢核項目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0EB2" w14:textId="77777777" w:rsidR="00641B7A" w:rsidRDefault="00736D04">
            <w:pPr>
              <w:pStyle w:val="ac"/>
              <w:snapToGrid w:val="0"/>
              <w:spacing w:line="280" w:lineRule="exact"/>
            </w:pPr>
            <w:r>
              <w:rPr>
                <w:rFonts w:ascii="Times New Roman" w:hAnsi="Times New Roman"/>
                <w:color w:val="000000"/>
              </w:rPr>
              <w:t>檢核細項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94DC" w14:textId="77777777" w:rsidR="00641B7A" w:rsidRDefault="00736D04">
            <w:pPr>
              <w:snapToGrid w:val="0"/>
              <w:spacing w:line="220" w:lineRule="exact"/>
              <w:jc w:val="center"/>
              <w:rPr>
                <w:rFonts w:eastAsia="標楷體"/>
                <w:color w:val="000000"/>
                <w:spacing w:val="-32"/>
              </w:rPr>
            </w:pPr>
            <w:r>
              <w:rPr>
                <w:rFonts w:eastAsia="標楷體"/>
                <w:color w:val="000000"/>
                <w:spacing w:val="-32"/>
              </w:rPr>
              <w:t>達成情形</w:t>
            </w:r>
          </w:p>
          <w:p w14:paraId="67C49FB9" w14:textId="77777777" w:rsidR="00641B7A" w:rsidRDefault="00736D04">
            <w:pPr>
              <w:snapToGrid w:val="0"/>
              <w:spacing w:line="220" w:lineRule="exact"/>
              <w:jc w:val="center"/>
            </w:pPr>
            <w:r>
              <w:rPr>
                <w:rFonts w:eastAsia="標楷體"/>
                <w:color w:val="000000"/>
                <w:spacing w:val="-32"/>
              </w:rPr>
              <w:t>(</w:t>
            </w:r>
            <w:r>
              <w:rPr>
                <w:rFonts w:eastAsia="標楷體"/>
                <w:color w:val="000000"/>
                <w:spacing w:val="-32"/>
              </w:rPr>
              <w:t>擇</w:t>
            </w:r>
            <w:proofErr w:type="gramStart"/>
            <w:r>
              <w:rPr>
                <w:rFonts w:eastAsia="標楷體"/>
                <w:color w:val="000000"/>
                <w:spacing w:val="-32"/>
              </w:rPr>
              <w:t>一</w:t>
            </w:r>
            <w:proofErr w:type="gramEnd"/>
            <w:r>
              <w:rPr>
                <w:rFonts w:eastAsia="標楷體"/>
                <w:color w:val="000000"/>
                <w:spacing w:val="-32"/>
              </w:rPr>
              <w:t>勾選</w:t>
            </w:r>
            <w:r>
              <w:rPr>
                <w:rFonts w:eastAsia="標楷體"/>
                <w:color w:val="000000"/>
                <w:spacing w:val="-32"/>
              </w:rPr>
              <w:t>)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07A4F" w14:textId="77777777" w:rsidR="00641B7A" w:rsidRDefault="00736D04">
            <w:pPr>
              <w:widowControl/>
              <w:snapToGrid w:val="0"/>
              <w:spacing w:line="280" w:lineRule="exact"/>
              <w:ind w:left="-7" w:firstLine="7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備註：指標補充說明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11D70" w14:textId="77777777" w:rsidR="00641B7A" w:rsidRDefault="00736D04">
            <w:pPr>
              <w:widowControl/>
              <w:snapToGrid w:val="0"/>
              <w:spacing w:line="280" w:lineRule="exact"/>
              <w:ind w:left="-7" w:firstLine="7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學校依計畫補充並說明活動特色</w:t>
            </w:r>
          </w:p>
        </w:tc>
      </w:tr>
      <w:tr w:rsidR="00641B7A" w14:paraId="1014EC33" w14:textId="77777777">
        <w:tblPrEx>
          <w:tblCellMar>
            <w:top w:w="0" w:type="dxa"/>
            <w:bottom w:w="0" w:type="dxa"/>
          </w:tblCellMar>
        </w:tblPrEx>
        <w:trPr>
          <w:cantSplit/>
          <w:trHeight w:val="1433"/>
          <w:tblHeader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ABB7" w14:textId="77777777" w:rsidR="00641B7A" w:rsidRDefault="00641B7A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64DF" w14:textId="77777777" w:rsidR="00641B7A" w:rsidRDefault="00641B7A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8D3D" w14:textId="77777777" w:rsidR="00641B7A" w:rsidRDefault="00736D04">
            <w:pPr>
              <w:snapToGrid w:val="0"/>
              <w:spacing w:line="220" w:lineRule="exact"/>
              <w:ind w:left="113" w:right="113"/>
            </w:pPr>
            <w:r>
              <w:rPr>
                <w:rFonts w:eastAsia="標楷體"/>
                <w:color w:val="000000"/>
              </w:rPr>
              <w:t>已符合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28EA" w14:textId="77777777" w:rsidR="00641B7A" w:rsidRDefault="00736D04">
            <w:pPr>
              <w:snapToGrid w:val="0"/>
              <w:spacing w:line="220" w:lineRule="exact"/>
              <w:ind w:left="113" w:right="113"/>
            </w:pPr>
            <w:r>
              <w:rPr>
                <w:rFonts w:eastAsia="標楷體"/>
                <w:color w:val="000000"/>
              </w:rPr>
              <w:t>部分符合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464FB" w14:textId="77777777" w:rsidR="00641B7A" w:rsidRDefault="00736D04">
            <w:pPr>
              <w:snapToGrid w:val="0"/>
              <w:spacing w:line="220" w:lineRule="exact"/>
              <w:ind w:left="113" w:right="113"/>
            </w:pPr>
            <w:r>
              <w:rPr>
                <w:rFonts w:eastAsia="標楷體"/>
                <w:color w:val="000000"/>
              </w:rPr>
              <w:t>未符合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F86E" w14:textId="77777777" w:rsidR="00641B7A" w:rsidRDefault="00641B7A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688E" w14:textId="77777777" w:rsidR="00641B7A" w:rsidRDefault="00641B7A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</w:tr>
      <w:tr w:rsidR="00641B7A" w14:paraId="0020947E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277D" w14:textId="77777777" w:rsidR="00641B7A" w:rsidRDefault="00736D04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學習目標</w:t>
            </w:r>
          </w:p>
          <w:p w14:paraId="20159A6A" w14:textId="77777777" w:rsidR="00641B7A" w:rsidRDefault="00736D04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擬定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8A3A" w14:textId="77777777" w:rsidR="00641B7A" w:rsidRDefault="00736D04">
            <w:pPr>
              <w:spacing w:line="320" w:lineRule="exact"/>
              <w:ind w:left="87" w:right="-108" w:hanging="197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可運用場域資源，以達成領域學習目標。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DC57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C673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299B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F481" w14:textId="77777777" w:rsidR="00641B7A" w:rsidRDefault="00736D04">
            <w:pPr>
              <w:spacing w:line="280" w:lineRule="exact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指非單純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遊樂式的活動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，可連結場域資源和領域教學目標，以深化領域學習內涵。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C07F" w14:textId="77777777" w:rsidR="00641B7A" w:rsidRDefault="00641B7A">
            <w:pPr>
              <w:spacing w:line="280" w:lineRule="exact"/>
              <w:rPr>
                <w:rFonts w:eastAsia="標楷體"/>
                <w:color w:val="000000"/>
                <w:sz w:val="22"/>
              </w:rPr>
            </w:pPr>
          </w:p>
        </w:tc>
      </w:tr>
      <w:tr w:rsidR="00641B7A" w14:paraId="14EC6FFD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5CC4" w14:textId="77777777" w:rsidR="00641B7A" w:rsidRDefault="00641B7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D7D9" w14:textId="77777777" w:rsidR="00641B7A" w:rsidRDefault="00736D04">
            <w:pPr>
              <w:spacing w:line="320" w:lineRule="exact"/>
              <w:ind w:left="87" w:right="-108" w:hanging="197"/>
              <w:jc w:val="both"/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可</w:t>
            </w:r>
            <w:r>
              <w:rPr>
                <w:rFonts w:ascii="標楷體" w:eastAsia="標楷體" w:hAnsi="標楷體"/>
                <w:color w:val="000000"/>
              </w:rPr>
              <w:t>促進學生和環境連結，擴展學習經驗。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5F72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77A6B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4B30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54FF" w14:textId="77777777" w:rsidR="00641B7A" w:rsidRDefault="00736D04">
            <w:pPr>
              <w:spacing w:line="280" w:lineRule="exact"/>
            </w:pPr>
            <w:r>
              <w:rPr>
                <w:rFonts w:eastAsia="標楷體"/>
                <w:color w:val="000000"/>
                <w:sz w:val="20"/>
                <w:szCs w:val="20"/>
              </w:rPr>
              <w:t>不受限於課堂教學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，讓學生由對環境之體驗，進而拓展視野及學習經驗。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64F9" w14:textId="77777777" w:rsidR="00641B7A" w:rsidRDefault="00641B7A">
            <w:pPr>
              <w:spacing w:line="280" w:lineRule="exact"/>
              <w:rPr>
                <w:rFonts w:eastAsia="標楷體"/>
                <w:color w:val="000000"/>
                <w:sz w:val="22"/>
              </w:rPr>
            </w:pPr>
          </w:p>
        </w:tc>
      </w:tr>
      <w:tr w:rsidR="00641B7A" w14:paraId="7EB948B9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F3FB" w14:textId="77777777" w:rsidR="00641B7A" w:rsidRDefault="00641B7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D16E" w14:textId="77777777" w:rsidR="00641B7A" w:rsidRDefault="00736D04">
            <w:pPr>
              <w:spacing w:line="320" w:lineRule="exact"/>
              <w:ind w:left="89" w:right="-108" w:hanging="197"/>
              <w:jc w:val="both"/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學習目標多元且具多面向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包含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感受、探索、體驗、操作、理解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…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等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3C5B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74F43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63D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C03E" w14:textId="77777777" w:rsidR="00641B7A" w:rsidRDefault="00736D04">
            <w:pPr>
              <w:spacing w:line="28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學習目標有不同面向、層次之設計，如感官經驗、概念學習、問題解決及價值觀養成等，讓學生學習多元能力。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D932" w14:textId="77777777" w:rsidR="00641B7A" w:rsidRDefault="00641B7A">
            <w:pPr>
              <w:spacing w:line="280" w:lineRule="exact"/>
              <w:rPr>
                <w:rFonts w:eastAsia="標楷體"/>
                <w:color w:val="000000"/>
                <w:sz w:val="22"/>
              </w:rPr>
            </w:pPr>
          </w:p>
        </w:tc>
      </w:tr>
      <w:tr w:rsidR="00641B7A" w14:paraId="59160B40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E130" w14:textId="77777777" w:rsidR="00641B7A" w:rsidRDefault="00641B7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AB35" w14:textId="77777777" w:rsidR="00641B7A" w:rsidRDefault="00736D04">
            <w:pPr>
              <w:spacing w:line="320" w:lineRule="exact"/>
              <w:ind w:left="116" w:right="-108" w:hanging="226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</w:t>
            </w:r>
            <w:r>
              <w:rPr>
                <w:rFonts w:ascii="標楷體" w:eastAsia="標楷體" w:hAnsi="標楷體"/>
                <w:color w:val="000000"/>
              </w:rPr>
              <w:t>建立學生和環境友善的關係。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CFA4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BA0A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0E51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F67F" w14:textId="77777777" w:rsidR="00641B7A" w:rsidRDefault="00736D04">
            <w:pPr>
              <w:spacing w:line="28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運用場域資源特色，提昇學生和環境良性互動的強度，例如：感受自然與人文的美、敬畏自然力量、關懷生命、願為守護環境而行動。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1B0A" w14:textId="77777777" w:rsidR="00641B7A" w:rsidRDefault="00641B7A">
            <w:pPr>
              <w:spacing w:line="280" w:lineRule="exact"/>
              <w:rPr>
                <w:rFonts w:eastAsia="標楷體"/>
                <w:color w:val="000000"/>
                <w:sz w:val="22"/>
              </w:rPr>
            </w:pPr>
          </w:p>
        </w:tc>
      </w:tr>
      <w:tr w:rsidR="00641B7A" w14:paraId="42AB3B5E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A6E11" w14:textId="77777777" w:rsidR="00641B7A" w:rsidRDefault="00641B7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5785" w14:textId="77777777" w:rsidR="00641B7A" w:rsidRDefault="00736D04">
            <w:pPr>
              <w:spacing w:line="320" w:lineRule="exact"/>
              <w:ind w:left="116" w:right="-108" w:hanging="226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5.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建立學生和他人友善互動關係。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5EE2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EE93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5B84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8FD3" w14:textId="77777777" w:rsidR="00641B7A" w:rsidRDefault="00736D04">
            <w:pPr>
              <w:spacing w:line="280" w:lineRule="exact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透過課程學習尊重不同觀點與文化差異，願意協助、服務他人，也願意接受協助。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6652" w14:textId="77777777" w:rsidR="00641B7A" w:rsidRDefault="00641B7A">
            <w:pPr>
              <w:spacing w:line="280" w:lineRule="exact"/>
              <w:rPr>
                <w:rFonts w:eastAsia="標楷體"/>
                <w:color w:val="000000"/>
                <w:sz w:val="22"/>
              </w:rPr>
            </w:pPr>
          </w:p>
        </w:tc>
      </w:tr>
      <w:tr w:rsidR="00641B7A" w14:paraId="2B2B80D5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6E59" w14:textId="77777777" w:rsidR="00641B7A" w:rsidRDefault="00736D04">
            <w:pPr>
              <w:spacing w:line="280" w:lineRule="exact"/>
              <w:ind w:left="-89" w:right="-12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課程方案規劃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2712" w14:textId="77777777" w:rsidR="00641B7A" w:rsidRDefault="00736D04">
            <w:pPr>
              <w:spacing w:line="320" w:lineRule="exact"/>
              <w:ind w:left="74" w:right="-108" w:hanging="18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有系統的課程主軸架構，避免零碎分散的活動行程。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EB61C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F81B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1CE5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5C0D" w14:textId="77777777" w:rsidR="00641B7A" w:rsidRDefault="00736D04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充分運用及配合場域資源特性，</w:t>
            </w:r>
            <w:r>
              <w:rPr>
                <w:rFonts w:eastAsia="標楷體"/>
                <w:color w:val="000000"/>
                <w:sz w:val="20"/>
                <w:szCs w:val="20"/>
              </w:rPr>
              <w:t>以核心議題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或領域關鍵概念為主軸，引導學生深入體驗與探索。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36E9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641B7A" w14:paraId="69C64A6B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2C58" w14:textId="77777777" w:rsidR="00641B7A" w:rsidRDefault="00641B7A">
            <w:pPr>
              <w:spacing w:line="280" w:lineRule="exact"/>
              <w:ind w:left="-89" w:right="-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F1F4" w14:textId="77777777" w:rsidR="00641B7A" w:rsidRDefault="00736D04">
            <w:pPr>
              <w:spacing w:line="320" w:lineRule="exact"/>
              <w:ind w:left="103" w:right="-108" w:hanging="211"/>
              <w:jc w:val="both"/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以學生為主體的課程規劃，重視啟發而非教導、強調互動而非灌輸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5EA24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525F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0AE9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64FC" w14:textId="77777777" w:rsidR="00641B7A" w:rsidRDefault="00736D04">
            <w:pPr>
              <w:spacing w:line="280" w:lineRule="exact"/>
              <w:jc w:val="both"/>
            </w:pPr>
            <w:r>
              <w:rPr>
                <w:rFonts w:eastAsia="標楷體"/>
                <w:color w:val="000000"/>
                <w:sz w:val="20"/>
                <w:szCs w:val="20"/>
              </w:rPr>
              <w:t>課程的設計可創造美的感受，新奇的情境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，引發學生探索的熱忱</w:t>
            </w:r>
            <w:r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F74F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641B7A" w14:paraId="2F8C567B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D7F7" w14:textId="77777777" w:rsidR="00641B7A" w:rsidRDefault="00641B7A">
            <w:pPr>
              <w:spacing w:line="280" w:lineRule="exact"/>
              <w:ind w:left="-89" w:right="-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0A8D" w14:textId="77777777" w:rsidR="00641B7A" w:rsidRDefault="00736D04">
            <w:pPr>
              <w:spacing w:line="320" w:lineRule="exact"/>
              <w:ind w:left="72" w:right="-108" w:hanging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課程規劃兼顧穩定和彈性，營造學生多元能力表現的情境和機會。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ABBF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A724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C102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34A8" w14:textId="77777777" w:rsidR="00641B7A" w:rsidRDefault="00736D04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課程設計可引發學生學習興趣、營造學生可表現的情境，並</w:t>
            </w:r>
            <w:r>
              <w:rPr>
                <w:rFonts w:eastAsia="標楷體"/>
                <w:color w:val="000000"/>
                <w:sz w:val="20"/>
                <w:szCs w:val="20"/>
              </w:rPr>
              <w:t>建立其自主學習的自信和喜悅。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DD16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641B7A" w14:paraId="37FD742A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E7D15" w14:textId="77777777" w:rsidR="00641B7A" w:rsidRDefault="00641B7A">
            <w:pPr>
              <w:spacing w:line="280" w:lineRule="exact"/>
              <w:ind w:left="-89" w:right="-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64A6" w14:textId="77777777" w:rsidR="00641B7A" w:rsidRDefault="00736D04">
            <w:pPr>
              <w:spacing w:line="320" w:lineRule="exact"/>
              <w:ind w:left="130" w:right="-108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4.</w:t>
            </w:r>
            <w:r>
              <w:rPr>
                <w:rFonts w:ascii="標楷體" w:eastAsia="標楷體" w:hAnsi="標楷體"/>
                <w:color w:val="000000"/>
              </w:rPr>
              <w:t>結合場域資源特色，透過多樣化的活動（觀察、體驗、探究、調查</w:t>
            </w:r>
            <w:r>
              <w:rPr>
                <w:rFonts w:ascii="標楷體" w:eastAsia="標楷體" w:hAnsi="標楷體"/>
                <w:color w:val="000000"/>
              </w:rPr>
              <w:t>…</w:t>
            </w:r>
            <w:r>
              <w:rPr>
                <w:rFonts w:ascii="標楷體" w:eastAsia="標楷體" w:hAnsi="標楷體"/>
                <w:color w:val="000000"/>
              </w:rPr>
              <w:t>），引導學生主動學習</w:t>
            </w:r>
            <w:r>
              <w:rPr>
                <w:rFonts w:eastAsia="標楷體"/>
                <w:color w:val="000000"/>
              </w:rPr>
              <w:t>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FBDD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12AB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0B9B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F8D8" w14:textId="77777777" w:rsidR="00641B7A" w:rsidRDefault="00736D04">
            <w:pPr>
              <w:spacing w:line="28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鼓勵學生主動蒐集場域資訊，對場域特性有整體性之瞭解，不是片斷的認識。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77DE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641B7A" w14:paraId="0888F3F0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340C" w14:textId="77777777" w:rsidR="00641B7A" w:rsidRDefault="00641B7A">
            <w:pPr>
              <w:spacing w:line="280" w:lineRule="exact"/>
              <w:ind w:left="-89" w:right="-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F5A18" w14:textId="77777777" w:rsidR="00641B7A" w:rsidRDefault="00736D04">
            <w:pPr>
              <w:spacing w:line="320" w:lineRule="exact"/>
              <w:ind w:left="103" w:right="-108" w:hanging="21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  <w:r>
              <w:rPr>
                <w:rFonts w:eastAsia="標楷體"/>
                <w:color w:val="000000"/>
              </w:rPr>
              <w:t>以小組合作方式進行活動，強化同儕互動機會，並且讓每個人都有展現的空間。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2B3B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7281D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A46B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8C71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905C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641B7A" w14:paraId="114DCB60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01DA" w14:textId="77777777" w:rsidR="00641B7A" w:rsidRDefault="00736D04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場域選擇及</w:t>
            </w:r>
          </w:p>
          <w:p w14:paraId="536ABC7F" w14:textId="77777777" w:rsidR="00641B7A" w:rsidRDefault="00736D04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安全</w:t>
            </w:r>
          </w:p>
          <w:p w14:paraId="40CE25BC" w14:textId="77777777" w:rsidR="00641B7A" w:rsidRDefault="00736D04">
            <w:pPr>
              <w:spacing w:line="240" w:lineRule="exact"/>
              <w:jc w:val="center"/>
            </w:pPr>
            <w:r>
              <w:rPr>
                <w:rFonts w:eastAsia="標楷體"/>
                <w:b/>
                <w:bCs/>
                <w:color w:val="000000"/>
              </w:rPr>
              <w:t>準備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6FB8" w14:textId="77777777" w:rsidR="00641B7A" w:rsidRDefault="00736D04">
            <w:pPr>
              <w:spacing w:line="320" w:lineRule="exact"/>
              <w:ind w:left="103" w:right="-108" w:hanging="21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具備學習資源的場域，如：自然生態場域、歷史文化館所、藝文展覽、地方產業活動等。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CB831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FB2D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E336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5DBD" w14:textId="77777777" w:rsidR="00641B7A" w:rsidRDefault="00641B7A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14AB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641B7A" w14:paraId="28DF2519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E0E3" w14:textId="77777777" w:rsidR="00641B7A" w:rsidRDefault="00641B7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5B73" w14:textId="77777777" w:rsidR="00641B7A" w:rsidRDefault="00736D04">
            <w:pPr>
              <w:spacing w:line="320" w:lineRule="exact"/>
              <w:ind w:left="89" w:right="-108" w:hanging="197"/>
              <w:jc w:val="both"/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軟硬體設計應與學生背景或學習經驗、關切事物、生活模式產生連結。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35B3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0F5A8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21DF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3AF5" w14:textId="77777777" w:rsidR="00641B7A" w:rsidRDefault="00641B7A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A5C4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641B7A" w14:paraId="18BD3EB0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0235" w14:textId="77777777" w:rsidR="00641B7A" w:rsidRDefault="00641B7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61BA" w14:textId="77777777" w:rsidR="00641B7A" w:rsidRDefault="00736D04">
            <w:pPr>
              <w:spacing w:line="320" w:lineRule="exact"/>
              <w:ind w:left="89" w:right="-108" w:hanging="197"/>
              <w:jc w:val="both"/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各項設施與設計具當地特色，或</w:t>
            </w:r>
            <w:proofErr w:type="gramStart"/>
            <w:r>
              <w:rPr>
                <w:rFonts w:eastAsia="標楷體"/>
                <w:color w:val="000000"/>
              </w:rPr>
              <w:t>具綠能</w:t>
            </w:r>
            <w:proofErr w:type="gramEnd"/>
            <w:r>
              <w:rPr>
                <w:rFonts w:eastAsia="標楷體"/>
                <w:color w:val="000000"/>
              </w:rPr>
              <w:t>設計、趣味性、知性、美學、人文與教育之意涵。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F86F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8853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B55D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8920" w14:textId="77777777" w:rsidR="00641B7A" w:rsidRDefault="00641B7A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7063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641B7A" w14:paraId="0C01151B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AACAC" w14:textId="77777777" w:rsidR="00641B7A" w:rsidRDefault="00641B7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1372" w14:textId="77777777" w:rsidR="00641B7A" w:rsidRDefault="00736D04">
            <w:pPr>
              <w:spacing w:line="320" w:lineRule="exact"/>
              <w:ind w:left="74" w:right="-108" w:hanging="182"/>
              <w:jc w:val="both"/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color w:val="000000"/>
              </w:rPr>
              <w:t>軟硬體的規劃、設計與管理制度，能以人身安全為優先考量。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CD26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0CFF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8131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2232" w14:textId="77777777" w:rsidR="00641B7A" w:rsidRDefault="00641B7A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B980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641B7A" w14:paraId="47F4B6B4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69BA" w14:textId="77777777" w:rsidR="00641B7A" w:rsidRDefault="00641B7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D1E5" w14:textId="77777777" w:rsidR="00641B7A" w:rsidRDefault="00736D04">
            <w:pPr>
              <w:spacing w:line="320" w:lineRule="exact"/>
              <w:ind w:left="103" w:right="-108" w:hanging="209"/>
              <w:jc w:val="both"/>
            </w:pPr>
            <w:r>
              <w:rPr>
                <w:rFonts w:ascii="標楷體" w:eastAsia="標楷體" w:hAnsi="標楷體"/>
                <w:color w:val="000000"/>
              </w:rPr>
              <w:t>5.</w:t>
            </w:r>
            <w:r>
              <w:rPr>
                <w:rFonts w:ascii="標楷體" w:eastAsia="標楷體" w:hAnsi="標楷體"/>
                <w:color w:val="000000"/>
              </w:rPr>
              <w:t>完成活動場域和路線的安全評估，以及緊急事件處理和應變的準備。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296A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9E94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49CA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A2CC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52D6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641B7A" w14:paraId="41652619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04DD" w14:textId="77777777" w:rsidR="00641B7A" w:rsidRDefault="00641B7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5439" w14:textId="77777777" w:rsidR="00641B7A" w:rsidRDefault="00736D04">
            <w:pPr>
              <w:spacing w:line="320" w:lineRule="exact"/>
              <w:ind w:left="103" w:right="-108" w:hanging="209"/>
              <w:jc w:val="both"/>
            </w:pPr>
            <w:r>
              <w:rPr>
                <w:rFonts w:ascii="標楷體" w:eastAsia="標楷體" w:hAnsi="標楷體"/>
                <w:color w:val="000000"/>
              </w:rPr>
              <w:t>6.</w:t>
            </w:r>
            <w:r>
              <w:rPr>
                <w:rFonts w:ascii="標楷體" w:eastAsia="標楷體" w:hAnsi="標楷體"/>
                <w:color w:val="000000"/>
              </w:rPr>
              <w:t>能妥善規劃人員分工及職責劃分，並配置合理之人力資源。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E28D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1EE1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678B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161D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2F79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641B7A" w14:paraId="550BF602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718F" w14:textId="77777777" w:rsidR="00641B7A" w:rsidRDefault="00736D04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完整的</w:t>
            </w:r>
          </w:p>
          <w:p w14:paraId="47D86B0B" w14:textId="77777777" w:rsidR="00641B7A" w:rsidRDefault="00736D04">
            <w:pPr>
              <w:spacing w:line="240" w:lineRule="exact"/>
              <w:jc w:val="center"/>
            </w:pPr>
            <w:r>
              <w:rPr>
                <w:rFonts w:eastAsia="標楷體"/>
                <w:b/>
                <w:bCs/>
                <w:color w:val="000000"/>
              </w:rPr>
              <w:t>資源建構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54A5" w14:textId="77777777" w:rsidR="00641B7A" w:rsidRDefault="00736D04">
            <w:pPr>
              <w:spacing w:line="320" w:lineRule="exact"/>
              <w:ind w:left="103" w:right="-108" w:hanging="209"/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能</w:t>
            </w:r>
            <w:r>
              <w:rPr>
                <w:rFonts w:eastAsia="標楷體"/>
                <w:color w:val="000000"/>
              </w:rPr>
              <w:t>連結本市或他縣市發展之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戶外教育</w:t>
            </w:r>
            <w:r>
              <w:rPr>
                <w:rFonts w:eastAsia="標楷體"/>
                <w:color w:val="000000"/>
              </w:rPr>
              <w:t>場域資源，豐富孩子之學習路線規劃與學習經驗。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1B01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BFC4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AA33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6B3A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5DEC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641B7A" w14:paraId="269C37C9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8B4F" w14:textId="77777777" w:rsidR="00641B7A" w:rsidRDefault="00641B7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34B6" w14:textId="77777777" w:rsidR="00641B7A" w:rsidRDefault="00736D04">
            <w:pPr>
              <w:spacing w:line="320" w:lineRule="exact"/>
              <w:ind w:left="103" w:right="-108" w:hanging="209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能運用</w:t>
            </w:r>
            <w:r>
              <w:rPr>
                <w:rFonts w:eastAsia="標楷體"/>
                <w:color w:val="000000"/>
              </w:rPr>
              <w:t>本市或他縣市發展之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戶外教育</w:t>
            </w:r>
            <w:r>
              <w:rPr>
                <w:rFonts w:eastAsia="標楷體"/>
                <w:color w:val="000000"/>
              </w:rPr>
              <w:t>成果，深化學校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戶外教育</w:t>
            </w:r>
            <w:r>
              <w:rPr>
                <w:rFonts w:eastAsia="標楷體"/>
                <w:color w:val="000000"/>
              </w:rPr>
              <w:t>課程內涵及課程設計。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E9E1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4CAE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9770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7090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2C16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641B7A" w14:paraId="6327C638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F428" w14:textId="77777777" w:rsidR="00641B7A" w:rsidRDefault="00641B7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9015" w14:textId="77777777" w:rsidR="00641B7A" w:rsidRDefault="00736D04">
            <w:pPr>
              <w:spacing w:line="340" w:lineRule="exact"/>
              <w:ind w:hanging="108"/>
              <w:jc w:val="both"/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經費編列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符合經濟效益原則。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182C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1FB6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46C9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534D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995A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641B7A" w14:paraId="0DCB7645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710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C38D9" w14:textId="77777777" w:rsidR="00641B7A" w:rsidRDefault="00641B7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A2E5" w14:textId="77777777" w:rsidR="00641B7A" w:rsidRDefault="00736D04">
            <w:pPr>
              <w:spacing w:line="320" w:lineRule="exact"/>
              <w:ind w:left="103" w:right="-108" w:hanging="209"/>
              <w:jc w:val="both"/>
            </w:pPr>
            <w:r>
              <w:rPr>
                <w:rFonts w:ascii="標楷體" w:eastAsia="標楷體" w:hAnsi="標楷體"/>
                <w:color w:val="000000"/>
              </w:rPr>
              <w:t>4.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經費編列項目符</w:t>
            </w:r>
            <w:r>
              <w:rPr>
                <w:rFonts w:ascii="標楷體" w:eastAsia="標楷體" w:hAnsi="標楷體"/>
                <w:color w:val="000000"/>
              </w:rPr>
              <w:t>合教育部國民及學前教育署相關規定及標準。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D84D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C2C9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776F" w14:textId="77777777" w:rsidR="00641B7A" w:rsidRDefault="00641B7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8BB4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62EF" w14:textId="77777777" w:rsidR="00641B7A" w:rsidRDefault="00641B7A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</w:tbl>
    <w:p w14:paraId="5184E9E4" w14:textId="77777777" w:rsidR="00641B7A" w:rsidRDefault="00641B7A">
      <w:pPr>
        <w:rPr>
          <w:rFonts w:ascii="標楷體" w:eastAsia="標楷體" w:hAnsi="標楷體"/>
          <w:b/>
          <w:color w:val="000000"/>
        </w:rPr>
      </w:pPr>
    </w:p>
    <w:p w14:paraId="730DABD6" w14:textId="77777777" w:rsidR="00641B7A" w:rsidRDefault="00641B7A">
      <w:pPr>
        <w:rPr>
          <w:rFonts w:ascii="標楷體" w:eastAsia="標楷體" w:hAnsi="標楷體"/>
          <w:b/>
          <w:color w:val="000000"/>
        </w:rPr>
      </w:pPr>
    </w:p>
    <w:p w14:paraId="6E86330A" w14:textId="77777777" w:rsidR="00641B7A" w:rsidRDefault="00736D04">
      <w:proofErr w:type="gramStart"/>
      <w:r>
        <w:rPr>
          <w:rFonts w:ascii="標楷體" w:eastAsia="標楷體" w:hAnsi="標楷體"/>
          <w:color w:val="000000"/>
        </w:rPr>
        <w:t>承辦人核章</w:t>
      </w:r>
      <w:proofErr w:type="gramEnd"/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</w:rPr>
        <w:t xml:space="preserve">             </w:t>
      </w:r>
      <w:r>
        <w:rPr>
          <w:rFonts w:ascii="標楷體" w:eastAsia="標楷體" w:hAnsi="標楷體"/>
          <w:color w:val="000000"/>
        </w:rPr>
        <w:t>處室主任核章：</w:t>
      </w:r>
      <w:r>
        <w:rPr>
          <w:rFonts w:ascii="標楷體" w:eastAsia="標楷體" w:hAnsi="標楷體"/>
          <w:color w:val="000000"/>
        </w:rPr>
        <w:t xml:space="preserve">                 </w:t>
      </w:r>
      <w:r>
        <w:rPr>
          <w:rFonts w:ascii="標楷體" w:eastAsia="標楷體" w:hAnsi="標楷體"/>
          <w:color w:val="000000"/>
        </w:rPr>
        <w:t>校長核章：</w:t>
      </w:r>
      <w:r>
        <w:rPr>
          <w:rFonts w:ascii="標楷體" w:eastAsia="標楷體" w:hAnsi="標楷體"/>
          <w:b/>
          <w:color w:val="000000"/>
          <w:u w:val="single"/>
        </w:rPr>
        <w:t xml:space="preserve">                                  </w:t>
      </w:r>
    </w:p>
    <w:p w14:paraId="2D61020B" w14:textId="77777777" w:rsidR="00641B7A" w:rsidRDefault="00736D04">
      <w:pPr>
        <w:snapToGrid w:val="0"/>
        <w:spacing w:before="120" w:line="4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ab/>
      </w:r>
      <w:r>
        <w:rPr>
          <w:rFonts w:ascii="標楷體" w:eastAsia="標楷體" w:hAnsi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114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學年度推動與發展國民中小學戶外教育徵件計畫</w:t>
      </w:r>
    </w:p>
    <w:p w14:paraId="7D9819C3" w14:textId="77777777" w:rsidR="00641B7A" w:rsidRDefault="00736D04">
      <w:pPr>
        <w:snapToGrid w:val="0"/>
        <w:spacing w:line="4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經費概算表</w:t>
      </w:r>
      <w:r>
        <w:rPr>
          <w:rFonts w:ascii="標楷體" w:eastAsia="標楷體" w:hAnsi="標楷體"/>
          <w:b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color w:val="000000"/>
          <w:sz w:val="28"/>
          <w:szCs w:val="28"/>
        </w:rPr>
        <w:t>子計畫</w:t>
      </w:r>
      <w:r>
        <w:rPr>
          <w:rFonts w:ascii="標楷體" w:eastAsia="標楷體" w:hAnsi="標楷體"/>
          <w:b/>
          <w:color w:val="000000"/>
          <w:sz w:val="28"/>
          <w:szCs w:val="28"/>
        </w:rPr>
        <w:t>2-1</w:t>
      </w:r>
    </w:p>
    <w:p w14:paraId="4F214FC4" w14:textId="77777777" w:rsidR="00641B7A" w:rsidRDefault="00641B7A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BFDEAD8" w14:textId="77777777" w:rsidR="00641B7A" w:rsidRDefault="00736D04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一、申請學校：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/>
          <w:color w:val="000000"/>
          <w:sz w:val="28"/>
          <w:szCs w:val="28"/>
        </w:rPr>
        <w:t>區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/>
          <w:color w:val="000000"/>
          <w:sz w:val="28"/>
          <w:szCs w:val="28"/>
        </w:rPr>
        <w:t>國民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學</w:t>
      </w:r>
    </w:p>
    <w:p w14:paraId="672735BC" w14:textId="77777777" w:rsidR="00641B7A" w:rsidRDefault="00736D04">
      <w:pPr>
        <w:snapToGrid w:val="0"/>
        <w:spacing w:line="360" w:lineRule="auto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二、申請方案類別：</w:t>
      </w: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bCs/>
          <w:color w:val="000000"/>
          <w:sz w:val="28"/>
          <w:szCs w:val="28"/>
        </w:rPr>
        <w:t>甲類：</w:t>
      </w:r>
      <w:r>
        <w:rPr>
          <w:rFonts w:ascii="標楷體" w:eastAsia="標楷體" w:hAnsi="標楷體"/>
          <w:color w:val="000000"/>
          <w:sz w:val="28"/>
          <w:szCs w:val="28"/>
        </w:rPr>
        <w:t>臺北市城市遊學</w:t>
      </w:r>
      <w:r>
        <w:rPr>
          <w:rFonts w:ascii="標楷體" w:eastAsia="標楷體" w:hAnsi="標楷體"/>
          <w:bCs/>
          <w:color w:val="000000"/>
          <w:sz w:val="28"/>
          <w:szCs w:val="28"/>
        </w:rPr>
        <w:t>體驗學習課程方案</w:t>
      </w:r>
    </w:p>
    <w:p w14:paraId="66456242" w14:textId="77777777" w:rsidR="00641B7A" w:rsidRDefault="00736D04">
      <w:pPr>
        <w:snapToGrid w:val="0"/>
        <w:spacing w:line="360" w:lineRule="auto"/>
        <w:jc w:val="both"/>
      </w:pP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            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□</w:t>
      </w:r>
      <w:r>
        <w:rPr>
          <w:rFonts w:ascii="標楷體" w:eastAsia="標楷體" w:hAnsi="標楷體"/>
          <w:bCs/>
          <w:color w:val="000000"/>
          <w:sz w:val="28"/>
          <w:szCs w:val="28"/>
        </w:rPr>
        <w:t>乙類：</w:t>
      </w:r>
      <w:r>
        <w:rPr>
          <w:rFonts w:ascii="標楷體" w:eastAsia="標楷體" w:hAnsi="標楷體"/>
          <w:color w:val="000000"/>
          <w:sz w:val="28"/>
          <w:szCs w:val="28"/>
        </w:rPr>
        <w:t>跨縣市校外教學</w:t>
      </w:r>
      <w:r>
        <w:rPr>
          <w:rFonts w:ascii="標楷體" w:eastAsia="標楷體" w:hAnsi="標楷體"/>
          <w:bCs/>
          <w:color w:val="000000"/>
          <w:sz w:val="28"/>
          <w:szCs w:val="28"/>
        </w:rPr>
        <w:t>體驗學習課程方案</w:t>
      </w:r>
    </w:p>
    <w:p w14:paraId="0ED76C93" w14:textId="77777777" w:rsidR="00641B7A" w:rsidRDefault="00736D04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三、方案主題名稱：</w:t>
      </w:r>
      <w:r>
        <w:rPr>
          <w:rFonts w:ascii="標楷體" w:eastAsia="標楷體" w:hAnsi="標楷體"/>
          <w:color w:val="000000"/>
          <w:sz w:val="28"/>
          <w:szCs w:val="28"/>
        </w:rPr>
        <w:t>___________________________________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8"/>
        <w:gridCol w:w="896"/>
        <w:gridCol w:w="784"/>
        <w:gridCol w:w="784"/>
        <w:gridCol w:w="806"/>
        <w:gridCol w:w="3870"/>
      </w:tblGrid>
      <w:tr w:rsidR="00641B7A" w14:paraId="2C6BAAFD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24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CFAC5" w14:textId="77777777" w:rsidR="00641B7A" w:rsidRDefault="00736D0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8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D60AF" w14:textId="77777777" w:rsidR="00641B7A" w:rsidRDefault="00736D0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7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30300" w14:textId="77777777" w:rsidR="00641B7A" w:rsidRDefault="00736D0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7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6E049" w14:textId="77777777" w:rsidR="00641B7A" w:rsidRDefault="00736D0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8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6F65C" w14:textId="77777777" w:rsidR="00641B7A" w:rsidRDefault="00736D0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5F6D8" w14:textId="77777777" w:rsidR="00641B7A" w:rsidRDefault="00736D0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</w:t>
            </w:r>
          </w:p>
        </w:tc>
      </w:tr>
      <w:tr w:rsidR="00641B7A" w14:paraId="68A111D1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B82C1" w14:textId="77777777" w:rsidR="00641B7A" w:rsidRDefault="00736D04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遴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聘師資鐘點費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3ED98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EC4FF" w14:textId="77777777" w:rsidR="00641B7A" w:rsidRDefault="00736D04">
            <w:pPr>
              <w:pStyle w:val="a9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8503E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B19B0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5537F" w14:textId="77777777" w:rsidR="00641B7A" w:rsidRDefault="00641B7A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41B7A" w14:paraId="3C3C64F1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5614F" w14:textId="77777777" w:rsidR="00641B7A" w:rsidRDefault="00736D04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誤餐費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2DA22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71A4D" w14:textId="77777777" w:rsidR="00641B7A" w:rsidRDefault="00736D04">
            <w:pPr>
              <w:pStyle w:val="a9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盒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8CE8A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88AC7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0DDDF" w14:textId="77777777" w:rsidR="00641B7A" w:rsidRDefault="00641B7A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41B7A" w14:paraId="1D6CF16D" w14:textId="77777777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93C7A" w14:textId="77777777" w:rsidR="00641B7A" w:rsidRDefault="00736D04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車資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206BD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94238" w14:textId="77777777" w:rsidR="00641B7A" w:rsidRDefault="00736D04">
            <w:pPr>
              <w:pStyle w:val="a9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E5C13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F16F2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03E26" w14:textId="77777777" w:rsidR="00641B7A" w:rsidRDefault="00641B7A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41B7A" w14:paraId="1E20ED61" w14:textId="77777777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6B038" w14:textId="77777777" w:rsidR="00641B7A" w:rsidRDefault="00736D04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材料費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35B71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7C4B5" w14:textId="77777777" w:rsidR="00641B7A" w:rsidRDefault="00736D04">
            <w:pPr>
              <w:pStyle w:val="a9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場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2389B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27EE1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A5F26" w14:textId="77777777" w:rsidR="00641B7A" w:rsidRDefault="00641B7A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41B7A" w14:paraId="1D1C3974" w14:textId="77777777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F5B08" w14:textId="77777777" w:rsidR="00641B7A" w:rsidRDefault="00736D04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門票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435F8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752DE" w14:textId="77777777" w:rsidR="00641B7A" w:rsidRDefault="00736D04">
            <w:pPr>
              <w:pStyle w:val="a9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2FE71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80F31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B91FC" w14:textId="77777777" w:rsidR="00641B7A" w:rsidRDefault="00641B7A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41B7A" w14:paraId="40E02BE8" w14:textId="7777777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4E6DD" w14:textId="77777777" w:rsidR="00641B7A" w:rsidRDefault="00736D04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家境清寒學生參加費用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99051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239B6" w14:textId="77777777" w:rsidR="00641B7A" w:rsidRDefault="00736D04">
            <w:pPr>
              <w:pStyle w:val="a9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CBD21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075CD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41901" w14:textId="77777777" w:rsidR="00641B7A" w:rsidRDefault="00641B7A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41B7A" w14:paraId="74F77626" w14:textId="7777777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13660" w14:textId="77777777" w:rsidR="00641B7A" w:rsidRDefault="00736D04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其他必要之費用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FEB93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D330D" w14:textId="77777777" w:rsidR="00641B7A" w:rsidRDefault="00641B7A">
            <w:pPr>
              <w:pStyle w:val="a9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C72F5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2F6F2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888DE" w14:textId="77777777" w:rsidR="00641B7A" w:rsidRDefault="00641B7A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41B7A" w14:paraId="2CE58780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C9746" w14:textId="77777777" w:rsidR="00641B7A" w:rsidRDefault="00736D04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雜支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441DA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F37D6" w14:textId="77777777" w:rsidR="00641B7A" w:rsidRDefault="00736D04">
            <w:pPr>
              <w:pStyle w:val="a9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DFF4E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8491F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A18C7" w14:textId="77777777" w:rsidR="00641B7A" w:rsidRDefault="00641B7A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41B7A" w14:paraId="4D9074E6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C00FA" w14:textId="77777777" w:rsidR="00641B7A" w:rsidRDefault="00736D04">
            <w:pPr>
              <w:pStyle w:val="a9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E81F7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CA00C" w14:textId="77777777" w:rsidR="00641B7A" w:rsidRDefault="00641B7A">
            <w:pPr>
              <w:pStyle w:val="a9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4B27F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06635" w14:textId="77777777" w:rsidR="00641B7A" w:rsidRDefault="00641B7A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E08AB" w14:textId="77777777" w:rsidR="00641B7A" w:rsidRDefault="00736D04">
            <w:pPr>
              <w:pStyle w:val="a9"/>
              <w:numPr>
                <w:ilvl w:val="0"/>
                <w:numId w:val="9"/>
              </w:numPr>
              <w:snapToGrid w:val="0"/>
              <w:jc w:val="both"/>
              <w:rPr>
                <w:rFonts w:ascii="標楷體" w:eastAsia="標楷體" w:hAnsi="標楷體"/>
                <w:color w:val="A6A6A6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6A6A6"/>
                <w:sz w:val="28"/>
                <w:szCs w:val="28"/>
              </w:rPr>
              <w:t>各申請項目之單價、數量、金額欄位皆須填寫。</w:t>
            </w:r>
          </w:p>
          <w:p w14:paraId="412F8D6B" w14:textId="77777777" w:rsidR="00641B7A" w:rsidRDefault="00736D04">
            <w:pPr>
              <w:pStyle w:val="a9"/>
              <w:numPr>
                <w:ilvl w:val="0"/>
                <w:numId w:val="9"/>
              </w:numPr>
              <w:snapToGrid w:val="0"/>
              <w:jc w:val="both"/>
              <w:rPr>
                <w:rFonts w:ascii="標楷體" w:eastAsia="標楷體" w:hAnsi="標楷體"/>
                <w:color w:val="A6A6A6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6A6A6"/>
                <w:sz w:val="28"/>
                <w:szCs w:val="28"/>
              </w:rPr>
              <w:t>同一項目不同單價，請分別填寫。</w:t>
            </w:r>
          </w:p>
          <w:p w14:paraId="5851211B" w14:textId="77777777" w:rsidR="00641B7A" w:rsidRDefault="00736D04">
            <w:pPr>
              <w:pStyle w:val="a9"/>
              <w:numPr>
                <w:ilvl w:val="0"/>
                <w:numId w:val="9"/>
              </w:numPr>
              <w:snapToGrid w:val="0"/>
              <w:jc w:val="both"/>
            </w:pPr>
            <w:r>
              <w:rPr>
                <w:rFonts w:ascii="標楷體" w:eastAsia="標楷體" w:hAnsi="標楷體"/>
                <w:color w:val="A6A6A6"/>
                <w:sz w:val="28"/>
                <w:szCs w:val="28"/>
              </w:rPr>
              <w:t>申請經費編列合計請勿超出各申請方案之補助上限。</w:t>
            </w:r>
          </w:p>
          <w:p w14:paraId="3B6FDD7A" w14:textId="77777777" w:rsidR="00641B7A" w:rsidRDefault="00736D04">
            <w:pPr>
              <w:pStyle w:val="a9"/>
              <w:numPr>
                <w:ilvl w:val="0"/>
                <w:numId w:val="9"/>
              </w:numPr>
              <w:snapToGrid w:val="0"/>
              <w:jc w:val="both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備註欄一定要填寫喔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!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可參考範例</w:t>
            </w:r>
            <w:r>
              <w:rPr>
                <w:rFonts w:ascii="標楷體" w:eastAsia="標楷體" w:hAnsi="標楷體"/>
                <w:color w:val="A6A6A6"/>
                <w:sz w:val="28"/>
                <w:szCs w:val="28"/>
              </w:rPr>
              <w:t>。</w:t>
            </w:r>
          </w:p>
        </w:tc>
      </w:tr>
      <w:tr w:rsidR="00641B7A" w14:paraId="1BAEBADB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9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184C1" w14:textId="77777777" w:rsidR="00641B7A" w:rsidRDefault="00641B7A">
            <w:pPr>
              <w:pStyle w:val="a9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194315C3" w14:textId="77777777" w:rsidR="00641B7A" w:rsidRDefault="00641B7A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</w:p>
    <w:p w14:paraId="3DA6A824" w14:textId="77777777" w:rsidR="00641B7A" w:rsidRDefault="00736D04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承辦人：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</w:t>
      </w:r>
      <w:r>
        <w:rPr>
          <w:rFonts w:ascii="標楷體" w:eastAsia="標楷體" w:hAnsi="標楷體"/>
          <w:color w:val="000000"/>
          <w:sz w:val="28"/>
          <w:szCs w:val="28"/>
        </w:rPr>
        <w:t>單位主任：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</w:t>
      </w:r>
      <w:r>
        <w:rPr>
          <w:rFonts w:ascii="標楷體" w:eastAsia="標楷體" w:hAnsi="標楷體"/>
          <w:color w:val="000000"/>
          <w:sz w:val="28"/>
          <w:szCs w:val="28"/>
        </w:rPr>
        <w:t>校長：</w:t>
      </w:r>
    </w:p>
    <w:p w14:paraId="3D8D3FCD" w14:textId="77777777" w:rsidR="00641B7A" w:rsidRDefault="00736D04">
      <w:pPr>
        <w:spacing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</w:t>
      </w:r>
      <w:r>
        <w:rPr>
          <w:rFonts w:ascii="標楷體" w:eastAsia="標楷體" w:hAnsi="標楷體"/>
          <w:color w:val="000000"/>
          <w:sz w:val="28"/>
          <w:szCs w:val="28"/>
        </w:rPr>
        <w:t>會計主任：</w:t>
      </w:r>
    </w:p>
    <w:p w14:paraId="6ED56354" w14:textId="77777777" w:rsidR="00641B7A" w:rsidRDefault="00641B7A">
      <w:pPr>
        <w:spacing w:line="400" w:lineRule="exact"/>
        <w:rPr>
          <w:rFonts w:ascii="標楷體" w:eastAsia="標楷體" w:hAnsi="標楷體"/>
          <w:color w:val="000000"/>
        </w:rPr>
      </w:pPr>
    </w:p>
    <w:p w14:paraId="0B506EC7" w14:textId="77777777" w:rsidR="00641B7A" w:rsidRDefault="00641B7A">
      <w:pPr>
        <w:spacing w:line="400" w:lineRule="exact"/>
        <w:rPr>
          <w:rFonts w:ascii="標楷體" w:eastAsia="標楷體" w:hAnsi="標楷體"/>
          <w:color w:val="000000"/>
        </w:rPr>
      </w:pPr>
    </w:p>
    <w:p w14:paraId="27B67314" w14:textId="77777777" w:rsidR="00641B7A" w:rsidRDefault="00736D04">
      <w:pPr>
        <w:pStyle w:val="1"/>
        <w:spacing w:before="0" w:after="0" w:line="240" w:lineRule="auto"/>
      </w:pPr>
      <w:r>
        <w:rPr>
          <w:rFonts w:ascii="標楷體" w:eastAsia="標楷體" w:hAnsi="標楷體"/>
          <w:color w:val="000000"/>
          <w:sz w:val="28"/>
          <w:szCs w:val="28"/>
        </w:rPr>
        <w:t>子計畫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2-1 </w:t>
      </w:r>
      <w:r>
        <w:rPr>
          <w:rFonts w:ascii="標楷體" w:eastAsia="標楷體" w:hAnsi="標楷體"/>
          <w:color w:val="000000"/>
          <w:sz w:val="28"/>
          <w:szCs w:val="28"/>
        </w:rPr>
        <w:t>學校實施戶外教育成果報告</w:t>
      </w:r>
      <w:r>
        <w:rPr>
          <w:rFonts w:ascii="標楷體" w:eastAsia="標楷體" w:hAnsi="標楷體"/>
          <w:color w:val="FF0000"/>
          <w:sz w:val="24"/>
          <w:szCs w:val="24"/>
        </w:rPr>
        <w:t>(</w:t>
      </w:r>
      <w:r>
        <w:rPr>
          <w:rFonts w:ascii="標楷體" w:eastAsia="標楷體" w:hAnsi="標楷體"/>
          <w:color w:val="FF0000"/>
          <w:sz w:val="24"/>
          <w:szCs w:val="24"/>
        </w:rPr>
        <w:t>申請時無須檢</w:t>
      </w:r>
      <w:proofErr w:type="gramStart"/>
      <w:r>
        <w:rPr>
          <w:rFonts w:ascii="標楷體" w:eastAsia="標楷體" w:hAnsi="標楷體"/>
          <w:color w:val="FF0000"/>
          <w:sz w:val="24"/>
          <w:szCs w:val="24"/>
        </w:rPr>
        <w:t>附</w:t>
      </w:r>
      <w:proofErr w:type="gramEnd"/>
      <w:r>
        <w:rPr>
          <w:rFonts w:ascii="標楷體" w:eastAsia="標楷體" w:hAnsi="標楷體"/>
          <w:color w:val="FF0000"/>
          <w:sz w:val="24"/>
          <w:szCs w:val="24"/>
        </w:rPr>
        <w:t>，</w:t>
      </w:r>
      <w:r>
        <w:rPr>
          <w:rFonts w:ascii="標楷體" w:eastAsia="標楷體" w:hAnsi="標楷體"/>
          <w:color w:val="FF0000"/>
          <w:sz w:val="24"/>
          <w:szCs w:val="24"/>
        </w:rPr>
        <w:t>115</w:t>
      </w:r>
      <w:r>
        <w:rPr>
          <w:rFonts w:ascii="標楷體" w:eastAsia="標楷體" w:hAnsi="標楷體"/>
          <w:color w:val="FF0000"/>
          <w:sz w:val="24"/>
          <w:szCs w:val="24"/>
        </w:rPr>
        <w:t>年</w:t>
      </w:r>
      <w:r>
        <w:rPr>
          <w:rFonts w:ascii="標楷體" w:eastAsia="標楷體" w:hAnsi="標楷體"/>
          <w:color w:val="FF0000"/>
          <w:sz w:val="24"/>
          <w:szCs w:val="24"/>
        </w:rPr>
        <w:t>7</w:t>
      </w:r>
      <w:r>
        <w:rPr>
          <w:rFonts w:ascii="標楷體" w:eastAsia="標楷體" w:hAnsi="標楷體"/>
          <w:color w:val="FF0000"/>
          <w:sz w:val="24"/>
          <w:szCs w:val="24"/>
        </w:rPr>
        <w:t>月</w:t>
      </w:r>
      <w:r>
        <w:rPr>
          <w:rFonts w:ascii="標楷體" w:eastAsia="標楷體" w:hAnsi="標楷體"/>
          <w:color w:val="FF0000"/>
          <w:sz w:val="24"/>
          <w:szCs w:val="24"/>
        </w:rPr>
        <w:t>11</w:t>
      </w:r>
      <w:r>
        <w:rPr>
          <w:rFonts w:ascii="標楷體" w:eastAsia="標楷體" w:hAnsi="標楷體"/>
          <w:color w:val="FF0000"/>
          <w:sz w:val="24"/>
          <w:szCs w:val="24"/>
        </w:rPr>
        <w:t>日前回報成果時要填寫</w:t>
      </w:r>
      <w:r>
        <w:rPr>
          <w:rFonts w:ascii="標楷體" w:eastAsia="標楷體" w:hAnsi="標楷體"/>
          <w:color w:val="FF0000"/>
          <w:sz w:val="24"/>
          <w:szCs w:val="24"/>
        </w:rPr>
        <w:t>)</w:t>
      </w:r>
    </w:p>
    <w:tbl>
      <w:tblPr>
        <w:tblW w:w="502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1227"/>
        <w:gridCol w:w="2056"/>
        <w:gridCol w:w="1736"/>
        <w:gridCol w:w="2805"/>
      </w:tblGrid>
      <w:tr w:rsidR="00641B7A" w14:paraId="6E3A36ED" w14:textId="77777777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9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953E" w14:textId="77777777" w:rsidR="00641B7A" w:rsidRDefault="00736D04">
            <w:pPr>
              <w:tabs>
                <w:tab w:val="left" w:pos="604"/>
              </w:tabs>
              <w:snapToGrid w:val="0"/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一、計畫名稱</w:t>
            </w:r>
          </w:p>
        </w:tc>
        <w:tc>
          <w:tcPr>
            <w:tcW w:w="659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303B" w14:textId="77777777" w:rsidR="00641B7A" w:rsidRDefault="00641B7A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641B7A" w14:paraId="46C62E8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06BA" w14:textId="77777777" w:rsidR="00641B7A" w:rsidRDefault="00736D04">
            <w:pPr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課程實施地點</w:t>
            </w:r>
          </w:p>
        </w:tc>
        <w:tc>
          <w:tcPr>
            <w:tcW w:w="7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E54F" w14:textId="77777777" w:rsidR="00641B7A" w:rsidRDefault="00736D04">
            <w:pPr>
              <w:spacing w:line="400" w:lineRule="exact"/>
              <w:jc w:val="both"/>
            </w:pP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跨縣市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無跨縣市</w:t>
            </w:r>
          </w:p>
          <w:p w14:paraId="5529FC70" w14:textId="77777777" w:rsidR="00641B7A" w:rsidRDefault="00736D0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地點：</w:t>
            </w:r>
          </w:p>
        </w:tc>
      </w:tr>
      <w:tr w:rsidR="00641B7A" w14:paraId="53C22B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C2B7" w14:textId="77777777" w:rsidR="00641B7A" w:rsidRDefault="00736D0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bookmarkStart w:id="0" w:name="_Hlk68020587"/>
            <w:r>
              <w:rPr>
                <w:rFonts w:eastAsia="標楷體"/>
                <w:color w:val="000000"/>
              </w:rPr>
              <w:t>課程實施單位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BFE0" w14:textId="77777777" w:rsidR="00641B7A" w:rsidRDefault="00736D04">
            <w:pPr>
              <w:spacing w:line="400" w:lineRule="exact"/>
              <w:jc w:val="both"/>
            </w:pPr>
            <w:r>
              <w:rPr>
                <w:rFonts w:ascii="MS Gothic" w:eastAsia="MS Gothic" w:hAnsi="MS Gothic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班級</w:t>
            </w:r>
            <w:r>
              <w:rPr>
                <w:rFonts w:eastAsia="標楷體"/>
                <w:color w:val="00000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班群</w:t>
            </w:r>
            <w:r>
              <w:rPr>
                <w:rFonts w:eastAsia="標楷體"/>
                <w:color w:val="00000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color w:val="000000"/>
                <w:szCs w:val="20"/>
              </w:rPr>
              <w:t>☐</w:t>
            </w:r>
            <w:r>
              <w:rPr>
                <w:rFonts w:eastAsia="標楷體"/>
                <w:color w:val="000000"/>
                <w:szCs w:val="20"/>
              </w:rPr>
              <w:t>學年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9C3D" w14:textId="77777777" w:rsidR="00641B7A" w:rsidRDefault="00736D04">
            <w:pPr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參與學生數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9BE9" w14:textId="77777777" w:rsidR="00641B7A" w:rsidRDefault="00641B7A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641B7A" w14:paraId="233E85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436E" w14:textId="77777777" w:rsidR="00641B7A" w:rsidRDefault="00641B7A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A77B" w14:textId="77777777" w:rsidR="00641B7A" w:rsidRDefault="00641B7A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EF54" w14:textId="77777777" w:rsidR="00641B7A" w:rsidRDefault="00736D04">
            <w:pPr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參與教師數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3498" w14:textId="77777777" w:rsidR="00641B7A" w:rsidRDefault="00641B7A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bookmarkEnd w:id="0"/>
      <w:tr w:rsidR="00641B7A" w14:paraId="0DC0127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21DD" w14:textId="77777777" w:rsidR="00641B7A" w:rsidRDefault="00736D04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外部協作師資</w:t>
            </w:r>
          </w:p>
        </w:tc>
        <w:tc>
          <w:tcPr>
            <w:tcW w:w="7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EC6F" w14:textId="77777777" w:rsidR="00641B7A" w:rsidRDefault="00736D0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共</w:t>
            </w:r>
            <w:r>
              <w:rPr>
                <w:rFonts w:eastAsia="標楷體"/>
                <w:color w:val="000000"/>
              </w:rPr>
              <w:t>_______</w:t>
            </w:r>
            <w:r>
              <w:rPr>
                <w:rFonts w:eastAsia="標楷體"/>
                <w:color w:val="000000"/>
              </w:rPr>
              <w:t>位</w:t>
            </w:r>
          </w:p>
          <w:p w14:paraId="444F2D4C" w14:textId="77777777" w:rsidR="00641B7A" w:rsidRDefault="00736D0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協作師資屬性</w:t>
            </w:r>
          </w:p>
          <w:p w14:paraId="2C89A7AF" w14:textId="77777777" w:rsidR="00641B7A" w:rsidRDefault="00736D04">
            <w:pPr>
              <w:spacing w:line="400" w:lineRule="exact"/>
              <w:jc w:val="both"/>
            </w:pP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專業課程</w:t>
            </w: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/>
                <w:color w:val="000000"/>
              </w:rPr>
              <w:t>位</w:t>
            </w:r>
          </w:p>
          <w:p w14:paraId="37F2ADB4" w14:textId="77777777" w:rsidR="00641B7A" w:rsidRDefault="00736D04">
            <w:pPr>
              <w:spacing w:line="400" w:lineRule="exact"/>
              <w:jc w:val="both"/>
            </w:pPr>
            <w:r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安全風險管理</w:t>
            </w: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/>
                <w:color w:val="000000"/>
              </w:rPr>
              <w:t>位</w:t>
            </w:r>
          </w:p>
          <w:p w14:paraId="73FEB704" w14:textId="77777777" w:rsidR="00641B7A" w:rsidRDefault="00736D04">
            <w:pPr>
              <w:spacing w:line="400" w:lineRule="exact"/>
              <w:jc w:val="both"/>
            </w:pP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其他：</w:t>
            </w:r>
            <w:r>
              <w:rPr>
                <w:rFonts w:eastAsia="標楷體"/>
                <w:color w:val="000000"/>
              </w:rPr>
              <w:t>__________</w:t>
            </w:r>
            <w:r>
              <w:rPr>
                <w:rFonts w:eastAsia="標楷體"/>
                <w:color w:val="000000"/>
              </w:rPr>
              <w:t>面向師資</w:t>
            </w: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/>
                <w:color w:val="000000"/>
              </w:rPr>
              <w:t>位</w:t>
            </w:r>
          </w:p>
        </w:tc>
      </w:tr>
    </w:tbl>
    <w:p w14:paraId="1C91E69B" w14:textId="77777777" w:rsidR="00641B7A" w:rsidRDefault="00641B7A">
      <w:pPr>
        <w:rPr>
          <w:color w:val="000000"/>
        </w:rPr>
      </w:pPr>
    </w:p>
    <w:tbl>
      <w:tblPr>
        <w:tblW w:w="502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7"/>
        <w:gridCol w:w="1294"/>
        <w:gridCol w:w="1981"/>
        <w:gridCol w:w="1729"/>
        <w:gridCol w:w="2813"/>
      </w:tblGrid>
      <w:tr w:rsidR="00641B7A" w14:paraId="7F46D3C9" w14:textId="7777777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8DB2" w14:textId="77777777" w:rsidR="00641B7A" w:rsidRDefault="00736D04">
            <w:pPr>
              <w:spacing w:line="400" w:lineRule="exact"/>
              <w:jc w:val="both"/>
            </w:pPr>
            <w:r>
              <w:rPr>
                <w:rFonts w:eastAsia="標楷體"/>
                <w:b/>
                <w:color w:val="000000"/>
              </w:rPr>
              <w:t>協作師資資訊</w:t>
            </w:r>
          </w:p>
          <w:p w14:paraId="0E70A0C9" w14:textId="77777777" w:rsidR="00641B7A" w:rsidRDefault="00736D04">
            <w:pPr>
              <w:spacing w:line="400" w:lineRule="exact"/>
              <w:jc w:val="both"/>
            </w:pPr>
            <w:r>
              <w:rPr>
                <w:rFonts w:eastAsia="標楷體"/>
                <w:b/>
                <w:color w:val="000000"/>
              </w:rPr>
              <w:t>（若有多位師資，請自行新增欄位）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FE90" w14:textId="77777777" w:rsidR="00641B7A" w:rsidRDefault="00736D0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8EFD" w14:textId="77777777" w:rsidR="00641B7A" w:rsidRDefault="00641B7A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4DFC" w14:textId="77777777" w:rsidR="00641B7A" w:rsidRDefault="00736D04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師資類型</w:t>
            </w:r>
          </w:p>
        </w:tc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A0B9" w14:textId="77777777" w:rsidR="00641B7A" w:rsidRDefault="00736D04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A6A6A6"/>
              </w:rPr>
              <w:t>請選擇師資類型</w:t>
            </w:r>
          </w:p>
        </w:tc>
      </w:tr>
      <w:tr w:rsidR="00641B7A" w14:paraId="417D1F49" w14:textId="7777777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CC84" w14:textId="77777777" w:rsidR="00641B7A" w:rsidRDefault="00641B7A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BF98" w14:textId="77777777" w:rsidR="00641B7A" w:rsidRDefault="00736D0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E350" w14:textId="77777777" w:rsidR="00641B7A" w:rsidRDefault="00641B7A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5DA3" w14:textId="77777777" w:rsidR="00641B7A" w:rsidRDefault="00641B7A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0D6E" w14:textId="77777777" w:rsidR="00641B7A" w:rsidRDefault="00641B7A">
            <w:pPr>
              <w:widowControl/>
              <w:spacing w:line="400" w:lineRule="exact"/>
              <w:jc w:val="both"/>
              <w:rPr>
                <w:rFonts w:eastAsia="標楷體"/>
                <w:color w:val="A6A6A6"/>
              </w:rPr>
            </w:pPr>
          </w:p>
        </w:tc>
      </w:tr>
      <w:tr w:rsidR="00641B7A" w14:paraId="4E650F8F" w14:textId="7777777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03C4" w14:textId="77777777" w:rsidR="00641B7A" w:rsidRDefault="00641B7A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64A5" w14:textId="77777777" w:rsidR="00641B7A" w:rsidRDefault="00736D0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聯絡資訊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0440" w14:textId="77777777" w:rsidR="00641B7A" w:rsidRDefault="00641B7A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0430" w14:textId="77777777" w:rsidR="00641B7A" w:rsidRDefault="00736D04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教學類型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5F5C" w14:textId="77777777" w:rsidR="00641B7A" w:rsidRDefault="00736D04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A6A6A6"/>
              </w:rPr>
              <w:t>請選擇教學類型</w:t>
            </w:r>
          </w:p>
        </w:tc>
      </w:tr>
      <w:tr w:rsidR="00641B7A" w14:paraId="1A09C5FE" w14:textId="77777777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B133" w14:textId="77777777" w:rsidR="00641B7A" w:rsidRDefault="00641B7A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B99B" w14:textId="77777777" w:rsidR="00641B7A" w:rsidRDefault="00736D0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專業證書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6579" w14:textId="77777777" w:rsidR="00641B7A" w:rsidRDefault="00641B7A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9798" w14:textId="77777777" w:rsidR="00641B7A" w:rsidRDefault="00736D04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教學專長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6462" w14:textId="77777777" w:rsidR="00641B7A" w:rsidRDefault="00736D04">
            <w:pPr>
              <w:widowControl/>
              <w:spacing w:line="400" w:lineRule="exact"/>
            </w:pPr>
            <w:r>
              <w:rPr>
                <w:rFonts w:ascii="標楷體" w:eastAsia="標楷體" w:hAnsi="標楷體"/>
                <w:color w:val="A6A6A6"/>
                <w:kern w:val="0"/>
              </w:rPr>
              <w:t>請選擇教學專長</w:t>
            </w:r>
          </w:p>
        </w:tc>
      </w:tr>
    </w:tbl>
    <w:p w14:paraId="03FD5235" w14:textId="77777777" w:rsidR="00641B7A" w:rsidRDefault="00641B7A">
      <w:pPr>
        <w:rPr>
          <w:color w:val="000000"/>
        </w:rPr>
      </w:pPr>
    </w:p>
    <w:tbl>
      <w:tblPr>
        <w:tblW w:w="502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7"/>
        <w:gridCol w:w="1294"/>
        <w:gridCol w:w="1981"/>
        <w:gridCol w:w="1729"/>
        <w:gridCol w:w="2813"/>
      </w:tblGrid>
      <w:tr w:rsidR="00641B7A" w14:paraId="02CA69C6" w14:textId="7777777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5FD2" w14:textId="77777777" w:rsidR="00641B7A" w:rsidRDefault="00736D04">
            <w:pPr>
              <w:spacing w:line="400" w:lineRule="exact"/>
              <w:jc w:val="both"/>
            </w:pPr>
            <w:r>
              <w:rPr>
                <w:rFonts w:eastAsia="標楷體"/>
                <w:b/>
                <w:color w:val="000000"/>
              </w:rPr>
              <w:t>協作師資資訊</w:t>
            </w:r>
          </w:p>
          <w:p w14:paraId="5533C757" w14:textId="77777777" w:rsidR="00641B7A" w:rsidRDefault="00736D04">
            <w:pPr>
              <w:spacing w:line="400" w:lineRule="exact"/>
              <w:jc w:val="both"/>
            </w:pPr>
            <w:r>
              <w:rPr>
                <w:rFonts w:eastAsia="標楷體"/>
                <w:b/>
                <w:color w:val="000000"/>
              </w:rPr>
              <w:t>（若有多位師資，請自行新增欄位）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3C75" w14:textId="77777777" w:rsidR="00641B7A" w:rsidRDefault="00736D0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24E6" w14:textId="77777777" w:rsidR="00641B7A" w:rsidRDefault="00641B7A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87EF" w14:textId="77777777" w:rsidR="00641B7A" w:rsidRDefault="00736D04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師資類型</w:t>
            </w:r>
          </w:p>
        </w:tc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AC9BF" w14:textId="77777777" w:rsidR="00641B7A" w:rsidRDefault="00736D04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A6A6A6"/>
              </w:rPr>
              <w:t>請選擇師資類型</w:t>
            </w:r>
          </w:p>
        </w:tc>
      </w:tr>
      <w:tr w:rsidR="00641B7A" w14:paraId="77ADBFFD" w14:textId="7777777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8C0D" w14:textId="77777777" w:rsidR="00641B7A" w:rsidRDefault="00641B7A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8E44" w14:textId="77777777" w:rsidR="00641B7A" w:rsidRDefault="00736D0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9261" w14:textId="77777777" w:rsidR="00641B7A" w:rsidRDefault="00641B7A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7E9D" w14:textId="77777777" w:rsidR="00641B7A" w:rsidRDefault="00641B7A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0BAD" w14:textId="77777777" w:rsidR="00641B7A" w:rsidRDefault="00641B7A">
            <w:pPr>
              <w:widowControl/>
              <w:spacing w:line="400" w:lineRule="exact"/>
              <w:jc w:val="both"/>
              <w:rPr>
                <w:rFonts w:eastAsia="標楷體"/>
                <w:color w:val="A6A6A6"/>
              </w:rPr>
            </w:pPr>
          </w:p>
        </w:tc>
      </w:tr>
      <w:tr w:rsidR="00641B7A" w14:paraId="03F2F970" w14:textId="7777777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4C70" w14:textId="77777777" w:rsidR="00641B7A" w:rsidRDefault="00641B7A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4485" w14:textId="77777777" w:rsidR="00641B7A" w:rsidRDefault="00736D0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聯絡資訊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885F" w14:textId="77777777" w:rsidR="00641B7A" w:rsidRDefault="00641B7A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6720" w14:textId="77777777" w:rsidR="00641B7A" w:rsidRDefault="00736D04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教學類型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FC75" w14:textId="77777777" w:rsidR="00641B7A" w:rsidRDefault="00736D04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A6A6A6"/>
              </w:rPr>
              <w:t>請選擇教學類型</w:t>
            </w:r>
          </w:p>
        </w:tc>
      </w:tr>
      <w:tr w:rsidR="00641B7A" w14:paraId="0BEAE5B4" w14:textId="77777777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E481" w14:textId="77777777" w:rsidR="00641B7A" w:rsidRDefault="00641B7A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DFCA" w14:textId="77777777" w:rsidR="00641B7A" w:rsidRDefault="00736D04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專業證書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0154" w14:textId="77777777" w:rsidR="00641B7A" w:rsidRDefault="00641B7A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CF28" w14:textId="77777777" w:rsidR="00641B7A" w:rsidRDefault="00736D04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教學專長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EAA1" w14:textId="77777777" w:rsidR="00641B7A" w:rsidRDefault="00736D04">
            <w:pPr>
              <w:widowControl/>
              <w:spacing w:line="400" w:lineRule="exact"/>
            </w:pPr>
            <w:r>
              <w:rPr>
                <w:rFonts w:ascii="標楷體" w:eastAsia="標楷體" w:hAnsi="標楷體"/>
                <w:color w:val="A6A6A6"/>
                <w:kern w:val="0"/>
              </w:rPr>
              <w:t>請選擇教學專長</w:t>
            </w:r>
          </w:p>
        </w:tc>
      </w:tr>
    </w:tbl>
    <w:p w14:paraId="4D7ADB3E" w14:textId="77777777" w:rsidR="00641B7A" w:rsidRDefault="00641B7A">
      <w:pPr>
        <w:rPr>
          <w:color w:val="000000"/>
        </w:rPr>
      </w:pPr>
    </w:p>
    <w:tbl>
      <w:tblPr>
        <w:tblW w:w="502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1"/>
        <w:gridCol w:w="6924"/>
      </w:tblGrid>
      <w:tr w:rsidR="00641B7A" w14:paraId="63B010C4" w14:textId="77777777">
        <w:tblPrEx>
          <w:tblCellMar>
            <w:top w:w="0" w:type="dxa"/>
            <w:bottom w:w="0" w:type="dxa"/>
          </w:tblCellMar>
        </w:tblPrEx>
        <w:trPr>
          <w:trHeight w:val="946"/>
          <w:jc w:val="center"/>
        </w:trPr>
        <w:tc>
          <w:tcPr>
            <w:tcW w:w="950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C3D8" w14:textId="77777777" w:rsidR="00641B7A" w:rsidRDefault="00736D04">
            <w:pPr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課程類型</w:t>
            </w:r>
          </w:p>
          <w:p w14:paraId="2C1B2C02" w14:textId="77777777" w:rsidR="00641B7A" w:rsidRDefault="00736D04">
            <w:pPr>
              <w:spacing w:line="400" w:lineRule="exact"/>
              <w:jc w:val="both"/>
            </w:pP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生態環境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人文歷史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山野探索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休閒遊憩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社區走讀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場館參訪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職涯探索</w:t>
            </w:r>
            <w:r>
              <w:rPr>
                <w:rFonts w:eastAsia="標楷體"/>
                <w:color w:val="000000"/>
              </w:rPr>
              <w:t xml:space="preserve">       </w:t>
            </w:r>
          </w:p>
          <w:p w14:paraId="297409FE" w14:textId="77777777" w:rsidR="00641B7A" w:rsidRDefault="00736D04">
            <w:pPr>
              <w:spacing w:line="400" w:lineRule="exact"/>
              <w:jc w:val="both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海洋體驗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城鄉共學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>食農教育</w:t>
            </w:r>
          </w:p>
        </w:tc>
      </w:tr>
      <w:tr w:rsidR="00641B7A" w14:paraId="6301E59D" w14:textId="77777777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1195" w14:textId="77777777" w:rsidR="00641B7A" w:rsidRDefault="00736D04">
            <w:pPr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二、計畫實施過程記</w:t>
            </w:r>
          </w:p>
          <w:p w14:paraId="702F6DEC" w14:textId="77777777" w:rsidR="00641B7A" w:rsidRDefault="00736D04">
            <w:pPr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 xml:space="preserve">        </w:t>
            </w:r>
            <w:r>
              <w:rPr>
                <w:rFonts w:eastAsia="標楷體"/>
                <w:b/>
                <w:color w:val="000000"/>
              </w:rPr>
              <w:t>錄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ED0B" w14:textId="77777777" w:rsidR="00641B7A" w:rsidRDefault="00736D04">
            <w:pPr>
              <w:spacing w:line="400" w:lineRule="exact"/>
              <w:ind w:right="-482"/>
              <w:rPr>
                <w:rFonts w:eastAsia="標楷體"/>
                <w:color w:val="A6A6A6"/>
                <w:kern w:val="0"/>
              </w:rPr>
            </w:pPr>
            <w:r>
              <w:rPr>
                <w:rFonts w:eastAsia="標楷體"/>
                <w:color w:val="A6A6A6"/>
                <w:kern w:val="0"/>
              </w:rPr>
              <w:t>本計畫實施過程之相關紀錄，包含教師之文字、影像紀錄，以及</w:t>
            </w:r>
          </w:p>
          <w:p w14:paraId="13CAB802" w14:textId="77777777" w:rsidR="00641B7A" w:rsidRDefault="00736D04">
            <w:pPr>
              <w:spacing w:line="400" w:lineRule="exact"/>
              <w:ind w:right="-482"/>
            </w:pPr>
            <w:r>
              <w:rPr>
                <w:rFonts w:eastAsia="標楷體"/>
                <w:color w:val="A6A6A6"/>
                <w:kern w:val="0"/>
              </w:rPr>
              <w:t>教師於實施過程中之反思。</w:t>
            </w:r>
          </w:p>
        </w:tc>
      </w:tr>
      <w:tr w:rsidR="00641B7A" w14:paraId="275728EA" w14:textId="77777777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9D69" w14:textId="77777777" w:rsidR="00641B7A" w:rsidRDefault="00736D04">
            <w:pPr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三、學生學習表現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BC21" w14:textId="77777777" w:rsidR="00641B7A" w:rsidRDefault="00736D04">
            <w:pPr>
              <w:spacing w:line="400" w:lineRule="exact"/>
              <w:ind w:right="-482"/>
              <w:rPr>
                <w:rFonts w:eastAsia="標楷體"/>
                <w:color w:val="A6A6A6"/>
                <w:kern w:val="0"/>
              </w:rPr>
            </w:pPr>
            <w:r>
              <w:rPr>
                <w:rFonts w:eastAsia="標楷體"/>
                <w:color w:val="A6A6A6"/>
                <w:kern w:val="0"/>
              </w:rPr>
              <w:t>學生參與課程之學習成果示例，例如學習單、觀察紀錄、心得撰寫、圖表達等。</w:t>
            </w:r>
          </w:p>
        </w:tc>
      </w:tr>
      <w:tr w:rsidR="00641B7A" w14:paraId="2931C0F9" w14:textId="77777777">
        <w:tblPrEx>
          <w:tblCellMar>
            <w:top w:w="0" w:type="dxa"/>
            <w:bottom w:w="0" w:type="dxa"/>
          </w:tblCellMar>
        </w:tblPrEx>
        <w:trPr>
          <w:trHeight w:val="604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5433" w14:textId="77777777" w:rsidR="00641B7A" w:rsidRDefault="00736D04">
            <w:pPr>
              <w:widowControl/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四、成效檢討與建議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1566" w14:textId="77777777" w:rsidR="00641B7A" w:rsidRDefault="00736D04">
            <w:pPr>
              <w:spacing w:line="400" w:lineRule="exact"/>
              <w:ind w:right="-482"/>
              <w:rPr>
                <w:rFonts w:eastAsia="標楷體"/>
                <w:color w:val="A6A6A6"/>
                <w:kern w:val="0"/>
              </w:rPr>
            </w:pPr>
            <w:r>
              <w:rPr>
                <w:rFonts w:eastAsia="標楷體"/>
                <w:color w:val="A6A6A6"/>
                <w:kern w:val="0"/>
              </w:rPr>
              <w:t>說明執行此計畫之整體效益評估，以及所遭遇到之困難或挑戰，並給予建議。</w:t>
            </w:r>
          </w:p>
        </w:tc>
      </w:tr>
      <w:tr w:rsidR="00641B7A" w14:paraId="3FA84AF0" w14:textId="77777777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9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DEE7" w14:textId="77777777" w:rsidR="00641B7A" w:rsidRDefault="00736D04">
            <w:pPr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五、計畫經費收支結算表</w:t>
            </w:r>
          </w:p>
        </w:tc>
      </w:tr>
    </w:tbl>
    <w:p w14:paraId="364FBF51" w14:textId="77777777" w:rsidR="00641B7A" w:rsidRDefault="00641B7A">
      <w:pPr>
        <w:spacing w:line="400" w:lineRule="exact"/>
        <w:rPr>
          <w:rFonts w:ascii="標楷體" w:eastAsia="標楷體" w:hAnsi="標楷體"/>
          <w:color w:val="000000"/>
        </w:rPr>
      </w:pPr>
    </w:p>
    <w:sectPr w:rsidR="00641B7A">
      <w:footerReference w:type="default" r:id="rId7"/>
      <w:pgSz w:w="11900" w:h="16840"/>
      <w:pgMar w:top="1021" w:right="987" w:bottom="1021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FAC9" w14:textId="77777777" w:rsidR="00736D04" w:rsidRDefault="00736D04">
      <w:r>
        <w:separator/>
      </w:r>
    </w:p>
  </w:endnote>
  <w:endnote w:type="continuationSeparator" w:id="0">
    <w:p w14:paraId="45C018DC" w14:textId="77777777" w:rsidR="00736D04" w:rsidRDefault="0073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E511" w14:textId="77777777" w:rsidR="0009504B" w:rsidRDefault="00736D0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14:paraId="345062B7" w14:textId="77777777" w:rsidR="0009504B" w:rsidRDefault="00736D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D626" w14:textId="77777777" w:rsidR="00736D04" w:rsidRDefault="00736D04">
      <w:r>
        <w:rPr>
          <w:color w:val="000000"/>
        </w:rPr>
        <w:separator/>
      </w:r>
    </w:p>
  </w:footnote>
  <w:footnote w:type="continuationSeparator" w:id="0">
    <w:p w14:paraId="5A85FE10" w14:textId="77777777" w:rsidR="00736D04" w:rsidRDefault="00736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0644"/>
    <w:multiLevelType w:val="multilevel"/>
    <w:tmpl w:val="0DA4882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FA5093"/>
    <w:multiLevelType w:val="multilevel"/>
    <w:tmpl w:val="A3A2129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047350"/>
    <w:multiLevelType w:val="multilevel"/>
    <w:tmpl w:val="4394E82E"/>
    <w:lvl w:ilvl="0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CA62E5"/>
    <w:multiLevelType w:val="multilevel"/>
    <w:tmpl w:val="4C08308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357C16EF"/>
    <w:multiLevelType w:val="multilevel"/>
    <w:tmpl w:val="0E82FB22"/>
    <w:lvl w:ilvl="0">
      <w:start w:val="1"/>
      <w:numFmt w:val="decimal"/>
      <w:lvlText w:val="%1."/>
      <w:lvlJc w:val="left"/>
      <w:pPr>
        <w:ind w:left="958" w:hanging="589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284C98"/>
    <w:multiLevelType w:val="multilevel"/>
    <w:tmpl w:val="55C60DC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1005" w:hanging="52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5731D3"/>
    <w:multiLevelType w:val="multilevel"/>
    <w:tmpl w:val="2D242048"/>
    <w:lvl w:ilvl="0">
      <w:start w:val="7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FB7B59"/>
    <w:multiLevelType w:val="multilevel"/>
    <w:tmpl w:val="AF92114E"/>
    <w:lvl w:ilvl="0">
      <w:start w:val="1"/>
      <w:numFmt w:val="taiwaneseCountingThousand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DDC2F9E"/>
    <w:multiLevelType w:val="multilevel"/>
    <w:tmpl w:val="EE083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1B7A"/>
    <w:rsid w:val="00641B7A"/>
    <w:rsid w:val="00736D04"/>
    <w:rsid w:val="0084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FD8D"/>
  <w15:docId w15:val="{33B430E1-854C-4572-85FF-AACFA988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3">
    <w:name w:val="Body Text Indent 3"/>
    <w:basedOn w:val="a"/>
    <w:pPr>
      <w:snapToGrid w:val="0"/>
      <w:spacing w:line="360" w:lineRule="auto"/>
      <w:ind w:right="-214" w:firstLine="560"/>
    </w:pPr>
    <w:rPr>
      <w:rFonts w:ascii="標楷體" w:eastAsia="標楷體" w:hAnsi="標楷體"/>
      <w:sz w:val="28"/>
      <w:szCs w:val="28"/>
    </w:rPr>
  </w:style>
  <w:style w:type="character" w:customStyle="1" w:styleId="30">
    <w:name w:val="本文縮排 3 字元"/>
    <w:rPr>
      <w:rFonts w:ascii="標楷體" w:eastAsia="標楷體" w:hAnsi="標楷體"/>
      <w:kern w:val="3"/>
      <w:sz w:val="28"/>
      <w:szCs w:val="28"/>
    </w:rPr>
  </w:style>
  <w:style w:type="paragraph" w:styleId="a9">
    <w:name w:val="Body Text"/>
    <w:basedOn w:val="a"/>
    <w:pPr>
      <w:spacing w:after="120"/>
    </w:pPr>
  </w:style>
  <w:style w:type="character" w:customStyle="1" w:styleId="aa">
    <w:name w:val="本文 字元"/>
    <w:rPr>
      <w:kern w:val="3"/>
      <w:sz w:val="24"/>
      <w:szCs w:val="24"/>
    </w:rPr>
  </w:style>
  <w:style w:type="character" w:styleId="ab">
    <w:name w:val="page number"/>
    <w:basedOn w:val="a0"/>
  </w:style>
  <w:style w:type="paragraph" w:styleId="ac">
    <w:name w:val="Note Heading"/>
    <w:basedOn w:val="a"/>
    <w:next w:val="a"/>
    <w:pPr>
      <w:jc w:val="center"/>
    </w:pPr>
    <w:rPr>
      <w:rFonts w:ascii="Arial" w:eastAsia="標楷體" w:hAnsi="Arial"/>
      <w:sz w:val="28"/>
      <w:szCs w:val="20"/>
    </w:rPr>
  </w:style>
  <w:style w:type="paragraph" w:styleId="ad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memotext31">
    <w:name w:val="memo_text31"/>
    <w:rPr>
      <w:color w:val="000000"/>
      <w:sz w:val="24"/>
      <w:szCs w:val="24"/>
    </w:rPr>
  </w:style>
  <w:style w:type="character" w:customStyle="1" w:styleId="ae">
    <w:name w:val="註釋標題 字元"/>
    <w:rPr>
      <w:rFonts w:ascii="Arial" w:eastAsia="標楷體" w:hAnsi="Arial"/>
      <w:kern w:val="3"/>
      <w:sz w:val="28"/>
    </w:rPr>
  </w:style>
  <w:style w:type="character" w:styleId="af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af0">
    <w:name w:val="清單段落 字元"/>
    <w:rPr>
      <w:rFonts w:ascii="Calibri" w:hAnsi="Calibri"/>
      <w:kern w:val="3"/>
      <w:sz w:val="24"/>
      <w:szCs w:val="22"/>
    </w:rPr>
  </w:style>
  <w:style w:type="paragraph" w:customStyle="1" w:styleId="Default">
    <w:name w:val="Default"/>
    <w:pPr>
      <w:widowControl w:val="0"/>
      <w:suppressAutoHyphens/>
      <w:autoSpaceDE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10">
    <w:name w:val="標題 1 字元"/>
    <w:rPr>
      <w:rFonts w:ascii="Calibri Light" w:hAnsi="Calibri Light"/>
      <w:b/>
      <w:bCs/>
      <w:kern w:val="3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臺北市建置國民中小學校外教學資源整合及支持系統實施計畫(草案)</dc:title>
  <dc:subject/>
  <dc:creator>87142</dc:creator>
  <cp:lastModifiedBy>雅旬 蔡</cp:lastModifiedBy>
  <cp:revision>2</cp:revision>
  <cp:lastPrinted>2024-11-04T07:42:00Z</cp:lastPrinted>
  <dcterms:created xsi:type="dcterms:W3CDTF">2024-12-11T10:48:00Z</dcterms:created>
  <dcterms:modified xsi:type="dcterms:W3CDTF">2024-12-11T10:48:00Z</dcterms:modified>
</cp:coreProperties>
</file>