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630D" w14:textId="77777777" w:rsidR="00804744" w:rsidRDefault="00B805A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77665873"/>
      <w:bookmarkStart w:id="1" w:name="_Hlk177665844"/>
      <w:r>
        <w:rPr>
          <w:rFonts w:ascii="標楷體" w:eastAsia="標楷體" w:hAnsi="標楷體"/>
          <w:b/>
          <w:sz w:val="36"/>
          <w:szCs w:val="36"/>
        </w:rPr>
        <w:t>臺北市</w:t>
      </w:r>
      <w:bookmarkStart w:id="2" w:name="_Hlk177665728"/>
      <w:bookmarkStart w:id="3" w:name="_Hlk177665633"/>
      <w:r>
        <w:rPr>
          <w:rFonts w:ascii="標楷體" w:eastAsia="標楷體" w:hAnsi="標楷體"/>
          <w:b/>
          <w:sz w:val="36"/>
          <w:szCs w:val="36"/>
        </w:rPr>
        <w:t>國民教育地方輔導團藝術領域分團</w:t>
      </w:r>
      <w:bookmarkEnd w:id="2"/>
    </w:p>
    <w:p w14:paraId="2329AA63" w14:textId="77777777" w:rsidR="00804744" w:rsidRDefault="00B805A5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學年度第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學期</w:t>
      </w:r>
      <w:bookmarkEnd w:id="0"/>
      <w:r>
        <w:rPr>
          <w:rFonts w:ascii="標楷體" w:eastAsia="標楷體" w:hAnsi="標楷體"/>
          <w:b/>
          <w:sz w:val="32"/>
          <w:szCs w:val="32"/>
        </w:rPr>
        <w:t>到校服務申請表</w:t>
      </w:r>
      <w:bookmarkEnd w:id="1"/>
    </w:p>
    <w:tbl>
      <w:tblPr>
        <w:tblW w:w="1063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1256"/>
        <w:gridCol w:w="6946"/>
      </w:tblGrid>
      <w:tr w:rsidR="00804744" w14:paraId="43056DAC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3"/>
          <w:p w14:paraId="107A6871" w14:textId="77777777" w:rsidR="00804744" w:rsidRDefault="00B805A5">
            <w:pPr>
              <w:pStyle w:val="Textbody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校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名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: 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區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國民小學</w:t>
            </w:r>
          </w:p>
        </w:tc>
      </w:tr>
      <w:tr w:rsidR="00804744" w14:paraId="0C4BF0C2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4949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主辦處室聯絡人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3B48" w14:textId="77777777" w:rsidR="00804744" w:rsidRDefault="00B805A5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服務方式</w:t>
            </w:r>
          </w:p>
        </w:tc>
      </w:tr>
      <w:tr w:rsidR="00804744" w14:paraId="23C33617" w14:textId="77777777">
        <w:tblPrEx>
          <w:tblCellMar>
            <w:top w:w="0" w:type="dxa"/>
            <w:bottom w:w="0" w:type="dxa"/>
          </w:tblCellMar>
        </w:tblPrEx>
        <w:trPr>
          <w:trHeight w:val="368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ED69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室：</w:t>
            </w:r>
          </w:p>
          <w:p w14:paraId="7323B20E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B72A5EB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14:paraId="3853F253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7843EB6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話：</w:t>
            </w:r>
          </w:p>
          <w:p w14:paraId="77667673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0DB0BAB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行動電話：</w:t>
            </w:r>
          </w:p>
          <w:p w14:paraId="5E5B7C8E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640D4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B1FEC7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以下同聯絡人則無須填寫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00"/>
              </w:rPr>
              <w:t>)</w:t>
            </w:r>
          </w:p>
          <w:p w14:paraId="7D87D236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申請教師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14:paraId="5E984B1D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868E26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行動電話：</w:t>
            </w:r>
          </w:p>
          <w:p w14:paraId="2C080FE3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4743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到校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服務採課程教學共備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或課程教學研討兩種主題方式進行，敬請於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勾選。</w:t>
            </w:r>
          </w:p>
          <w:p w14:paraId="24F8C057" w14:textId="77777777" w:rsidR="00804744" w:rsidRDefault="00B805A5">
            <w:pPr>
              <w:pStyle w:val="Textbody"/>
              <w:numPr>
                <w:ilvl w:val="0"/>
                <w:numId w:val="1"/>
              </w:numPr>
              <w:spacing w:line="480" w:lineRule="exact"/>
              <w:ind w:left="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課程教學共備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請註明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75F78BC4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視覺教學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音樂教學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34B9C6F4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表演藝術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14:paraId="56125615" w14:textId="77777777" w:rsidR="00804744" w:rsidRDefault="00B805A5">
            <w:pPr>
              <w:pStyle w:val="Textbody"/>
              <w:numPr>
                <w:ilvl w:val="0"/>
                <w:numId w:val="1"/>
              </w:numPr>
              <w:spacing w:line="480" w:lineRule="exact"/>
              <w:ind w:left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課程教學研討</w:t>
            </w:r>
          </w:p>
          <w:p w14:paraId="187D3C7F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藝術領域教學設計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藝術領域課程發展</w:t>
            </w:r>
          </w:p>
          <w:p w14:paraId="178697F3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團隊組訓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十二年國教課綱宣導</w:t>
            </w:r>
          </w:p>
          <w:p w14:paraId="21800784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十二年國教藝術領綱導讀與應用</w:t>
            </w:r>
          </w:p>
          <w:p w14:paraId="47AD1C4F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藝術領域教學及教材教法研討</w:t>
            </w:r>
          </w:p>
          <w:p w14:paraId="5723D5DE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素養導向教學設計與評量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領域備課社群運作</w:t>
            </w:r>
          </w:p>
          <w:p w14:paraId="14D09751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資訊素養融入藝術領域教學</w:t>
            </w:r>
          </w:p>
          <w:p w14:paraId="2149C6F5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雙語藝術課程教學研討</w:t>
            </w:r>
            <w:r>
              <w:rPr>
                <w:rFonts w:ascii="標楷體" w:eastAsia="標楷體" w:hAnsi="標楷體"/>
                <w:sz w:val="28"/>
                <w:szCs w:val="28"/>
              </w:rPr>
              <w:t>(□</w:t>
            </w:r>
            <w:r>
              <w:rPr>
                <w:rFonts w:ascii="標楷體" w:eastAsia="標楷體" w:hAnsi="標楷體"/>
                <w:sz w:val="28"/>
                <w:szCs w:val="28"/>
              </w:rPr>
              <w:t>視覺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表藝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26627840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跨域課程設計與跨域備課社群運作</w:t>
            </w:r>
          </w:p>
          <w:p w14:paraId="2AAC0186" w14:textId="77777777" w:rsidR="00804744" w:rsidRDefault="00B805A5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其他（簡述）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_______________________________</w:t>
            </w:r>
          </w:p>
        </w:tc>
      </w:tr>
      <w:tr w:rsidR="00804744" w14:paraId="675B0334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3FB" w14:textId="77777777" w:rsidR="00804744" w:rsidRDefault="00B805A5">
            <w:pPr>
              <w:pStyle w:val="Textbody"/>
              <w:spacing w:line="48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輔導需求說明</w:t>
            </w:r>
          </w:p>
        </w:tc>
        <w:tc>
          <w:tcPr>
            <w:tcW w:w="8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BC92" w14:textId="77777777" w:rsidR="00804744" w:rsidRDefault="00804744">
            <w:pPr>
              <w:pStyle w:val="Textbody"/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2996DDC0" w14:textId="77777777" w:rsidR="00804744" w:rsidRDefault="00B805A5">
      <w:pPr>
        <w:pStyle w:val="Textbody"/>
        <w:spacing w:line="440" w:lineRule="exact"/>
        <w:ind w:firstLine="140"/>
      </w:pPr>
      <w:r>
        <w:rPr>
          <w:rFonts w:ascii="標楷體" w:eastAsia="標楷體" w:hAnsi="標楷體" w:cs="標楷體"/>
          <w:sz w:val="28"/>
          <w:szCs w:val="28"/>
        </w:rPr>
        <w:t>＊申請到校時間：請以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113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9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26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日至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12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>26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日每週四之上午或下午時段</w:t>
      </w:r>
      <w:r>
        <w:rPr>
          <w:rFonts w:ascii="標楷體" w:eastAsia="標楷體" w:hAnsi="標楷體" w:cs="標楷體"/>
          <w:sz w:val="28"/>
          <w:szCs w:val="28"/>
        </w:rPr>
        <w:t>為主。</w:t>
      </w:r>
    </w:p>
    <w:p w14:paraId="1BC5CBE5" w14:textId="77777777" w:rsidR="00804744" w:rsidRDefault="00B805A5">
      <w:pPr>
        <w:pStyle w:val="Textbody"/>
        <w:spacing w:line="440" w:lineRule="exact"/>
        <w:ind w:left="848" w:hanging="708"/>
      </w:pPr>
      <w:r>
        <w:rPr>
          <w:rFonts w:ascii="標楷體" w:eastAsia="標楷體" w:hAnsi="標楷體" w:cs="標楷體"/>
          <w:sz w:val="28"/>
          <w:szCs w:val="28"/>
        </w:rPr>
        <w:t xml:space="preserve">               </w:t>
      </w:r>
      <w:r>
        <w:rPr>
          <w:rFonts w:ascii="標楷體" w:eastAsia="標楷體" w:hAnsi="標楷體" w:cs="標楷體"/>
          <w:sz w:val="28"/>
          <w:szCs w:val="28"/>
        </w:rPr>
        <w:t>（請依序填寫三個順位，以利安排）。</w:t>
      </w:r>
    </w:p>
    <w:tbl>
      <w:tblPr>
        <w:tblW w:w="1074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4470"/>
        <w:gridCol w:w="784"/>
        <w:gridCol w:w="4684"/>
      </w:tblGrid>
      <w:tr w:rsidR="00804744" w14:paraId="070713A2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CC10" w14:textId="77777777" w:rsidR="00804744" w:rsidRDefault="00B805A5">
            <w:pPr>
              <w:pStyle w:val="Textbody"/>
              <w:jc w:val="center"/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3A4F" w14:textId="77777777" w:rsidR="00804744" w:rsidRDefault="00B805A5">
            <w:pPr>
              <w:pStyle w:val="Textbody"/>
              <w:jc w:val="center"/>
            </w:pPr>
            <w:r>
              <w:rPr>
                <w:rFonts w:ascii="標楷體" w:eastAsia="標楷體" w:hAnsi="標楷體" w:cs="標楷體"/>
              </w:rPr>
              <w:t>時間</w:t>
            </w:r>
            <w:r>
              <w:rPr>
                <w:rFonts w:ascii="標楷體" w:eastAsia="標楷體" w:hAnsi="標楷體" w:cs="標楷體"/>
                <w:shd w:val="clear" w:color="auto" w:fill="FFFF00"/>
              </w:rPr>
              <w:t>（上午）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C0E4" w14:textId="77777777" w:rsidR="00804744" w:rsidRDefault="00B805A5">
            <w:pPr>
              <w:pStyle w:val="Textbody"/>
              <w:jc w:val="center"/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BCA7" w14:textId="77777777" w:rsidR="00804744" w:rsidRDefault="00B805A5">
            <w:pPr>
              <w:pStyle w:val="Textbody"/>
              <w:jc w:val="center"/>
            </w:pPr>
            <w:r>
              <w:rPr>
                <w:rFonts w:ascii="標楷體" w:eastAsia="標楷體" w:hAnsi="標楷體" w:cs="標楷體"/>
              </w:rPr>
              <w:t>時間</w:t>
            </w:r>
            <w:r>
              <w:rPr>
                <w:rFonts w:ascii="標楷體" w:eastAsia="標楷體" w:hAnsi="標楷體" w:cs="標楷體"/>
                <w:shd w:val="clear" w:color="auto" w:fill="FFFF00"/>
              </w:rPr>
              <w:t>（下午）</w:t>
            </w:r>
          </w:p>
        </w:tc>
      </w:tr>
      <w:tr w:rsidR="00804744" w14:paraId="016CDC6C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F3D6" w14:textId="77777777" w:rsidR="00804744" w:rsidRDefault="008047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253E" w14:textId="77777777" w:rsidR="00804744" w:rsidRDefault="00B805A5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4A6D3" w14:textId="77777777" w:rsidR="00804744" w:rsidRDefault="00804744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A453" w14:textId="77777777" w:rsidR="00804744" w:rsidRDefault="00B805A5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</w:tr>
      <w:tr w:rsidR="00804744" w14:paraId="7A81CD63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DA9" w14:textId="77777777" w:rsidR="00804744" w:rsidRDefault="008047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AF99" w14:textId="77777777" w:rsidR="00804744" w:rsidRDefault="00B805A5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78C5" w14:textId="77777777" w:rsidR="00804744" w:rsidRDefault="00804744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DE88" w14:textId="77777777" w:rsidR="00804744" w:rsidRDefault="00B805A5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</w:tr>
      <w:tr w:rsidR="00804744" w14:paraId="5246CE53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41D4" w14:textId="77777777" w:rsidR="00804744" w:rsidRDefault="00804744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4D64" w14:textId="77777777" w:rsidR="00804744" w:rsidRDefault="00B805A5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日（四）上午</w:t>
            </w:r>
            <w:r>
              <w:rPr>
                <w:rFonts w:ascii="標楷體" w:eastAsia="標楷體" w:hAnsi="標楷體" w:cs="標楷體"/>
              </w:rPr>
              <w:t>9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00--11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B3F7" w14:textId="77777777" w:rsidR="00804744" w:rsidRDefault="00804744">
            <w:pPr>
              <w:pStyle w:val="Textbody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053D" w14:textId="77777777" w:rsidR="00804744" w:rsidRDefault="00B805A5">
            <w:pPr>
              <w:pStyle w:val="Textbody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日（四）下午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30--16</w:t>
            </w:r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>00</w:t>
            </w:r>
          </w:p>
        </w:tc>
      </w:tr>
    </w:tbl>
    <w:p w14:paraId="016625D7" w14:textId="77777777" w:rsidR="00804744" w:rsidRDefault="00B805A5">
      <w:pPr>
        <w:pStyle w:val="Textbody"/>
        <w:jc w:val="center"/>
      </w:pPr>
      <w:r>
        <w:rPr>
          <w:rFonts w:ascii="標楷體" w:eastAsia="標楷體" w:hAnsi="標楷體"/>
          <w:bCs/>
          <w:sz w:val="28"/>
          <w:szCs w:val="28"/>
        </w:rPr>
        <w:t>處室組長：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</w:t>
      </w:r>
      <w:r>
        <w:rPr>
          <w:rFonts w:ascii="標楷體" w:eastAsia="標楷體" w:hAnsi="標楷體"/>
          <w:bCs/>
          <w:sz w:val="28"/>
          <w:szCs w:val="28"/>
        </w:rPr>
        <w:t>處室主任：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14:paraId="46C65ADC" w14:textId="77777777" w:rsidR="00804744" w:rsidRDefault="00B805A5">
      <w:pPr>
        <w:spacing w:line="100" w:lineRule="atLeast"/>
        <w:jc w:val="both"/>
        <w:rPr>
          <w:rFonts w:ascii="標楷體" w:eastAsia="標楷體" w:hAnsi="標楷體" w:cs="標楷體"/>
          <w:kern w:val="3"/>
          <w:sz w:val="24"/>
          <w:szCs w:val="24"/>
        </w:rPr>
      </w:pPr>
      <w:r>
        <w:rPr>
          <w:rFonts w:ascii="標楷體" w:eastAsia="標楷體" w:hAnsi="標楷體" w:cs="標楷體"/>
          <w:kern w:val="3"/>
          <w:sz w:val="24"/>
          <w:szCs w:val="24"/>
        </w:rPr>
        <w:t>備註：</w:t>
      </w:r>
    </w:p>
    <w:p w14:paraId="429874C7" w14:textId="77777777" w:rsidR="00804744" w:rsidRDefault="00B805A5">
      <w:pPr>
        <w:pStyle w:val="aa"/>
        <w:numPr>
          <w:ilvl w:val="3"/>
          <w:numId w:val="1"/>
        </w:numPr>
        <w:spacing w:line="100" w:lineRule="atLeast"/>
        <w:ind w:left="567"/>
        <w:jc w:val="both"/>
      </w:pPr>
      <w:r>
        <w:rPr>
          <w:rFonts w:ascii="標楷體" w:eastAsia="標楷體" w:hAnsi="標楷體" w:cs="標楷體"/>
          <w:sz w:val="24"/>
          <w:szCs w:val="24"/>
        </w:rPr>
        <w:t>請於</w:t>
      </w:r>
      <w:r>
        <w:rPr>
          <w:rFonts w:ascii="標楷體" w:eastAsia="標楷體" w:hAnsi="標楷體" w:cs="標楷體"/>
          <w:sz w:val="24"/>
          <w:szCs w:val="24"/>
        </w:rPr>
        <w:t>113</w:t>
      </w:r>
      <w:r>
        <w:rPr>
          <w:rFonts w:ascii="標楷體" w:eastAsia="標楷體" w:hAnsi="標楷體" w:cs="標楷體"/>
          <w:sz w:val="24"/>
          <w:szCs w:val="24"/>
        </w:rPr>
        <w:t>年</w:t>
      </w:r>
      <w:r>
        <w:rPr>
          <w:rFonts w:ascii="標楷體" w:eastAsia="標楷體" w:hAnsi="標楷體" w:cs="標楷體"/>
          <w:sz w:val="24"/>
          <w:szCs w:val="24"/>
        </w:rPr>
        <w:t>10</w:t>
      </w:r>
      <w:r>
        <w:rPr>
          <w:rFonts w:ascii="標楷體" w:eastAsia="標楷體" w:hAnsi="標楷體" w:cs="標楷體"/>
          <w:sz w:val="24"/>
          <w:szCs w:val="24"/>
        </w:rPr>
        <w:t>月</w:t>
      </w:r>
      <w:r>
        <w:rPr>
          <w:rFonts w:ascii="標楷體" w:eastAsia="標楷體" w:hAnsi="標楷體" w:cs="標楷體"/>
          <w:sz w:val="24"/>
          <w:szCs w:val="24"/>
        </w:rPr>
        <w:t>15</w:t>
      </w:r>
      <w:r>
        <w:rPr>
          <w:rFonts w:ascii="標楷體" w:eastAsia="標楷體" w:hAnsi="標楷體" w:cs="標楷體"/>
          <w:sz w:val="24"/>
          <w:szCs w:val="24"/>
        </w:rPr>
        <w:t>日（二）前將申請表送蘭雅國小聯絡箱（</w:t>
      </w:r>
      <w:r>
        <w:rPr>
          <w:rFonts w:ascii="標楷體" w:eastAsia="標楷體" w:hAnsi="標楷體" w:cs="標楷體"/>
          <w:sz w:val="24"/>
          <w:szCs w:val="24"/>
        </w:rPr>
        <w:t>131</w:t>
      </w:r>
      <w:r>
        <w:rPr>
          <w:rFonts w:ascii="標楷體" w:eastAsia="標楷體" w:hAnsi="標楷體" w:cs="標楷體"/>
          <w:sz w:val="24"/>
          <w:szCs w:val="24"/>
        </w:rPr>
        <w:t>）</w:t>
      </w:r>
      <w:bookmarkStart w:id="4" w:name="_Hlt177715773"/>
      <w:bookmarkStart w:id="5" w:name="_Hlt177715774"/>
      <w:bookmarkEnd w:id="4"/>
      <w:bookmarkEnd w:id="5"/>
      <w:r>
        <w:rPr>
          <w:rFonts w:ascii="標楷體" w:eastAsia="標楷體" w:hAnsi="標楷體" w:cs="標楷體"/>
          <w:sz w:val="24"/>
          <w:szCs w:val="24"/>
        </w:rPr>
        <w:t>；或寄電子郵件至</w:t>
      </w:r>
      <w:r>
        <w:rPr>
          <w:rFonts w:ascii="標楷體" w:eastAsia="標楷體" w:hAnsi="標楷體" w:cs="標楷體"/>
          <w:sz w:val="24"/>
          <w:szCs w:val="24"/>
        </w:rPr>
        <w:t>lyps212@lyps.tp.edu.tw</w:t>
      </w:r>
      <w:r>
        <w:rPr>
          <w:rFonts w:ascii="標楷體" w:eastAsia="標楷體" w:hAnsi="標楷體" w:cs="標楷體"/>
          <w:sz w:val="24"/>
          <w:szCs w:val="24"/>
        </w:rPr>
        <w:t>。</w:t>
      </w:r>
      <w:r>
        <w:rPr>
          <w:rFonts w:ascii="標楷體" w:eastAsia="標楷體" w:hAnsi="標楷體" w:cs="標楷體"/>
          <w:kern w:val="3"/>
          <w:sz w:val="24"/>
          <w:szCs w:val="24"/>
        </w:rPr>
        <w:t>以利安排並回覆貴校服務日期。</w:t>
      </w:r>
    </w:p>
    <w:p w14:paraId="6DC4C6D7" w14:textId="77777777" w:rsidR="00804744" w:rsidRDefault="00B805A5">
      <w:pPr>
        <w:pStyle w:val="Textbody"/>
        <w:numPr>
          <w:ilvl w:val="3"/>
          <w:numId w:val="1"/>
        </w:numPr>
        <w:spacing w:line="100" w:lineRule="atLeast"/>
        <w:ind w:left="56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藝術輔導團聯絡人：蘭雅國小教學組長，電話</w:t>
      </w:r>
      <w:r>
        <w:rPr>
          <w:rFonts w:ascii="標楷體" w:eastAsia="標楷體" w:hAnsi="標楷體" w:cs="標楷體"/>
        </w:rPr>
        <w:t>28366052</w:t>
      </w:r>
      <w:r>
        <w:rPr>
          <w:rFonts w:ascii="標楷體" w:eastAsia="標楷體" w:hAnsi="標楷體" w:cs="標楷體"/>
        </w:rPr>
        <w:t>分機</w:t>
      </w:r>
      <w:r>
        <w:rPr>
          <w:rFonts w:ascii="標楷體" w:eastAsia="標楷體" w:hAnsi="標楷體" w:cs="標楷體"/>
        </w:rPr>
        <w:t>212</w:t>
      </w:r>
      <w:r>
        <w:rPr>
          <w:rFonts w:ascii="標楷體" w:eastAsia="標楷體" w:hAnsi="標楷體" w:cs="標楷體"/>
        </w:rPr>
        <w:t>。</w:t>
      </w:r>
    </w:p>
    <w:p w14:paraId="310D0A10" w14:textId="77777777" w:rsidR="00804744" w:rsidRDefault="00B805A5">
      <w:pPr>
        <w:pStyle w:val="Textbody"/>
        <w:numPr>
          <w:ilvl w:val="3"/>
          <w:numId w:val="1"/>
        </w:numPr>
        <w:spacing w:line="100" w:lineRule="atLeast"/>
        <w:ind w:left="567"/>
        <w:jc w:val="both"/>
      </w:pPr>
      <w:r>
        <w:rPr>
          <w:rFonts w:ascii="標楷體" w:eastAsia="標楷體" w:hAnsi="標楷體" w:cs="標楷體"/>
        </w:rPr>
        <w:t>實際到校服務日期，經團務會議討論確認後另行以電話通知聯繫。</w:t>
      </w:r>
    </w:p>
    <w:sectPr w:rsidR="00804744">
      <w:pgSz w:w="11906" w:h="16838"/>
      <w:pgMar w:top="284" w:right="566" w:bottom="284" w:left="709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95A2" w14:textId="77777777" w:rsidR="00B805A5" w:rsidRDefault="00B805A5">
      <w:r>
        <w:separator/>
      </w:r>
    </w:p>
  </w:endnote>
  <w:endnote w:type="continuationSeparator" w:id="0">
    <w:p w14:paraId="29DCED9E" w14:textId="77777777" w:rsidR="00B805A5" w:rsidRDefault="00B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D8B9" w14:textId="77777777" w:rsidR="00B805A5" w:rsidRDefault="00B805A5">
      <w:r>
        <w:rPr>
          <w:color w:val="000000"/>
        </w:rPr>
        <w:separator/>
      </w:r>
    </w:p>
  </w:footnote>
  <w:footnote w:type="continuationSeparator" w:id="0">
    <w:p w14:paraId="0049811A" w14:textId="77777777" w:rsidR="00B805A5" w:rsidRDefault="00B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8756B"/>
    <w:multiLevelType w:val="multilevel"/>
    <w:tmpl w:val="A3A44D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4744"/>
    <w:rsid w:val="002C29A2"/>
    <w:rsid w:val="00804744"/>
    <w:rsid w:val="00B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89C7"/>
  <w15:docId w15:val="{FE5175F1-10A0-49C5-8910-769A167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styleId="a8">
    <w:name w:val="Unresolved Mention"/>
    <w:rPr>
      <w:color w:val="605E5C"/>
      <w:shd w:val="clear" w:color="auto" w:fill="E1DFDD"/>
    </w:rPr>
  </w:style>
  <w:style w:type="character" w:styleId="a9">
    <w:name w:val="FollowedHyperlink"/>
    <w:basedOn w:val="a0"/>
    <w:rPr>
      <w:color w:val="954F72"/>
      <w:u w:val="single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台北市國民教育輔導團國小藝術與人文輔導小組    到校輔導申請表</dc:title>
  <dc:subject/>
  <dc:creator>sjl</dc:creator>
  <cp:lastModifiedBy>user</cp:lastModifiedBy>
  <cp:revision>2</cp:revision>
  <cp:lastPrinted>2024-09-19T08:39:00Z</cp:lastPrinted>
  <dcterms:created xsi:type="dcterms:W3CDTF">2024-09-23T10:09:00Z</dcterms:created>
  <dcterms:modified xsi:type="dcterms:W3CDTF">2024-09-23T10:09:00Z</dcterms:modified>
</cp:coreProperties>
</file>