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4764" w14:textId="77777777" w:rsidR="00E141C4" w:rsidRDefault="000C43ED">
      <w:pPr>
        <w:spacing w:before="100" w:after="100" w:line="400" w:lineRule="exact"/>
        <w:ind w:left="-283" w:right="-34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臺北市政府國民教育地方輔導團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113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學年度</w:t>
      </w:r>
      <w:proofErr w:type="gramStart"/>
      <w:r>
        <w:rPr>
          <w:rFonts w:ascii="標楷體" w:eastAsia="標楷體" w:hAnsi="標楷體"/>
          <w:b/>
          <w:bCs/>
          <w:color w:val="000000"/>
          <w:sz w:val="36"/>
          <w:szCs w:val="36"/>
        </w:rPr>
        <w:t>各分團輔導員</w:t>
      </w:r>
      <w:proofErr w:type="gramEnd"/>
      <w:r>
        <w:rPr>
          <w:rFonts w:ascii="標楷體" w:eastAsia="標楷體" w:hAnsi="標楷體"/>
          <w:b/>
          <w:bCs/>
          <w:color w:val="000000"/>
          <w:sz w:val="36"/>
          <w:szCs w:val="36"/>
        </w:rPr>
        <w:t>遴選簡章</w:t>
      </w:r>
    </w:p>
    <w:p w14:paraId="5756A417" w14:textId="77777777" w:rsidR="00E141C4" w:rsidRDefault="000C43ED">
      <w:pPr>
        <w:pStyle w:val="ae"/>
        <w:numPr>
          <w:ilvl w:val="0"/>
          <w:numId w:val="1"/>
        </w:numPr>
        <w:spacing w:before="240"/>
        <w:ind w:left="567" w:hanging="567"/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14:paraId="31E1DB40" w14:textId="77777777" w:rsidR="00E141C4" w:rsidRDefault="000C43ED">
      <w:pPr>
        <w:pStyle w:val="ae"/>
        <w:numPr>
          <w:ilvl w:val="0"/>
          <w:numId w:val="2"/>
        </w:numPr>
        <w:autoSpaceDE w:val="0"/>
        <w:spacing w:line="480" w:lineRule="exact"/>
        <w:ind w:left="709" w:hanging="567"/>
      </w:pPr>
      <w:r>
        <w:rPr>
          <w:rFonts w:ascii="標楷體" w:eastAsia="標楷體" w:hAnsi="標楷體"/>
          <w:color w:val="000000"/>
          <w:sz w:val="28"/>
          <w:szCs w:val="28"/>
        </w:rPr>
        <w:t>國民教育及特殊教育輔導團與中心組織運作辦法。</w:t>
      </w:r>
    </w:p>
    <w:p w14:paraId="40A4F85F" w14:textId="77777777" w:rsidR="00E141C4" w:rsidRDefault="000C43ED">
      <w:pPr>
        <w:pStyle w:val="ae"/>
        <w:numPr>
          <w:ilvl w:val="0"/>
          <w:numId w:val="2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臺北市國民教育輔導團輔導人員遴選及獎勵要點。</w:t>
      </w:r>
    </w:p>
    <w:p w14:paraId="13D9315A" w14:textId="77777777" w:rsidR="00E141C4" w:rsidRDefault="000C43ED">
      <w:pPr>
        <w:pStyle w:val="ae"/>
        <w:numPr>
          <w:ilvl w:val="0"/>
          <w:numId w:val="1"/>
        </w:numPr>
        <w:spacing w:before="240"/>
        <w:ind w:left="567" w:hanging="567"/>
      </w:pPr>
      <w:r>
        <w:rPr>
          <w:rFonts w:ascii="標楷體" w:eastAsia="標楷體" w:hAnsi="標楷體"/>
          <w:b/>
          <w:color w:val="000000"/>
          <w:sz w:val="28"/>
          <w:szCs w:val="28"/>
        </w:rPr>
        <w:t>聘期：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自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7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31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日止。</w:t>
      </w:r>
    </w:p>
    <w:p w14:paraId="0E46FF33" w14:textId="77777777" w:rsidR="00E141C4" w:rsidRDefault="000C43ED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權利及義務</w:t>
      </w:r>
    </w:p>
    <w:p w14:paraId="54B8EF2A" w14:textId="77777777" w:rsidR="00E141C4" w:rsidRDefault="000C43ED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聘任期間之年資，比照學校兼行政職務之教師，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計為高級中等以下學校校長、主任甄選之資績評分。</w:t>
      </w:r>
    </w:p>
    <w:p w14:paraId="55BBFB78" w14:textId="77777777" w:rsidR="00E141C4" w:rsidRDefault="000C43ED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</w:pPr>
      <w:r>
        <w:rPr>
          <w:rFonts w:ascii="標楷體" w:eastAsia="標楷體" w:hAnsi="標楷體"/>
          <w:color w:val="000000"/>
          <w:sz w:val="28"/>
          <w:szCs w:val="28"/>
        </w:rPr>
        <w:t>輔導員為學校教師兼任者，服務學校應</w:t>
      </w:r>
      <w:r>
        <w:rPr>
          <w:rFonts w:ascii="標楷體" w:eastAsia="標楷體" w:hAnsi="標楷體"/>
          <w:color w:val="000000"/>
          <w:sz w:val="28"/>
          <w:szCs w:val="28"/>
        </w:rPr>
        <w:t>依其實際授課情形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覈實減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授課時數至多四節。減授課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所需經費優先由教育部補助經費支應，不足時由學校代課鐘點費項下支應。</w:t>
      </w:r>
    </w:p>
    <w:p w14:paraId="27AB02F0" w14:textId="77777777" w:rsidR="00E141C4" w:rsidRDefault="000C43ED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輔導員為學校教師兼任者，於學校排課時，其服務學校應充分考量其團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工作效益並兼顧學生受教權益，團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工作當日公假不排課，其餘排課應優先依據其教學及輔導專長，以有效連結輔導研究及教學現場工作。</w:t>
      </w:r>
    </w:p>
    <w:p w14:paraId="669C6A95" w14:textId="77777777" w:rsidR="00E141C4" w:rsidRDefault="000C43ED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凡擔任輔導員者，每學年出席次數不得低於百分之三十，應辦理跨校公開授課，分享創新教學策略與教材教法，並協助所屬服務學校進行教師專業成長及參與教師學習社群運作。</w:t>
      </w:r>
    </w:p>
    <w:p w14:paraId="19B1B537" w14:textId="77777777" w:rsidR="00E141C4" w:rsidRDefault="000C43ED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</w:pPr>
      <w:r>
        <w:rPr>
          <w:rFonts w:ascii="標楷體" w:eastAsia="標楷體" w:hAnsi="標楷體"/>
          <w:color w:val="000000"/>
          <w:sz w:val="28"/>
          <w:szCs w:val="28"/>
        </w:rPr>
        <w:t>輔導員之表現，依「臺北市國教輔導團輔導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</w:t>
      </w:r>
      <w:r>
        <w:rPr>
          <w:rFonts w:ascii="標楷體" w:eastAsia="標楷體" w:hAnsi="標楷體"/>
          <w:color w:val="000000"/>
          <w:sz w:val="28"/>
          <w:szCs w:val="28"/>
        </w:rPr>
        <w:t>員服務績效評核計畫」考核之。</w:t>
      </w:r>
    </w:p>
    <w:p w14:paraId="5181C5B6" w14:textId="77777777" w:rsidR="00E141C4" w:rsidRDefault="000C43ED">
      <w:pPr>
        <w:pStyle w:val="ae"/>
        <w:numPr>
          <w:ilvl w:val="0"/>
          <w:numId w:val="1"/>
        </w:numPr>
        <w:autoSpaceDE w:val="0"/>
        <w:spacing w:before="240" w:line="480" w:lineRule="exact"/>
        <w:ind w:left="567" w:hanging="567"/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遴選資格</w:t>
      </w:r>
    </w:p>
    <w:p w14:paraId="7A8AC2F0" w14:textId="77777777" w:rsidR="00E141C4" w:rsidRDefault="000C43ED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具三年以上教學年資之臺北市政府教育局主管學校編制內正式教師。</w:t>
      </w:r>
    </w:p>
    <w:p w14:paraId="386559A3" w14:textId="77777777" w:rsidR="00E141C4" w:rsidRDefault="000C43ED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具各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該分團領域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專長教師證，或相關學經歷證明，並任教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該分團相關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科目至少二年。</w:t>
      </w:r>
    </w:p>
    <w:p w14:paraId="232CA426" w14:textId="77777777" w:rsidR="00E141C4" w:rsidRDefault="000C43ED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具備教師專業發展評鑑人員初階或教學輔導教師證書。</w:t>
      </w:r>
    </w:p>
    <w:p w14:paraId="02A208CB" w14:textId="77777777" w:rsidR="00E141C4" w:rsidRDefault="000C43ED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教學服務表現良好，具教學專業之能及工作熱忱者。</w:t>
      </w:r>
    </w:p>
    <w:p w14:paraId="1D38160F" w14:textId="77777777" w:rsidR="00E141C4" w:rsidRDefault="000C43ED">
      <w:pPr>
        <w:pStyle w:val="ae"/>
        <w:pageBreakBefore/>
        <w:numPr>
          <w:ilvl w:val="0"/>
          <w:numId w:val="1"/>
        </w:numPr>
        <w:spacing w:before="240" w:after="12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lastRenderedPageBreak/>
        <w:t>遴選類別、名額及專長需求</w:t>
      </w:r>
    </w:p>
    <w:tbl>
      <w:tblPr>
        <w:tblW w:w="100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09"/>
        <w:gridCol w:w="2897"/>
        <w:gridCol w:w="652"/>
        <w:gridCol w:w="3351"/>
      </w:tblGrid>
      <w:tr w:rsidR="00E141C4" w14:paraId="5E5D6828" w14:textId="77777777">
        <w:tblPrEx>
          <w:tblCellMar>
            <w:top w:w="0" w:type="dxa"/>
            <w:bottom w:w="0" w:type="dxa"/>
          </w:tblCellMar>
        </w:tblPrEx>
        <w:trPr>
          <w:trHeight w:val="510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30DC7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分團名稱</w:t>
            </w:r>
            <w:proofErr w:type="gramEnd"/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44AFB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錄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取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名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額</w:t>
            </w:r>
          </w:p>
        </w:tc>
      </w:tr>
      <w:tr w:rsidR="00E141C4" w14:paraId="2A297BF1" w14:textId="77777777">
        <w:tblPrEx>
          <w:tblCellMar>
            <w:top w:w="0" w:type="dxa"/>
            <w:bottom w:w="0" w:type="dxa"/>
          </w:tblCellMar>
        </w:tblPrEx>
        <w:trPr>
          <w:trHeight w:val="510"/>
          <w:tblHeader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1B2CE" w14:textId="77777777" w:rsidR="00E141C4" w:rsidRDefault="00E141C4">
            <w:pPr>
              <w:spacing w:before="100" w:after="100"/>
              <w:ind w:firstLine="28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54E5E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國中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C5B91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A756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D6A07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專長需求</w:t>
            </w:r>
          </w:p>
        </w:tc>
      </w:tr>
      <w:tr w:rsidR="00E141C4" w14:paraId="3F1F8C65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48786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FD148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C9A71" w14:textId="77777777" w:rsidR="00E141C4" w:rsidRDefault="000C43ED">
            <w:pPr>
              <w:pStyle w:val="ae"/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資訊專業能力，協助處理網頁社群管理及維護</w:t>
            </w:r>
          </w:p>
          <w:p w14:paraId="645D8803" w14:textId="77777777" w:rsidR="00E141C4" w:rsidRDefault="000C43ED">
            <w:pPr>
              <w:pStyle w:val="ae"/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國文素養課程設計及評量設計及寫作教學</w:t>
            </w:r>
          </w:p>
          <w:p w14:paraId="7337C650" w14:textId="77777777" w:rsidR="00E141C4" w:rsidRDefault="000C43ED">
            <w:pPr>
              <w:pStyle w:val="ae"/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跨領域合作新課程研發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FD084" w14:textId="77777777" w:rsidR="00E141C4" w:rsidRDefault="000C43ED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F2FB3" w14:textId="77777777" w:rsidR="00E141C4" w:rsidRDefault="000C43E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聆聽與表達專長</w:t>
            </w:r>
          </w:p>
          <w:p w14:paraId="15C58E0B" w14:textId="77777777" w:rsidR="00E141C4" w:rsidRDefault="000C43E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寫作與表達教學</w:t>
            </w:r>
          </w:p>
          <w:p w14:paraId="56E6EF53" w14:textId="77777777" w:rsidR="00E141C4" w:rsidRDefault="000C43E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資訊及數位教育</w:t>
            </w:r>
          </w:p>
          <w:p w14:paraId="74781DE3" w14:textId="77777777" w:rsidR="00E141C4" w:rsidRDefault="000C43ED">
            <w:pPr>
              <w:ind w:left="255" w:hanging="25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國語文素養導向教學課程設計</w:t>
            </w:r>
          </w:p>
        </w:tc>
      </w:tr>
      <w:tr w:rsidR="00E141C4" w14:paraId="24E51847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9CD24" w14:textId="77777777" w:rsidR="00E141C4" w:rsidRDefault="000C43ED">
            <w:pPr>
              <w:spacing w:before="100" w:after="100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語文－本土語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HK"/>
              </w:rPr>
              <w:t>文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FBEBC" w14:textId="77777777" w:rsidR="00E141C4" w:rsidRDefault="000C43ED">
            <w:pPr>
              <w:spacing w:before="100" w:after="10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名：需具備原住民族語能力認證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中高級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上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請於報名資料檢附語言能力認證證書副本，服務於國中或國小皆可。</w:t>
            </w:r>
          </w:p>
        </w:tc>
      </w:tr>
      <w:tr w:rsidR="00E141C4" w14:paraId="51EB149E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11771" w14:textId="77777777" w:rsidR="00E141C4" w:rsidRDefault="000C43ED">
            <w:pPr>
              <w:spacing w:before="100" w:after="100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語文－英語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HK"/>
              </w:rPr>
              <w:t>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EDA4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59122" w14:textId="77777777" w:rsidR="00E141C4" w:rsidRDefault="000C43ED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會考分析、素養導向命題、英語教學策略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D9632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7FBFE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英語閱讀、全英教學、資訊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融入英語教學、國際教育、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英語融入各領域之課程設計與教學、英語課程設計與評量</w:t>
            </w:r>
          </w:p>
        </w:tc>
      </w:tr>
      <w:tr w:rsidR="00E141C4" w14:paraId="7F6402F5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2C6F7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數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7DC34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9500" w14:textId="77777777" w:rsidR="00E141C4" w:rsidRDefault="000C43ED">
            <w:pPr>
              <w:spacing w:before="100" w:after="10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C003B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1D277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數學領域教材教法、行動學習、資訊融入教學</w:t>
            </w:r>
          </w:p>
        </w:tc>
      </w:tr>
      <w:tr w:rsidR="00E141C4" w14:paraId="1943BE22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26824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社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1FFBA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C4375" w14:textId="77777777" w:rsidR="00E141C4" w:rsidRDefault="000C43ED">
            <w:pPr>
              <w:spacing w:before="100" w:after="10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影片製作、地方踏查、文史策展、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桌遊設計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、議題融入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4C4E1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1E2B9" w14:textId="77777777" w:rsidR="00E141C4" w:rsidRDefault="000C43ED">
            <w:pPr>
              <w:spacing w:before="10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教科書轉化、社會領域課程設計與發展</w:t>
            </w:r>
          </w:p>
        </w:tc>
      </w:tr>
      <w:tr w:rsidR="00E141C4" w14:paraId="7E261489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1D99E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自然科學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6763D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2D4F5" w14:textId="77777777" w:rsidR="00E141C4" w:rsidRDefault="000C43E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089D4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46727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</w:tr>
      <w:tr w:rsidR="00E141C4" w14:paraId="6F7F1B3D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ED604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50FE1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ED599" w14:textId="77777777" w:rsidR="00E141C4" w:rsidRDefault="000C43E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52486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70FA1" w14:textId="77777777" w:rsidR="00E141C4" w:rsidRDefault="000C43ED">
            <w:pPr>
              <w:pStyle w:val="ae"/>
              <w:spacing w:before="100"/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健康教育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名：健康教育教學、資訊科技融入教學</w:t>
            </w:r>
          </w:p>
          <w:p w14:paraId="519F835B" w14:textId="77777777" w:rsidR="00E141C4" w:rsidRDefault="000C43ED">
            <w:pPr>
              <w:pStyle w:val="ae"/>
              <w:ind w:left="113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體育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名：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田徑、游泳、定向越野</w:t>
            </w:r>
          </w:p>
        </w:tc>
      </w:tr>
      <w:tr w:rsidR="00E141C4" w14:paraId="4221D31B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4E38D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藝術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A83BF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D030A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音樂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1: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傳統音樂</w:t>
            </w:r>
          </w:p>
          <w:p w14:paraId="516A6981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視藝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1: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科技藝術及雙語教學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4FA7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2B90D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表演藝術及音樂專長各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位，具有雙語教學經驗者尤佳。</w:t>
            </w:r>
          </w:p>
        </w:tc>
      </w:tr>
      <w:tr w:rsidR="00E141C4" w14:paraId="3BF8CF8C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C932B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綜合活動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6A2BA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D85B3" w14:textId="77777777" w:rsidR="00E141C4" w:rsidRDefault="000C43E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EC7C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1D53" w14:textId="77777777" w:rsidR="00E141C4" w:rsidRDefault="000C43ED">
            <w:pPr>
              <w:pStyle w:val="ae"/>
              <w:ind w:left="113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熟諳綜合活動領域課程與教學。</w:t>
            </w:r>
          </w:p>
        </w:tc>
      </w:tr>
      <w:tr w:rsidR="00E141C4" w14:paraId="1AC97BF3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EF1E5" w14:textId="77777777" w:rsidR="00E141C4" w:rsidRDefault="000C43ED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lastRenderedPageBreak/>
              <w:t>科技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B556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3613C" w14:textId="77777777" w:rsidR="00E141C4" w:rsidRDefault="000C43E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60F18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DCC76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</w:tr>
      <w:tr w:rsidR="00E141C4" w14:paraId="423A5DB7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4CBC8" w14:textId="77777777" w:rsidR="00E141C4" w:rsidRDefault="000C43ED">
            <w:pPr>
              <w:spacing w:before="100" w:after="100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HK"/>
              </w:rPr>
              <w:t>生活課程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A9278" w14:textId="77777777" w:rsidR="00E141C4" w:rsidRDefault="00E141C4">
            <w:pPr>
              <w:spacing w:before="100" w:after="10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1E521" w14:textId="77777777" w:rsidR="00E141C4" w:rsidRDefault="000C43ED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FED2B" w14:textId="77777777" w:rsidR="00E141C4" w:rsidRDefault="000C43ED">
            <w:pPr>
              <w:spacing w:before="10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有教學熱忱、樂於分享，並願意設計教學，專注精進。</w:t>
            </w:r>
          </w:p>
        </w:tc>
      </w:tr>
      <w:tr w:rsidR="00E141C4" w14:paraId="35A015FA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A202D" w14:textId="77777777" w:rsidR="00E141C4" w:rsidRDefault="000C43ED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性別平等教育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515C" w14:textId="77777777" w:rsidR="00E141C4" w:rsidRDefault="000C43ED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錄取名額：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名（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名，國中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名）</w:t>
            </w:r>
          </w:p>
          <w:p w14:paraId="6C3B2FA7" w14:textId="77777777" w:rsidR="00E141C4" w:rsidRDefault="000C43ED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專長需求：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具備性別平等教育專業知能，能創新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主題式及融入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式性別平等教學設計，對於到校輔導與協作性別平等教育具有熱忱者。</w:t>
            </w:r>
          </w:p>
        </w:tc>
      </w:tr>
      <w:tr w:rsidR="00E141C4" w14:paraId="0017144F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7D87B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人權教育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DD85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位國中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國小對人權教育議題有興趣之現任教師。</w:t>
            </w:r>
          </w:p>
        </w:tc>
      </w:tr>
      <w:tr w:rsidR="00E141C4" w14:paraId="6A85078D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B7C6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原住民族教育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0ECB1" w14:textId="77777777" w:rsidR="00E141C4" w:rsidRDefault="000C43ED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國中小共計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人。主題教學或議題融入課程與教學設計、原住民族教育或教學研究、對原住民族歷史文化與科學智慧等有興趣及研究。</w:t>
            </w:r>
          </w:p>
        </w:tc>
      </w:tr>
      <w:tr w:rsidR="00E141C4" w14:paraId="44B63A1F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F9E44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跨領域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75BB7" w14:textId="77777777" w:rsidR="00E141C4" w:rsidRDefault="000C43ED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</w:tr>
    </w:tbl>
    <w:p w14:paraId="1DE08B69" w14:textId="77777777" w:rsidR="00E141C4" w:rsidRDefault="000C43ED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報名方式</w:t>
      </w:r>
    </w:p>
    <w:p w14:paraId="4A50EDF2" w14:textId="77777777" w:rsidR="00E141C4" w:rsidRDefault="000C43ED">
      <w:pPr>
        <w:pStyle w:val="ae"/>
        <w:numPr>
          <w:ilvl w:val="0"/>
          <w:numId w:val="6"/>
        </w:numPr>
        <w:autoSpaceDE w:val="0"/>
        <w:spacing w:line="480" w:lineRule="exact"/>
        <w:ind w:left="624" w:hanging="567"/>
      </w:pPr>
      <w:r>
        <w:rPr>
          <w:rFonts w:ascii="標楷體" w:eastAsia="標楷體" w:hAnsi="標楷體"/>
          <w:color w:val="000000"/>
          <w:sz w:val="28"/>
          <w:szCs w:val="28"/>
        </w:rPr>
        <w:t>即日起，請至臺北市政府教育局網站（首頁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教育視導與品保科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國教輔導團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最新消息）下載遴選簡章。</w:t>
      </w:r>
    </w:p>
    <w:p w14:paraId="1DC53C9A" w14:textId="77777777" w:rsidR="00E141C4" w:rsidRDefault="000C43ED">
      <w:pPr>
        <w:pStyle w:val="ae"/>
        <w:numPr>
          <w:ilvl w:val="0"/>
          <w:numId w:val="6"/>
        </w:numPr>
        <w:autoSpaceDE w:val="0"/>
        <w:spacing w:line="480" w:lineRule="exact"/>
        <w:ind w:left="624" w:hanging="567"/>
      </w:pPr>
      <w:r>
        <w:rPr>
          <w:rFonts w:ascii="標楷體" w:eastAsia="標楷體" w:hAnsi="標楷體"/>
          <w:bCs/>
          <w:color w:val="000000"/>
          <w:sz w:val="28"/>
          <w:szCs w:val="28"/>
        </w:rPr>
        <w:t>每人限報名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一個分團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，不得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跨分團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報名，亦不得同時兼任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二個分團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（含）以上之輔導員。</w:t>
      </w:r>
    </w:p>
    <w:p w14:paraId="32B291B3" w14:textId="77777777" w:rsidR="00E141C4" w:rsidRDefault="000C43ED">
      <w:pPr>
        <w:pStyle w:val="ae"/>
        <w:numPr>
          <w:ilvl w:val="0"/>
          <w:numId w:val="6"/>
        </w:numPr>
        <w:autoSpaceDE w:val="0"/>
        <w:spacing w:line="480" w:lineRule="exact"/>
        <w:ind w:left="624" w:hanging="567"/>
      </w:pP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採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電子郵寄方式報名</w:t>
      </w:r>
      <w:r>
        <w:rPr>
          <w:rFonts w:ascii="標楷體" w:eastAsia="標楷體" w:hAnsi="標楷體"/>
          <w:color w:val="000000"/>
          <w:sz w:val="28"/>
          <w:szCs w:val="28"/>
        </w:rPr>
        <w:t>，於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日下午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時前</w:t>
      </w:r>
      <w:r>
        <w:rPr>
          <w:rFonts w:ascii="標楷體" w:eastAsia="標楷體" w:hAnsi="標楷體"/>
          <w:color w:val="000000"/>
          <w:sz w:val="28"/>
          <w:szCs w:val="28"/>
        </w:rPr>
        <w:t>將報名資料</w:t>
      </w:r>
      <w:r>
        <w:rPr>
          <w:rFonts w:ascii="標楷體" w:eastAsia="標楷體" w:hAnsi="標楷體"/>
          <w:b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b/>
          <w:color w:val="000000"/>
          <w:sz w:val="28"/>
          <w:szCs w:val="28"/>
        </w:rPr>
        <w:t>2-5</w:t>
      </w:r>
      <w:r>
        <w:rPr>
          <w:rFonts w:ascii="標楷體" w:eastAsia="標楷體" w:hAnsi="標楷體"/>
          <w:b/>
          <w:color w:val="000000"/>
          <w:sz w:val="28"/>
          <w:szCs w:val="28"/>
        </w:rPr>
        <w:t>及教學影片（含教案）電子檔寄送至</w:t>
      </w:r>
      <w:r>
        <w:rPr>
          <w:rFonts w:ascii="標楷體" w:eastAsia="標楷體" w:hAnsi="標楷體"/>
          <w:b/>
          <w:color w:val="000000"/>
          <w:sz w:val="28"/>
          <w:szCs w:val="28"/>
        </w:rPr>
        <w:t>108fdt@gmail.com</w:t>
      </w:r>
      <w:r>
        <w:rPr>
          <w:rFonts w:ascii="標楷體" w:eastAsia="標楷體" w:hAnsi="標楷體"/>
          <w:color w:val="000000"/>
          <w:sz w:val="28"/>
          <w:szCs w:val="28"/>
        </w:rPr>
        <w:t>，主旨及檔名請註明「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學年度國教地方輔導團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各分團輔導員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遴選：</w:t>
      </w:r>
      <w:r>
        <w:rPr>
          <w:rFonts w:ascii="標楷體" w:eastAsia="標楷體" w:hAnsi="標楷體" w:cs="Segoe UI Emoji"/>
          <w:color w:val="00000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>（報名者姓名）報名文件」，並請於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寄信後以電話（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02-23363566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分機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）聯繫承辦人楊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于萱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小姐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，確認報名資料是否收到</w:t>
      </w:r>
      <w:r>
        <w:rPr>
          <w:rFonts w:ascii="標楷體" w:eastAsia="標楷體" w:hAnsi="標楷體"/>
          <w:color w:val="000000"/>
          <w:sz w:val="28"/>
          <w:szCs w:val="28"/>
        </w:rPr>
        <w:t>。報名資料經檢視備齊者，所送資料將進行書面評分，並可參加現場面試。</w:t>
      </w:r>
    </w:p>
    <w:p w14:paraId="078C4AE2" w14:textId="77777777" w:rsidR="00E141C4" w:rsidRDefault="000C43ED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遴選方式</w:t>
      </w:r>
    </w:p>
    <w:p w14:paraId="2C218530" w14:textId="77777777" w:rsidR="00E141C4" w:rsidRDefault="000C43ED">
      <w:pPr>
        <w:pStyle w:val="ae"/>
        <w:numPr>
          <w:ilvl w:val="0"/>
          <w:numId w:val="7"/>
        </w:numPr>
        <w:autoSpaceDE w:val="0"/>
        <w:spacing w:after="120" w:line="480" w:lineRule="exact"/>
        <w:ind w:left="624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評分方式</w:t>
      </w:r>
    </w:p>
    <w:tbl>
      <w:tblPr>
        <w:tblW w:w="98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476"/>
        <w:gridCol w:w="1275"/>
        <w:gridCol w:w="5835"/>
        <w:gridCol w:w="689"/>
      </w:tblGrid>
      <w:tr w:rsidR="00E141C4" w14:paraId="20EFF6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480C" w14:textId="77777777" w:rsidR="00E141C4" w:rsidRDefault="000C43ED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lastRenderedPageBreak/>
              <w:t>評分方式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C463" w14:textId="77777777" w:rsidR="00E141C4" w:rsidRDefault="000C43ED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BD25" w14:textId="77777777" w:rsidR="00E141C4" w:rsidRDefault="000C43ED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EA3D" w14:textId="77777777" w:rsidR="00E141C4" w:rsidRDefault="000C43ED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1008" w14:textId="77777777" w:rsidR="00E141C4" w:rsidRDefault="000C43ED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成績比重</w:t>
            </w:r>
          </w:p>
        </w:tc>
      </w:tr>
      <w:tr w:rsidR="00E141C4" w14:paraId="732011BE" w14:textId="77777777">
        <w:tblPrEx>
          <w:tblCellMar>
            <w:top w:w="0" w:type="dxa"/>
            <w:bottom w:w="0" w:type="dxa"/>
          </w:tblCellMar>
        </w:tblPrEx>
        <w:trPr>
          <w:trHeight w:val="213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117A" w14:textId="77777777" w:rsidR="00E141C4" w:rsidRDefault="000C43ED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46FE" w14:textId="77777777" w:rsidR="00E141C4" w:rsidRDefault="000C43ED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113.07.15</w:t>
            </w:r>
          </w:p>
          <w:p w14:paraId="1C3457AA" w14:textId="77777777" w:rsidR="00E141C4" w:rsidRDefault="000C43ED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（週一）</w:t>
            </w:r>
          </w:p>
          <w:p w14:paraId="1F13E2FC" w14:textId="77777777" w:rsidR="00E141C4" w:rsidRDefault="000C43ED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︱</w:t>
            </w:r>
            <w:proofErr w:type="gramEnd"/>
          </w:p>
          <w:p w14:paraId="58F7A94C" w14:textId="77777777" w:rsidR="00E141C4" w:rsidRDefault="000C43ED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113.07.17</w:t>
            </w:r>
          </w:p>
          <w:p w14:paraId="3026BAF4" w14:textId="77777777" w:rsidR="00E141C4" w:rsidRDefault="000C43ED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（週三）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DD29" w14:textId="77777777" w:rsidR="00E141C4" w:rsidRDefault="000C43ED">
            <w:pPr>
              <w:autoSpaceDE w:val="0"/>
              <w:spacing w:line="480" w:lineRule="exact"/>
              <w:ind w:right="-55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國教地方輔導團團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辦公室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4269" w14:textId="77777777" w:rsidR="00E141C4" w:rsidRDefault="000C43ED">
            <w:pPr>
              <w:spacing w:line="480" w:lineRule="exact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評分項目：</w:t>
            </w:r>
          </w:p>
          <w:p w14:paraId="751BB226" w14:textId="77777777" w:rsidR="00E141C4" w:rsidRDefault="000C43ED">
            <w:pPr>
              <w:autoSpaceDE w:val="0"/>
              <w:spacing w:line="480" w:lineRule="exact"/>
              <w:ind w:left="286" w:hanging="28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份：含完整一節課之教學錄影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檔案格式：</w:t>
            </w:r>
            <w:proofErr w:type="spell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wmv</w:t>
            </w:r>
            <w:proofErr w:type="spell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mpg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mov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及其教案。</w:t>
            </w:r>
          </w:p>
          <w:p w14:paraId="428E4D52" w14:textId="77777777" w:rsidR="00E141C4" w:rsidRDefault="000C43ED">
            <w:pPr>
              <w:autoSpaceDE w:val="0"/>
              <w:spacing w:line="480" w:lineRule="exact"/>
              <w:ind w:left="286" w:hanging="28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個人教學重要檔案資料（如附件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23D2" w14:textId="77777777" w:rsidR="00E141C4" w:rsidRDefault="000C43ED">
            <w:pPr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50%</w:t>
            </w:r>
          </w:p>
        </w:tc>
      </w:tr>
      <w:tr w:rsidR="00E141C4" w14:paraId="4C76E599" w14:textId="77777777">
        <w:tblPrEx>
          <w:tblCellMar>
            <w:top w:w="0" w:type="dxa"/>
            <w:bottom w:w="0" w:type="dxa"/>
          </w:tblCellMar>
        </w:tblPrEx>
        <w:trPr>
          <w:trHeight w:val="257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99CA" w14:textId="77777777" w:rsidR="00E141C4" w:rsidRDefault="000C43ED">
            <w:pPr>
              <w:autoSpaceDE w:val="0"/>
              <w:spacing w:before="240"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A649" w14:textId="77777777" w:rsidR="00E141C4" w:rsidRDefault="00E141C4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186F" w14:textId="77777777" w:rsidR="00E141C4" w:rsidRDefault="000C43ED">
            <w:pPr>
              <w:autoSpaceDE w:val="0"/>
              <w:spacing w:line="480" w:lineRule="exact"/>
              <w:ind w:right="-55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各分團負責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學校（詳如附件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32F7" w14:textId="77777777" w:rsidR="00E141C4" w:rsidRDefault="000C43ED">
            <w:pPr>
              <w:autoSpaceDE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面談、試教（方式由各分團決定之）。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0300" w14:textId="77777777" w:rsidR="00E141C4" w:rsidRDefault="000C43ED">
            <w:pPr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50%</w:t>
            </w:r>
          </w:p>
        </w:tc>
      </w:tr>
    </w:tbl>
    <w:p w14:paraId="08530D2E" w14:textId="77777777" w:rsidR="00E141C4" w:rsidRDefault="000C43ED">
      <w:pPr>
        <w:pStyle w:val="ae"/>
        <w:numPr>
          <w:ilvl w:val="0"/>
          <w:numId w:val="7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請參加現場面試者於規定時間至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各分團指定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地點報到，現場面試時間開始未到場者，視同放棄，不得異議。</w:t>
      </w:r>
    </w:p>
    <w:p w14:paraId="752D5514" w14:textId="77777777" w:rsidR="00E141C4" w:rsidRDefault="000C43ED">
      <w:pPr>
        <w:pStyle w:val="ae"/>
        <w:numPr>
          <w:ilvl w:val="0"/>
          <w:numId w:val="7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錄取方式</w:t>
      </w:r>
    </w:p>
    <w:p w14:paraId="6725E962" w14:textId="77777777" w:rsidR="00E141C4" w:rsidRDefault="000C43ED">
      <w:pPr>
        <w:pStyle w:val="ae"/>
        <w:widowControl/>
        <w:numPr>
          <w:ilvl w:val="0"/>
          <w:numId w:val="8"/>
        </w:numPr>
        <w:spacing w:line="48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以成績高低排序，甄試成績相同時，依序以現場面試、教學設計、個人教學重要檔案資料成績高者為優先。</w:t>
      </w:r>
    </w:p>
    <w:p w14:paraId="34773E07" w14:textId="77777777" w:rsidR="00E141C4" w:rsidRDefault="000C43ED">
      <w:pPr>
        <w:pStyle w:val="ae"/>
        <w:widowControl/>
        <w:numPr>
          <w:ilvl w:val="0"/>
          <w:numId w:val="8"/>
        </w:numPr>
        <w:spacing w:line="480" w:lineRule="exact"/>
        <w:ind w:left="1134" w:hanging="5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應試者總成績未達錄取分數</w:t>
      </w:r>
      <w:r>
        <w:rPr>
          <w:rFonts w:ascii="標楷體" w:eastAsia="標楷體" w:hAnsi="標楷體"/>
          <w:color w:val="000000"/>
          <w:sz w:val="28"/>
          <w:szCs w:val="28"/>
        </w:rPr>
        <w:t>80</w:t>
      </w:r>
      <w:r>
        <w:rPr>
          <w:rFonts w:ascii="標楷體" w:eastAsia="標楷體" w:hAnsi="標楷體"/>
          <w:color w:val="000000"/>
          <w:sz w:val="28"/>
          <w:szCs w:val="28"/>
        </w:rPr>
        <w:t>分，得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足額錄取。</w:t>
      </w:r>
    </w:p>
    <w:p w14:paraId="5D935BD2" w14:textId="77777777" w:rsidR="00E141C4" w:rsidRDefault="000C43ED">
      <w:pPr>
        <w:pStyle w:val="ae"/>
        <w:numPr>
          <w:ilvl w:val="0"/>
          <w:numId w:val="7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錄取通知：遴選結束，確定錄取名單後公布於臺北市政府教育局網站，並正式函知錄取教師及其服務學校。</w:t>
      </w:r>
    </w:p>
    <w:p w14:paraId="793679DA" w14:textId="77777777" w:rsidR="00E141C4" w:rsidRDefault="000C43ED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其他注意事項</w:t>
      </w:r>
    </w:p>
    <w:p w14:paraId="39ED95FC" w14:textId="77777777" w:rsidR="00E141C4" w:rsidRDefault="000C43ED">
      <w:pPr>
        <w:pStyle w:val="ae"/>
        <w:numPr>
          <w:ilvl w:val="0"/>
          <w:numId w:val="9"/>
        </w:numPr>
        <w:autoSpaceDE w:val="0"/>
        <w:spacing w:before="120" w:line="480" w:lineRule="exact"/>
        <w:ind w:left="709" w:hanging="567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輔導員於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學期中倘因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個人特殊事由（退休除外），於聘任期間請假達二分之一以上無履行團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工作時，該學年度輔導員資格取消，聘書應繳回，且擔任輔導員之年資不予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計。新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學年度如應聘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擔任輔導員，於二年內得提出申請，在編制員額內，並經原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屬分團之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  <w:lang w:eastAsia="zh-HK"/>
        </w:rPr>
        <w:t>召集人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同意後始得回任。</w:t>
      </w:r>
    </w:p>
    <w:p w14:paraId="6A9FACB3" w14:textId="77777777" w:rsidR="00E141C4" w:rsidRDefault="000C43ED">
      <w:pPr>
        <w:pStyle w:val="ae"/>
        <w:numPr>
          <w:ilvl w:val="0"/>
          <w:numId w:val="9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  <w:sectPr w:rsidR="00E141C4">
          <w:footerReference w:type="default" r:id="rId7"/>
          <w:pgSz w:w="11906" w:h="16838"/>
          <w:pgMar w:top="1021" w:right="1021" w:bottom="1021" w:left="1021" w:header="851" w:footer="221" w:gutter="0"/>
          <w:pgNumType w:start="1"/>
          <w:cols w:space="720"/>
        </w:sect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輔導員經錄取後應依規定參加相關培訓，培訓期間由任職學校核予公假。</w:t>
      </w:r>
    </w:p>
    <w:p w14:paraId="0AB14C29" w14:textId="77777777" w:rsidR="00E141C4" w:rsidRDefault="000C43ED">
      <w:pPr>
        <w:spacing w:after="240"/>
        <w:jc w:val="center"/>
      </w:pPr>
      <w:r>
        <w:rPr>
          <w:rFonts w:ascii="標楷體" w:eastAsia="標楷體" w:hAnsi="標楷體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8269F" wp14:editId="77DE6379">
                <wp:simplePos x="0" y="0"/>
                <wp:positionH relativeFrom="margin">
                  <wp:posOffset>5972175</wp:posOffset>
                </wp:positionH>
                <wp:positionV relativeFrom="paragraph">
                  <wp:posOffset>-248287</wp:posOffset>
                </wp:positionV>
                <wp:extent cx="683898" cy="323853"/>
                <wp:effectExtent l="0" t="0" r="20952" b="19047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5E95DA" w14:textId="77777777" w:rsidR="00E141C4" w:rsidRDefault="000C43ED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826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0.25pt;margin-top:-19.55pt;width:53.85pt;height:25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" strokeweight=".26467mm">
                <v:textbox>
                  <w:txbxContent>
                    <w:p w14:paraId="045E95DA" w14:textId="77777777" w:rsidR="00E141C4" w:rsidRDefault="000C43ED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臺北市政府國民教育地方輔導團</w:t>
      </w:r>
    </w:p>
    <w:p w14:paraId="4EC38168" w14:textId="77777777" w:rsidR="00E141C4" w:rsidRDefault="000C43ED">
      <w:pPr>
        <w:spacing w:after="24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113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學年度</w:t>
      </w:r>
      <w:proofErr w:type="gramStart"/>
      <w:r>
        <w:rPr>
          <w:rFonts w:ascii="標楷體" w:eastAsia="標楷體" w:hAnsi="標楷體"/>
          <w:b/>
          <w:bCs/>
          <w:color w:val="000000"/>
          <w:sz w:val="32"/>
          <w:szCs w:val="32"/>
        </w:rPr>
        <w:t>各分團輔導員</w:t>
      </w:r>
      <w:proofErr w:type="gramEnd"/>
      <w:r>
        <w:rPr>
          <w:rFonts w:ascii="標楷體" w:eastAsia="標楷體" w:hAnsi="標楷體"/>
          <w:b/>
          <w:bCs/>
          <w:color w:val="000000"/>
          <w:sz w:val="32"/>
          <w:szCs w:val="32"/>
        </w:rPr>
        <w:t>遴選</w:t>
      </w:r>
      <w:proofErr w:type="gramStart"/>
      <w:r>
        <w:rPr>
          <w:rFonts w:ascii="標楷體" w:eastAsia="標楷體" w:hAnsi="標楷體"/>
          <w:b/>
          <w:bCs/>
          <w:color w:val="000000"/>
          <w:sz w:val="32"/>
          <w:szCs w:val="32"/>
        </w:rPr>
        <w:t>複</w:t>
      </w:r>
      <w:proofErr w:type="gramEnd"/>
      <w:r>
        <w:rPr>
          <w:rFonts w:ascii="標楷體" w:eastAsia="標楷體" w:hAnsi="標楷體"/>
          <w:b/>
          <w:bCs/>
          <w:color w:val="000000"/>
          <w:sz w:val="32"/>
          <w:szCs w:val="32"/>
        </w:rPr>
        <w:t>試時間地點一覽表</w:t>
      </w:r>
    </w:p>
    <w:tbl>
      <w:tblPr>
        <w:tblW w:w="104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708"/>
        <w:gridCol w:w="1276"/>
        <w:gridCol w:w="4263"/>
        <w:gridCol w:w="2409"/>
        <w:gridCol w:w="851"/>
      </w:tblGrid>
      <w:tr w:rsidR="00E141C4" w14:paraId="0C0992D3" w14:textId="77777777">
        <w:tblPrEx>
          <w:tblCellMar>
            <w:top w:w="0" w:type="dxa"/>
            <w:bottom w:w="0" w:type="dxa"/>
          </w:tblCellMar>
        </w:tblPrEx>
        <w:trPr>
          <w:trHeight w:val="645"/>
          <w:tblHeader/>
          <w:jc w:val="center"/>
        </w:trPr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5BA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分團</w:t>
            </w:r>
            <w:proofErr w:type="gram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0771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3CB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3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EB7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地點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EEA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聯絡人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306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方式</w:t>
            </w:r>
          </w:p>
        </w:tc>
      </w:tr>
      <w:tr w:rsidR="00E141C4" w14:paraId="7E012B78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4D2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本國</w:t>
            </w:r>
          </w:p>
          <w:p w14:paraId="7E66498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語文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85A7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27C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4B9D6AB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A02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長安國中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樓會議室</w:t>
            </w:r>
          </w:p>
          <w:p w14:paraId="18F408C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臺北市中山區松江路</w:t>
            </w:r>
            <w:r>
              <w:rPr>
                <w:rFonts w:ascii="標楷體" w:eastAsia="標楷體" w:hAnsi="標楷體"/>
                <w:color w:val="000000"/>
              </w:rPr>
              <w:t>70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AA0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謝艾芸組長</w:t>
            </w:r>
          </w:p>
          <w:p w14:paraId="0BE4084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2511-2382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BDA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E141C4" w14:paraId="75C8268E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9435" w14:textId="77777777" w:rsidR="00E141C4" w:rsidRDefault="00E141C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613C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2C8A" w14:textId="77777777" w:rsidR="00E141C4" w:rsidRDefault="000C43E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7/17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14:paraId="2EEF79C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CAB8" w14:textId="77777777" w:rsidR="00E141C4" w:rsidRDefault="000C43E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古亭國小</w:t>
            </w:r>
          </w:p>
          <w:p w14:paraId="42B0BF3F" w14:textId="77777777" w:rsidR="00E141C4" w:rsidRDefault="000C43E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臺北市大安區羅斯</w:t>
            </w:r>
            <w:proofErr w:type="gramStart"/>
            <w:r>
              <w:rPr>
                <w:rFonts w:ascii="標楷體" w:eastAsia="標楷體" w:hAnsi="標楷體" w:cs="標楷體"/>
              </w:rPr>
              <w:t>褔</w:t>
            </w:r>
            <w:proofErr w:type="gramEnd"/>
            <w:r>
              <w:rPr>
                <w:rFonts w:ascii="標楷體" w:eastAsia="標楷體" w:hAnsi="標楷體" w:cs="標楷體"/>
              </w:rPr>
              <w:t>路三段</w:t>
            </w:r>
            <w:r>
              <w:rPr>
                <w:rFonts w:ascii="標楷體" w:eastAsia="標楷體" w:hAnsi="標楷體" w:cs="標楷體"/>
              </w:rPr>
              <w:t>201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BBE4" w14:textId="77777777" w:rsidR="00E141C4" w:rsidRDefault="000C43E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劉家貝</w:t>
            </w:r>
          </w:p>
          <w:p w14:paraId="1E25D1CD" w14:textId="77777777" w:rsidR="00E141C4" w:rsidRDefault="000C43E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2363-9795</w:t>
            </w:r>
            <w:r>
              <w:rPr>
                <w:rFonts w:ascii="標楷體" w:eastAsia="標楷體" w:hAnsi="標楷體" w:cs="標楷體"/>
              </w:rPr>
              <w:t>分機</w:t>
            </w:r>
            <w:r>
              <w:rPr>
                <w:rFonts w:ascii="標楷體" w:eastAsia="標楷體" w:hAnsi="標楷體" w:cs="標楷體"/>
              </w:rPr>
              <w:t>889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7340" w14:textId="77777777" w:rsidR="00E141C4" w:rsidRDefault="000C43ED">
            <w:pPr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面試線上</w:t>
            </w:r>
            <w:proofErr w:type="gramEnd"/>
          </w:p>
        </w:tc>
      </w:tr>
      <w:tr w:rsidR="00E141C4" w14:paraId="13D3A933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FA4B" w14:textId="77777777" w:rsidR="00E141C4" w:rsidRDefault="000C43ED">
            <w:pPr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本土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文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C78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14:paraId="5A1BFC9A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7E20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3A119E31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8E59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南港國小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樓校史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室</w:t>
            </w:r>
          </w:p>
          <w:p w14:paraId="6AD7D049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臺北市南港區惠民街</w:t>
            </w:r>
            <w:r>
              <w:rPr>
                <w:rFonts w:ascii="標楷體" w:eastAsia="標楷體" w:hAnsi="標楷體"/>
                <w:color w:val="000000"/>
              </w:rPr>
              <w:t>67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663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陳柏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老師</w:t>
            </w:r>
          </w:p>
          <w:p w14:paraId="648378BC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2783-4678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2106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A5C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E141C4" w14:paraId="1E10FDC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BE3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英語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9EF7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4DE9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04B7B7D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796C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濱江實中</w:t>
            </w:r>
          </w:p>
          <w:p w14:paraId="2DDFD96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臺北市中山區樂群二路</w:t>
            </w:r>
            <w:r>
              <w:rPr>
                <w:rFonts w:ascii="標楷體" w:eastAsia="標楷體" w:hAnsi="標楷體"/>
                <w:color w:val="000000"/>
              </w:rPr>
              <w:t xml:space="preserve"> 262 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4FD0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陳功主任</w:t>
            </w:r>
          </w:p>
          <w:p w14:paraId="03F3CC43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8502-0126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D6D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E141C4" w14:paraId="1B3292A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5359" w14:textId="77777777" w:rsidR="00E141C4" w:rsidRDefault="00E141C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3C93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9290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5E71A33C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17A1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博愛國小校長室</w:t>
            </w:r>
          </w:p>
          <w:p w14:paraId="5AE7455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臺北市信義區松仁路</w:t>
            </w:r>
            <w:r>
              <w:rPr>
                <w:rFonts w:ascii="標楷體" w:eastAsia="標楷體" w:hAnsi="標楷體"/>
                <w:color w:val="000000"/>
              </w:rPr>
              <w:t>95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04BB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蘇盈之老師</w:t>
            </w:r>
          </w:p>
          <w:p w14:paraId="0C8B751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0939-333-821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CB0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E141C4" w14:paraId="65C49C4E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F8B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BC8C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38AD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14:paraId="5A6F1B50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7BD6D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永樂國小五</w:t>
            </w:r>
            <w:proofErr w:type="gramStart"/>
            <w:r>
              <w:rPr>
                <w:rFonts w:ascii="標楷體" w:eastAsia="標楷體" w:hAnsi="標楷體"/>
              </w:rPr>
              <w:t>育樓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樓會議室</w:t>
            </w:r>
          </w:p>
          <w:p w14:paraId="53AAF7FB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臺北市大同區延平北路二段</w:t>
            </w:r>
            <w:r>
              <w:rPr>
                <w:rFonts w:ascii="標楷體" w:eastAsia="標楷體" w:hAnsi="標楷體"/>
              </w:rPr>
              <w:t>266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3BE9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廖寬儒主任</w:t>
            </w:r>
          </w:p>
          <w:p w14:paraId="2E1F50C8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2553-4882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>301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DB28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面試</w:t>
            </w:r>
          </w:p>
          <w:p w14:paraId="5866407B" w14:textId="77777777" w:rsidR="00E141C4" w:rsidRDefault="000C4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試教</w:t>
            </w:r>
          </w:p>
        </w:tc>
      </w:tr>
      <w:tr w:rsidR="00E141C4" w14:paraId="759152B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433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社會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578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482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76D7F5C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06A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建成國中小會議室</w:t>
            </w:r>
          </w:p>
          <w:p w14:paraId="4097A27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臺北市大同區長安西路</w:t>
            </w:r>
            <w:r>
              <w:rPr>
                <w:rFonts w:ascii="標楷體" w:eastAsia="標楷體" w:hAnsi="標楷體"/>
                <w:color w:val="000000"/>
              </w:rPr>
              <w:t>37-1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5D6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黃怡君主任</w:t>
            </w:r>
          </w:p>
          <w:p w14:paraId="044B749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2558-7042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4FC0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E141C4" w14:paraId="4144EBE0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FC44" w14:textId="77777777" w:rsidR="00E141C4" w:rsidRDefault="00E141C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B43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70F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67D52BB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D49B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湖田實小校長室</w:t>
            </w:r>
          </w:p>
          <w:p w14:paraId="6CBB494C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臺北市北投區竹子湖路</w:t>
            </w:r>
            <w:r>
              <w:rPr>
                <w:rFonts w:ascii="標楷體" w:eastAsia="標楷體" w:hAnsi="標楷體"/>
                <w:color w:val="000000"/>
              </w:rPr>
              <w:t>17-2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E6B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林映杜校長</w:t>
            </w:r>
          </w:p>
          <w:p w14:paraId="2C5AC8E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0928294842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331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E141C4" w14:paraId="228E30F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D26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健康與體育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C38E" w14:textId="77777777" w:rsidR="00E141C4" w:rsidRDefault="000C43E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032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4CC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銘傳國小</w:t>
            </w:r>
          </w:p>
          <w:p w14:paraId="3E9A39D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臺北市大安區羅斯福路四段</w:t>
            </w:r>
            <w:r>
              <w:rPr>
                <w:rFonts w:ascii="標楷體" w:eastAsia="標楷體" w:hAnsi="標楷體"/>
                <w:color w:val="000000"/>
              </w:rPr>
              <w:t>21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0ABA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宋佳徵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主任</w:t>
            </w:r>
          </w:p>
          <w:p w14:paraId="190D487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2363-9815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5D8A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E141C4" w14:paraId="0EF652C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C95A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藝術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5610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91E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7E715E6B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2E79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瑠公國中</w:t>
            </w:r>
          </w:p>
          <w:p w14:paraId="5F43BEA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臺北市信義區福德街</w:t>
            </w:r>
            <w:r>
              <w:rPr>
                <w:rFonts w:ascii="標楷體" w:eastAsia="標楷體" w:hAnsi="標楷體"/>
                <w:color w:val="000000"/>
              </w:rPr>
              <w:t>221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1A8A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漫安琦</w:t>
            </w:r>
            <w:proofErr w:type="gramEnd"/>
          </w:p>
          <w:p w14:paraId="56C1E73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2726-1481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F77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  <w:p w14:paraId="56B23DB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線上</w:t>
            </w:r>
            <w:proofErr w:type="gramEnd"/>
          </w:p>
        </w:tc>
      </w:tr>
      <w:tr w:rsidR="00E141C4" w14:paraId="454585C4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3FBD" w14:textId="77777777" w:rsidR="00E141C4" w:rsidRDefault="00E141C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E5EB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1AF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642EA70E" w14:textId="77777777" w:rsidR="00E141C4" w:rsidRDefault="000C43ED">
            <w:pPr>
              <w:ind w:right="-1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A890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蘭雅國小</w:t>
            </w:r>
          </w:p>
          <w:p w14:paraId="5C0E8C67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音樂：地下一樓綜合教室</w:t>
            </w:r>
          </w:p>
          <w:p w14:paraId="352D416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表演藝術：地下一樓舞蹈教室</w:t>
            </w:r>
          </w:p>
          <w:p w14:paraId="2433F60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臺北市士林區磺溪街</w:t>
            </w:r>
            <w:r>
              <w:rPr>
                <w:rFonts w:ascii="標楷體" w:eastAsia="標楷體" w:hAnsi="標楷體"/>
                <w:color w:val="000000"/>
              </w:rPr>
              <w:t>57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0E9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葉孟莉組長</w:t>
            </w:r>
          </w:p>
          <w:p w14:paraId="4AA65221" w14:textId="77777777" w:rsidR="00E141C4" w:rsidRDefault="000C43ED">
            <w:pPr>
              <w:ind w:right="-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2836-6052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9A5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教學演示</w:t>
            </w:r>
          </w:p>
          <w:p w14:paraId="2A922FE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E141C4" w14:paraId="58EB64A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94E9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</w:t>
            </w:r>
          </w:p>
          <w:p w14:paraId="314266EB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08A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F337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4FC26B2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BA9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中正國小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樓校史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室</w:t>
            </w:r>
          </w:p>
          <w:p w14:paraId="618249B7" w14:textId="77777777" w:rsidR="00E141C4" w:rsidRDefault="000C43E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臺北市中山區</w:t>
            </w:r>
            <w:hyperlink r:id="rId8" w:history="1">
              <w:r>
                <w:rPr>
                  <w:rFonts w:ascii="標楷體" w:eastAsia="標楷體" w:hAnsi="標楷體"/>
                  <w:color w:val="000000"/>
                </w:rPr>
                <w:t>龍江路</w:t>
              </w:r>
              <w:r>
                <w:rPr>
                  <w:rFonts w:ascii="標楷體" w:eastAsia="標楷體" w:hAnsi="標楷體"/>
                  <w:color w:val="000000"/>
                </w:rPr>
                <w:t>62</w:t>
              </w:r>
              <w:r>
                <w:rPr>
                  <w:rFonts w:ascii="標楷體" w:eastAsia="標楷體" w:hAnsi="標楷體"/>
                  <w:color w:val="000000"/>
                </w:rPr>
                <w:t>號</w:t>
              </w:r>
            </w:hyperlink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D74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蔡彰文主任</w:t>
            </w:r>
          </w:p>
          <w:p w14:paraId="2B1AC5C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2507-0932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E8C3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E141C4" w14:paraId="2575FA5E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E5A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</w:t>
            </w:r>
          </w:p>
          <w:p w14:paraId="40F838F3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9BF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3CD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733B72A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17C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明道國小校長室</w:t>
            </w:r>
          </w:p>
          <w:p w14:paraId="7A5F2699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臺北市文山區木柵路二段</w:t>
            </w:r>
            <w:r>
              <w:rPr>
                <w:rFonts w:ascii="標楷體" w:eastAsia="標楷體" w:hAnsi="標楷體"/>
                <w:color w:val="000000"/>
              </w:rPr>
              <w:t>138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61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BEB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匡秀蘭校長</w:t>
            </w:r>
          </w:p>
          <w:p w14:paraId="7A98FACB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2939-2821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442B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E141C4" w14:paraId="3FCD47F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AC5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人權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1DF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14:paraId="770C1B1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22F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103E57B0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B023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實踐國中</w:t>
            </w:r>
          </w:p>
          <w:p w14:paraId="75900734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 </w:t>
            </w:r>
            <w:r>
              <w:rPr>
                <w:rFonts w:ascii="標楷體" w:eastAsia="標楷體" w:hAnsi="標楷體"/>
                <w:color w:val="000000"/>
              </w:rPr>
              <w:t>臺北市辛亥路七段</w:t>
            </w:r>
            <w:r>
              <w:rPr>
                <w:rFonts w:ascii="標楷體" w:eastAsia="標楷體" w:hAnsi="標楷體"/>
                <w:color w:val="000000"/>
              </w:rPr>
              <w:t>67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439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謝惠蓉主任</w:t>
            </w:r>
          </w:p>
          <w:p w14:paraId="613AA85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2236-2852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B2BA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口試</w:t>
            </w:r>
          </w:p>
        </w:tc>
      </w:tr>
      <w:tr w:rsidR="00E141C4" w14:paraId="214C746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742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性別</w:t>
            </w:r>
          </w:p>
          <w:p w14:paraId="2027BB56" w14:textId="77777777" w:rsidR="00E141C4" w:rsidRDefault="000C43ED">
            <w:pPr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平等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8A71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14:paraId="59ADCD5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7173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218954F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823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麗湖國小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會議室</w:t>
            </w:r>
          </w:p>
          <w:p w14:paraId="4BCA3753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臺北市內湖區金湖路</w:t>
            </w:r>
            <w:r>
              <w:rPr>
                <w:rFonts w:ascii="標楷體" w:eastAsia="標楷體" w:hAnsi="標楷體"/>
                <w:color w:val="000000"/>
              </w:rPr>
              <w:t>363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4AD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柯予晴主任</w:t>
            </w:r>
          </w:p>
          <w:p w14:paraId="0A78CBD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2634-3888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81C6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E141C4" w14:paraId="7B98A229" w14:textId="77777777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72DA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BEDC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14:paraId="5541B119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E83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66617C65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21C8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大安國小忠孝樓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樓會議室</w:t>
            </w:r>
          </w:p>
          <w:p w14:paraId="7E92CF7E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臺北市大安區臥龍街</w:t>
            </w:r>
            <w:r>
              <w:rPr>
                <w:rFonts w:ascii="標楷體" w:eastAsia="標楷體" w:hAnsi="標楷體"/>
                <w:color w:val="000000"/>
              </w:rPr>
              <w:t>129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0CCF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楊金龍主任</w:t>
            </w:r>
          </w:p>
          <w:p w14:paraId="650B3ABD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2732-2332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40D2" w14:textId="77777777" w:rsidR="00E141C4" w:rsidRDefault="000C43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</w:tbl>
    <w:p w14:paraId="2991F210" w14:textId="77777777" w:rsidR="00E141C4" w:rsidRDefault="00E141C4">
      <w:pPr>
        <w:spacing w:after="240"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5F000A54" w14:textId="77777777" w:rsidR="00E141C4" w:rsidRDefault="00E141C4">
      <w:pPr>
        <w:pageBreakBefore/>
        <w:widowControl/>
        <w:rPr>
          <w:rFonts w:ascii="標楷體" w:eastAsia="標楷體" w:hAnsi="標楷體"/>
        </w:rPr>
      </w:pPr>
    </w:p>
    <w:p w14:paraId="1F993366" w14:textId="77777777" w:rsidR="00E141C4" w:rsidRDefault="000C43ED">
      <w:pPr>
        <w:pStyle w:val="af0"/>
        <w:widowControl w:val="0"/>
        <w:tabs>
          <w:tab w:val="clear" w:pos="8640"/>
        </w:tabs>
        <w:overflowPunct/>
        <w:autoSpaceDE/>
        <w:spacing w:before="0" w:after="0" w:line="520" w:lineRule="exact"/>
        <w:ind w:left="-142" w:right="-197"/>
        <w:textAlignment w:val="auto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AFE43" wp14:editId="3A1919FF">
                <wp:simplePos x="0" y="0"/>
                <wp:positionH relativeFrom="margin">
                  <wp:posOffset>5953128</wp:posOffset>
                </wp:positionH>
                <wp:positionV relativeFrom="paragraph">
                  <wp:posOffset>-162562</wp:posOffset>
                </wp:positionV>
                <wp:extent cx="683898" cy="323853"/>
                <wp:effectExtent l="0" t="0" r="20952" b="19047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69A034" w14:textId="77777777" w:rsidR="00E141C4" w:rsidRDefault="000C43ED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FE43" id="_x0000_s1027" type="#_x0000_t202" style="position:absolute;left:0;text-align:left;margin-left:468.75pt;margin-top:-12.8pt;width:53.85pt;height:25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" strokeweight=".26467mm">
                <v:textbox>
                  <w:txbxContent>
                    <w:p w14:paraId="2369A034" w14:textId="77777777" w:rsidR="00E141C4" w:rsidRDefault="000C43ED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pacing w:val="24"/>
          <w:kern w:val="3"/>
        </w:rPr>
        <w:t>臺北市政府國民教育地方輔導團</w:t>
      </w:r>
    </w:p>
    <w:p w14:paraId="5355A5B2" w14:textId="77777777" w:rsidR="00E141C4" w:rsidRDefault="000C43ED">
      <w:pPr>
        <w:pStyle w:val="af0"/>
        <w:widowControl w:val="0"/>
        <w:tabs>
          <w:tab w:val="clear" w:pos="8640"/>
        </w:tabs>
        <w:overflowPunct/>
        <w:autoSpaceDE/>
        <w:spacing w:before="0" w:after="100" w:line="520" w:lineRule="exact"/>
        <w:textAlignment w:val="auto"/>
        <w:rPr>
          <w:rFonts w:ascii="標楷體" w:eastAsia="標楷體" w:hAnsi="標楷體"/>
          <w:b/>
          <w:color w:val="000000"/>
          <w:spacing w:val="24"/>
          <w:kern w:val="3"/>
        </w:rPr>
      </w:pPr>
      <w:r>
        <w:rPr>
          <w:rFonts w:ascii="標楷體" w:eastAsia="標楷體" w:hAnsi="標楷體"/>
          <w:b/>
          <w:color w:val="000000"/>
          <w:spacing w:val="24"/>
          <w:kern w:val="3"/>
        </w:rPr>
        <w:t>113</w:t>
      </w:r>
      <w:r>
        <w:rPr>
          <w:rFonts w:ascii="標楷體" w:eastAsia="標楷體" w:hAnsi="標楷體"/>
          <w:b/>
          <w:color w:val="000000"/>
          <w:spacing w:val="24"/>
          <w:kern w:val="3"/>
        </w:rPr>
        <w:t>學年度</w:t>
      </w:r>
      <w:proofErr w:type="gramStart"/>
      <w:r>
        <w:rPr>
          <w:rFonts w:ascii="標楷體" w:eastAsia="標楷體" w:hAnsi="標楷體"/>
          <w:b/>
          <w:color w:val="000000"/>
          <w:spacing w:val="24"/>
          <w:kern w:val="3"/>
        </w:rPr>
        <w:t>各分團輔導員</w:t>
      </w:r>
      <w:proofErr w:type="gramEnd"/>
      <w:r>
        <w:rPr>
          <w:rFonts w:ascii="標楷體" w:eastAsia="標楷體" w:hAnsi="標楷體"/>
          <w:b/>
          <w:color w:val="000000"/>
          <w:spacing w:val="24"/>
          <w:kern w:val="3"/>
        </w:rPr>
        <w:t>遴選報名資料審查表</w:t>
      </w:r>
    </w:p>
    <w:tbl>
      <w:tblPr>
        <w:tblW w:w="85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2302"/>
        <w:gridCol w:w="992"/>
        <w:gridCol w:w="1590"/>
        <w:gridCol w:w="820"/>
        <w:gridCol w:w="1416"/>
      </w:tblGrid>
      <w:tr w:rsidR="00E141C4" w14:paraId="41BD5E63" w14:textId="77777777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8F1C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D8CD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E9B7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08FD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C753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86D5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141C4" w14:paraId="15B106D7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E0F9" w14:textId="77777777" w:rsidR="00E141C4" w:rsidRDefault="000C43ED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報名分團</w:t>
            </w:r>
            <w:proofErr w:type="gramEnd"/>
          </w:p>
        </w:tc>
        <w:tc>
          <w:tcPr>
            <w:tcW w:w="7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5E3E" w14:textId="77777777" w:rsidR="00E141C4" w:rsidRDefault="000C43ED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  <w:p w14:paraId="232D2354" w14:textId="77777777" w:rsidR="00E141C4" w:rsidRDefault="000C43ED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分團名稱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</w:tr>
    </w:tbl>
    <w:p w14:paraId="436017DC" w14:textId="77777777" w:rsidR="00E141C4" w:rsidRDefault="00E141C4">
      <w:pPr>
        <w:spacing w:line="520" w:lineRule="exact"/>
        <w:rPr>
          <w:rFonts w:ascii="標楷體" w:eastAsia="標楷體" w:hAnsi="標楷體"/>
          <w:color w:val="000000"/>
          <w:sz w:val="56"/>
          <w:szCs w:val="56"/>
        </w:rPr>
      </w:pPr>
    </w:p>
    <w:tbl>
      <w:tblPr>
        <w:tblW w:w="85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E141C4" w14:paraId="4C8A5FBF" w14:textId="77777777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1DC6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項次</w:t>
            </w:r>
          </w:p>
        </w:tc>
        <w:tc>
          <w:tcPr>
            <w:tcW w:w="398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32060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審查項目</w:t>
            </w:r>
          </w:p>
        </w:tc>
        <w:tc>
          <w:tcPr>
            <w:tcW w:w="10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DEEDA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自我檢核結果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0CADB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收件審查結果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30D1A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E141C4" w14:paraId="65DE50E1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7F48B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D6C09" w14:textId="77777777" w:rsidR="00E141C4" w:rsidRDefault="000C43ED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672B5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B50A4" w14:textId="77777777" w:rsidR="00E141C4" w:rsidRDefault="000C43ED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1509C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141C4" w14:paraId="33058C2B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1AA45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DED70" w14:textId="77777777" w:rsidR="00E141C4" w:rsidRDefault="000C43ED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AA965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5B03" w14:textId="77777777" w:rsidR="00E141C4" w:rsidRDefault="000C43ED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D5B54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141C4" w14:paraId="03F9C28C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F219D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75A0" w14:textId="77777777" w:rsidR="00E141C4" w:rsidRDefault="000C43ED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2630E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C118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26141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141C4" w14:paraId="73BBA2A8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936B9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52416" w14:textId="77777777" w:rsidR="00E141C4" w:rsidRDefault="000C43ED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個人教學重要檔案資料依格式填寫，不超過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頁（含佐證資料）。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62168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C5C36" w14:textId="77777777" w:rsidR="00E141C4" w:rsidRDefault="000C43ED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A5DC1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141C4" w14:paraId="612920C4" w14:textId="77777777">
        <w:tblPrEx>
          <w:tblCellMar>
            <w:top w:w="0" w:type="dxa"/>
            <w:bottom w:w="0" w:type="dxa"/>
          </w:tblCellMar>
        </w:tblPrEx>
        <w:trPr>
          <w:trHeight w:val="2416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BF64E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</w:t>
            </w:r>
          </w:p>
          <w:p w14:paraId="6304B7C5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0AEB91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BEA3A" w14:textId="77777777" w:rsidR="00E141C4" w:rsidRDefault="000C43ED">
            <w:pPr>
              <w:widowControl/>
              <w:numPr>
                <w:ilvl w:val="0"/>
                <w:numId w:val="10"/>
              </w:num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資格審查合格，請於規定時間內參加面試。</w:t>
            </w:r>
          </w:p>
          <w:p w14:paraId="435570A9" w14:textId="77777777" w:rsidR="00E141C4" w:rsidRDefault="000C43ED">
            <w:pPr>
              <w:widowControl/>
              <w:numPr>
                <w:ilvl w:val="0"/>
                <w:numId w:val="10"/>
              </w:num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資格審查不合格，</w:t>
            </w:r>
            <w:r>
              <w:rPr>
                <w:rFonts w:ascii="標楷體" w:eastAsia="標楷體" w:hAnsi="標楷體"/>
                <w:b/>
                <w:color w:val="000000"/>
              </w:rPr>
              <w:t>請於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</w:rPr>
              <w:t>12</w:t>
            </w:r>
            <w:r>
              <w:rPr>
                <w:rFonts w:ascii="標楷體" w:eastAsia="標楷體" w:hAnsi="標楷體"/>
                <w:b/>
                <w:color w:val="000000"/>
              </w:rPr>
              <w:t>日下午</w:t>
            </w:r>
            <w:r>
              <w:rPr>
                <w:rFonts w:ascii="標楷體" w:eastAsia="標楷體" w:hAnsi="標楷體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時前完成補件，逾時不候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FE913" w14:textId="77777777" w:rsidR="00E141C4" w:rsidRDefault="000C43E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</w:t>
            </w:r>
          </w:p>
          <w:p w14:paraId="262D440A" w14:textId="77777777" w:rsidR="00E141C4" w:rsidRDefault="00E141C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97E7B6" w14:textId="77777777" w:rsidR="00E141C4" w:rsidRDefault="000C43E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0EDD0" w14:textId="77777777" w:rsidR="00E141C4" w:rsidRDefault="00E141C4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  <w:p w14:paraId="57CFFCFB" w14:textId="77777777" w:rsidR="00E141C4" w:rsidRDefault="00E141C4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1DAFB83" w14:textId="77777777" w:rsidR="00E141C4" w:rsidRDefault="000C43ED">
      <w:pPr>
        <w:spacing w:before="360" w:line="52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報名人員：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ascii="標楷體" w:eastAsia="標楷體" w:hAnsi="標楷體"/>
          <w:color w:val="000000"/>
        </w:rPr>
        <w:t>（完成自我檢核後簽名）</w:t>
      </w:r>
    </w:p>
    <w:p w14:paraId="48EF912E" w14:textId="77777777" w:rsidR="00E141C4" w:rsidRDefault="000C43ED">
      <w:pPr>
        <w:spacing w:before="360" w:line="52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審查人員：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ascii="標楷體" w:eastAsia="標楷體" w:hAnsi="標楷體"/>
          <w:color w:val="000000"/>
        </w:rPr>
        <w:t>（完成收件審查後簽名）</w:t>
      </w:r>
    </w:p>
    <w:p w14:paraId="29A15B38" w14:textId="77777777" w:rsidR="00E141C4" w:rsidRDefault="00E141C4">
      <w:pPr>
        <w:spacing w:line="520" w:lineRule="exact"/>
        <w:rPr>
          <w:rFonts w:ascii="標楷體" w:eastAsia="標楷體" w:hAnsi="標楷體"/>
          <w:color w:val="000000"/>
          <w:sz w:val="44"/>
          <w:szCs w:val="44"/>
        </w:rPr>
      </w:pPr>
    </w:p>
    <w:p w14:paraId="2E354518" w14:textId="77777777" w:rsidR="00E141C4" w:rsidRDefault="000C43ED">
      <w:pPr>
        <w:spacing w:before="120" w:line="520" w:lineRule="exact"/>
      </w:pPr>
      <w:r>
        <w:rPr>
          <w:rFonts w:ascii="標楷體" w:eastAsia="標楷體" w:hAnsi="標楷體"/>
          <w:color w:val="000000"/>
          <w:sz w:val="28"/>
        </w:rPr>
        <w:t>中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華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民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國</w:t>
      </w:r>
      <w:r>
        <w:rPr>
          <w:rFonts w:ascii="標楷體" w:eastAsia="標楷體" w:hAnsi="標楷體"/>
          <w:color w:val="000000"/>
          <w:sz w:val="28"/>
        </w:rPr>
        <w:t xml:space="preserve">     113    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日</w:t>
      </w:r>
    </w:p>
    <w:p w14:paraId="4CA863B6" w14:textId="77777777" w:rsidR="00E141C4" w:rsidRDefault="000C43ED">
      <w:pPr>
        <w:pageBreakBefore/>
        <w:widowControl/>
        <w:spacing w:line="520" w:lineRule="exact"/>
        <w:jc w:val="center"/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71451" wp14:editId="5AA3489B">
                <wp:simplePos x="0" y="0"/>
                <wp:positionH relativeFrom="margin">
                  <wp:posOffset>6029325</wp:posOffset>
                </wp:positionH>
                <wp:positionV relativeFrom="paragraph">
                  <wp:posOffset>-284478</wp:posOffset>
                </wp:positionV>
                <wp:extent cx="683898" cy="323853"/>
                <wp:effectExtent l="0" t="0" r="20952" b="1904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4E20E" w14:textId="77777777" w:rsidR="00E141C4" w:rsidRDefault="000C43ED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71451" id="Text Box 5" o:spid="_x0000_s1028" type="#_x0000_t202" style="position:absolute;left:0;text-align:left;margin-left:474.75pt;margin-top:-22.4pt;width:53.85pt;height:25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" strokeweight=".26467mm">
                <v:textbox>
                  <w:txbxContent>
                    <w:p w14:paraId="2654E20E" w14:textId="77777777" w:rsidR="00E141C4" w:rsidRDefault="000C43ED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  <w:szCs w:val="32"/>
        </w:rPr>
        <w:t>臺北市政府國民教育地方輔導團</w:t>
      </w:r>
      <w:r>
        <w:rPr>
          <w:rFonts w:ascii="標楷體" w:eastAsia="標楷體" w:hAnsi="標楷體"/>
          <w:b/>
          <w:color w:val="000000"/>
          <w:sz w:val="32"/>
          <w:szCs w:val="32"/>
        </w:rPr>
        <w:t>113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各分團輔導員</w:t>
      </w:r>
      <w:proofErr w:type="gramEnd"/>
      <w:r>
        <w:rPr>
          <w:rFonts w:ascii="標楷體" w:eastAsia="標楷體" w:hAnsi="標楷體"/>
          <w:b/>
          <w:color w:val="000000"/>
          <w:sz w:val="32"/>
          <w:szCs w:val="32"/>
        </w:rPr>
        <w:t>遴選報名表</w:t>
      </w:r>
    </w:p>
    <w:p w14:paraId="73062D95" w14:textId="77777777" w:rsidR="00E141C4" w:rsidRDefault="000C43ED">
      <w:pPr>
        <w:spacing w:before="120" w:line="40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                                                    </w:t>
      </w:r>
      <w:r>
        <w:rPr>
          <w:rFonts w:ascii="標楷體" w:eastAsia="標楷體" w:hAnsi="標楷體"/>
          <w:color w:val="000000"/>
          <w:sz w:val="26"/>
          <w:szCs w:val="26"/>
        </w:rPr>
        <w:t>編號：</w:t>
      </w:r>
    </w:p>
    <w:tbl>
      <w:tblPr>
        <w:tblW w:w="108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E141C4" w14:paraId="0B040F9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36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F9F9E" w14:textId="77777777" w:rsidR="00E141C4" w:rsidRDefault="000C43ED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4227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5F38" w14:textId="77777777" w:rsidR="00E141C4" w:rsidRDefault="00E141C4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0B39F" w14:textId="77777777" w:rsidR="00E141C4" w:rsidRDefault="000C43ED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361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7B128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</w:p>
        </w:tc>
      </w:tr>
      <w:tr w:rsidR="00E141C4" w14:paraId="54FB240D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604D1" w14:textId="77777777" w:rsidR="00E141C4" w:rsidRDefault="000C43ED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3A947" w14:textId="77777777" w:rsidR="00E141C4" w:rsidRDefault="00E141C4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20373" w14:textId="77777777" w:rsidR="00E141C4" w:rsidRDefault="000C43ED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B39F5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141C4" w14:paraId="0BC92AAA" w14:textId="77777777">
        <w:tblPrEx>
          <w:tblCellMar>
            <w:top w:w="0" w:type="dxa"/>
            <w:bottom w:w="0" w:type="dxa"/>
          </w:tblCellMar>
        </w:tblPrEx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2DB77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A4EC8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D0D5F" w14:textId="77777777" w:rsidR="00E141C4" w:rsidRDefault="000C43ED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6D0A0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E5F2B" w14:textId="77777777" w:rsidR="00E141C4" w:rsidRDefault="000C43E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最近</w:t>
            </w:r>
          </w:p>
          <w:p w14:paraId="34C5D4AE" w14:textId="77777777" w:rsidR="00E141C4" w:rsidRDefault="000C43E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照片</w:t>
            </w:r>
          </w:p>
          <w:p w14:paraId="247CEBCF" w14:textId="77777777" w:rsidR="00E141C4" w:rsidRDefault="000C43E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（半身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F1A72" w14:textId="77777777" w:rsidR="00E141C4" w:rsidRDefault="00E141C4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2C5674BC" w14:textId="77777777" w:rsidR="00E141C4" w:rsidRDefault="000C43ED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ab/>
            </w:r>
          </w:p>
        </w:tc>
      </w:tr>
      <w:tr w:rsidR="00E141C4" w14:paraId="031F7FC2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6717B" w14:textId="77777777" w:rsidR="00E141C4" w:rsidRDefault="000C43ED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C5E97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597B4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9ADDA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141C4" w14:paraId="1E8CA8F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4D6D1" w14:textId="77777777" w:rsidR="00E141C4" w:rsidRDefault="000C43ED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2099D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795EB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F0F99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（公）</w:t>
            </w:r>
          </w:p>
          <w:p w14:paraId="06660F0B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（宅）</w:t>
            </w:r>
          </w:p>
          <w:p w14:paraId="145BBDCA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（行動）</w:t>
            </w:r>
          </w:p>
        </w:tc>
      </w:tr>
      <w:tr w:rsidR="00E141C4" w14:paraId="6573E35C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B5A50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最高學歷</w:t>
            </w:r>
          </w:p>
          <w:p w14:paraId="21045A39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（含系所）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60829" w14:textId="77777777" w:rsidR="00E141C4" w:rsidRDefault="000C43ED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大學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系（所）</w:t>
            </w:r>
          </w:p>
        </w:tc>
      </w:tr>
      <w:tr w:rsidR="00E141C4" w14:paraId="3CEBBE22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631CA" w14:textId="77777777" w:rsidR="00E141C4" w:rsidRDefault="000C43ED">
            <w:pPr>
              <w:pStyle w:val="aa"/>
              <w:spacing w:line="4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報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名</w:t>
            </w:r>
          </w:p>
          <w:p w14:paraId="7F10E566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團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D8426" w14:textId="77777777" w:rsidR="00E141C4" w:rsidRDefault="000C43ED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</w:p>
          <w:p w14:paraId="410376A7" w14:textId="77777777" w:rsidR="00E141C4" w:rsidRDefault="000C43ED">
            <w:pPr>
              <w:spacing w:before="120" w:after="120"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分團名稱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</w:tc>
      </w:tr>
      <w:tr w:rsidR="00E141C4" w14:paraId="34C28B75" w14:textId="77777777">
        <w:tblPrEx>
          <w:tblCellMar>
            <w:top w:w="0" w:type="dxa"/>
            <w:bottom w:w="0" w:type="dxa"/>
          </w:tblCellMar>
        </w:tblPrEx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F38C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五年內</w:t>
            </w:r>
          </w:p>
          <w:p w14:paraId="3C31097E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重要經歷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5F320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是否為臺北市政府教育局主管學校編制內正式教師：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否</w:t>
            </w:r>
          </w:p>
          <w:p w14:paraId="568CEFFC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教學年資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年（含長期代理教師教學年資）</w:t>
            </w:r>
          </w:p>
          <w:p w14:paraId="77DF7CD2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曾任教報名領域相關科目（含議題融入教學）年資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</w:p>
          <w:p w14:paraId="53C4822B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具備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教師專業發展評鑑人員初階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教學輔導教師證書</w:t>
            </w:r>
          </w:p>
        </w:tc>
      </w:tr>
      <w:tr w:rsidR="00E141C4" w14:paraId="4AFAAAF0" w14:textId="77777777">
        <w:tblPrEx>
          <w:tblCellMar>
            <w:top w:w="0" w:type="dxa"/>
            <w:bottom w:w="0" w:type="dxa"/>
          </w:tblCellMar>
        </w:tblPrEx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CC732" w14:textId="77777777" w:rsidR="00E141C4" w:rsidRDefault="00E141C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28BC7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相關課程領導職務</w:t>
            </w:r>
          </w:p>
          <w:p w14:paraId="66591720" w14:textId="77777777" w:rsidR="00E141C4" w:rsidRDefault="000C43ED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社群領導人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</w:p>
          <w:p w14:paraId="02D90B8F" w14:textId="77777777" w:rsidR="00E141C4" w:rsidRDefault="000C43ED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領域召集人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</w:p>
          <w:p w14:paraId="5B9D13C3" w14:textId="77777777" w:rsidR="00E141C4" w:rsidRDefault="000C43ED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BFD21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行政職務簡述</w:t>
            </w:r>
          </w:p>
        </w:tc>
      </w:tr>
      <w:tr w:rsidR="00E141C4" w14:paraId="1CAEBC6F" w14:textId="77777777">
        <w:tblPrEx>
          <w:tblCellMar>
            <w:top w:w="0" w:type="dxa"/>
            <w:bottom w:w="0" w:type="dxa"/>
          </w:tblCellMar>
        </w:tblPrEx>
        <w:trPr>
          <w:cantSplit/>
          <w:trHeight w:val="186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C8BC3" w14:textId="77777777" w:rsidR="00E141C4" w:rsidRDefault="000C43ED">
            <w:pPr>
              <w:pStyle w:val="aa"/>
              <w:spacing w:line="4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專長</w:t>
            </w:r>
          </w:p>
          <w:p w14:paraId="7E0A71C2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及五年內</w:t>
            </w:r>
          </w:p>
          <w:p w14:paraId="71BB08F9" w14:textId="77777777" w:rsidR="00E141C4" w:rsidRDefault="000C43ED">
            <w:pPr>
              <w:pStyle w:val="aa"/>
              <w:spacing w:line="4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42F12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E8DB2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五年內獲獎紀錄</w:t>
            </w:r>
          </w:p>
        </w:tc>
      </w:tr>
      <w:tr w:rsidR="00E141C4" w14:paraId="474DE8CE" w14:textId="77777777">
        <w:tblPrEx>
          <w:tblCellMar>
            <w:top w:w="0" w:type="dxa"/>
            <w:bottom w:w="0" w:type="dxa"/>
          </w:tblCellMar>
        </w:tblPrEx>
        <w:trPr>
          <w:cantSplit/>
          <w:trHeight w:val="89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FAED6" w14:textId="77777777" w:rsidR="00E141C4" w:rsidRDefault="000C43E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330A5" w14:textId="77777777" w:rsidR="00E141C4" w:rsidRDefault="000C43ED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年月日</w:t>
            </w:r>
          </w:p>
        </w:tc>
      </w:tr>
    </w:tbl>
    <w:p w14:paraId="12E90FE3" w14:textId="77777777" w:rsidR="00E141C4" w:rsidRDefault="000C43ED">
      <w:pPr>
        <w:widowControl/>
        <w:spacing w:before="480" w:line="520" w:lineRule="exact"/>
        <w:ind w:left="4536"/>
      </w:pPr>
      <w:r>
        <w:rPr>
          <w:rFonts w:ascii="標楷體" w:eastAsia="標楷體" w:hAnsi="標楷體"/>
          <w:b/>
          <w:bCs/>
          <w:color w:val="000000"/>
          <w:sz w:val="32"/>
          <w:szCs w:val="26"/>
        </w:rPr>
        <w:t>填表人簽章</w:t>
      </w:r>
      <w:r>
        <w:rPr>
          <w:rFonts w:ascii="標楷體" w:eastAsia="標楷體" w:hAnsi="標楷體"/>
          <w:b/>
          <w:bCs/>
          <w:color w:val="000000"/>
          <w:sz w:val="28"/>
          <w:szCs w:val="26"/>
        </w:rPr>
        <w:t>：</w:t>
      </w:r>
      <w:r>
        <w:rPr>
          <w:rFonts w:ascii="標楷體" w:eastAsia="標楷體" w:hAnsi="標楷體"/>
          <w:b/>
          <w:bCs/>
          <w:color w:val="000000"/>
          <w:sz w:val="32"/>
          <w:szCs w:val="26"/>
          <w:u w:val="single"/>
        </w:rPr>
        <w:t xml:space="preserve">     </w:t>
      </w:r>
      <w:r>
        <w:rPr>
          <w:rFonts w:ascii="標楷體" w:eastAsia="標楷體" w:hAnsi="標楷體"/>
        </w:rPr>
        <w:t xml:space="preserve">                 </w:t>
      </w:r>
    </w:p>
    <w:p w14:paraId="12134445" w14:textId="77777777" w:rsidR="00E141C4" w:rsidRDefault="000C43ED">
      <w:pPr>
        <w:pageBreakBefore/>
        <w:spacing w:line="600" w:lineRule="exact"/>
        <w:jc w:val="center"/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552C7" wp14:editId="43E5686C">
                <wp:simplePos x="0" y="0"/>
                <wp:positionH relativeFrom="margin">
                  <wp:posOffset>5953128</wp:posOffset>
                </wp:positionH>
                <wp:positionV relativeFrom="paragraph">
                  <wp:posOffset>-215898</wp:posOffset>
                </wp:positionV>
                <wp:extent cx="683898" cy="323853"/>
                <wp:effectExtent l="0" t="0" r="20952" b="19047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8345E4" w14:textId="77777777" w:rsidR="00E141C4" w:rsidRDefault="000C43ED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52C7" id="Text Box 6" o:spid="_x0000_s1029" type="#_x0000_t202" style="position:absolute;left:0;text-align:left;margin-left:468.75pt;margin-top:-17pt;width:53.85pt;height:25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" strokeweight=".26467mm">
                <v:textbox>
                  <w:txbxContent>
                    <w:p w14:paraId="048345E4" w14:textId="77777777" w:rsidR="00E141C4" w:rsidRDefault="000C43ED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臺北市政府國民教育地方輔導團</w:t>
      </w:r>
    </w:p>
    <w:p w14:paraId="082EC584" w14:textId="77777777" w:rsidR="00E141C4" w:rsidRDefault="000C43ED">
      <w:pPr>
        <w:spacing w:line="6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113</w:t>
      </w:r>
      <w:r>
        <w:rPr>
          <w:rFonts w:ascii="標楷體" w:eastAsia="標楷體" w:hAnsi="標楷體"/>
          <w:b/>
          <w:color w:val="000000"/>
          <w:sz w:val="36"/>
          <w:szCs w:val="36"/>
        </w:rPr>
        <w:t>學年度遴選</w:t>
      </w:r>
      <w:proofErr w:type="gramStart"/>
      <w:r>
        <w:rPr>
          <w:rFonts w:ascii="標楷體" w:eastAsia="標楷體" w:hAnsi="標楷體"/>
          <w:b/>
          <w:color w:val="000000"/>
          <w:sz w:val="36"/>
          <w:szCs w:val="36"/>
        </w:rPr>
        <w:t>各分團輔導員</w:t>
      </w:r>
      <w:proofErr w:type="gramEnd"/>
      <w:r>
        <w:rPr>
          <w:rFonts w:ascii="標楷體" w:eastAsia="標楷體" w:hAnsi="標楷體"/>
          <w:b/>
          <w:color w:val="000000"/>
          <w:sz w:val="36"/>
          <w:szCs w:val="36"/>
        </w:rPr>
        <w:t>服務學校同意書</w:t>
      </w:r>
    </w:p>
    <w:p w14:paraId="055C0025" w14:textId="77777777" w:rsidR="00E141C4" w:rsidRDefault="000C43ED">
      <w:pPr>
        <w:spacing w:before="480" w:line="60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茲同意本校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老師參與臺北市政府國民教育地方輔導團</w:t>
      </w:r>
      <w:r>
        <w:rPr>
          <w:rFonts w:ascii="標楷體" w:eastAsia="標楷體" w:hAnsi="標楷體"/>
          <w:bCs/>
          <w:color w:val="000000"/>
          <w:sz w:val="32"/>
          <w:szCs w:val="32"/>
        </w:rPr>
        <w:t>113</w:t>
      </w:r>
      <w:r>
        <w:rPr>
          <w:rFonts w:ascii="標楷體" w:eastAsia="標楷體" w:hAnsi="標楷體"/>
          <w:bCs/>
          <w:color w:val="000000"/>
          <w:sz w:val="32"/>
          <w:szCs w:val="32"/>
        </w:rPr>
        <w:t>學年度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分團</w:t>
      </w:r>
      <w:r>
        <w:rPr>
          <w:rFonts w:ascii="標楷體" w:eastAsia="標楷體" w:hAnsi="標楷體"/>
          <w:bCs/>
          <w:color w:val="000000"/>
          <w:sz w:val="32"/>
          <w:szCs w:val="32"/>
        </w:rPr>
        <w:t>輔導員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遴選。若通過遴選時，亦同意擔任輔導員。</w:t>
      </w:r>
    </w:p>
    <w:p w14:paraId="357E3ED8" w14:textId="77777777" w:rsidR="00E141C4" w:rsidRDefault="000C43ED">
      <w:pPr>
        <w:spacing w:before="360" w:line="600" w:lineRule="exact"/>
        <w:ind w:firstLine="96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14:paraId="473DAF2C" w14:textId="77777777" w:rsidR="00E141C4" w:rsidRDefault="00E141C4">
      <w:pPr>
        <w:spacing w:line="60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476087F" w14:textId="77777777" w:rsidR="00E141C4" w:rsidRDefault="000C43ED">
      <w:pPr>
        <w:spacing w:line="600" w:lineRule="exact"/>
        <w:rPr>
          <w:rFonts w:ascii="標楷體" w:eastAsia="標楷體" w:hAnsi="標楷體"/>
          <w:b/>
          <w:color w:val="000000"/>
          <w:sz w:val="44"/>
        </w:rPr>
      </w:pPr>
      <w:r>
        <w:rPr>
          <w:rFonts w:ascii="標楷體" w:eastAsia="標楷體" w:hAnsi="標楷體"/>
          <w:b/>
          <w:color w:val="000000"/>
          <w:sz w:val="44"/>
        </w:rPr>
        <w:t>臺北市政府國民教育地方輔導團</w:t>
      </w:r>
    </w:p>
    <w:p w14:paraId="5F30BDFC" w14:textId="77777777" w:rsidR="00E141C4" w:rsidRDefault="00E141C4">
      <w:pPr>
        <w:spacing w:line="600" w:lineRule="exact"/>
        <w:rPr>
          <w:rFonts w:ascii="標楷體" w:eastAsia="標楷體" w:hAnsi="標楷體"/>
          <w:bCs/>
          <w:color w:val="000000"/>
          <w:sz w:val="44"/>
        </w:rPr>
      </w:pPr>
    </w:p>
    <w:p w14:paraId="6BF5622F" w14:textId="77777777" w:rsidR="00E141C4" w:rsidRDefault="000C43ED">
      <w:pPr>
        <w:spacing w:line="600" w:lineRule="exact"/>
        <w:ind w:firstLine="960"/>
        <w:rPr>
          <w:rFonts w:ascii="標楷體" w:eastAsia="標楷體" w:hAnsi="標楷體"/>
          <w:bCs/>
          <w:color w:val="000000"/>
          <w:sz w:val="32"/>
        </w:rPr>
      </w:pPr>
      <w:r>
        <w:rPr>
          <w:rFonts w:ascii="標楷體" w:eastAsia="標楷體" w:hAnsi="標楷體"/>
          <w:bCs/>
          <w:color w:val="000000"/>
          <w:sz w:val="32"/>
        </w:rPr>
        <w:t>立同意書人：</w:t>
      </w:r>
    </w:p>
    <w:p w14:paraId="3FC485A8" w14:textId="77777777" w:rsidR="00E141C4" w:rsidRDefault="00E141C4">
      <w:pPr>
        <w:spacing w:line="600" w:lineRule="exact"/>
        <w:ind w:firstLine="2319"/>
        <w:rPr>
          <w:rFonts w:ascii="標楷體" w:eastAsia="標楷體" w:hAnsi="標楷體"/>
          <w:bCs/>
          <w:color w:val="000000"/>
          <w:sz w:val="44"/>
        </w:rPr>
      </w:pPr>
    </w:p>
    <w:p w14:paraId="71485D1D" w14:textId="77777777" w:rsidR="00E141C4" w:rsidRDefault="000C43ED">
      <w:pPr>
        <w:spacing w:line="600" w:lineRule="exact"/>
        <w:ind w:firstLine="2319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臺北市</w:t>
      </w:r>
      <w:r>
        <w:rPr>
          <w:rFonts w:ascii="標楷體" w:eastAsia="標楷體" w:hAnsi="標楷體"/>
          <w:bCs/>
          <w:color w:val="000000"/>
          <w:sz w:val="44"/>
        </w:rPr>
        <w:t xml:space="preserve">               </w:t>
      </w:r>
      <w:r>
        <w:rPr>
          <w:rFonts w:ascii="標楷體" w:eastAsia="標楷體" w:hAnsi="標楷體"/>
          <w:bCs/>
          <w:color w:val="000000"/>
          <w:sz w:val="44"/>
        </w:rPr>
        <w:t>國民</w:t>
      </w:r>
      <w:r>
        <w:rPr>
          <w:rFonts w:ascii="標楷體" w:eastAsia="標楷體" w:hAnsi="標楷體"/>
          <w:bCs/>
          <w:color w:val="000000"/>
          <w:sz w:val="44"/>
        </w:rPr>
        <w:t xml:space="preserve">    </w:t>
      </w:r>
      <w:r>
        <w:rPr>
          <w:rFonts w:ascii="標楷體" w:eastAsia="標楷體" w:hAnsi="標楷體"/>
          <w:bCs/>
          <w:color w:val="000000"/>
          <w:sz w:val="44"/>
        </w:rPr>
        <w:t>學</w:t>
      </w:r>
    </w:p>
    <w:p w14:paraId="00290EA3" w14:textId="77777777" w:rsidR="00E141C4" w:rsidRDefault="00E141C4">
      <w:pPr>
        <w:spacing w:line="600" w:lineRule="exact"/>
        <w:ind w:firstLine="4396"/>
        <w:rPr>
          <w:rFonts w:ascii="標楷體" w:eastAsia="標楷體" w:hAnsi="標楷體"/>
          <w:bCs/>
          <w:color w:val="000000"/>
          <w:sz w:val="44"/>
        </w:rPr>
      </w:pPr>
    </w:p>
    <w:p w14:paraId="4223224F" w14:textId="77777777" w:rsidR="00E141C4" w:rsidRDefault="00E141C4">
      <w:pPr>
        <w:spacing w:line="600" w:lineRule="exact"/>
        <w:ind w:firstLine="4396"/>
        <w:rPr>
          <w:rFonts w:ascii="標楷體" w:eastAsia="標楷體" w:hAnsi="標楷體"/>
          <w:bCs/>
          <w:color w:val="000000"/>
          <w:sz w:val="44"/>
        </w:rPr>
      </w:pPr>
    </w:p>
    <w:p w14:paraId="58E81926" w14:textId="77777777" w:rsidR="00E141C4" w:rsidRDefault="000C43ED">
      <w:pPr>
        <w:spacing w:line="600" w:lineRule="exact"/>
        <w:ind w:firstLine="4396"/>
      </w:pPr>
      <w:r>
        <w:rPr>
          <w:rFonts w:ascii="標楷體" w:eastAsia="標楷體" w:hAnsi="標楷體"/>
          <w:bCs/>
          <w:color w:val="000000"/>
          <w:sz w:val="44"/>
        </w:rPr>
        <w:t>校長</w:t>
      </w:r>
      <w:r>
        <w:rPr>
          <w:rFonts w:ascii="標楷體" w:eastAsia="標楷體" w:hAnsi="標楷體"/>
          <w:bCs/>
          <w:color w:val="000000"/>
          <w:sz w:val="44"/>
        </w:rPr>
        <w:t xml:space="preserve">              </w:t>
      </w:r>
      <w:r>
        <w:rPr>
          <w:rFonts w:ascii="標楷體" w:eastAsia="標楷體" w:hAnsi="標楷體"/>
          <w:bCs/>
          <w:color w:val="000000"/>
        </w:rPr>
        <w:t>〈簽章〉</w:t>
      </w:r>
    </w:p>
    <w:p w14:paraId="5B19B6F9" w14:textId="77777777" w:rsidR="00E141C4" w:rsidRDefault="00E141C4">
      <w:pPr>
        <w:spacing w:line="600" w:lineRule="exact"/>
        <w:rPr>
          <w:rFonts w:ascii="標楷體" w:eastAsia="標楷體" w:hAnsi="標楷體"/>
          <w:bCs/>
          <w:color w:val="000000"/>
          <w:sz w:val="44"/>
        </w:rPr>
      </w:pPr>
    </w:p>
    <w:p w14:paraId="048D4514" w14:textId="77777777" w:rsidR="00E141C4" w:rsidRDefault="00E141C4">
      <w:pPr>
        <w:spacing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14:paraId="3A9FC2D8" w14:textId="77777777" w:rsidR="00E141C4" w:rsidRDefault="00E141C4">
      <w:pPr>
        <w:spacing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14:paraId="1E02A340" w14:textId="77777777" w:rsidR="00E141C4" w:rsidRDefault="00E141C4">
      <w:pPr>
        <w:spacing w:before="120"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14:paraId="663D8C5D" w14:textId="77777777" w:rsidR="00E141C4" w:rsidRDefault="00E141C4">
      <w:pPr>
        <w:spacing w:before="120"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14:paraId="623EBBE0" w14:textId="77777777" w:rsidR="00E141C4" w:rsidRDefault="00E141C4">
      <w:pPr>
        <w:spacing w:before="120"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14:paraId="1BBA7664" w14:textId="77777777" w:rsidR="00E141C4" w:rsidRDefault="000C43ED">
      <w:pPr>
        <w:tabs>
          <w:tab w:val="right" w:pos="6840"/>
        </w:tabs>
        <w:spacing w:line="600" w:lineRule="exact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中華民國</w:t>
      </w:r>
      <w:r>
        <w:rPr>
          <w:rFonts w:ascii="標楷體" w:eastAsia="標楷體" w:hAnsi="標楷體"/>
          <w:bCs/>
          <w:color w:val="000000"/>
          <w:sz w:val="44"/>
        </w:rPr>
        <w:t xml:space="preserve">  113  </w:t>
      </w:r>
      <w:r>
        <w:rPr>
          <w:rFonts w:ascii="標楷體" w:eastAsia="標楷體" w:hAnsi="標楷體"/>
          <w:bCs/>
          <w:color w:val="000000"/>
          <w:sz w:val="44"/>
        </w:rPr>
        <w:t>年</w:t>
      </w:r>
      <w:r>
        <w:rPr>
          <w:rFonts w:ascii="標楷體" w:eastAsia="標楷體" w:hAnsi="標楷體"/>
          <w:bCs/>
          <w:color w:val="000000"/>
          <w:sz w:val="44"/>
        </w:rPr>
        <w:t xml:space="preserve">     </w:t>
      </w:r>
      <w:r>
        <w:rPr>
          <w:rFonts w:ascii="標楷體" w:eastAsia="標楷體" w:hAnsi="標楷體"/>
          <w:bCs/>
          <w:color w:val="000000"/>
          <w:sz w:val="44"/>
        </w:rPr>
        <w:t>月</w:t>
      </w:r>
      <w:r>
        <w:rPr>
          <w:rFonts w:ascii="標楷體" w:eastAsia="標楷體" w:hAnsi="標楷體"/>
          <w:bCs/>
          <w:color w:val="000000"/>
          <w:sz w:val="44"/>
        </w:rPr>
        <w:t xml:space="preserve">     </w:t>
      </w:r>
      <w:r>
        <w:rPr>
          <w:rFonts w:ascii="標楷體" w:eastAsia="標楷體" w:hAnsi="標楷體"/>
          <w:bCs/>
          <w:color w:val="000000"/>
          <w:sz w:val="44"/>
        </w:rPr>
        <w:t>日</w:t>
      </w:r>
    </w:p>
    <w:p w14:paraId="5B5C9106" w14:textId="77777777" w:rsidR="00E141C4" w:rsidRDefault="000C43ED">
      <w:pPr>
        <w:pageBreakBefore/>
        <w:widowControl/>
        <w:spacing w:line="600" w:lineRule="exact"/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3BFB0" wp14:editId="063DB595">
                <wp:simplePos x="0" y="0"/>
                <wp:positionH relativeFrom="margin">
                  <wp:posOffset>5962646</wp:posOffset>
                </wp:positionH>
                <wp:positionV relativeFrom="paragraph">
                  <wp:posOffset>1901</wp:posOffset>
                </wp:positionV>
                <wp:extent cx="683898" cy="323853"/>
                <wp:effectExtent l="0" t="0" r="20952" b="19047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B06283" w14:textId="77777777" w:rsidR="00E141C4" w:rsidRDefault="000C43ED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BFB0" id="Text Box 7" o:spid="_x0000_s1030" type="#_x0000_t202" style="position:absolute;margin-left:469.5pt;margin-top:.15pt;width:53.85pt;height:25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" strokeweight=".26467mm">
                <v:textbox>
                  <w:txbxContent>
                    <w:p w14:paraId="61B06283" w14:textId="77777777" w:rsidR="00E141C4" w:rsidRDefault="000C43ED">
                      <w:pPr>
                        <w:jc w:val="center"/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483F3" w14:textId="77777777" w:rsidR="00E141C4" w:rsidRDefault="000C43ED">
      <w:pPr>
        <w:pStyle w:val="af0"/>
        <w:widowControl w:val="0"/>
        <w:tabs>
          <w:tab w:val="clear" w:pos="8640"/>
        </w:tabs>
        <w:overflowPunct/>
        <w:autoSpaceDE/>
        <w:spacing w:before="0" w:after="0" w:line="520" w:lineRule="exact"/>
        <w:ind w:right="-197"/>
        <w:textAlignment w:val="auto"/>
      </w:pPr>
      <w:r>
        <w:rPr>
          <w:rFonts w:ascii="標楷體" w:eastAsia="標楷體" w:hAnsi="標楷體"/>
          <w:b/>
          <w:color w:val="000000"/>
          <w:spacing w:val="24"/>
          <w:kern w:val="3"/>
        </w:rPr>
        <w:t>臺北市政府國民教育地方輔導團</w:t>
      </w:r>
    </w:p>
    <w:p w14:paraId="3EB6C2EA" w14:textId="77777777" w:rsidR="00E141C4" w:rsidRDefault="000C43ED">
      <w:pPr>
        <w:pStyle w:val="af0"/>
        <w:widowControl w:val="0"/>
        <w:tabs>
          <w:tab w:val="clear" w:pos="8640"/>
        </w:tabs>
        <w:overflowPunct/>
        <w:autoSpaceDE/>
        <w:spacing w:before="0" w:after="100" w:line="520" w:lineRule="exact"/>
        <w:ind w:left="-142" w:right="-197"/>
        <w:textAlignment w:val="auto"/>
        <w:rPr>
          <w:rFonts w:ascii="標楷體" w:eastAsia="標楷體" w:hAnsi="標楷體"/>
          <w:b/>
          <w:color w:val="000000"/>
          <w:spacing w:val="24"/>
          <w:kern w:val="3"/>
        </w:rPr>
      </w:pPr>
      <w:r>
        <w:rPr>
          <w:rFonts w:ascii="標楷體" w:eastAsia="標楷體" w:hAnsi="標楷體"/>
          <w:b/>
          <w:color w:val="000000"/>
          <w:spacing w:val="24"/>
          <w:kern w:val="3"/>
        </w:rPr>
        <w:t>113</w:t>
      </w:r>
      <w:r>
        <w:rPr>
          <w:rFonts w:ascii="標楷體" w:eastAsia="標楷體" w:hAnsi="標楷體"/>
          <w:b/>
          <w:color w:val="000000"/>
          <w:spacing w:val="24"/>
          <w:kern w:val="3"/>
        </w:rPr>
        <w:t>學年度</w:t>
      </w:r>
      <w:proofErr w:type="gramStart"/>
      <w:r>
        <w:rPr>
          <w:rFonts w:ascii="標楷體" w:eastAsia="標楷體" w:hAnsi="標楷體"/>
          <w:b/>
          <w:color w:val="000000"/>
          <w:spacing w:val="24"/>
          <w:kern w:val="3"/>
        </w:rPr>
        <w:t>各分團輔導員</w:t>
      </w:r>
      <w:proofErr w:type="gramEnd"/>
      <w:r>
        <w:rPr>
          <w:rFonts w:ascii="標楷體" w:eastAsia="標楷體" w:hAnsi="標楷體"/>
          <w:b/>
          <w:color w:val="000000"/>
          <w:spacing w:val="24"/>
          <w:kern w:val="3"/>
        </w:rPr>
        <w:t>遴選個人教學重要檔案資料</w:t>
      </w:r>
    </w:p>
    <w:tbl>
      <w:tblPr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E141C4" w14:paraId="01B622C0" w14:textId="77777777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6959" w14:textId="77777777" w:rsidR="00E141C4" w:rsidRDefault="000C43ED">
            <w:pPr>
              <w:spacing w:line="440" w:lineRule="exact"/>
              <w:ind w:left="420" w:hanging="420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一、教學理念：</w:t>
            </w:r>
            <w:r>
              <w:rPr>
                <w:rFonts w:ascii="標楷體" w:eastAsia="標楷體" w:hAnsi="標楷體"/>
                <w:color w:val="000000"/>
              </w:rPr>
              <w:t>意指</w:t>
            </w:r>
            <w:r>
              <w:rPr>
                <w:rFonts w:ascii="標楷體" w:eastAsia="標楷體" w:hAnsi="標楷體"/>
                <w:color w:val="000000"/>
                <w:kern w:val="0"/>
              </w:rPr>
              <w:t>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E141C4" w14:paraId="4B968802" w14:textId="77777777">
        <w:tblPrEx>
          <w:tblCellMar>
            <w:top w:w="0" w:type="dxa"/>
            <w:bottom w:w="0" w:type="dxa"/>
          </w:tblCellMar>
        </w:tblPrEx>
        <w:trPr>
          <w:trHeight w:val="3300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C1B1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141C4" w14:paraId="5490D495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8400" w14:textId="77777777" w:rsidR="00E141C4" w:rsidRDefault="000C43ED">
            <w:pPr>
              <w:spacing w:line="440" w:lineRule="exact"/>
              <w:ind w:left="485" w:hanging="485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二、創新表現：</w:t>
            </w:r>
            <w:r>
              <w:rPr>
                <w:rFonts w:ascii="標楷體" w:eastAsia="標楷體" w:hAnsi="標楷體"/>
                <w:color w:val="000000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E141C4" w14:paraId="2EA81FD8" w14:textId="77777777">
        <w:tblPrEx>
          <w:tblCellMar>
            <w:top w:w="0" w:type="dxa"/>
            <w:bottom w:w="0" w:type="dxa"/>
          </w:tblCellMar>
        </w:tblPrEx>
        <w:trPr>
          <w:trHeight w:val="3323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3723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141C4" w14:paraId="10499370" w14:textId="77777777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6B0D" w14:textId="77777777" w:rsidR="00E141C4" w:rsidRDefault="000C43ED">
            <w:pPr>
              <w:spacing w:line="440" w:lineRule="exact"/>
              <w:ind w:left="485" w:hanging="485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三、推廣分享：</w:t>
            </w:r>
            <w:r>
              <w:rPr>
                <w:rFonts w:ascii="標楷體" w:eastAsia="標楷體" w:hAnsi="標楷體"/>
                <w:color w:val="000000"/>
              </w:rPr>
              <w:t>意指</w:t>
            </w:r>
            <w:r>
              <w:rPr>
                <w:rFonts w:ascii="標楷體" w:eastAsia="標楷體" w:hAnsi="標楷體"/>
                <w:color w:val="000000"/>
                <w:kern w:val="0"/>
              </w:rPr>
              <w:t>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E141C4" w14:paraId="1F347726" w14:textId="77777777">
        <w:tblPrEx>
          <w:tblCellMar>
            <w:top w:w="0" w:type="dxa"/>
            <w:bottom w:w="0" w:type="dxa"/>
          </w:tblCellMar>
        </w:tblPrEx>
        <w:trPr>
          <w:trHeight w:val="2937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EEA0" w14:textId="77777777" w:rsidR="00E141C4" w:rsidRDefault="00E141C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ACBAC92" w14:textId="77777777" w:rsidR="00E141C4" w:rsidRDefault="000C43ED">
      <w:pPr>
        <w:spacing w:line="520" w:lineRule="exact"/>
        <w:jc w:val="center"/>
      </w:pPr>
      <w:r>
        <w:rPr>
          <w:rFonts w:ascii="標楷體" w:eastAsia="標楷體" w:hAnsi="標楷體"/>
          <w:color w:val="000000"/>
          <w:sz w:val="20"/>
          <w:szCs w:val="20"/>
        </w:rPr>
        <w:t>【請勿超過</w:t>
      </w:r>
      <w:r>
        <w:rPr>
          <w:rFonts w:ascii="標楷體" w:eastAsia="標楷體" w:hAnsi="標楷體"/>
          <w:color w:val="000000"/>
          <w:sz w:val="20"/>
          <w:szCs w:val="20"/>
        </w:rPr>
        <w:t>10</w:t>
      </w:r>
      <w:r>
        <w:rPr>
          <w:rFonts w:ascii="標楷體" w:eastAsia="標楷體" w:hAnsi="標楷體"/>
          <w:color w:val="000000"/>
          <w:sz w:val="20"/>
          <w:szCs w:val="20"/>
        </w:rPr>
        <w:t>頁】</w:t>
      </w:r>
    </w:p>
    <w:sectPr w:rsidR="00E141C4">
      <w:footerReference w:type="default" r:id="rId9"/>
      <w:pgSz w:w="11906" w:h="16838"/>
      <w:pgMar w:top="709" w:right="1021" w:bottom="568" w:left="1021" w:header="720" w:footer="2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5AAE" w14:textId="77777777" w:rsidR="000C43ED" w:rsidRDefault="000C43ED">
      <w:r>
        <w:separator/>
      </w:r>
    </w:p>
  </w:endnote>
  <w:endnote w:type="continuationSeparator" w:id="0">
    <w:p w14:paraId="5E2BCBBC" w14:textId="77777777" w:rsidR="000C43ED" w:rsidRDefault="000C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8235" w14:textId="77777777" w:rsidR="009834DD" w:rsidRDefault="000C43ED">
    <w:pPr>
      <w:pStyle w:val="a3"/>
      <w:jc w:val="center"/>
    </w:pPr>
  </w:p>
  <w:p w14:paraId="71B80AC9" w14:textId="77777777" w:rsidR="009834DD" w:rsidRDefault="000C43E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B48E" w14:textId="77777777" w:rsidR="009834DD" w:rsidRDefault="000C43ED">
    <w:pPr>
      <w:pStyle w:val="a3"/>
      <w:jc w:val="center"/>
    </w:pPr>
  </w:p>
  <w:p w14:paraId="2035A439" w14:textId="77777777" w:rsidR="009834DD" w:rsidRDefault="000C43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16D2" w14:textId="77777777" w:rsidR="000C43ED" w:rsidRDefault="000C43ED">
      <w:r>
        <w:rPr>
          <w:color w:val="000000"/>
        </w:rPr>
        <w:separator/>
      </w:r>
    </w:p>
  </w:footnote>
  <w:footnote w:type="continuationSeparator" w:id="0">
    <w:p w14:paraId="26748E2C" w14:textId="77777777" w:rsidR="000C43ED" w:rsidRDefault="000C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0E02"/>
    <w:multiLevelType w:val="multilevel"/>
    <w:tmpl w:val="0D0AB618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B0B4904"/>
    <w:multiLevelType w:val="multilevel"/>
    <w:tmpl w:val="B2A610A6"/>
    <w:lvl w:ilvl="0">
      <w:start w:val="1"/>
      <w:numFmt w:val="taiwaneseCountingThousand"/>
      <w:lvlText w:val="%1、"/>
      <w:lvlJc w:val="left"/>
      <w:pPr>
        <w:ind w:left="622" w:hanging="480"/>
      </w:pPr>
      <w:rPr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8E83E9A"/>
    <w:multiLevelType w:val="multilevel"/>
    <w:tmpl w:val="BBBCAED6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3EEC37D5"/>
    <w:multiLevelType w:val="multilevel"/>
    <w:tmpl w:val="46408140"/>
    <w:lvl w:ilvl="0">
      <w:start w:val="1"/>
      <w:numFmt w:val="taiwaneseCountingThousand"/>
      <w:lvlText w:val="(%1)"/>
      <w:lvlJc w:val="left"/>
      <w:pPr>
        <w:ind w:left="3458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43623F99"/>
    <w:multiLevelType w:val="multilevel"/>
    <w:tmpl w:val="28C4510A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4BDA3E1B"/>
    <w:multiLevelType w:val="multilevel"/>
    <w:tmpl w:val="840A1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226461"/>
    <w:multiLevelType w:val="multilevel"/>
    <w:tmpl w:val="64A48652"/>
    <w:lvl w:ilvl="0">
      <w:start w:val="1"/>
      <w:numFmt w:val="taiwaneseCountingThousand"/>
      <w:lvlText w:val="%1、"/>
      <w:lvlJc w:val="left"/>
      <w:pPr>
        <w:ind w:left="1145" w:hanging="72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4FF531DC"/>
    <w:multiLevelType w:val="multilevel"/>
    <w:tmpl w:val="1B84E11E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AC0F53"/>
    <w:multiLevelType w:val="multilevel"/>
    <w:tmpl w:val="32AA22E4"/>
    <w:lvl w:ilvl="0">
      <w:start w:val="1"/>
      <w:numFmt w:val="taiwaneseCountingThousand"/>
      <w:lvlText w:val="%1、"/>
      <w:lvlJc w:val="left"/>
      <w:pPr>
        <w:ind w:left="622" w:hanging="480"/>
      </w:pPr>
      <w:rPr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72365863"/>
    <w:multiLevelType w:val="multilevel"/>
    <w:tmpl w:val="53927282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41C4"/>
    <w:rsid w:val="000C43ED"/>
    <w:rsid w:val="00E141C4"/>
    <w:rsid w:val="00F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27D6"/>
  <w15:docId w15:val="{DA3670D6-3E28-4A14-B419-B18A68CC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Courier New"/>
    </w:rPr>
  </w:style>
  <w:style w:type="paragraph" w:styleId="aa">
    <w:name w:val="Body Text"/>
    <w:basedOn w:val="a"/>
    <w:pPr>
      <w:jc w:val="center"/>
    </w:pPr>
    <w:rPr>
      <w:rFonts w:ascii="標楷體" w:eastAsia="標楷體" w:hAnsi="標楷體"/>
      <w:sz w:val="28"/>
    </w:rPr>
  </w:style>
  <w:style w:type="character" w:customStyle="1" w:styleId="ab">
    <w:name w:val="本文 字元"/>
    <w:rPr>
      <w:rFonts w:ascii="標楷體" w:eastAsia="標楷體" w:hAnsi="標楷體"/>
      <w:kern w:val="3"/>
      <w:sz w:val="28"/>
      <w:szCs w:val="24"/>
    </w:rPr>
  </w:style>
  <w:style w:type="paragraph" w:styleId="ac">
    <w:name w:val="Body Text Indent"/>
    <w:basedOn w:val="a"/>
    <w:pPr>
      <w:spacing w:after="120"/>
      <w:ind w:left="480"/>
    </w:pPr>
  </w:style>
  <w:style w:type="character" w:customStyle="1" w:styleId="ad">
    <w:name w:val="本文縮排 字元"/>
    <w:basedOn w:val="a0"/>
    <w:rPr>
      <w:kern w:val="3"/>
      <w:sz w:val="24"/>
      <w:szCs w:val="24"/>
    </w:rPr>
  </w:style>
  <w:style w:type="paragraph" w:styleId="ae">
    <w:name w:val="List Paragraph"/>
    <w:basedOn w:val="a"/>
    <w:pPr>
      <w:ind w:left="480"/>
    </w:pPr>
  </w:style>
  <w:style w:type="paragraph" w:styleId="af">
    <w:name w:val="Block Text"/>
    <w:basedOn w:val="a"/>
    <w:pPr>
      <w:spacing w:line="520" w:lineRule="exact"/>
      <w:ind w:left="851" w:right="284" w:hanging="567"/>
      <w:jc w:val="both"/>
    </w:pPr>
    <w:rPr>
      <w:rFonts w:ascii="新細明體" w:hAnsi="新細明體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0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  <w:rPr>
      <w:kern w:val="3"/>
      <w:sz w:val="24"/>
      <w:szCs w:val="24"/>
    </w:rPr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  <w:kern w:val="3"/>
      <w:sz w:val="24"/>
      <w:szCs w:val="24"/>
    </w:rPr>
  </w:style>
  <w:style w:type="character" w:customStyle="1" w:styleId="af6">
    <w:name w:val="頁尾 字元"/>
    <w:basedOn w:val="a0"/>
    <w:rPr>
      <w:kern w:val="3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Linux Libertine G"/>
      <w:kern w:val="3"/>
      <w:sz w:val="24"/>
      <w:szCs w:val="24"/>
      <w:lang w:eastAsia="zh-CN" w:bidi="hi-IN"/>
    </w:rPr>
  </w:style>
  <w:style w:type="paragraph" w:styleId="af7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CdWWbZ8GKM1FBrGv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2023-05-30T07:47:00Z</cp:lastPrinted>
  <dcterms:created xsi:type="dcterms:W3CDTF">2024-07-05T01:37:00Z</dcterms:created>
  <dcterms:modified xsi:type="dcterms:W3CDTF">2024-07-05T01:37:00Z</dcterms:modified>
</cp:coreProperties>
</file>