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C402" w14:textId="77777777" w:rsidR="00217AA6" w:rsidRDefault="002828B3">
      <w:pPr>
        <w:widowControl/>
        <w:snapToGrid w:val="0"/>
        <w:spacing w:before="240"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臺北市國民教育輔導團國小數學領域輔導小組到校輔導申請表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5"/>
        <w:gridCol w:w="1301"/>
        <w:gridCol w:w="1826"/>
        <w:gridCol w:w="1415"/>
        <w:gridCol w:w="2403"/>
      </w:tblGrid>
      <w:tr w:rsidR="00217AA6" w14:paraId="35E8B84F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7AB5" w14:textId="77777777" w:rsidR="00217AA6" w:rsidRDefault="002828B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66DE" w14:textId="77777777" w:rsidR="00217AA6" w:rsidRDefault="002828B3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區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28E4" w14:textId="77777777" w:rsidR="00217AA6" w:rsidRDefault="002828B3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8F4A" w14:textId="77777777" w:rsidR="00217AA6" w:rsidRDefault="002828B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E945" w14:textId="77777777" w:rsidR="00217AA6" w:rsidRDefault="00217AA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7AA6" w14:paraId="35DFEEE4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8A0A" w14:textId="77777777" w:rsidR="00217AA6" w:rsidRDefault="00217AA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6539" w14:textId="77777777" w:rsidR="00217AA6" w:rsidRDefault="00217AA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E909" w14:textId="77777777" w:rsidR="00217AA6" w:rsidRDefault="00217AA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FA5B" w14:textId="77777777" w:rsidR="00217AA6" w:rsidRDefault="002828B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20BE" w14:textId="77777777" w:rsidR="00217AA6" w:rsidRDefault="00217AA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7AA6" w14:paraId="318A87A4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80CF" w14:textId="77777777" w:rsidR="00217AA6" w:rsidRDefault="00217AA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7931" w14:textId="77777777" w:rsidR="00217AA6" w:rsidRDefault="00217AA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072C" w14:textId="77777777" w:rsidR="00217AA6" w:rsidRDefault="00217AA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E991" w14:textId="77777777" w:rsidR="00217AA6" w:rsidRDefault="002828B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3D8F" w14:textId="77777777" w:rsidR="00217AA6" w:rsidRDefault="00217AA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7AA6" w14:paraId="199C413C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7F9D" w14:textId="77777777" w:rsidR="00217AA6" w:rsidRDefault="002828B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期程規畫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6620" w14:textId="77777777" w:rsidR="00217AA6" w:rsidRDefault="002828B3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週五下午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□ 10</w:t>
            </w:r>
            <w:r>
              <w:rPr>
                <w:rFonts w:ascii="標楷體" w:eastAsia="標楷體" w:hAnsi="標楷體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□ 11</w:t>
            </w:r>
            <w:r>
              <w:rPr>
                <w:rFonts w:ascii="標楷體" w:eastAsia="標楷體" w:hAnsi="標楷體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□ 12</w:t>
            </w:r>
            <w:r>
              <w:rPr>
                <w:rFonts w:ascii="標楷體" w:eastAsia="標楷體" w:hAnsi="標楷體"/>
                <w:sz w:val="22"/>
                <w:szCs w:val="24"/>
              </w:rPr>
              <w:t>月</w:t>
            </w:r>
          </w:p>
          <w:p w14:paraId="5268CD63" w14:textId="77777777" w:rsidR="00217AA6" w:rsidRDefault="002828B3">
            <w:pPr>
              <w:widowControl/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※ </w:t>
            </w:r>
            <w:r>
              <w:rPr>
                <w:rFonts w:ascii="標楷體" w:eastAsia="標楷體" w:hAnsi="標楷體"/>
                <w:sz w:val="22"/>
                <w:szCs w:val="24"/>
              </w:rPr>
              <w:t>實際日期由輔導小組安排</w:t>
            </w:r>
          </w:p>
        </w:tc>
      </w:tr>
      <w:tr w:rsidR="00217AA6" w14:paraId="4ABD8E1B" w14:textId="77777777">
        <w:tblPrEx>
          <w:tblCellMar>
            <w:top w:w="0" w:type="dxa"/>
            <w:bottom w:w="0" w:type="dxa"/>
          </w:tblCellMar>
        </w:tblPrEx>
        <w:trPr>
          <w:trHeight w:val="5436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4E5A" w14:textId="77777777" w:rsidR="00217AA6" w:rsidRDefault="002828B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輔導方式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84F9" w14:textId="77777777" w:rsidR="00217AA6" w:rsidRDefault="002828B3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以下專題講座或教學研究擇一勾選：</w:t>
            </w:r>
          </w:p>
          <w:p w14:paraId="531319B9" w14:textId="77777777" w:rsidR="00217AA6" w:rsidRDefault="002828B3">
            <w:pPr>
              <w:widowControl/>
              <w:snapToGrid w:val="0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b/>
                <w:sz w:val="22"/>
                <w:szCs w:val="24"/>
              </w:rPr>
              <w:t>專題講座：</w:t>
            </w:r>
          </w:p>
          <w:p w14:paraId="1ECEC32C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數學領域命題實務</w:t>
            </w:r>
          </w:p>
          <w:p w14:paraId="7D223736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數學基本學力檢測結果探究暨教學實務</w:t>
            </w:r>
          </w:p>
          <w:p w14:paraId="24AD16B8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數學領域素養教學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教材教法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  <w:p w14:paraId="1F4D4D50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低年級教具使用指導</w:t>
            </w:r>
          </w:p>
          <w:p w14:paraId="739BBFF0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數學奠基活動融入教學實務</w:t>
            </w:r>
          </w:p>
          <w:p w14:paraId="391F5E23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數學建構反應題融入教學實務</w:t>
            </w:r>
          </w:p>
          <w:p w14:paraId="036B399D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數學補救教學實務與教材分享</w:t>
            </w:r>
          </w:p>
          <w:p w14:paraId="438DE7CB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數學領域素養導向的教學</w:t>
            </w:r>
            <w:r>
              <w:rPr>
                <w:rFonts w:ascii="標楷體" w:eastAsia="標楷體" w:hAnsi="標楷體"/>
                <w:sz w:val="22"/>
                <w:szCs w:val="24"/>
              </w:rPr>
              <w:t>/</w:t>
            </w:r>
            <w:r>
              <w:rPr>
                <w:rFonts w:ascii="標楷體" w:eastAsia="標楷體" w:hAnsi="標楷體"/>
                <w:sz w:val="22"/>
                <w:szCs w:val="24"/>
              </w:rPr>
              <w:t>評量示例</w:t>
            </w:r>
          </w:p>
          <w:p w14:paraId="36023395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數學繪本融入素養教學</w:t>
            </w:r>
          </w:p>
          <w:p w14:paraId="0D81B6FF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數學領域創新教學（數學遊戲、延伸學習活動</w:t>
            </w:r>
            <w:r>
              <w:rPr>
                <w:rFonts w:ascii="標楷體" w:eastAsia="標楷體" w:hAnsi="標楷體"/>
                <w:sz w:val="22"/>
                <w:szCs w:val="24"/>
              </w:rPr>
              <w:t>……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  <w:p w14:paraId="4455FC46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其他＿＿＿＿＿＿＿＿＿＿＿＿</w:t>
            </w:r>
          </w:p>
          <w:p w14:paraId="31BBE6A4" w14:textId="77777777" w:rsidR="00217AA6" w:rsidRDefault="00217AA6">
            <w:pPr>
              <w:widowControl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  <w:p w14:paraId="108BF9EC" w14:textId="77777777" w:rsidR="00217AA6" w:rsidRDefault="002828B3">
            <w:pPr>
              <w:widowControl/>
              <w:snapToGrid w:val="0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b/>
                <w:sz w:val="22"/>
                <w:szCs w:val="24"/>
              </w:rPr>
              <w:t>教學研究：</w:t>
            </w:r>
          </w:p>
          <w:p w14:paraId="64FF8C21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數學教學案例研析</w:t>
            </w:r>
          </w:p>
          <w:p w14:paraId="3AAFAD13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奠基模組活動研討</w:t>
            </w:r>
          </w:p>
          <w:p w14:paraId="008F78A4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國小數學共備社群</w:t>
            </w:r>
          </w:p>
          <w:p w14:paraId="1B13CAAD" w14:textId="77777777" w:rsidR="00217AA6" w:rsidRDefault="002828B3">
            <w:pPr>
              <w:widowControl/>
              <w:snapToGrid w:val="0"/>
              <w:ind w:left="24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酷課雲自學影片探究</w:t>
            </w:r>
          </w:p>
          <w:p w14:paraId="615310EF" w14:textId="77777777" w:rsidR="00217AA6" w:rsidRDefault="002828B3">
            <w:pPr>
              <w:widowControl/>
              <w:snapToGrid w:val="0"/>
              <w:ind w:left="240"/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4"/>
              </w:rPr>
              <w:t>其他＿＿＿＿＿＿＿＿＿＿＿＿</w:t>
            </w:r>
          </w:p>
        </w:tc>
      </w:tr>
      <w:tr w:rsidR="00217AA6" w14:paraId="21812057" w14:textId="77777777">
        <w:tblPrEx>
          <w:tblCellMar>
            <w:top w:w="0" w:type="dxa"/>
            <w:bottom w:w="0" w:type="dxa"/>
          </w:tblCellMar>
        </w:tblPrEx>
        <w:trPr>
          <w:trHeight w:val="229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8BE8" w14:textId="77777777" w:rsidR="00217AA6" w:rsidRDefault="002828B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概況簡述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24EB" w14:textId="77777777" w:rsidR="00217AA6" w:rsidRDefault="002828B3">
            <w:pPr>
              <w:pStyle w:val="a3"/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申請輔導需求說明</w:t>
            </w:r>
          </w:p>
          <w:p w14:paraId="34D1F27C" w14:textId="77777777" w:rsidR="00217AA6" w:rsidRDefault="00217AA6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755051D7" w14:textId="77777777" w:rsidR="00217AA6" w:rsidRDefault="00217AA6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5609A4C" w14:textId="77777777" w:rsidR="00217AA6" w:rsidRDefault="002828B3">
            <w:pPr>
              <w:pStyle w:val="a3"/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其他</w:t>
            </w:r>
          </w:p>
          <w:p w14:paraId="060C0C63" w14:textId="77777777" w:rsidR="00217AA6" w:rsidRDefault="00217AA6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1743DCFA" w14:textId="77777777" w:rsidR="00217AA6" w:rsidRDefault="00217AA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217AA6" w14:paraId="6930F191" w14:textId="77777777">
        <w:tblPrEx>
          <w:tblCellMar>
            <w:top w:w="0" w:type="dxa"/>
            <w:bottom w:w="0" w:type="dxa"/>
          </w:tblCellMar>
        </w:tblPrEx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61F3" w14:textId="77777777" w:rsidR="00217AA6" w:rsidRDefault="002828B3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參加人員</w:t>
            </w:r>
          </w:p>
          <w:p w14:paraId="493497E5" w14:textId="77777777" w:rsidR="00217AA6" w:rsidRDefault="002828B3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0656" w14:textId="77777777" w:rsidR="00217AA6" w:rsidRDefault="002828B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一年級</w:t>
            </w:r>
            <w:r>
              <w:rPr>
                <w:rFonts w:ascii="標楷體" w:eastAsia="標楷體" w:hAnsi="標楷體"/>
                <w:szCs w:val="24"/>
              </w:rPr>
              <w:t>(  )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二年級</w:t>
            </w:r>
            <w:r>
              <w:rPr>
                <w:rFonts w:ascii="標楷體" w:eastAsia="標楷體" w:hAnsi="標楷體"/>
                <w:szCs w:val="24"/>
              </w:rPr>
              <w:t>(  )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三年級</w:t>
            </w:r>
            <w:r>
              <w:rPr>
                <w:rFonts w:ascii="標楷體" w:eastAsia="標楷體" w:hAnsi="標楷體"/>
                <w:szCs w:val="24"/>
              </w:rPr>
              <w:t>(  )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  <w:p w14:paraId="7263B20F" w14:textId="77777777" w:rsidR="00217AA6" w:rsidRDefault="002828B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四年級</w:t>
            </w:r>
            <w:r>
              <w:rPr>
                <w:rFonts w:ascii="標楷體" w:eastAsia="標楷體" w:hAnsi="標楷體"/>
                <w:szCs w:val="24"/>
              </w:rPr>
              <w:t>(  )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五年級</w:t>
            </w:r>
            <w:r>
              <w:rPr>
                <w:rFonts w:ascii="標楷體" w:eastAsia="標楷體" w:hAnsi="標楷體"/>
                <w:szCs w:val="24"/>
              </w:rPr>
              <w:t>(  )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六年級</w:t>
            </w:r>
            <w:r>
              <w:rPr>
                <w:rFonts w:ascii="標楷體" w:eastAsia="標楷體" w:hAnsi="標楷體"/>
                <w:szCs w:val="24"/>
              </w:rPr>
              <w:t>(  )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  <w:p w14:paraId="75B2D8B8" w14:textId="77777777" w:rsidR="00217AA6" w:rsidRDefault="002828B3">
            <w:pPr>
              <w:widowControl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他</w:t>
            </w:r>
            <w:r>
              <w:rPr>
                <w:rFonts w:ascii="標楷體" w:eastAsia="標楷體" w:hAnsi="標楷體"/>
                <w:szCs w:val="24"/>
              </w:rPr>
              <w:t>(  )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</w:tc>
      </w:tr>
      <w:tr w:rsidR="00217AA6" w14:paraId="6C93B7C8" w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4914" w14:textId="77777777" w:rsidR="00217AA6" w:rsidRDefault="002828B3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社群或領域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召集人姓名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5258" w14:textId="77777777" w:rsidR="00217AA6" w:rsidRDefault="00217AA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FE6E3C" w14:textId="77777777" w:rsidR="00217AA6" w:rsidRDefault="002828B3">
      <w:pPr>
        <w:widowControl/>
      </w:pPr>
      <w:r>
        <w:rPr>
          <w:rFonts w:ascii="標楷體" w:eastAsia="標楷體" w:hAnsi="標楷體"/>
          <w:sz w:val="28"/>
          <w:szCs w:val="28"/>
        </w:rPr>
        <w:t>填表人：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  <w:t xml:space="preserve">    </w:t>
      </w:r>
      <w:r>
        <w:rPr>
          <w:rFonts w:ascii="標楷體" w:eastAsia="標楷體" w:hAnsi="標楷體"/>
          <w:sz w:val="28"/>
          <w:szCs w:val="28"/>
        </w:rPr>
        <w:tab/>
        <w:t xml:space="preserve"> </w:t>
      </w:r>
      <w:r>
        <w:rPr>
          <w:rFonts w:ascii="標楷體" w:eastAsia="標楷體" w:hAnsi="標楷體"/>
          <w:sz w:val="28"/>
          <w:szCs w:val="28"/>
        </w:rPr>
        <w:t>教務主任：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  <w:t xml:space="preserve">  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校長：</w:t>
      </w:r>
    </w:p>
    <w:sectPr w:rsidR="00217AA6">
      <w:headerReference w:type="default" r:id="rId7"/>
      <w:pgSz w:w="11906" w:h="16838"/>
      <w:pgMar w:top="1440" w:right="1418" w:bottom="1134" w:left="1418" w:header="851" w:footer="992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31E5" w14:textId="77777777" w:rsidR="002828B3" w:rsidRDefault="002828B3">
      <w:r>
        <w:separator/>
      </w:r>
    </w:p>
  </w:endnote>
  <w:endnote w:type="continuationSeparator" w:id="0">
    <w:p w14:paraId="25CBF747" w14:textId="77777777" w:rsidR="002828B3" w:rsidRDefault="0028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C569" w14:textId="77777777" w:rsidR="002828B3" w:rsidRDefault="002828B3">
      <w:r>
        <w:rPr>
          <w:color w:val="000000"/>
        </w:rPr>
        <w:separator/>
      </w:r>
    </w:p>
  </w:footnote>
  <w:footnote w:type="continuationSeparator" w:id="0">
    <w:p w14:paraId="17EBE9E4" w14:textId="77777777" w:rsidR="002828B3" w:rsidRDefault="0028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4C5D" w14:textId="77777777" w:rsidR="000E2CDA" w:rsidRDefault="002828B3">
    <w:pPr>
      <w:pStyle w:val="a6"/>
    </w:pPr>
    <w:r>
      <w:rPr>
        <w:rFonts w:ascii="標楷體" w:eastAsia="標楷體" w:hAnsi="標楷體"/>
        <w:sz w:val="28"/>
        <w:szCs w:val="28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B0746"/>
    <w:multiLevelType w:val="multilevel"/>
    <w:tmpl w:val="5A340B0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7AA6"/>
    <w:rsid w:val="00217AA6"/>
    <w:rsid w:val="002828B3"/>
    <w:rsid w:val="0034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CF0A"/>
  <w15:docId w15:val="{E2D0B246-2A9D-4736-90AB-5801B9D2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楊玲珠</dc:creator>
  <dc:description/>
  <cp:lastModifiedBy>user</cp:lastModifiedBy>
  <cp:revision>2</cp:revision>
  <cp:lastPrinted>2023-08-23T01:06:00Z</cp:lastPrinted>
  <dcterms:created xsi:type="dcterms:W3CDTF">2024-06-20T02:37:00Z</dcterms:created>
  <dcterms:modified xsi:type="dcterms:W3CDTF">2024-06-20T02:37:00Z</dcterms:modified>
</cp:coreProperties>
</file>