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7B27" w14:textId="77777777" w:rsidR="00FE5CA9" w:rsidRDefault="001333C7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14:paraId="368D39BF" w14:textId="77777777" w:rsidR="00FE5CA9" w:rsidRDefault="001333C7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112</w:t>
      </w:r>
      <w:r>
        <w:rPr>
          <w:rFonts w:ascii="標楷體" w:eastAsia="標楷體" w:hAnsi="標楷體"/>
          <w:b/>
          <w:bCs/>
          <w:szCs w:val="24"/>
        </w:rPr>
        <w:t>學年度國中小現職教師暑假進階</w:t>
      </w:r>
      <w:proofErr w:type="gramStart"/>
      <w:r>
        <w:rPr>
          <w:rFonts w:ascii="標楷體" w:eastAsia="標楷體" w:hAnsi="標楷體"/>
          <w:b/>
          <w:bCs/>
          <w:szCs w:val="24"/>
        </w:rPr>
        <w:t>線上雙語增</w:t>
      </w:r>
      <w:proofErr w:type="gramEnd"/>
      <w:r>
        <w:rPr>
          <w:rFonts w:ascii="標楷體" w:eastAsia="標楷體" w:hAnsi="標楷體"/>
          <w:b/>
          <w:bCs/>
          <w:szCs w:val="24"/>
        </w:rPr>
        <w:t>能研習報名表</w:t>
      </w:r>
    </w:p>
    <w:p w14:paraId="62ED1F2A" w14:textId="77777777" w:rsidR="00FE5CA9" w:rsidRDefault="001333C7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FE5CA9" w14:paraId="2362CCF1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172BD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B8664" w14:textId="77777777" w:rsidR="00FE5CA9" w:rsidRDefault="00FE5CA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79FA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14:paraId="718748E1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D081" w14:textId="77777777" w:rsidR="00FE5CA9" w:rsidRDefault="00FE5CA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5CA9" w14:paraId="78A2CE23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CF891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34D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113-112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</w:p>
          <w:p w14:paraId="2B5D8589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111</w:t>
            </w:r>
            <w:proofErr w:type="gramStart"/>
            <w:r>
              <w:rPr>
                <w:rFonts w:ascii="標楷體" w:eastAsia="標楷體" w:hAnsi="標楷體"/>
                <w:bCs/>
                <w:sz w:val="22"/>
              </w:rPr>
              <w:t>學年度雙語</w:t>
            </w:r>
            <w:proofErr w:type="gramEnd"/>
            <w:r>
              <w:rPr>
                <w:rFonts w:ascii="標楷體" w:eastAsia="標楷體" w:hAnsi="標楷體"/>
                <w:bCs/>
                <w:sz w:val="22"/>
              </w:rPr>
              <w:t>教育學校</w:t>
            </w:r>
          </w:p>
          <w:p w14:paraId="3DD893F7" w14:textId="77777777" w:rsidR="00FE5CA9" w:rsidRDefault="001333C7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1313D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AC815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14:paraId="189A75B8" w14:textId="77777777" w:rsidR="00FE5CA9" w:rsidRDefault="001333C7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FE5CA9" w14:paraId="4EE7CE80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B0632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97691" w14:textId="77777777" w:rsidR="00FE5CA9" w:rsidRDefault="00FE5CA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680AD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14:paraId="19834B2F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817D9" w14:textId="77777777" w:rsidR="00FE5CA9" w:rsidRDefault="00FE5CA9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5CA9" w14:paraId="597CC35A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E934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01A44E87" w14:textId="77777777" w:rsidR="00FE5CA9" w:rsidRDefault="001333C7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55455" w14:textId="77777777" w:rsidR="00FE5CA9" w:rsidRDefault="001333C7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F8B4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14:paraId="1431DCBC" w14:textId="77777777" w:rsidR="00FE5CA9" w:rsidRDefault="001333C7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D121" w14:textId="77777777" w:rsidR="00FE5CA9" w:rsidRDefault="001333C7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表演藝術</w:t>
            </w:r>
          </w:p>
        </w:tc>
      </w:tr>
      <w:tr w:rsidR="00FE5CA9" w14:paraId="23A48B05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F4C7B" w14:textId="77777777" w:rsidR="00FE5CA9" w:rsidRDefault="001333C7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5DD08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第一梯次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sz w:val="22"/>
              </w:rPr>
              <w:t>國小健體</w:t>
            </w:r>
            <w:proofErr w:type="gramEnd"/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14:paraId="24FD4749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第二梯次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國中藝術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FE5CA9" w14:paraId="40C4CA7E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0DF0" w14:textId="77777777" w:rsidR="00FE5CA9" w:rsidRDefault="001333C7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1A933" w14:textId="77777777" w:rsidR="00FE5CA9" w:rsidRDefault="001333C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FE5CA9" w14:paraId="7329191D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909C1" w14:textId="77777777" w:rsidR="00FE5CA9" w:rsidRDefault="001333C7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823FC" w14:textId="77777777" w:rsidR="00FE5CA9" w:rsidRDefault="001333C7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FE5CA9" w14:paraId="0F5D90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71F0" w14:textId="77777777" w:rsidR="00FE5CA9" w:rsidRDefault="001333C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0CD17" w14:textId="77777777" w:rsidR="00FE5CA9" w:rsidRDefault="001333C7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14:paraId="6428E171" w14:textId="77777777" w:rsidR="00FE5CA9" w:rsidRDefault="00FE5CA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E5CA9" w14:paraId="208FE4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3BEA" w14:textId="77777777" w:rsidR="00FE5CA9" w:rsidRDefault="00FE5C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04205" w14:textId="77777777" w:rsidR="00FE5CA9" w:rsidRDefault="001333C7">
            <w:pPr>
              <w:pStyle w:val="a4"/>
            </w:pPr>
            <w:r>
              <w:rPr>
                <w:rFonts w:ascii="標楷體" w:eastAsia="標楷體" w:hAnsi="標楷體"/>
              </w:rP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194A0" w14:textId="77777777" w:rsidR="00FE5CA9" w:rsidRDefault="00FE5CA9">
            <w:pPr>
              <w:pStyle w:val="a4"/>
              <w:rPr>
                <w:rFonts w:ascii="標楷體" w:eastAsia="標楷體" w:hAnsi="標楷體"/>
              </w:rPr>
            </w:pPr>
          </w:p>
          <w:p w14:paraId="607FC405" w14:textId="77777777" w:rsidR="00FE5CA9" w:rsidRDefault="00FE5CA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E5CA9" w14:paraId="07242D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B5063" w14:textId="77777777" w:rsidR="00FE5CA9" w:rsidRDefault="00FE5C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CC8B" w14:textId="77777777" w:rsidR="00FE5CA9" w:rsidRDefault="001333C7">
            <w:pPr>
              <w:pStyle w:val="a4"/>
            </w:pPr>
            <w:r>
              <w:rPr>
                <w:rFonts w:ascii="標楷體" w:eastAsia="標楷體" w:hAnsi="標楷體"/>
              </w:rP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EBD86" w14:textId="77777777" w:rsidR="00FE5CA9" w:rsidRDefault="001333C7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39798D08" w14:textId="77777777" w:rsidR="00FE5CA9" w:rsidRDefault="00FE5CA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E5CA9" w14:paraId="788ECE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CC9C" w14:textId="77777777" w:rsidR="00FE5CA9" w:rsidRDefault="00FE5C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03CCF" w14:textId="77777777" w:rsidR="00FE5CA9" w:rsidRDefault="001333C7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9BDA0" w14:textId="77777777" w:rsidR="00FE5CA9" w:rsidRDefault="001333C7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07AC503C" w14:textId="77777777" w:rsidR="00FE5CA9" w:rsidRDefault="00FE5CA9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E5CA9" w14:paraId="4A22D0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91516" w14:textId="77777777" w:rsidR="00FE5CA9" w:rsidRDefault="001333C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20CA9B60" w14:textId="77777777" w:rsidR="00FE5CA9" w:rsidRDefault="001333C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7610" w14:textId="77777777" w:rsidR="00FE5CA9" w:rsidRDefault="001333C7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14:paraId="74390286" w14:textId="77777777" w:rsidR="00FE5CA9" w:rsidRDefault="001333C7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上述相關英語能力流利證明請隨報名表一併上傳表單</w:t>
            </w:r>
          </w:p>
        </w:tc>
      </w:tr>
      <w:tr w:rsidR="00FE5CA9" w14:paraId="4ED329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86393" w14:textId="77777777" w:rsidR="00FE5CA9" w:rsidRDefault="001333C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DE76" w14:textId="77777777" w:rsidR="00FE5CA9" w:rsidRDefault="001333C7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FE5CA9" w14:paraId="711B9E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707B" w14:textId="77777777" w:rsidR="00FE5CA9" w:rsidRDefault="001333C7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E5A4" w14:textId="77777777" w:rsidR="00FE5CA9" w:rsidRDefault="00FE5CA9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FE5CA9" w14:paraId="0BE5B6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5FA3" w14:textId="77777777" w:rsidR="00FE5CA9" w:rsidRDefault="001333C7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14:paraId="553AD332" w14:textId="77777777" w:rsidR="00FE5CA9" w:rsidRDefault="001333C7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FCFB" w14:textId="77777777" w:rsidR="00FE5CA9" w:rsidRDefault="00FE5CA9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FE87" w14:textId="77777777" w:rsidR="00FE5CA9" w:rsidRDefault="001333C7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569D" w14:textId="77777777" w:rsidR="00FE5CA9" w:rsidRDefault="00FE5CA9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8926" w14:textId="77777777" w:rsidR="00FE5CA9" w:rsidRDefault="001333C7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2E8D" w14:textId="77777777" w:rsidR="00FE5CA9" w:rsidRDefault="00FE5CA9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06957B2D" w14:textId="77777777" w:rsidR="00FE5CA9" w:rsidRDefault="001333C7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14:paraId="2FA32A91" w14:textId="77777777" w:rsidR="00FE5CA9" w:rsidRDefault="00FE5CA9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sectPr w:rsidR="00FE5CA9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BECC" w14:textId="77777777" w:rsidR="001333C7" w:rsidRDefault="001333C7">
      <w:r>
        <w:separator/>
      </w:r>
    </w:p>
  </w:endnote>
  <w:endnote w:type="continuationSeparator" w:id="0">
    <w:p w14:paraId="6A41374D" w14:textId="77777777" w:rsidR="001333C7" w:rsidRDefault="001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D886" w14:textId="77777777" w:rsidR="001333C7" w:rsidRDefault="001333C7">
      <w:r>
        <w:rPr>
          <w:color w:val="000000"/>
        </w:rPr>
        <w:separator/>
      </w:r>
    </w:p>
  </w:footnote>
  <w:footnote w:type="continuationSeparator" w:id="0">
    <w:p w14:paraId="470978DE" w14:textId="77777777" w:rsidR="001333C7" w:rsidRDefault="001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0A8D"/>
    <w:multiLevelType w:val="multilevel"/>
    <w:tmpl w:val="C5166430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CA9"/>
    <w:rsid w:val="001333C7"/>
    <w:rsid w:val="009D24E1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13FFB"/>
  <w15:docId w15:val="{C62E35A3-CCB4-4014-9A31-81CEF7E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user</cp:lastModifiedBy>
  <cp:revision>2</cp:revision>
  <cp:lastPrinted>2024-05-08T05:47:00Z</cp:lastPrinted>
  <dcterms:created xsi:type="dcterms:W3CDTF">2024-06-18T05:06:00Z</dcterms:created>
  <dcterms:modified xsi:type="dcterms:W3CDTF">2024-06-18T05:06:00Z</dcterms:modified>
</cp:coreProperties>
</file>