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18D4" w14:textId="77777777" w:rsidR="00131C31" w:rsidRDefault="009D7A4C">
      <w:pPr>
        <w:spacing w:line="340" w:lineRule="exact"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113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學年度國民小學中高年級專業教學試辦計畫</w:t>
      </w:r>
    </w:p>
    <w:p w14:paraId="020A3418" w14:textId="77777777" w:rsidR="00131C31" w:rsidRDefault="009D7A4C">
      <w:pPr>
        <w:spacing w:line="3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〜專業加乘</w:t>
      </w:r>
      <w:r>
        <w:rPr>
          <w:rFonts w:ascii="標楷體" w:eastAsia="標楷體" w:hAnsi="標楷體"/>
          <w:b/>
          <w:color w:val="000000"/>
          <w:sz w:val="28"/>
          <w:szCs w:val="28"/>
        </w:rPr>
        <w:t>·</w:t>
      </w:r>
      <w:r>
        <w:rPr>
          <w:rFonts w:ascii="標楷體" w:eastAsia="標楷體" w:hAnsi="標楷體"/>
          <w:b/>
          <w:color w:val="000000"/>
          <w:sz w:val="28"/>
          <w:szCs w:val="28"/>
        </w:rPr>
        <w:t>學習躍昇〜</w:t>
      </w:r>
    </w:p>
    <w:p w14:paraId="5C7D1D3C" w14:textId="77777777" w:rsidR="00131C31" w:rsidRDefault="009D7A4C">
      <w:pPr>
        <w:pStyle w:val="a7"/>
        <w:spacing w:line="340" w:lineRule="exact"/>
        <w:ind w:left="0"/>
      </w:pPr>
      <w:r>
        <w:rPr>
          <w:rFonts w:ascii="標楷體" w:eastAsia="標楷體" w:hAnsi="標楷體"/>
          <w:b/>
          <w:color w:val="000000"/>
        </w:rPr>
        <w:t>壹、緣起</w:t>
      </w:r>
    </w:p>
    <w:p w14:paraId="46D7808F" w14:textId="77777777" w:rsidR="00131C31" w:rsidRDefault="009D7A4C">
      <w:pPr>
        <w:pStyle w:val="a7"/>
        <w:spacing w:line="340" w:lineRule="exact"/>
        <w:ind w:left="426" w:firstLine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新課綱業推動多年，教師的角色已不再只是傳道、授業、解惑的知識傳遞者，而是要具備引導學生發展多元能力、激發學習熱誠，以及具備面對未來挑戰能力的素養時，教師肩上的壓力日顯繁重。因此從行政端規劃一套教學專業化的制度，鼓勵教師勇於改變，是跨出活化課堂教學的第一步。唯有透過教學專業的提升，符膺學習者的需求，成就每一個孩子的目標方為可期。</w:t>
      </w:r>
    </w:p>
    <w:p w14:paraId="546BBECC" w14:textId="77777777" w:rsidR="00131C31" w:rsidRDefault="009D7A4C">
      <w:pPr>
        <w:pStyle w:val="a7"/>
        <w:spacing w:line="340" w:lineRule="exact"/>
        <w:ind w:left="426" w:firstLine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本計畫以培植教師自身的教學專長能力，建構教師專業社群的學習型組織為目標，鼓勵教師突破包班制教學的限制，致力於國語數學專業性的學科教學，並且在不同的教學現場反覆修正，奠定札實的學科教學</w:t>
      </w:r>
      <w:r>
        <w:rPr>
          <w:rFonts w:ascii="標楷體" w:eastAsia="標楷體" w:hAnsi="標楷體"/>
          <w:color w:val="000000"/>
        </w:rPr>
        <w:t>知能，以確實掌握學生學習成效，讓教學邁向精緻與卓越。</w:t>
      </w:r>
    </w:p>
    <w:p w14:paraId="44837193" w14:textId="77777777" w:rsidR="00131C31" w:rsidRDefault="009D7A4C">
      <w:pPr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貳、計畫目標</w:t>
      </w:r>
    </w:p>
    <w:p w14:paraId="01A8E99A" w14:textId="77777777" w:rsidR="00131C31" w:rsidRDefault="009D7A4C">
      <w:pPr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一、突破導師包班限制，彈性調整配課方式。</w:t>
      </w:r>
    </w:p>
    <w:p w14:paraId="48165A37" w14:textId="77777777" w:rsidR="00131C31" w:rsidRDefault="009D7A4C">
      <w:pPr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二、落實共備增能機制，提升教師專業知能。</w:t>
      </w:r>
    </w:p>
    <w:p w14:paraId="1C8FBC56" w14:textId="77777777" w:rsidR="00131C31" w:rsidRDefault="009D7A4C">
      <w:pPr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三、建立教學夥伴關係，鼓勵發展創新教學。</w:t>
      </w:r>
    </w:p>
    <w:p w14:paraId="5138F1B4" w14:textId="77777777" w:rsidR="00131C31" w:rsidRDefault="009D7A4C">
      <w:pPr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四、即時修正教學歷程，精進國數領域教學。</w:t>
      </w:r>
    </w:p>
    <w:p w14:paraId="109D64A7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參、計畫期程</w:t>
      </w:r>
    </w:p>
    <w:p w14:paraId="012B217B" w14:textId="77777777" w:rsidR="00131C31" w:rsidRDefault="009D7A4C">
      <w:pPr>
        <w:autoSpaceDE w:val="0"/>
        <w:spacing w:line="340" w:lineRule="exact"/>
        <w:jc w:val="both"/>
      </w:pPr>
      <w:r>
        <w:rPr>
          <w:rFonts w:ascii="標楷體" w:eastAsia="標楷體" w:hAnsi="標楷體"/>
          <w:b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日起至</w:t>
      </w:r>
      <w:r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日止。</w:t>
      </w:r>
    </w:p>
    <w:p w14:paraId="6EB011BF" w14:textId="77777777" w:rsidR="00131C31" w:rsidRDefault="009D7A4C">
      <w:pPr>
        <w:autoSpaceDE w:val="0"/>
        <w:spacing w:line="340" w:lineRule="exact"/>
        <w:jc w:val="both"/>
      </w:pPr>
      <w:r>
        <w:rPr>
          <w:rFonts w:ascii="標楷體" w:eastAsia="標楷體" w:hAnsi="標楷體"/>
          <w:b/>
          <w:color w:val="000000"/>
        </w:rPr>
        <w:t>肆、實施原則</w:t>
      </w:r>
    </w:p>
    <w:p w14:paraId="73A5B0B7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一、員額固定原則：依學校規模編列教師員額，不增加員額數。</w:t>
      </w:r>
    </w:p>
    <w:p w14:paraId="36794A40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二、自發互助原則：鼓勵教師主動自組教學團隊，在互助共好的前提下進行全學期或部</w:t>
      </w:r>
    </w:p>
    <w:p w14:paraId="66225722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分單元的國數領域互換教學。對於任教班級之課程與教學設計、班</w:t>
      </w:r>
    </w:p>
    <w:p w14:paraId="4E75A40B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級常規規範、課後作業指導、成績評量措施等，在互助互信的基礎</w:t>
      </w:r>
    </w:p>
    <w:p w14:paraId="12231B08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下，共同規劃，互相支援，以發揮加乘的效益。</w:t>
      </w:r>
    </w:p>
    <w:p w14:paraId="67D0BDFF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三、發揚課綱精神：為發揚十二年國教新課綱精神，參與本計畫方案教師需依據「臺北</w:t>
      </w:r>
    </w:p>
    <w:p w14:paraId="4E15D367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市國民小學校長及教師公開授課實施計畫」每學年度至少進行一次</w:t>
      </w:r>
    </w:p>
    <w:p w14:paraId="365BE23F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公開授課，並得參與同校或跨校教師共備社群，定期進行教學研</w:t>
      </w:r>
    </w:p>
    <w:p w14:paraId="7E035DD4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討，以臻教學精進目標。</w:t>
      </w:r>
    </w:p>
    <w:p w14:paraId="62339123" w14:textId="77777777" w:rsidR="00131C31" w:rsidRDefault="009D7A4C">
      <w:pPr>
        <w:autoSpaceDE w:val="0"/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四、彈性配課原則：以中高年級國語文及數學兩科為主要實施領域，另可併同彈性學習</w:t>
      </w:r>
    </w:p>
    <w:p w14:paraId="6F53E71F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時數中進行相關的課程編排。學校</w:t>
      </w:r>
      <w:r>
        <w:rPr>
          <w:rFonts w:ascii="標楷體" w:eastAsia="標楷體" w:hAnsi="標楷體"/>
          <w:color w:val="000000"/>
        </w:rPr>
        <w:t>得依班級數及教師專長考量配課</w:t>
      </w:r>
    </w:p>
    <w:p w14:paraId="00D67053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模式，例如</w:t>
      </w:r>
      <w:r>
        <w:rPr>
          <w:rFonts w:ascii="標楷體" w:eastAsia="標楷體" w:hAnsi="標楷體"/>
          <w:color w:val="000000"/>
        </w:rPr>
        <w:t>:</w:t>
      </w:r>
      <w:r>
        <w:rPr>
          <w:rFonts w:ascii="標楷體" w:eastAsia="標楷體" w:hAnsi="標楷體"/>
          <w:color w:val="000000"/>
        </w:rPr>
        <w:t>以兩班為單位，進行國語科和數學科交換教學；以三</w:t>
      </w:r>
    </w:p>
    <w:p w14:paraId="3D9FCE89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班為單位，由教師共同商定，各選若干單元，循環教授該科的所有</w:t>
      </w:r>
    </w:p>
    <w:p w14:paraId="36C321F5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班級，餘以此類推。倘因課程進行需要採行協同教學模式，需依</w:t>
      </w:r>
    </w:p>
    <w:p w14:paraId="76FA7E2E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「臺北市國民小學推動教師跨領域跨科目協同教學實施計畫」程序</w:t>
      </w:r>
    </w:p>
    <w:p w14:paraId="02C7A42C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辦理。</w:t>
      </w:r>
    </w:p>
    <w:p w14:paraId="3FF1F065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五、充分</w:t>
      </w:r>
      <w:r>
        <w:rPr>
          <w:rFonts w:ascii="標楷體" w:eastAsia="標楷體" w:hAnsi="標楷體"/>
          <w:color w:val="000000"/>
        </w:rPr>
        <w:t>溝通原則：學校行政須充分說明計畫內容，鼓勵教師自發參與。倘參與本計畫</w:t>
      </w:r>
    </w:p>
    <w:p w14:paraId="3FA02650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並獲通過之教學團隊，須在新學年度的學校日中，對參與班級的學</w:t>
      </w:r>
    </w:p>
    <w:p w14:paraId="7DEAB0D0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生家長說明計畫理念，並介紹授課教師、教學進程、成績評量等各</w:t>
      </w:r>
    </w:p>
    <w:p w14:paraId="2F8E0F07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項措施。</w:t>
      </w:r>
    </w:p>
    <w:p w14:paraId="77E355EF" w14:textId="77777777" w:rsidR="00131C31" w:rsidRDefault="00131C31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</w:p>
    <w:p w14:paraId="67649C38" w14:textId="77777777" w:rsidR="00131C31" w:rsidRDefault="009D7A4C">
      <w:pPr>
        <w:autoSpaceDE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lastRenderedPageBreak/>
        <w:t>伍、申請方式</w:t>
      </w:r>
    </w:p>
    <w:p w14:paraId="19CA0DDA" w14:textId="77777777" w:rsidR="00131C31" w:rsidRDefault="009D7A4C">
      <w:pPr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一、實施對象：本市公立國小以學校為單位，邀請中、高年級導師組成教學團隊提出申</w:t>
      </w:r>
    </w:p>
    <w:p w14:paraId="7782212F" w14:textId="77777777" w:rsidR="00131C31" w:rsidRDefault="009D7A4C">
      <w:pPr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</w:t>
      </w:r>
      <w:r>
        <w:rPr>
          <w:rFonts w:ascii="標楷體" w:eastAsia="標楷體" w:hAnsi="標楷體"/>
          <w:color w:val="000000"/>
        </w:rPr>
        <w:t>請書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含計畫申請書及經費預算表，不得超過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0</w:t>
      </w:r>
      <w:r>
        <w:rPr>
          <w:rFonts w:ascii="標楷體" w:eastAsia="標楷體" w:hAnsi="標楷體"/>
          <w:color w:val="000000"/>
        </w:rPr>
        <w:t>頁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，本局將邀請專家學</w:t>
      </w:r>
    </w:p>
    <w:p w14:paraId="564002BB" w14:textId="77777777" w:rsidR="00131C31" w:rsidRDefault="009D7A4C">
      <w:pPr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              </w:t>
      </w:r>
      <w:r>
        <w:rPr>
          <w:rFonts w:ascii="標楷體" w:eastAsia="標楷體" w:hAnsi="標楷體"/>
          <w:color w:val="000000"/>
        </w:rPr>
        <w:t>者進行計畫審查，經審查通過後實施。</w:t>
      </w:r>
    </w:p>
    <w:p w14:paraId="70B5A71B" w14:textId="77777777" w:rsidR="00131C31" w:rsidRDefault="009D7A4C">
      <w:pPr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二、申請期限：有意申請之學校請於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28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星期五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前將申請計畫書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附件一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一</w:t>
      </w:r>
    </w:p>
    <w:p w14:paraId="03D8BB96" w14:textId="77777777" w:rsidR="00131C31" w:rsidRDefault="009D7A4C">
      <w:pPr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              </w:t>
      </w:r>
      <w:r>
        <w:rPr>
          <w:rFonts w:ascii="標楷體" w:eastAsia="標楷體" w:hAnsi="標楷體"/>
          <w:color w:val="000000"/>
        </w:rPr>
        <w:t>式兩份免備文送國教科承辦人，另請將電子檔寄送至承辦人信箱</w:t>
      </w:r>
    </w:p>
    <w:p w14:paraId="2CA117E0" w14:textId="77777777" w:rsidR="00131C31" w:rsidRDefault="009D7A4C">
      <w:pPr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              bc8202@gov.taipei</w:t>
      </w:r>
      <w:r>
        <w:rPr>
          <w:rFonts w:ascii="標楷體" w:eastAsia="標楷體" w:hAnsi="標楷體"/>
          <w:color w:val="000000"/>
        </w:rPr>
        <w:t>。</w:t>
      </w:r>
    </w:p>
    <w:p w14:paraId="3B1DB08F" w14:textId="77777777" w:rsidR="00131C31" w:rsidRDefault="009D7A4C">
      <w:pPr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三、實施模式：</w:t>
      </w:r>
      <w:r>
        <w:rPr>
          <w:rFonts w:ascii="標楷體" w:eastAsia="標楷體" w:hAnsi="標楷體"/>
          <w:color w:val="000000"/>
          <w:spacing w:val="-10"/>
        </w:rPr>
        <w:t>學校得考量校內師資結構、學力檢測結果、課程與教學專業發展等因素，</w:t>
      </w:r>
    </w:p>
    <w:p w14:paraId="7D0B4306" w14:textId="77777777" w:rsidR="00131C31" w:rsidRDefault="009D7A4C">
      <w:pPr>
        <w:spacing w:line="340" w:lineRule="exact"/>
        <w:jc w:val="both"/>
      </w:pPr>
      <w:r>
        <w:rPr>
          <w:rFonts w:ascii="標楷體" w:eastAsia="標楷體" w:hAnsi="標楷體"/>
          <w:color w:val="000000"/>
          <w:spacing w:val="-10"/>
        </w:rPr>
        <w:t xml:space="preserve">                    </w:t>
      </w:r>
      <w:r>
        <w:rPr>
          <w:rFonts w:ascii="標楷體" w:eastAsia="標楷體" w:hAnsi="標楷體"/>
          <w:color w:val="000000"/>
          <w:spacing w:val="-10"/>
        </w:rPr>
        <w:t>實施全學期或分階段國數領域交換教學，建議模式如下：</w:t>
      </w:r>
    </w:p>
    <w:p w14:paraId="34173EA8" w14:textId="77777777" w:rsidR="00131C31" w:rsidRDefault="009D7A4C">
      <w:pPr>
        <w:spacing w:before="108" w:line="340" w:lineRule="exact"/>
        <w:ind w:left="708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</w:t>
      </w:r>
      <w:r>
        <w:rPr>
          <w:rFonts w:ascii="標楷體" w:eastAsia="標楷體" w:hAnsi="標楷體"/>
          <w:b/>
          <w:color w:val="000000"/>
          <w:spacing w:val="-10"/>
        </w:rPr>
        <w:t>模式一：</w:t>
      </w:r>
      <w:r>
        <w:rPr>
          <w:rFonts w:ascii="標楷體" w:eastAsia="標楷體" w:hAnsi="標楷體"/>
          <w:color w:val="000000"/>
          <w:spacing w:val="-10"/>
        </w:rPr>
        <w:t>由中、高年級導師</w:t>
      </w:r>
      <w:r>
        <w:rPr>
          <w:rFonts w:ascii="標楷體" w:eastAsia="標楷體" w:hAnsi="標楷體"/>
          <w:color w:val="000000"/>
          <w:spacing w:val="-10"/>
        </w:rPr>
        <w:t>2</w:t>
      </w:r>
      <w:r>
        <w:rPr>
          <w:rFonts w:ascii="標楷體" w:eastAsia="標楷體" w:hAnsi="標楷體"/>
          <w:color w:val="000000"/>
          <w:spacing w:val="-10"/>
        </w:rPr>
        <w:t>人</w:t>
      </w:r>
      <w:r>
        <w:rPr>
          <w:rFonts w:ascii="標楷體" w:eastAsia="標楷體" w:hAnsi="標楷體"/>
          <w:color w:val="000000"/>
          <w:spacing w:val="-10"/>
        </w:rPr>
        <w:t>(</w:t>
      </w:r>
      <w:r>
        <w:rPr>
          <w:rFonts w:ascii="標楷體" w:eastAsia="標楷體" w:hAnsi="標楷體"/>
          <w:color w:val="000000"/>
          <w:spacing w:val="-10"/>
        </w:rPr>
        <w:t>含以上</w:t>
      </w:r>
      <w:r>
        <w:rPr>
          <w:rFonts w:ascii="標楷體" w:eastAsia="標楷體" w:hAnsi="標楷體"/>
          <w:color w:val="000000"/>
          <w:spacing w:val="-10"/>
        </w:rPr>
        <w:t>)</w:t>
      </w:r>
      <w:r>
        <w:rPr>
          <w:rFonts w:ascii="標楷體" w:eastAsia="標楷體" w:hAnsi="標楷體"/>
          <w:color w:val="000000"/>
          <w:spacing w:val="-10"/>
        </w:rPr>
        <w:t>組成教學團隊，進行同年級國語文和數學領域</w:t>
      </w:r>
    </w:p>
    <w:p w14:paraId="7ACB8812" w14:textId="77777777" w:rsidR="00131C31" w:rsidRDefault="009D7A4C">
      <w:pPr>
        <w:spacing w:before="108" w:line="340" w:lineRule="exact"/>
        <w:ind w:left="708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        </w:t>
      </w:r>
      <w:r>
        <w:rPr>
          <w:rFonts w:ascii="標楷體" w:eastAsia="標楷體" w:hAnsi="標楷體"/>
          <w:color w:val="000000"/>
          <w:spacing w:val="-10"/>
        </w:rPr>
        <w:t>交換教學。</w:t>
      </w:r>
    </w:p>
    <w:p w14:paraId="6D3020F5" w14:textId="77777777" w:rsidR="00131C31" w:rsidRDefault="009D7A4C">
      <w:pPr>
        <w:pStyle w:val="a7"/>
        <w:spacing w:before="72" w:line="340" w:lineRule="exact"/>
        <w:ind w:left="1560" w:hanging="852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</w:t>
      </w:r>
      <w:r>
        <w:rPr>
          <w:rFonts w:ascii="標楷體" w:eastAsia="標楷體" w:hAnsi="標楷體"/>
          <w:b/>
          <w:color w:val="000000"/>
          <w:spacing w:val="-10"/>
        </w:rPr>
        <w:t>模式二：</w:t>
      </w:r>
      <w:r>
        <w:rPr>
          <w:rFonts w:ascii="標楷體" w:eastAsia="標楷體" w:hAnsi="標楷體"/>
          <w:color w:val="000000"/>
          <w:spacing w:val="-10"/>
        </w:rPr>
        <w:t>由中、高年級導師</w:t>
      </w:r>
      <w:r>
        <w:rPr>
          <w:rFonts w:ascii="標楷體" w:eastAsia="標楷體" w:hAnsi="標楷體"/>
          <w:color w:val="000000"/>
          <w:spacing w:val="-10"/>
        </w:rPr>
        <w:t>3</w:t>
      </w:r>
      <w:r>
        <w:rPr>
          <w:rFonts w:ascii="標楷體" w:eastAsia="標楷體" w:hAnsi="標楷體"/>
          <w:color w:val="000000"/>
          <w:spacing w:val="-10"/>
        </w:rPr>
        <w:t>人</w:t>
      </w:r>
      <w:r>
        <w:rPr>
          <w:rFonts w:ascii="標楷體" w:eastAsia="標楷體" w:hAnsi="標楷體"/>
          <w:color w:val="000000"/>
          <w:spacing w:val="-10"/>
        </w:rPr>
        <w:t>(</w:t>
      </w:r>
      <w:r>
        <w:rPr>
          <w:rFonts w:ascii="標楷體" w:eastAsia="標楷體" w:hAnsi="標楷體"/>
          <w:color w:val="000000"/>
          <w:spacing w:val="-10"/>
        </w:rPr>
        <w:t>含以上</w:t>
      </w:r>
      <w:r>
        <w:rPr>
          <w:rFonts w:ascii="標楷體" w:eastAsia="標楷體" w:hAnsi="標楷體"/>
          <w:color w:val="000000"/>
          <w:spacing w:val="-10"/>
        </w:rPr>
        <w:t>)</w:t>
      </w:r>
      <w:r>
        <w:rPr>
          <w:rFonts w:ascii="標楷體" w:eastAsia="標楷體" w:hAnsi="標楷體"/>
          <w:color w:val="000000"/>
          <w:spacing w:val="-10"/>
        </w:rPr>
        <w:t>組成教學團隊，進行同年級國語文和數學領域</w:t>
      </w:r>
    </w:p>
    <w:p w14:paraId="6A6D521C" w14:textId="77777777" w:rsidR="00131C31" w:rsidRDefault="009D7A4C">
      <w:pPr>
        <w:pStyle w:val="a7"/>
        <w:spacing w:before="72" w:line="340" w:lineRule="exact"/>
        <w:ind w:left="1560" w:hanging="852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        </w:t>
      </w:r>
      <w:r>
        <w:rPr>
          <w:rFonts w:ascii="標楷體" w:eastAsia="標楷體" w:hAnsi="標楷體"/>
          <w:color w:val="000000"/>
          <w:spacing w:val="-10"/>
        </w:rPr>
        <w:t>循環教學。</w:t>
      </w:r>
    </w:p>
    <w:p w14:paraId="7EF3E6CB" w14:textId="77777777" w:rsidR="00131C31" w:rsidRDefault="009D7A4C">
      <w:pPr>
        <w:pStyle w:val="a7"/>
        <w:spacing w:before="72" w:line="340" w:lineRule="exact"/>
        <w:ind w:left="1560" w:hanging="852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</w:t>
      </w:r>
      <w:r>
        <w:rPr>
          <w:rFonts w:ascii="標楷體" w:eastAsia="標楷體" w:hAnsi="標楷體"/>
          <w:b/>
          <w:color w:val="000000"/>
          <w:spacing w:val="-10"/>
        </w:rPr>
        <w:t>模式三：</w:t>
      </w:r>
      <w:r>
        <w:rPr>
          <w:rFonts w:ascii="標楷體" w:eastAsia="標楷體" w:hAnsi="標楷體"/>
          <w:color w:val="000000"/>
          <w:spacing w:val="-10"/>
        </w:rPr>
        <w:t>同年級班級數不足</w:t>
      </w:r>
      <w:r>
        <w:rPr>
          <w:rFonts w:ascii="標楷體" w:eastAsia="標楷體" w:hAnsi="標楷體"/>
          <w:color w:val="000000"/>
          <w:spacing w:val="-10"/>
        </w:rPr>
        <w:t>2</w:t>
      </w:r>
      <w:r>
        <w:rPr>
          <w:rFonts w:ascii="標楷體" w:eastAsia="標楷體" w:hAnsi="標楷體"/>
          <w:color w:val="000000"/>
          <w:spacing w:val="-10"/>
        </w:rPr>
        <w:t>班之學校，得組成跨年段教學團隊，進行跨年級國語文和</w:t>
      </w:r>
    </w:p>
    <w:p w14:paraId="6DE9E5CA" w14:textId="77777777" w:rsidR="00131C31" w:rsidRDefault="009D7A4C">
      <w:pPr>
        <w:pStyle w:val="a7"/>
        <w:spacing w:before="72" w:line="340" w:lineRule="exact"/>
        <w:ind w:left="1560" w:hanging="852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        </w:t>
      </w:r>
      <w:r>
        <w:rPr>
          <w:rFonts w:ascii="標楷體" w:eastAsia="標楷體" w:hAnsi="標楷體"/>
          <w:color w:val="000000"/>
          <w:spacing w:val="-10"/>
        </w:rPr>
        <w:t>數學領域交換教學。</w:t>
      </w:r>
      <w:r>
        <w:rPr>
          <w:rFonts w:ascii="標楷體" w:eastAsia="標楷體" w:hAnsi="標楷體"/>
          <w:color w:val="000000"/>
          <w:spacing w:val="-10"/>
        </w:rPr>
        <w:t xml:space="preserve"> </w:t>
      </w:r>
    </w:p>
    <w:p w14:paraId="412173E3" w14:textId="77777777" w:rsidR="00131C31" w:rsidRDefault="009D7A4C">
      <w:pPr>
        <w:pStyle w:val="a7"/>
        <w:spacing w:before="72" w:line="340" w:lineRule="exact"/>
        <w:ind w:left="1560" w:hanging="852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</w:t>
      </w:r>
      <w:r>
        <w:rPr>
          <w:rFonts w:ascii="標楷體" w:eastAsia="標楷體" w:hAnsi="標楷體"/>
          <w:b/>
          <w:color w:val="000000"/>
          <w:spacing w:val="-10"/>
        </w:rPr>
        <w:t>模式四：</w:t>
      </w:r>
      <w:r>
        <w:rPr>
          <w:rFonts w:ascii="標楷體" w:eastAsia="標楷體" w:hAnsi="標楷體"/>
          <w:color w:val="000000"/>
          <w:spacing w:val="-10"/>
        </w:rPr>
        <w:t>其他具中、高年級國數領域專業教學模式</w:t>
      </w:r>
      <w:r>
        <w:rPr>
          <w:rFonts w:ascii="標楷體" w:eastAsia="標楷體" w:hAnsi="標楷體"/>
          <w:color w:val="000000"/>
          <w:spacing w:val="-10"/>
        </w:rPr>
        <w:t>(</w:t>
      </w:r>
      <w:r>
        <w:rPr>
          <w:rFonts w:ascii="標楷體" w:eastAsia="標楷體" w:hAnsi="標楷體"/>
          <w:color w:val="000000"/>
          <w:spacing w:val="-10"/>
        </w:rPr>
        <w:t>如：科任授課</w:t>
      </w:r>
      <w:r>
        <w:rPr>
          <w:rFonts w:ascii="標楷體" w:eastAsia="標楷體" w:hAnsi="標楷體"/>
          <w:color w:val="000000"/>
          <w:spacing w:val="-10"/>
        </w:rPr>
        <w:t>)</w:t>
      </w:r>
      <w:r>
        <w:rPr>
          <w:rFonts w:ascii="標楷體" w:eastAsia="標楷體" w:hAnsi="標楷體"/>
          <w:color w:val="000000"/>
          <w:spacing w:val="-10"/>
        </w:rPr>
        <w:t>。</w:t>
      </w:r>
    </w:p>
    <w:p w14:paraId="3B67AEE5" w14:textId="77777777" w:rsidR="00131C31" w:rsidRDefault="009D7A4C">
      <w:pPr>
        <w:pStyle w:val="a7"/>
        <w:spacing w:before="72" w:line="340" w:lineRule="exact"/>
        <w:ind w:left="709" w:hanging="1"/>
        <w:jc w:val="both"/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學校可就上述模式擇一實施，參加本計畫申請實施授課時數</w:t>
      </w:r>
      <w:r>
        <w:rPr>
          <w:rFonts w:ascii="標楷體" w:eastAsia="標楷體" w:hAnsi="標楷體"/>
          <w:color w:val="000000"/>
          <w:spacing w:val="-10"/>
        </w:rPr>
        <w:t>至少達每學期</w:t>
      </w:r>
      <w:r>
        <w:rPr>
          <w:rFonts w:ascii="標楷體" w:eastAsia="標楷體" w:hAnsi="標楷體"/>
          <w:color w:val="000000"/>
          <w:spacing w:val="-10"/>
        </w:rPr>
        <w:t>10</w:t>
      </w:r>
      <w:r>
        <w:rPr>
          <w:rFonts w:ascii="標楷體" w:eastAsia="標楷體" w:hAnsi="標楷體"/>
          <w:color w:val="000000"/>
          <w:spacing w:val="-10"/>
        </w:rPr>
        <w:t>週</w:t>
      </w:r>
      <w:r>
        <w:rPr>
          <w:rFonts w:ascii="標楷體" w:eastAsia="標楷體" w:hAnsi="標楷體"/>
          <w:color w:val="000000"/>
          <w:spacing w:val="-10"/>
        </w:rPr>
        <w:t>(</w:t>
      </w:r>
      <w:r>
        <w:rPr>
          <w:rFonts w:ascii="標楷體" w:eastAsia="標楷體" w:hAnsi="標楷體"/>
          <w:color w:val="000000"/>
          <w:spacing w:val="-10"/>
        </w:rPr>
        <w:t>含以</w:t>
      </w:r>
    </w:p>
    <w:p w14:paraId="13AD6275" w14:textId="77777777" w:rsidR="00131C31" w:rsidRDefault="009D7A4C">
      <w:pPr>
        <w:pStyle w:val="a7"/>
        <w:spacing w:before="72" w:line="340" w:lineRule="exact"/>
        <w:ind w:left="709" w:hanging="1"/>
        <w:jc w:val="both"/>
        <w:rPr>
          <w:rFonts w:ascii="標楷體" w:eastAsia="標楷體" w:hAnsi="標楷體"/>
          <w:color w:val="000000"/>
          <w:spacing w:val="-10"/>
        </w:rPr>
      </w:pPr>
      <w:r>
        <w:rPr>
          <w:rFonts w:ascii="標楷體" w:eastAsia="標楷體" w:hAnsi="標楷體"/>
          <w:color w:val="000000"/>
          <w:spacing w:val="-10"/>
        </w:rPr>
        <w:t xml:space="preserve">  </w:t>
      </w:r>
      <w:r>
        <w:rPr>
          <w:rFonts w:ascii="標楷體" w:eastAsia="標楷體" w:hAnsi="標楷體"/>
          <w:color w:val="000000"/>
          <w:spacing w:val="-10"/>
        </w:rPr>
        <w:t>上</w:t>
      </w:r>
      <w:r>
        <w:rPr>
          <w:rFonts w:ascii="標楷體" w:eastAsia="標楷體" w:hAnsi="標楷體"/>
          <w:color w:val="000000"/>
          <w:spacing w:val="-10"/>
        </w:rPr>
        <w:t>)</w:t>
      </w:r>
      <w:r>
        <w:rPr>
          <w:rFonts w:ascii="標楷體" w:eastAsia="標楷體" w:hAnsi="標楷體"/>
          <w:color w:val="000000"/>
          <w:spacing w:val="-10"/>
        </w:rPr>
        <w:t>。</w:t>
      </w:r>
    </w:p>
    <w:p w14:paraId="7DA6DF1E" w14:textId="77777777" w:rsidR="00131C31" w:rsidRDefault="009D7A4C">
      <w:pPr>
        <w:spacing w:before="108" w:line="340" w:lineRule="exact"/>
        <w:jc w:val="both"/>
        <w:rPr>
          <w:rFonts w:ascii="標楷體" w:eastAsia="標楷體" w:hAnsi="標楷體"/>
          <w:color w:val="000000"/>
          <w:spacing w:val="-10"/>
        </w:rPr>
      </w:pPr>
      <w:r>
        <w:rPr>
          <w:rFonts w:ascii="標楷體" w:eastAsia="標楷體" w:hAnsi="標楷體"/>
          <w:color w:val="000000"/>
          <w:spacing w:val="-10"/>
        </w:rPr>
        <w:t xml:space="preserve">    </w:t>
      </w:r>
      <w:r>
        <w:rPr>
          <w:rFonts w:ascii="標楷體" w:eastAsia="標楷體" w:hAnsi="標楷體"/>
          <w:color w:val="000000"/>
          <w:spacing w:val="-10"/>
        </w:rPr>
        <w:t>四、實施內容：</w:t>
      </w:r>
    </w:p>
    <w:p w14:paraId="05CA8015" w14:textId="77777777" w:rsidR="00131C31" w:rsidRDefault="009D7A4C">
      <w:pPr>
        <w:spacing w:before="72" w:line="340" w:lineRule="exact"/>
        <w:jc w:val="both"/>
      </w:pPr>
      <w:r>
        <w:rPr>
          <w:rFonts w:ascii="標楷體" w:eastAsia="標楷體" w:hAnsi="標楷體"/>
          <w:color w:val="000000"/>
          <w:spacing w:val="-10"/>
        </w:rPr>
        <w:t xml:space="preserve">        (</w:t>
      </w:r>
      <w:r>
        <w:rPr>
          <w:rFonts w:ascii="標楷體" w:eastAsia="標楷體" w:hAnsi="標楷體"/>
          <w:color w:val="000000"/>
          <w:spacing w:val="-10"/>
        </w:rPr>
        <w:t>一</w:t>
      </w:r>
      <w:r>
        <w:rPr>
          <w:rFonts w:ascii="標楷體" w:eastAsia="標楷體" w:hAnsi="標楷體"/>
          <w:color w:val="000000"/>
          <w:spacing w:val="-10"/>
        </w:rPr>
        <w:t>)</w:t>
      </w:r>
      <w:r>
        <w:rPr>
          <w:rFonts w:ascii="標楷體" w:eastAsia="標楷體" w:hAnsi="標楷體"/>
          <w:color w:val="000000"/>
          <w:spacing w:val="-10"/>
        </w:rPr>
        <w:t>教師增能：</w:t>
      </w:r>
      <w:r>
        <w:rPr>
          <w:rFonts w:ascii="標楷體" w:eastAsia="標楷體" w:hAnsi="標楷體"/>
          <w:color w:val="000000"/>
        </w:rPr>
        <w:t>為協助教師專業成長，本局將於寒、暑假期間辦理「中、高年級國</w:t>
      </w:r>
    </w:p>
    <w:p w14:paraId="44A0549C" w14:textId="77777777" w:rsidR="00131C31" w:rsidRDefault="009D7A4C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</w:t>
      </w:r>
      <w:r>
        <w:rPr>
          <w:rFonts w:ascii="標楷體" w:eastAsia="標楷體" w:hAnsi="標楷體"/>
          <w:color w:val="000000"/>
        </w:rPr>
        <w:t>數教學增能研習」，第一次參與試辦計畫之教師需完成至少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小時之</w:t>
      </w:r>
    </w:p>
    <w:p w14:paraId="55DABA3D" w14:textId="77777777" w:rsidR="00131C31" w:rsidRDefault="009D7A4C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</w:t>
      </w:r>
      <w:r>
        <w:rPr>
          <w:rFonts w:ascii="標楷體" w:eastAsia="標楷體" w:hAnsi="標楷體"/>
          <w:color w:val="000000"/>
        </w:rPr>
        <w:t>研習，持續參與試辦計畫之教師得視需求參加。</w:t>
      </w:r>
    </w:p>
    <w:p w14:paraId="4327A0A2" w14:textId="77777777" w:rsidR="00131C31" w:rsidRDefault="009D7A4C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經驗交流：本局將安排參與試辦計畫學</w:t>
      </w:r>
      <w:r>
        <w:rPr>
          <w:rFonts w:ascii="標楷體" w:eastAsia="標楷體" w:hAnsi="標楷體"/>
          <w:color w:val="000000"/>
        </w:rPr>
        <w:t>校經驗交流工作坊，透過參與試辦計畫</w:t>
      </w:r>
    </w:p>
    <w:p w14:paraId="624A44F6" w14:textId="77777777" w:rsidR="00131C31" w:rsidRDefault="009D7A4C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</w:t>
      </w:r>
      <w:r>
        <w:rPr>
          <w:rFonts w:ascii="標楷體" w:eastAsia="標楷體" w:hAnsi="標楷體"/>
          <w:color w:val="000000"/>
        </w:rPr>
        <w:t>學校經驗分享與交流，提升試辦計畫實施成效。</w:t>
      </w:r>
    </w:p>
    <w:p w14:paraId="5644709A" w14:textId="77777777" w:rsidR="00131C31" w:rsidRDefault="009D7A4C">
      <w:pPr>
        <w:spacing w:before="72" w:line="340" w:lineRule="exact"/>
        <w:jc w:val="both"/>
      </w:pPr>
      <w:r>
        <w:rPr>
          <w:rFonts w:ascii="標楷體" w:eastAsia="標楷體" w:hAnsi="標楷體"/>
          <w:color w:val="000000"/>
          <w:spacing w:val="-10"/>
        </w:rPr>
        <w:t xml:space="preserve">        (</w:t>
      </w:r>
      <w:r>
        <w:rPr>
          <w:rFonts w:ascii="標楷體" w:eastAsia="標楷體" w:hAnsi="標楷體"/>
          <w:color w:val="000000"/>
          <w:spacing w:val="-10"/>
        </w:rPr>
        <w:t>三</w:t>
      </w:r>
      <w:r>
        <w:rPr>
          <w:rFonts w:ascii="標楷體" w:eastAsia="標楷體" w:hAnsi="標楷體"/>
          <w:color w:val="000000"/>
          <w:spacing w:val="-10"/>
        </w:rPr>
        <w:t>)</w:t>
      </w:r>
      <w:r>
        <w:rPr>
          <w:rFonts w:ascii="標楷體" w:eastAsia="標楷體" w:hAnsi="標楷體"/>
          <w:color w:val="000000"/>
          <w:spacing w:val="-10"/>
        </w:rPr>
        <w:t>成果分享</w:t>
      </w:r>
      <w:r>
        <w:rPr>
          <w:rFonts w:ascii="標楷體" w:eastAsia="標楷體" w:hAnsi="標楷體"/>
          <w:color w:val="000000"/>
        </w:rPr>
        <w:t>：參加本計畫教師除每學年度至少進行一次公開授課外，另需於期末</w:t>
      </w:r>
    </w:p>
    <w:p w14:paraId="1AA0989E" w14:textId="77777777" w:rsidR="00131C31" w:rsidRDefault="009D7A4C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</w:t>
      </w:r>
      <w:r>
        <w:rPr>
          <w:rFonts w:ascii="標楷體" w:eastAsia="標楷體" w:hAnsi="標楷體"/>
          <w:color w:val="000000"/>
        </w:rPr>
        <w:t>進行校內成果分享，以利計畫推動。</w:t>
      </w:r>
    </w:p>
    <w:p w14:paraId="1E0BA29E" w14:textId="77777777" w:rsidR="00131C31" w:rsidRDefault="009D7A4C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成果報告</w:t>
      </w:r>
      <w:r>
        <w:rPr>
          <w:rFonts w:ascii="標楷體" w:eastAsia="標楷體" w:hAnsi="標楷體"/>
          <w:color w:val="000000"/>
        </w:rPr>
        <w:t>:</w:t>
      </w:r>
      <w:r>
        <w:rPr>
          <w:rFonts w:ascii="標楷體" w:eastAsia="標楷體" w:hAnsi="標楷體"/>
          <w:color w:val="000000"/>
        </w:rPr>
        <w:t>實施學校於計畫完成辦理核銷時，一併需繳交成果報告書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份及電子</w:t>
      </w:r>
    </w:p>
    <w:p w14:paraId="3F6A4A3C" w14:textId="77777777" w:rsidR="00131C31" w:rsidRDefault="009D7A4C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</w:t>
      </w:r>
      <w:r>
        <w:rPr>
          <w:rFonts w:ascii="標楷體" w:eastAsia="標楷體" w:hAnsi="標楷體"/>
          <w:color w:val="000000"/>
        </w:rPr>
        <w:t>檔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附件二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，以利掌握實施成效。</w:t>
      </w:r>
    </w:p>
    <w:p w14:paraId="6BAEBA88" w14:textId="77777777" w:rsidR="00131C31" w:rsidRDefault="009D7A4C">
      <w:pPr>
        <w:spacing w:before="108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五、經費補助</w:t>
      </w:r>
      <w:r>
        <w:rPr>
          <w:rFonts w:ascii="標楷體" w:eastAsia="標楷體" w:hAnsi="標楷體"/>
          <w:color w:val="000000"/>
        </w:rPr>
        <w:t>:</w:t>
      </w:r>
      <w:r>
        <w:rPr>
          <w:rFonts w:ascii="標楷體" w:eastAsia="標楷體" w:hAnsi="標楷體"/>
          <w:color w:val="000000"/>
        </w:rPr>
        <w:t>每校以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個班級為最少實施單位，全學年度補助上限為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萬</w:t>
      </w:r>
      <w:r>
        <w:rPr>
          <w:rFonts w:ascii="標楷體" w:eastAsia="標楷體" w:hAnsi="標楷體"/>
          <w:color w:val="000000"/>
        </w:rPr>
        <w:t>5,000</w:t>
      </w:r>
      <w:r>
        <w:rPr>
          <w:rFonts w:ascii="標楷體" w:eastAsia="標楷體" w:hAnsi="標楷體"/>
          <w:color w:val="000000"/>
        </w:rPr>
        <w:t>元；若</w:t>
      </w:r>
    </w:p>
    <w:p w14:paraId="2936F256" w14:textId="77777777" w:rsidR="00131C31" w:rsidRDefault="009D7A4C">
      <w:pPr>
        <w:spacing w:before="108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/>
          <w:color w:val="000000"/>
        </w:rPr>
        <w:t>參與班級數多於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個班，每增加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個班級補助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萬元，每校全學年度補助上限為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萬</w:t>
      </w:r>
    </w:p>
    <w:p w14:paraId="3BFB9BB1" w14:textId="77777777" w:rsidR="00131C31" w:rsidRDefault="009D7A4C">
      <w:pPr>
        <w:spacing w:before="108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5,000</w:t>
      </w:r>
      <w:r>
        <w:rPr>
          <w:rFonts w:ascii="標楷體" w:eastAsia="標楷體" w:hAnsi="標楷體"/>
          <w:color w:val="000000"/>
        </w:rPr>
        <w:t>元。</w:t>
      </w:r>
    </w:p>
    <w:p w14:paraId="3E90B5F5" w14:textId="77777777" w:rsidR="00131C31" w:rsidRDefault="009D7A4C">
      <w:pPr>
        <w:autoSpaceDE w:val="0"/>
        <w:spacing w:line="340" w:lineRule="exact"/>
        <w:jc w:val="both"/>
        <w:rPr>
          <w:rFonts w:eastAsia="標楷體"/>
          <w:b/>
          <w:color w:val="000000"/>
          <w:kern w:val="0"/>
        </w:rPr>
      </w:pPr>
      <w:r>
        <w:rPr>
          <w:rFonts w:eastAsia="標楷體"/>
          <w:b/>
          <w:color w:val="000000"/>
          <w:kern w:val="0"/>
        </w:rPr>
        <w:t>陸、注意事項</w:t>
      </w:r>
    </w:p>
    <w:p w14:paraId="50A15DFB" w14:textId="77777777" w:rsidR="00131C31" w:rsidRDefault="009D7A4C">
      <w:pPr>
        <w:spacing w:before="108" w:after="108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一、實施本計畫卓有成效者，本局將另函發敘獎事宜。</w:t>
      </w:r>
    </w:p>
    <w:p w14:paraId="599F4830" w14:textId="77777777" w:rsidR="00131C31" w:rsidRDefault="009D7A4C">
      <w:pPr>
        <w:spacing w:before="108" w:after="108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二、本計畫將依學校當年度執行情況，作為次年是否同意持續之主要依據。</w:t>
      </w:r>
    </w:p>
    <w:p w14:paraId="4EA149C1" w14:textId="77777777" w:rsidR="00131C31" w:rsidRDefault="009D7A4C">
      <w:pPr>
        <w:spacing w:before="108" w:after="108" w:line="340" w:lineRule="exact"/>
        <w:jc w:val="both"/>
        <w:rPr>
          <w:rFonts w:eastAsia="標楷體"/>
          <w:b/>
          <w:color w:val="000000"/>
          <w:kern w:val="0"/>
        </w:rPr>
      </w:pPr>
      <w:r>
        <w:rPr>
          <w:rFonts w:eastAsia="標楷體"/>
          <w:b/>
          <w:color w:val="000000"/>
          <w:kern w:val="0"/>
        </w:rPr>
        <w:t>柒、本計畫奉教育局核定後實施，修正時亦同。</w:t>
      </w:r>
    </w:p>
    <w:p w14:paraId="1C9755AB" w14:textId="77777777" w:rsidR="00131C31" w:rsidRDefault="009D7A4C">
      <w:pPr>
        <w:widowControl/>
        <w:spacing w:before="180" w:line="4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lastRenderedPageBreak/>
        <w:t>【</w:t>
      </w:r>
      <w:r>
        <w:rPr>
          <w:rFonts w:eastAsia="標楷體"/>
          <w:color w:val="000000"/>
          <w:kern w:val="0"/>
          <w:sz w:val="28"/>
          <w:szCs w:val="28"/>
          <w:shd w:val="clear" w:color="auto" w:fill="FFFFFF"/>
        </w:rPr>
        <w:t>附件一</w:t>
      </w:r>
      <w:r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】</w:t>
      </w:r>
    </w:p>
    <w:p w14:paraId="74BE51D1" w14:textId="77777777" w:rsidR="00131C31" w:rsidRDefault="009D7A4C">
      <w:pPr>
        <w:spacing w:line="5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113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學年度國民小學中高年級專業教學試辦計畫申請書</w:t>
      </w:r>
    </w:p>
    <w:p w14:paraId="4455B0D1" w14:textId="77777777" w:rsidR="00131C31" w:rsidRDefault="009D7A4C">
      <w:pPr>
        <w:spacing w:line="500" w:lineRule="exact"/>
        <w:rPr>
          <w:rFonts w:ascii="標楷體" w:eastAsia="標楷體" w:hAnsi="標楷體" w:cs="Adobe ｶﾂﾊ^ Std R"/>
          <w:b/>
          <w:color w:val="000000"/>
          <w:sz w:val="28"/>
        </w:rPr>
      </w:pPr>
      <w:r>
        <w:rPr>
          <w:rFonts w:ascii="標楷體" w:eastAsia="標楷體" w:hAnsi="標楷體" w:cs="Adobe ｶﾂﾊ^ Std R"/>
          <w:b/>
          <w:color w:val="000000"/>
          <w:sz w:val="28"/>
        </w:rPr>
        <w:t>壹、基本資料</w:t>
      </w:r>
      <w:r>
        <w:rPr>
          <w:rFonts w:ascii="標楷體" w:eastAsia="標楷體" w:hAnsi="標楷體" w:cs="Adobe ｶﾂﾊ^ Std R"/>
          <w:b/>
          <w:color w:val="000000"/>
          <w:sz w:val="28"/>
        </w:rPr>
        <w:tab/>
      </w:r>
    </w:p>
    <w:tbl>
      <w:tblPr>
        <w:tblW w:w="507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955"/>
        <w:gridCol w:w="3271"/>
        <w:gridCol w:w="1324"/>
        <w:gridCol w:w="2744"/>
      </w:tblGrid>
      <w:tr w:rsidR="00131C31" w14:paraId="476EE884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43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1F5D" w14:textId="77777777" w:rsidR="00131C31" w:rsidRDefault="009D7A4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校名</w:t>
            </w:r>
          </w:p>
        </w:tc>
        <w:tc>
          <w:tcPr>
            <w:tcW w:w="8294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F9AB" w14:textId="77777777" w:rsidR="00131C31" w:rsidRDefault="00131C31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31C31" w14:paraId="472724F8" w14:textId="77777777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14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F02A" w14:textId="77777777" w:rsidR="00131C31" w:rsidRDefault="009D7A4C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參與計畫班級</w:t>
            </w:r>
          </w:p>
        </w:tc>
        <w:tc>
          <w:tcPr>
            <w:tcW w:w="8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376C" w14:textId="77777777" w:rsidR="00131C31" w:rsidRDefault="009D7A4C">
            <w:pPr>
              <w:pStyle w:val="TableParagraph"/>
              <w:spacing w:line="400" w:lineRule="exact"/>
              <w:ind w:left="-6" w:right="-22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實施班級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年級，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個班</w:t>
            </w:r>
          </w:p>
        </w:tc>
      </w:tr>
      <w:tr w:rsidR="00131C31" w14:paraId="1CA5B0FD" w14:textId="77777777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43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05CD" w14:textId="77777777" w:rsidR="00131C31" w:rsidRDefault="009D7A4C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申請模式</w:t>
            </w:r>
          </w:p>
        </w:tc>
        <w:tc>
          <w:tcPr>
            <w:tcW w:w="8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5CCC" w14:textId="77777777" w:rsidR="00131C31" w:rsidRDefault="009D7A4C">
            <w:pPr>
              <w:spacing w:before="108" w:line="400" w:lineRule="exact"/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同年級國數交換教學。</w:t>
            </w:r>
          </w:p>
        </w:tc>
      </w:tr>
      <w:tr w:rsidR="00131C31" w14:paraId="246661E9" w14:textId="77777777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43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9A34" w14:textId="77777777" w:rsidR="00131C31" w:rsidRDefault="00131C31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6A86" w14:textId="77777777" w:rsidR="00131C31" w:rsidRDefault="009D7A4C">
            <w:pPr>
              <w:widowControl/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同年級國數循環教學。</w:t>
            </w:r>
          </w:p>
        </w:tc>
      </w:tr>
      <w:tr w:rsidR="00131C31" w14:paraId="0A933EA9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43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E936" w14:textId="77777777" w:rsidR="00131C31" w:rsidRDefault="00131C31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6DA0" w14:textId="77777777" w:rsidR="00131C31" w:rsidRDefault="009D7A4C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跨年級國數交換教學</w:t>
            </w:r>
          </w:p>
        </w:tc>
      </w:tr>
      <w:tr w:rsidR="00131C31" w14:paraId="258AB71E" w14:textId="77777777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143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A153" w14:textId="77777777" w:rsidR="00131C31" w:rsidRDefault="00131C31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D560" w14:textId="77777777" w:rsidR="00131C31" w:rsidRDefault="009D7A4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□4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:________________________________________</w:t>
            </w:r>
          </w:p>
        </w:tc>
      </w:tr>
      <w:tr w:rsidR="00131C31" w14:paraId="7351D493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4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BB4F" w14:textId="77777777" w:rsidR="00131C31" w:rsidRDefault="009D7A4C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學校是否曾實施類似教學模式</w:t>
            </w:r>
          </w:p>
        </w:tc>
        <w:tc>
          <w:tcPr>
            <w:tcW w:w="8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B57D" w14:textId="77777777" w:rsidR="00131C31" w:rsidRDefault="009D7A4C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</w:p>
          <w:p w14:paraId="4CFC7CE9" w14:textId="77777777" w:rsidR="00131C31" w:rsidRDefault="009D7A4C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是，請簡要說明實施情形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</w:p>
          <w:p w14:paraId="0D50E445" w14:textId="77777777" w:rsidR="00131C31" w:rsidRDefault="009D7A4C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________________________________________________________</w:t>
            </w:r>
          </w:p>
        </w:tc>
      </w:tr>
      <w:tr w:rsidR="00131C31" w14:paraId="6AB2B6A5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143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FD5F" w14:textId="77777777" w:rsidR="00131C31" w:rsidRDefault="009D7A4C">
            <w:pPr>
              <w:snapToGrid w:val="0"/>
              <w:spacing w:before="18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E3A1" w14:textId="77777777" w:rsidR="00131C31" w:rsidRDefault="009D7A4C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6138" w14:textId="77777777" w:rsidR="00131C31" w:rsidRDefault="00131C31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70FE" w14:textId="77777777" w:rsidR="00131C31" w:rsidRDefault="009D7A4C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9D56" w14:textId="77777777" w:rsidR="00131C31" w:rsidRDefault="00131C31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31C31" w14:paraId="726FD07A" w14:textId="77777777">
        <w:tblPrEx>
          <w:tblCellMar>
            <w:top w:w="0" w:type="dxa"/>
            <w:bottom w:w="0" w:type="dxa"/>
          </w:tblCellMar>
        </w:tblPrEx>
        <w:trPr>
          <w:cantSplit/>
          <w:trHeight w:val="729"/>
          <w:jc w:val="center"/>
        </w:trPr>
        <w:tc>
          <w:tcPr>
            <w:tcW w:w="143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BFF1" w14:textId="77777777" w:rsidR="00131C31" w:rsidRDefault="00131C31">
            <w:pPr>
              <w:snapToGrid w:val="0"/>
              <w:spacing w:before="18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5EE4" w14:textId="77777777" w:rsidR="00131C31" w:rsidRDefault="009D7A4C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F83E" w14:textId="77777777" w:rsidR="00131C31" w:rsidRDefault="00131C31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2AD5" w14:textId="77777777" w:rsidR="00131C31" w:rsidRDefault="009D7A4C">
            <w:pPr>
              <w:snapToGrid w:val="0"/>
              <w:spacing w:line="400" w:lineRule="exact"/>
            </w:pPr>
            <w:r>
              <w:rPr>
                <w:rFonts w:eastAsia="標楷體"/>
                <w:color w:val="000000"/>
                <w:spacing w:val="-10"/>
                <w:sz w:val="28"/>
                <w:szCs w:val="28"/>
              </w:rPr>
              <w:t>行動電話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EBB9" w14:textId="77777777" w:rsidR="00131C31" w:rsidRDefault="00131C31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31C31" w14:paraId="4698D4F5" w14:textId="77777777">
        <w:tblPrEx>
          <w:tblCellMar>
            <w:top w:w="0" w:type="dxa"/>
            <w:bottom w:w="0" w:type="dxa"/>
          </w:tblCellMar>
        </w:tblPrEx>
        <w:trPr>
          <w:cantSplit/>
          <w:trHeight w:val="721"/>
          <w:jc w:val="center"/>
        </w:trPr>
        <w:tc>
          <w:tcPr>
            <w:tcW w:w="143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DC1F8" w14:textId="77777777" w:rsidR="00131C31" w:rsidRDefault="00131C31">
            <w:pPr>
              <w:snapToGrid w:val="0"/>
              <w:spacing w:before="18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256E" w14:textId="77777777" w:rsidR="00131C31" w:rsidRDefault="009D7A4C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BABC" w14:textId="77777777" w:rsidR="00131C31" w:rsidRDefault="00131C31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ACF7" w14:textId="77777777" w:rsidR="00131C31" w:rsidRDefault="009D7A4C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646F" w14:textId="77777777" w:rsidR="00131C31" w:rsidRDefault="00131C31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31C31" w14:paraId="714FDE78" w14:textId="77777777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43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A4A6" w14:textId="77777777" w:rsidR="00131C31" w:rsidRDefault="00131C31">
            <w:pPr>
              <w:snapToGrid w:val="0"/>
              <w:spacing w:before="18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78DA" w14:textId="77777777" w:rsidR="00131C31" w:rsidRDefault="009D7A4C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2978" w14:textId="77777777" w:rsidR="00131C31" w:rsidRDefault="00131C31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31C31" w14:paraId="6645292B" w14:textId="77777777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14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A7CB" w14:textId="77777777" w:rsidR="00131C31" w:rsidRDefault="009D7A4C">
            <w:pPr>
              <w:snapToGrid w:val="0"/>
              <w:spacing w:before="18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8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D683" w14:textId="77777777" w:rsidR="00131C31" w:rsidRDefault="009D7A4C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日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131C31" w14:paraId="1C5F4EC0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43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3EB3" w14:textId="77777777" w:rsidR="00131C31" w:rsidRDefault="009D7A4C">
            <w:pPr>
              <w:snapToGrid w:val="0"/>
              <w:spacing w:before="18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校長核章</w:t>
            </w:r>
          </w:p>
        </w:tc>
        <w:tc>
          <w:tcPr>
            <w:tcW w:w="8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17F8" w14:textId="77777777" w:rsidR="00131C31" w:rsidRDefault="00131C31">
            <w:pPr>
              <w:widowControl/>
              <w:snapToGrid w:val="0"/>
              <w:spacing w:after="5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0F5CE46F" w14:textId="77777777" w:rsidR="00131C31" w:rsidRDefault="009D7A4C">
      <w:pPr>
        <w:snapToGrid w:val="0"/>
        <w:spacing w:before="180" w:line="400" w:lineRule="exact"/>
      </w:pPr>
      <w:r>
        <w:rPr>
          <w:rFonts w:ascii="標楷體" w:eastAsia="標楷體" w:hAnsi="標楷體"/>
          <w:b/>
          <w:color w:val="000000"/>
          <w:sz w:val="28"/>
        </w:rPr>
        <w:t>貳、計畫內容</w:t>
      </w:r>
    </w:p>
    <w:p w14:paraId="79B43124" w14:textId="77777777" w:rsidR="00131C31" w:rsidRDefault="009D7A4C">
      <w:pPr>
        <w:snapToGrid w:val="0"/>
        <w:spacing w:before="180"/>
        <w:rPr>
          <w:rFonts w:ascii="Times New Roman" w:eastAsia="標楷體" w:hAnsi="Times New Roman"/>
          <w:b/>
          <w:color w:val="000000"/>
          <w:sz w:val="26"/>
          <w:szCs w:val="26"/>
        </w:rPr>
      </w:pPr>
      <w:r>
        <w:rPr>
          <w:rFonts w:ascii="Times New Roman" w:eastAsia="標楷體" w:hAnsi="Times New Roman"/>
          <w:b/>
          <w:color w:val="000000"/>
          <w:sz w:val="26"/>
          <w:szCs w:val="26"/>
        </w:rPr>
        <w:t>一、實施構想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7977"/>
      </w:tblGrid>
      <w:tr w:rsidR="00131C31" w14:paraId="0554D0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2279" w14:textId="77777777" w:rsidR="00131C31" w:rsidRDefault="009D7A4C">
            <w:pPr>
              <w:pStyle w:val="a7"/>
              <w:snapToGrid w:val="0"/>
              <w:spacing w:line="400" w:lineRule="exact"/>
              <w:ind w:left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現況分析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D411E" w14:textId="77777777" w:rsidR="00131C31" w:rsidRDefault="009D7A4C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可分析學校現況、教師專長、學生基本學力、社區特色等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</w:p>
          <w:p w14:paraId="4A87E87A" w14:textId="77777777" w:rsidR="00131C31" w:rsidRDefault="00131C31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5AEE5C39" w14:textId="77777777" w:rsidR="00131C31" w:rsidRDefault="00131C31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31C31" w14:paraId="299619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3C67" w14:textId="77777777" w:rsidR="00131C31" w:rsidRDefault="009D7A4C">
            <w:pPr>
              <w:pStyle w:val="a7"/>
              <w:snapToGrid w:val="0"/>
              <w:spacing w:line="400" w:lineRule="exact"/>
              <w:ind w:left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試辦模式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10AF" w14:textId="77777777" w:rsidR="00131C31" w:rsidRDefault="009D7A4C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請說明預計實施的班級及課務編排情形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</w:p>
          <w:p w14:paraId="2A72FE8A" w14:textId="77777777" w:rsidR="00131C31" w:rsidRDefault="00131C31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189BBC5E" w14:textId="77777777" w:rsidR="00131C31" w:rsidRDefault="00131C31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31C31" w14:paraId="0AFE5B08" w14:textId="77777777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DE612" w14:textId="77777777" w:rsidR="00131C31" w:rsidRDefault="009D7A4C">
            <w:pPr>
              <w:pStyle w:val="a7"/>
              <w:snapToGrid w:val="0"/>
              <w:spacing w:line="400" w:lineRule="exact"/>
              <w:ind w:left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lastRenderedPageBreak/>
              <w:t>預期成效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29CF" w14:textId="77777777" w:rsidR="00131C31" w:rsidRDefault="009D7A4C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請說明預訂目標及檢核方式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6560F258" w14:textId="77777777" w:rsidR="00131C31" w:rsidRDefault="00131C31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533DF575" w14:textId="77777777" w:rsidR="00131C31" w:rsidRDefault="00131C31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5AF6E6FF" w14:textId="77777777" w:rsidR="00131C31" w:rsidRDefault="009D7A4C">
      <w:pPr>
        <w:snapToGrid w:val="0"/>
        <w:spacing w:before="180"/>
      </w:pPr>
      <w:r>
        <w:rPr>
          <w:rFonts w:ascii="Times New Roman" w:eastAsia="標楷體" w:hAnsi="Times New Roman"/>
          <w:b/>
          <w:color w:val="000000"/>
          <w:sz w:val="26"/>
          <w:szCs w:val="26"/>
        </w:rPr>
        <w:t>二、團隊成員</w:t>
      </w:r>
      <w:r>
        <w:rPr>
          <w:rFonts w:ascii="Times New Roman" w:eastAsia="標楷體" w:hAnsi="Times New Roman"/>
          <w:color w:val="000000"/>
          <w:szCs w:val="26"/>
        </w:rPr>
        <w:t>（</w:t>
      </w:r>
      <w:r>
        <w:rPr>
          <w:rFonts w:ascii="新細明體" w:hAnsi="新細明體"/>
          <w:color w:val="000000"/>
          <w:sz w:val="22"/>
        </w:rPr>
        <w:t>※</w:t>
      </w:r>
      <w:r>
        <w:rPr>
          <w:rFonts w:eastAsia="標楷體"/>
          <w:color w:val="000000"/>
          <w:sz w:val="22"/>
          <w:szCs w:val="32"/>
        </w:rPr>
        <w:t>表格可自行增刪</w:t>
      </w:r>
      <w:r>
        <w:rPr>
          <w:rFonts w:ascii="Times New Roman" w:eastAsia="標楷體" w:hAnsi="Times New Roman"/>
          <w:color w:val="000000"/>
          <w:szCs w:val="26"/>
        </w:rPr>
        <w:t>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2315"/>
        <w:gridCol w:w="2349"/>
        <w:gridCol w:w="3804"/>
      </w:tblGrid>
      <w:tr w:rsidR="00131C31" w14:paraId="554B8ADC" w14:textId="77777777">
        <w:tblPrEx>
          <w:tblCellMar>
            <w:top w:w="0" w:type="dxa"/>
            <w:bottom w:w="0" w:type="dxa"/>
          </w:tblCellMar>
        </w:tblPrEx>
        <w:trPr>
          <w:trHeight w:val="553"/>
          <w:tblHeader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9B1A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編號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25CF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姓名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6F95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教學專長領域</w:t>
            </w:r>
            <w:r>
              <w:rPr>
                <w:rFonts w:ascii="Times New Roman" w:eastAsia="標楷體" w:hAnsi="Times New Roman"/>
                <w:b/>
                <w:color w:val="000000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</w:rPr>
              <w:t>可複選</w:t>
            </w:r>
            <w:r>
              <w:rPr>
                <w:rFonts w:ascii="Times New Roman" w:eastAsia="標楷體" w:hAnsi="Times New Roman"/>
                <w:b/>
                <w:color w:val="000000"/>
              </w:rPr>
              <w:t>)</w:t>
            </w:r>
          </w:p>
        </w:tc>
      </w:tr>
      <w:tr w:rsidR="00131C31" w14:paraId="2733E1A7" w14:textId="77777777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EAC5" w14:textId="77777777" w:rsidR="00131C31" w:rsidRDefault="00131C31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120" w:firstLine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6107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校長</w:t>
            </w: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召集人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451A" w14:textId="77777777" w:rsidR="00131C31" w:rsidRDefault="00131C31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BE26" w14:textId="77777777" w:rsidR="00131C31" w:rsidRDefault="00131C31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  <w:p w14:paraId="42E6B17D" w14:textId="77777777" w:rsidR="00131C31" w:rsidRDefault="00131C31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31C31" w14:paraId="5A5236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83F6" w14:textId="77777777" w:rsidR="00131C31" w:rsidRDefault="00131C31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120" w:firstLine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72201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教務主任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253B" w14:textId="77777777" w:rsidR="00131C31" w:rsidRDefault="00131C31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09FF" w14:textId="77777777" w:rsidR="00131C31" w:rsidRDefault="009D7A4C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國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數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英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社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綜</w:t>
            </w:r>
          </w:p>
          <w:p w14:paraId="06D95302" w14:textId="77777777" w:rsidR="00131C31" w:rsidRDefault="009D7A4C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</w:t>
            </w:r>
          </w:p>
        </w:tc>
      </w:tr>
      <w:tr w:rsidR="00131C31" w14:paraId="2F01FB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8D92" w14:textId="77777777" w:rsidR="00131C31" w:rsidRDefault="00131C31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120" w:firstLine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DCBA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參與教師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9860" w14:textId="77777777" w:rsidR="00131C31" w:rsidRDefault="00131C31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5551" w14:textId="77777777" w:rsidR="00131C31" w:rsidRDefault="009D7A4C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國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數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英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社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綜</w:t>
            </w:r>
          </w:p>
          <w:p w14:paraId="01D6F858" w14:textId="77777777" w:rsidR="00131C31" w:rsidRDefault="009D7A4C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</w:t>
            </w:r>
          </w:p>
        </w:tc>
      </w:tr>
      <w:tr w:rsidR="00131C31" w14:paraId="4C6D7CA9" w14:textId="77777777">
        <w:tblPrEx>
          <w:tblCellMar>
            <w:top w:w="0" w:type="dxa"/>
            <w:bottom w:w="0" w:type="dxa"/>
          </w:tblCellMar>
        </w:tblPrEx>
        <w:trPr>
          <w:trHeight w:val="151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81616" w14:textId="77777777" w:rsidR="00131C31" w:rsidRDefault="00131C31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120" w:firstLine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3A63" w14:textId="77777777" w:rsidR="00131C31" w:rsidRDefault="00131C31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AD1F" w14:textId="77777777" w:rsidR="00131C31" w:rsidRDefault="00131C31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7133" w14:textId="77777777" w:rsidR="00131C31" w:rsidRDefault="009D7A4C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國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數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英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社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綜</w:t>
            </w:r>
          </w:p>
          <w:p w14:paraId="24D9A3CC" w14:textId="77777777" w:rsidR="00131C31" w:rsidRDefault="009D7A4C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</w:t>
            </w:r>
          </w:p>
        </w:tc>
      </w:tr>
      <w:tr w:rsidR="00131C31" w14:paraId="43073C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3809" w14:textId="77777777" w:rsidR="00131C31" w:rsidRDefault="00131C31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120" w:firstLine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8689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2ABC" w14:textId="77777777" w:rsidR="00131C31" w:rsidRDefault="00131C31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369B" w14:textId="77777777" w:rsidR="00131C31" w:rsidRDefault="009D7A4C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國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數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英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社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綜</w:t>
            </w:r>
          </w:p>
          <w:p w14:paraId="129396A7" w14:textId="77777777" w:rsidR="00131C31" w:rsidRDefault="009D7A4C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</w:t>
            </w:r>
          </w:p>
        </w:tc>
      </w:tr>
      <w:tr w:rsidR="00131C31" w14:paraId="018E9DE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ACD7" w14:textId="77777777" w:rsidR="00131C31" w:rsidRDefault="00131C31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120" w:firstLine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6BED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494D" w14:textId="77777777" w:rsidR="00131C31" w:rsidRDefault="00131C31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DF84" w14:textId="77777777" w:rsidR="00131C31" w:rsidRDefault="009D7A4C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國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數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英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社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綜</w:t>
            </w:r>
          </w:p>
          <w:p w14:paraId="5FFCD545" w14:textId="77777777" w:rsidR="00131C31" w:rsidRDefault="009D7A4C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</w:t>
            </w:r>
          </w:p>
        </w:tc>
      </w:tr>
    </w:tbl>
    <w:p w14:paraId="574C2E43" w14:textId="77777777" w:rsidR="00131C31" w:rsidRDefault="009D7A4C">
      <w:pPr>
        <w:snapToGrid w:val="0"/>
        <w:spacing w:before="180"/>
      </w:pPr>
      <w:r>
        <w:rPr>
          <w:rFonts w:ascii="Times New Roman" w:eastAsia="標楷體" w:hAnsi="Times New Roman"/>
          <w:b/>
          <w:color w:val="000000"/>
          <w:sz w:val="26"/>
          <w:szCs w:val="26"/>
        </w:rPr>
        <w:t>三、教師專業成長規劃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9"/>
      </w:tblGrid>
      <w:tr w:rsidR="00131C31" w14:paraId="71DD8109" w14:textId="77777777">
        <w:tblPrEx>
          <w:tblCellMar>
            <w:top w:w="0" w:type="dxa"/>
            <w:bottom w:w="0" w:type="dxa"/>
          </w:tblCellMar>
        </w:tblPrEx>
        <w:trPr>
          <w:trHeight w:val="4491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7928A" w14:textId="77777777" w:rsidR="00131C31" w:rsidRDefault="009D7A4C">
            <w:pPr>
              <w:snapToGrid w:val="0"/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可從校內教師專業社群運作、校內增能計畫、公開授課人數及比例、學校參與其他計畫等情形，以條列式敘寫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</w:p>
        </w:tc>
      </w:tr>
    </w:tbl>
    <w:p w14:paraId="59AC2C5B" w14:textId="77777777" w:rsidR="00131C31" w:rsidRDefault="00131C31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Toc286737042"/>
    </w:p>
    <w:p w14:paraId="3D2E8317" w14:textId="77777777" w:rsidR="00131C31" w:rsidRDefault="00131C31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C67CFA4" w14:textId="77777777" w:rsidR="00131C31" w:rsidRDefault="00131C31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75958896" w14:textId="77777777" w:rsidR="00131C31" w:rsidRDefault="00131C31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4A5E3AC" w14:textId="77777777" w:rsidR="00131C31" w:rsidRDefault="00131C31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B1BF6A7" w14:textId="77777777" w:rsidR="00131C31" w:rsidRDefault="009D7A4C">
      <w:pPr>
        <w:spacing w:line="400" w:lineRule="exact"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113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學年度國民小學中高年級專業教學試辦計畫經費預算表</w:t>
      </w:r>
      <w:bookmarkEnd w:id="0"/>
    </w:p>
    <w:p w14:paraId="2AD25536" w14:textId="77777777" w:rsidR="00131C31" w:rsidRDefault="009D7A4C">
      <w:pPr>
        <w:spacing w:line="400" w:lineRule="exact"/>
      </w:pPr>
      <w:r>
        <w:rPr>
          <w:rFonts w:ascii="標楷體" w:eastAsia="標楷體" w:hAnsi="標楷體"/>
          <w:b/>
          <w:color w:val="000000"/>
        </w:rPr>
        <w:t>一、</w:t>
      </w:r>
      <w:r>
        <w:rPr>
          <w:rFonts w:ascii="標楷體" w:eastAsia="標楷體" w:hAnsi="標楷體"/>
          <w:b/>
          <w:color w:val="000000"/>
        </w:rPr>
        <w:t>113</w:t>
      </w:r>
      <w:r>
        <w:rPr>
          <w:rFonts w:ascii="標楷體" w:eastAsia="標楷體" w:hAnsi="標楷體"/>
          <w:b/>
          <w:color w:val="000000"/>
        </w:rPr>
        <w:t>學年度上半年（</w:t>
      </w:r>
      <w:r>
        <w:rPr>
          <w:rFonts w:ascii="標楷體" w:eastAsia="標楷體" w:hAnsi="標楷體"/>
          <w:b/>
          <w:color w:val="000000"/>
        </w:rPr>
        <w:t>113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8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1</w:t>
      </w:r>
      <w:r>
        <w:rPr>
          <w:rFonts w:ascii="標楷體" w:eastAsia="標楷體" w:hAnsi="標楷體"/>
          <w:b/>
          <w:color w:val="000000"/>
        </w:rPr>
        <w:t>日至</w:t>
      </w:r>
      <w:r>
        <w:rPr>
          <w:rFonts w:ascii="標楷體" w:eastAsia="標楷體" w:hAnsi="標楷體"/>
          <w:b/>
          <w:color w:val="000000"/>
        </w:rPr>
        <w:t>113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12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31</w:t>
      </w:r>
      <w:r>
        <w:rPr>
          <w:rFonts w:ascii="標楷體" w:eastAsia="標楷體" w:hAnsi="標楷體"/>
          <w:b/>
          <w:color w:val="000000"/>
        </w:rPr>
        <w:t>日）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719"/>
        <w:gridCol w:w="709"/>
        <w:gridCol w:w="850"/>
        <w:gridCol w:w="992"/>
        <w:gridCol w:w="1134"/>
        <w:gridCol w:w="3462"/>
      </w:tblGrid>
      <w:tr w:rsidR="00131C31" w14:paraId="26471AD9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BCBDC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科目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AF8E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款項目節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C55C" w14:textId="77777777" w:rsidR="00131C31" w:rsidRDefault="009D7A4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2E0B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數量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2ABF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B78D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預算數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9815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</w:tr>
      <w:tr w:rsidR="00131C31" w14:paraId="0DBB0020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B9AC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AFDC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名稱及用途別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637D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80B7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98D7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37F7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B99F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31C31" w14:paraId="4ADEBBCF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8CA9" w14:textId="77777777" w:rsidR="00131C31" w:rsidRDefault="009D7A4C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113</w:t>
            </w:r>
            <w:r>
              <w:rPr>
                <w:rFonts w:ascii="標楷體" w:eastAsia="標楷體" w:hAnsi="標楷體"/>
                <w:color w:val="000000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22B5" w14:textId="77777777" w:rsidR="00131C31" w:rsidRDefault="00131C31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6880" w14:textId="77777777" w:rsidR="00131C31" w:rsidRDefault="00131C3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31C31" w14:paraId="043B089E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CEB6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講課鐘點稿費出席審查及查詢費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0624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6DBE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E39F" w14:textId="77777777" w:rsidR="00131C31" w:rsidRDefault="009D7A4C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1D30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666B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外聘講座鐘點費</w:t>
            </w:r>
          </w:p>
        </w:tc>
      </w:tr>
      <w:tr w:rsidR="00131C31" w14:paraId="0679003A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5589" w14:textId="77777777" w:rsidR="00131C31" w:rsidRDefault="00131C31">
            <w:pPr>
              <w:snapToGrid w:val="0"/>
              <w:spacing w:line="400" w:lineRule="exact"/>
              <w:ind w:left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5531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0C45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9A3F" w14:textId="77777777" w:rsidR="00131C31" w:rsidRDefault="009D7A4C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1AF0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1792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本市校際講座鐘點費</w:t>
            </w:r>
          </w:p>
        </w:tc>
      </w:tr>
      <w:tr w:rsidR="00131C31" w14:paraId="58FA04DE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6FC8" w14:textId="77777777" w:rsidR="00131C31" w:rsidRDefault="00131C31">
            <w:pPr>
              <w:snapToGrid w:val="0"/>
              <w:spacing w:line="400" w:lineRule="exact"/>
              <w:ind w:left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4D23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E665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90BF" w14:textId="77777777" w:rsidR="00131C31" w:rsidRDefault="009D7A4C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EA7F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CE52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本校校內講師鐘點費</w:t>
            </w:r>
          </w:p>
        </w:tc>
      </w:tr>
      <w:tr w:rsidR="00131C31" w14:paraId="5F29A914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93C4" w14:textId="77777777" w:rsidR="00131C31" w:rsidRDefault="00131C3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74E2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E22A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137D" w14:textId="77777777" w:rsidR="00131C31" w:rsidRDefault="009D7A4C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7F05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D024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外聘專家諮詢出席費</w:t>
            </w:r>
          </w:p>
        </w:tc>
      </w:tr>
      <w:tr w:rsidR="00131C31" w14:paraId="15CF6D64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405A" w14:textId="77777777" w:rsidR="00131C31" w:rsidRDefault="00131C3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9F99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A7CA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F035" w14:textId="77777777" w:rsidR="00131C31" w:rsidRDefault="009D7A4C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1CD0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F44" w14:textId="77777777" w:rsidR="00131C31" w:rsidRDefault="009D7A4C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代課鐘點費、超鐘點費</w:t>
            </w:r>
          </w:p>
        </w:tc>
      </w:tr>
      <w:tr w:rsidR="00131C31" w14:paraId="42658347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4834" w14:textId="77777777" w:rsidR="00131C31" w:rsidRDefault="009D7A4C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印刷及裝訂費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D98B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07D7E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1600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E5EC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8C77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最高不得超過申請總經費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％</w:t>
            </w:r>
          </w:p>
        </w:tc>
      </w:tr>
      <w:tr w:rsidR="00131C31" w14:paraId="0ED0E3E2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10A9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其他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0361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6DDE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9805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BE67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2CF1" w14:textId="77777777" w:rsidR="00131C31" w:rsidRDefault="009D7A4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文具用品、教具教料、資訊耗材、資料夾、場地佈置、茶包等，最高不得超過申請總經費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％</w:t>
            </w:r>
          </w:p>
        </w:tc>
      </w:tr>
      <w:tr w:rsidR="00131C31" w14:paraId="2B5F72E2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0FC4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DB06" w14:textId="77777777" w:rsidR="00131C31" w:rsidRDefault="00131C31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bCs/>
                <w:color w:val="000000"/>
              </w:rPr>
            </w:pPr>
          </w:p>
          <w:p w14:paraId="7F1F42BA" w14:textId="77777777" w:rsidR="00131C31" w:rsidRDefault="00131C31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D9B2" w14:textId="77777777" w:rsidR="00131C31" w:rsidRDefault="009D7A4C">
            <w:pPr>
              <w:snapToGrid w:val="0"/>
              <w:spacing w:line="320" w:lineRule="exact"/>
              <w:ind w:left="-2" w:firstLine="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每校以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個班級為最少實施單位，全學年度補助上限為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5,000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元；若參與班級數多於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個班，每增加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個班級補助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萬元，全學年度補助上限為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5,000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元。</w:t>
            </w:r>
          </w:p>
        </w:tc>
      </w:tr>
    </w:tbl>
    <w:p w14:paraId="07C70D44" w14:textId="77777777" w:rsidR="00131C31" w:rsidRDefault="009D7A4C">
      <w:pPr>
        <w:spacing w:line="400" w:lineRule="exact"/>
      </w:pPr>
      <w:r>
        <w:rPr>
          <w:rFonts w:ascii="標楷體" w:eastAsia="標楷體" w:hAnsi="標楷體"/>
          <w:b/>
          <w:color w:val="000000"/>
        </w:rPr>
        <w:t>二、</w:t>
      </w:r>
      <w:r>
        <w:rPr>
          <w:rFonts w:ascii="標楷體" w:eastAsia="標楷體" w:hAnsi="標楷體"/>
          <w:b/>
          <w:color w:val="000000"/>
        </w:rPr>
        <w:t>113</w:t>
      </w:r>
      <w:r>
        <w:rPr>
          <w:rFonts w:ascii="標楷體" w:eastAsia="標楷體" w:hAnsi="標楷體"/>
          <w:b/>
          <w:color w:val="000000"/>
        </w:rPr>
        <w:t>學年度下半年（</w:t>
      </w:r>
      <w:r>
        <w:rPr>
          <w:rFonts w:ascii="標楷體" w:eastAsia="標楷體" w:hAnsi="標楷體"/>
          <w:b/>
          <w:color w:val="000000"/>
        </w:rPr>
        <w:t>114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1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1</w:t>
      </w:r>
      <w:r>
        <w:rPr>
          <w:rFonts w:ascii="標楷體" w:eastAsia="標楷體" w:hAnsi="標楷體"/>
          <w:b/>
          <w:color w:val="000000"/>
        </w:rPr>
        <w:t>日至</w:t>
      </w:r>
      <w:r>
        <w:rPr>
          <w:rFonts w:ascii="標楷體" w:eastAsia="標楷體" w:hAnsi="標楷體"/>
          <w:b/>
          <w:color w:val="000000"/>
        </w:rPr>
        <w:t>114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6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30</w:t>
      </w:r>
      <w:r>
        <w:rPr>
          <w:rFonts w:ascii="標楷體" w:eastAsia="標楷體" w:hAnsi="標楷體"/>
          <w:b/>
          <w:color w:val="000000"/>
        </w:rPr>
        <w:t>日）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719"/>
        <w:gridCol w:w="709"/>
        <w:gridCol w:w="850"/>
        <w:gridCol w:w="992"/>
        <w:gridCol w:w="1134"/>
        <w:gridCol w:w="3462"/>
      </w:tblGrid>
      <w:tr w:rsidR="00131C31" w14:paraId="56F7B770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8FEA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科目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F647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款項目節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B56B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A97B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數量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A4D4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4E5B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預算數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BDEC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</w:tr>
      <w:tr w:rsidR="00131C31" w14:paraId="664D39F0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2012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5152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名稱及用途別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7728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EE21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5576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51CD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1FAE" w14:textId="77777777" w:rsidR="00131C31" w:rsidRDefault="00131C3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31C31" w14:paraId="5EBCD104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A353" w14:textId="77777777" w:rsidR="00131C31" w:rsidRDefault="009D7A4C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114</w:t>
            </w:r>
            <w:r>
              <w:rPr>
                <w:rFonts w:ascii="標楷體" w:eastAsia="標楷體" w:hAnsi="標楷體"/>
                <w:color w:val="000000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79A7" w14:textId="77777777" w:rsidR="00131C31" w:rsidRDefault="00131C31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AE9F" w14:textId="77777777" w:rsidR="00131C31" w:rsidRDefault="00131C3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31C31" w14:paraId="297BDA30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7CB2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講課鐘點稿費出席審查及查詢費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5DE8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4B52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71EA" w14:textId="77777777" w:rsidR="00131C31" w:rsidRDefault="009D7A4C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F1C6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3BFB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外聘講座鐘點費</w:t>
            </w:r>
          </w:p>
        </w:tc>
      </w:tr>
      <w:tr w:rsidR="00131C31" w14:paraId="22692C20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1A4A" w14:textId="77777777" w:rsidR="00131C31" w:rsidRDefault="00131C31">
            <w:pPr>
              <w:snapToGrid w:val="0"/>
              <w:spacing w:line="400" w:lineRule="exact"/>
              <w:ind w:left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3ADD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E9AE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974C" w14:textId="77777777" w:rsidR="00131C31" w:rsidRDefault="009D7A4C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0557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C66E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本市校際講座鐘點費</w:t>
            </w:r>
          </w:p>
        </w:tc>
      </w:tr>
      <w:tr w:rsidR="00131C31" w14:paraId="3CAB4C43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8A03" w14:textId="77777777" w:rsidR="00131C31" w:rsidRDefault="00131C31">
            <w:pPr>
              <w:snapToGrid w:val="0"/>
              <w:spacing w:line="400" w:lineRule="exact"/>
              <w:ind w:left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6C63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B688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4B75" w14:textId="77777777" w:rsidR="00131C31" w:rsidRDefault="009D7A4C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AF5B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069B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本校校內講師鐘點費</w:t>
            </w:r>
          </w:p>
        </w:tc>
      </w:tr>
      <w:tr w:rsidR="00131C31" w14:paraId="6BAD6503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8C05" w14:textId="77777777" w:rsidR="00131C31" w:rsidRDefault="00131C3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61F3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81B7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2C88" w14:textId="77777777" w:rsidR="00131C31" w:rsidRDefault="009D7A4C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628F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B2E2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外聘專家諮詢出席費</w:t>
            </w:r>
          </w:p>
        </w:tc>
      </w:tr>
      <w:tr w:rsidR="00131C31" w14:paraId="72F93514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06EB" w14:textId="77777777" w:rsidR="00131C31" w:rsidRDefault="00131C3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55B0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2590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0358" w14:textId="77777777" w:rsidR="00131C31" w:rsidRDefault="009D7A4C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0E87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166D" w14:textId="77777777" w:rsidR="00131C31" w:rsidRDefault="009D7A4C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代課鐘點費、超鐘點費</w:t>
            </w:r>
          </w:p>
        </w:tc>
      </w:tr>
      <w:tr w:rsidR="00131C31" w14:paraId="3DA55DD3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262B" w14:textId="77777777" w:rsidR="00131C31" w:rsidRDefault="009D7A4C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印刷及裝訂費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31AA9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9378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46C6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EE25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07F0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最高不得超過申請總經費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％</w:t>
            </w:r>
          </w:p>
        </w:tc>
      </w:tr>
      <w:tr w:rsidR="00131C31" w14:paraId="1BDF1936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471D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其他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E6BE" w14:textId="77777777" w:rsidR="00131C31" w:rsidRDefault="009D7A4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A049B" w14:textId="77777777" w:rsidR="00131C31" w:rsidRDefault="00131C3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7245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F913C" w14:textId="77777777" w:rsidR="00131C31" w:rsidRDefault="00131C31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B8A2" w14:textId="77777777" w:rsidR="00131C31" w:rsidRDefault="009D7A4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文具用品、教具教材、資訊耗材、資料夾、場地佈置、茶包等，最高不得超過申請總經費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％</w:t>
            </w:r>
          </w:p>
        </w:tc>
      </w:tr>
      <w:tr w:rsidR="00131C31" w14:paraId="26B671A2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F7EB" w14:textId="77777777" w:rsidR="00131C31" w:rsidRDefault="009D7A4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E144" w14:textId="77777777" w:rsidR="00131C31" w:rsidRDefault="00131C31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bCs/>
                <w:color w:val="000000"/>
              </w:rPr>
            </w:pPr>
          </w:p>
          <w:p w14:paraId="5F5BC0F2" w14:textId="77777777" w:rsidR="00131C31" w:rsidRDefault="00131C31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FC8C" w14:textId="77777777" w:rsidR="00131C31" w:rsidRDefault="009D7A4C">
            <w:pPr>
              <w:snapToGrid w:val="0"/>
              <w:spacing w:line="240" w:lineRule="atLeast"/>
              <w:ind w:left="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每校以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個班級為最少實施單位，全學年度補助上限為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5,000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元；若參與班級數多於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個班，每增加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個班級補助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萬元，全學年度補助上限為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5,000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元。</w:t>
            </w:r>
          </w:p>
        </w:tc>
      </w:tr>
    </w:tbl>
    <w:p w14:paraId="40322779" w14:textId="77777777" w:rsidR="00131C31" w:rsidRDefault="009D7A4C">
      <w:pPr>
        <w:pStyle w:val="af"/>
        <w:spacing w:line="400" w:lineRule="exact"/>
        <w:jc w:val="left"/>
      </w:pPr>
      <w:r>
        <w:rPr>
          <w:b w:val="0"/>
          <w:color w:val="000000"/>
          <w:sz w:val="28"/>
          <w:szCs w:val="28"/>
        </w:rPr>
        <w:t>承辦人：</w:t>
      </w:r>
      <w:r>
        <w:rPr>
          <w:b w:val="0"/>
          <w:color w:val="000000"/>
          <w:sz w:val="28"/>
          <w:szCs w:val="28"/>
        </w:rPr>
        <w:t xml:space="preserve">                  </w:t>
      </w:r>
      <w:r>
        <w:rPr>
          <w:b w:val="0"/>
          <w:color w:val="000000"/>
          <w:sz w:val="28"/>
          <w:szCs w:val="28"/>
        </w:rPr>
        <w:t>處室主任：</w:t>
      </w:r>
      <w:r>
        <w:rPr>
          <w:b w:val="0"/>
          <w:color w:val="000000"/>
          <w:sz w:val="28"/>
          <w:szCs w:val="28"/>
        </w:rPr>
        <w:t xml:space="preserve">                    </w:t>
      </w:r>
      <w:r>
        <w:rPr>
          <w:b w:val="0"/>
          <w:color w:val="000000"/>
          <w:sz w:val="28"/>
          <w:szCs w:val="28"/>
        </w:rPr>
        <w:t>會計主任：</w:t>
      </w:r>
      <w:r>
        <w:rPr>
          <w:b w:val="0"/>
          <w:color w:val="000000"/>
          <w:sz w:val="28"/>
          <w:szCs w:val="28"/>
        </w:rPr>
        <w:t xml:space="preserve">                      </w:t>
      </w:r>
      <w:r>
        <w:rPr>
          <w:b w:val="0"/>
          <w:color w:val="000000"/>
          <w:sz w:val="28"/>
          <w:szCs w:val="28"/>
        </w:rPr>
        <w:t>校長：</w:t>
      </w:r>
    </w:p>
    <w:p w14:paraId="5F211BB5" w14:textId="77777777" w:rsidR="00131C31" w:rsidRDefault="00131C31">
      <w:pPr>
        <w:widowControl/>
        <w:spacing w:before="180"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1430C4ED" w14:textId="77777777" w:rsidR="00131C31" w:rsidRDefault="009D7A4C">
      <w:pPr>
        <w:widowControl/>
        <w:spacing w:before="180" w:line="4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【</w:t>
      </w:r>
      <w:r>
        <w:rPr>
          <w:rFonts w:eastAsia="標楷體"/>
          <w:color w:val="000000"/>
          <w:kern w:val="0"/>
          <w:sz w:val="28"/>
          <w:szCs w:val="28"/>
          <w:shd w:val="clear" w:color="auto" w:fill="FFFFFF"/>
        </w:rPr>
        <w:t>附件二</w:t>
      </w:r>
      <w:r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】</w:t>
      </w:r>
    </w:p>
    <w:p w14:paraId="2DFF673B" w14:textId="77777777" w:rsidR="00131C31" w:rsidRDefault="009D7A4C">
      <w:pPr>
        <w:spacing w:line="400" w:lineRule="exact"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113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學年度國民小學中高年級專業教學試辦計畫成果報告書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367"/>
        <w:gridCol w:w="62"/>
      </w:tblGrid>
      <w:tr w:rsidR="00131C31" w14:paraId="75927B4E" w14:textId="77777777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FF93" w14:textId="77777777" w:rsidR="00131C31" w:rsidRDefault="009D7A4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8CA3" w14:textId="77777777" w:rsidR="00131C31" w:rsidRDefault="00131C31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401B7" w14:textId="77777777" w:rsidR="00131C31" w:rsidRDefault="00131C31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31C31" w14:paraId="77AB2C31" w14:textId="77777777">
        <w:tblPrEx>
          <w:tblCellMar>
            <w:top w:w="0" w:type="dxa"/>
            <w:bottom w:w="0" w:type="dxa"/>
          </w:tblCellMar>
        </w:tblPrEx>
        <w:trPr>
          <w:trHeight w:val="873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5786" w14:textId="77777777" w:rsidR="00131C31" w:rsidRDefault="009D7A4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實施模式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70A4" w14:textId="77777777" w:rsidR="00131C31" w:rsidRDefault="009D7A4C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□1</w:t>
            </w:r>
            <w:r>
              <w:rPr>
                <w:rFonts w:eastAsia="標楷體"/>
                <w:color w:val="000000"/>
                <w:sz w:val="28"/>
                <w:szCs w:val="28"/>
              </w:rPr>
              <w:t>同年級國數交換教學。</w:t>
            </w:r>
          </w:p>
          <w:p w14:paraId="45092FED" w14:textId="77777777" w:rsidR="00131C31" w:rsidRDefault="009D7A4C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□2</w:t>
            </w:r>
            <w:r>
              <w:rPr>
                <w:rFonts w:eastAsia="標楷體"/>
                <w:color w:val="000000"/>
                <w:sz w:val="28"/>
                <w:szCs w:val="28"/>
              </w:rPr>
              <w:t>同年級國數循環教學。</w:t>
            </w:r>
          </w:p>
          <w:p w14:paraId="0C80639A" w14:textId="77777777" w:rsidR="00131C31" w:rsidRDefault="009D7A4C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□3</w:t>
            </w:r>
            <w:r>
              <w:rPr>
                <w:rFonts w:eastAsia="標楷體"/>
                <w:color w:val="000000"/>
                <w:sz w:val="28"/>
                <w:szCs w:val="28"/>
              </w:rPr>
              <w:t>跨年級國數交換教學。</w:t>
            </w:r>
          </w:p>
          <w:p w14:paraId="3479CFE1" w14:textId="77777777" w:rsidR="00131C31" w:rsidRDefault="009D7A4C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□4</w:t>
            </w:r>
            <w:r>
              <w:rPr>
                <w:rFonts w:eastAsia="標楷體"/>
                <w:color w:val="000000"/>
                <w:sz w:val="28"/>
                <w:szCs w:val="28"/>
              </w:rPr>
              <w:t>其他</w:t>
            </w:r>
            <w:r>
              <w:rPr>
                <w:rFonts w:eastAsia="標楷體"/>
                <w:color w:val="000000"/>
                <w:sz w:val="28"/>
                <w:szCs w:val="28"/>
              </w:rPr>
              <w:t>: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8C8C6" w14:textId="77777777" w:rsidR="00131C31" w:rsidRDefault="00131C31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31C31" w14:paraId="7E873D7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52F3" w14:textId="77777777" w:rsidR="00131C31" w:rsidRDefault="009D7A4C">
            <w:pPr>
              <w:snapToGrid w:val="0"/>
              <w:spacing w:line="240" w:lineRule="atLeast"/>
              <w:ind w:left="-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實施對象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3DEC" w14:textId="77777777" w:rsidR="00131C31" w:rsidRDefault="009D7A4C">
            <w:pPr>
              <w:snapToGrid w:val="0"/>
              <w:spacing w:line="240" w:lineRule="atLeast"/>
            </w:pPr>
            <w:r>
              <w:rPr>
                <w:rFonts w:eastAsia="標楷體"/>
                <w:color w:val="000000"/>
                <w:sz w:val="28"/>
                <w:szCs w:val="28"/>
              </w:rPr>
              <w:t>實施班級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: 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年級，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個班</w:t>
            </w:r>
          </w:p>
          <w:p w14:paraId="18665423" w14:textId="77777777" w:rsidR="00131C31" w:rsidRDefault="009D7A4C">
            <w:pPr>
              <w:snapToGrid w:val="0"/>
              <w:spacing w:line="240" w:lineRule="atLeast"/>
            </w:pPr>
            <w:r>
              <w:rPr>
                <w:rFonts w:eastAsia="標楷體"/>
                <w:color w:val="000000"/>
                <w:sz w:val="28"/>
                <w:szCs w:val="28"/>
              </w:rPr>
              <w:t>參與學生人數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:  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68E8B" w14:textId="77777777" w:rsidR="00131C31" w:rsidRDefault="00131C31">
            <w:pPr>
              <w:snapToGrid w:val="0"/>
              <w:spacing w:line="240" w:lineRule="atLeast"/>
            </w:pPr>
          </w:p>
        </w:tc>
      </w:tr>
      <w:tr w:rsidR="00131C31" w14:paraId="19C120BF" w14:textId="77777777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CF4D0" w14:textId="77777777" w:rsidR="00131C31" w:rsidRDefault="009D7A4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實施時間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A49C" w14:textId="77777777" w:rsidR="00131C31" w:rsidRDefault="009D7A4C">
            <w:pPr>
              <w:snapToGrid w:val="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上下學期各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週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FAE5E" w14:textId="77777777" w:rsidR="00131C31" w:rsidRDefault="00131C31">
            <w:pPr>
              <w:snapToGrid w:val="0"/>
              <w:jc w:val="both"/>
            </w:pPr>
          </w:p>
        </w:tc>
      </w:tr>
      <w:tr w:rsidR="00131C31" w14:paraId="37CC52A0" w14:textId="77777777">
        <w:tblPrEx>
          <w:tblCellMar>
            <w:top w:w="0" w:type="dxa"/>
            <w:bottom w:w="0" w:type="dxa"/>
          </w:tblCellMar>
        </w:tblPrEx>
        <w:trPr>
          <w:trHeight w:val="579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F5A3" w14:textId="77777777" w:rsidR="00131C31" w:rsidRDefault="009D7A4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實施成效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352C" w14:textId="77777777" w:rsidR="00131C31" w:rsidRDefault="009D7A4C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可從下列方向列舉說明</w:t>
            </w:r>
            <w:r>
              <w:rPr>
                <w:rFonts w:eastAsia="標楷體"/>
                <w:color w:val="000000"/>
                <w:sz w:val="28"/>
                <w:szCs w:val="28"/>
              </w:rPr>
              <w:t>:</w:t>
            </w:r>
          </w:p>
          <w:p w14:paraId="0149B35A" w14:textId="77777777" w:rsidR="00131C31" w:rsidRDefault="009D7A4C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1.</w:t>
            </w:r>
            <w:r>
              <w:rPr>
                <w:rFonts w:eastAsia="標楷體"/>
                <w:color w:val="000000"/>
                <w:sz w:val="28"/>
                <w:szCs w:val="28"/>
              </w:rPr>
              <w:t>計畫目標達成情形</w:t>
            </w:r>
          </w:p>
          <w:p w14:paraId="0372396C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011A0C7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F51CEA3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07123BA" w14:textId="77777777" w:rsidR="00131C31" w:rsidRDefault="009D7A4C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2.</w:t>
            </w:r>
            <w:r>
              <w:rPr>
                <w:rFonts w:eastAsia="標楷體"/>
                <w:color w:val="000000"/>
                <w:sz w:val="28"/>
                <w:szCs w:val="28"/>
              </w:rPr>
              <w:t>實施過程的挑戰與對策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(</w:t>
            </w:r>
            <w:r>
              <w:rPr>
                <w:rFonts w:eastAsia="標楷體"/>
                <w:color w:val="000000"/>
                <w:sz w:val="28"/>
                <w:szCs w:val="28"/>
              </w:rPr>
              <w:t>如</w:t>
            </w:r>
            <w:r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/>
                <w:color w:val="000000"/>
                <w:sz w:val="28"/>
                <w:szCs w:val="28"/>
              </w:rPr>
              <w:t>創新策略、內外部溝通協調情形等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14:paraId="5F74483F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B048323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7279EEB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60888F8" w14:textId="77777777" w:rsidR="00131C31" w:rsidRDefault="009D7A4C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3.</w:t>
            </w:r>
            <w:r>
              <w:rPr>
                <w:rFonts w:eastAsia="標楷體"/>
                <w:color w:val="000000"/>
                <w:sz w:val="28"/>
                <w:szCs w:val="28"/>
              </w:rPr>
              <w:t>對教師教學及學生學習的影響</w:t>
            </w:r>
          </w:p>
          <w:p w14:paraId="207B65A4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8F70C5C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8A1FFB5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9DBBE3C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E1DEAD2" w14:textId="77777777" w:rsidR="00131C31" w:rsidRDefault="009D7A4C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4.</w:t>
            </w:r>
            <w:r>
              <w:rPr>
                <w:rFonts w:eastAsia="標楷體"/>
                <w:color w:val="000000"/>
                <w:sz w:val="28"/>
                <w:szCs w:val="28"/>
              </w:rPr>
              <w:t>省思與心得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可含學生及家長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14:paraId="5CC67133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3F1958F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603553C" w14:textId="77777777" w:rsidR="00131C31" w:rsidRDefault="00131C31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8E9A0CE" w14:textId="77777777" w:rsidR="00131C31" w:rsidRDefault="00131C31">
            <w:pPr>
              <w:snapToGrid w:val="0"/>
              <w:spacing w:line="240" w:lineRule="atLeast"/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B0003" w14:textId="77777777" w:rsidR="00131C31" w:rsidRDefault="00131C31">
            <w:pPr>
              <w:snapToGrid w:val="0"/>
              <w:spacing w:line="240" w:lineRule="atLeast"/>
            </w:pPr>
          </w:p>
        </w:tc>
      </w:tr>
      <w:tr w:rsidR="00131C31" w14:paraId="3D92CF0C" w14:textId="77777777">
        <w:tblPrEx>
          <w:tblCellMar>
            <w:top w:w="0" w:type="dxa"/>
            <w:bottom w:w="0" w:type="dxa"/>
          </w:tblCellMar>
        </w:tblPrEx>
        <w:trPr>
          <w:trHeight w:val="1975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8E4E" w14:textId="77777777" w:rsidR="00131C31" w:rsidRDefault="009D7A4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建議事項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196E" w14:textId="77777777" w:rsidR="00131C31" w:rsidRDefault="00131C31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67BA9" w14:textId="77777777" w:rsidR="00131C31" w:rsidRDefault="00131C31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31C31" w14:paraId="4716F73A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D23B" w14:textId="77777777" w:rsidR="00131C31" w:rsidRDefault="009D7A4C">
            <w:pPr>
              <w:spacing w:line="40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lastRenderedPageBreak/>
              <w:t xml:space="preserve">  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113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學年度國民小學中高年級專業教學試辦計畫成果照片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(4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張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eastAsia="標楷體"/>
                <w:b/>
                <w:color w:val="000000"/>
                <w:kern w:val="0"/>
                <w:sz w:val="32"/>
              </w:rPr>
              <w:t xml:space="preserve">                   </w:t>
            </w:r>
          </w:p>
        </w:tc>
      </w:tr>
      <w:tr w:rsidR="00131C31" w14:paraId="393F625E" w14:textId="77777777">
        <w:tblPrEx>
          <w:tblCellMar>
            <w:top w:w="0" w:type="dxa"/>
            <w:bottom w:w="0" w:type="dxa"/>
          </w:tblCellMar>
        </w:tblPrEx>
        <w:trPr>
          <w:trHeight w:val="5227"/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4516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32C22EBD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5E87E904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1F032EEC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582BDFDC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2637E9BE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4A0EEA4D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</w:tr>
      <w:tr w:rsidR="00131C31" w14:paraId="4C4F06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742F" w14:textId="77777777" w:rsidR="00131C31" w:rsidRDefault="009D7A4C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Cs w:val="22"/>
              </w:rPr>
              <w:t>活動項目：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 xml:space="preserve">                                  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>活動日期：</w:t>
            </w:r>
          </w:p>
        </w:tc>
      </w:tr>
      <w:tr w:rsidR="00131C31" w14:paraId="50266A89" w14:textId="7777777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4F57" w14:textId="77777777" w:rsidR="00131C31" w:rsidRDefault="009D7A4C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Cs w:val="22"/>
              </w:rPr>
              <w:t>活動內容說明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>:</w:t>
            </w:r>
          </w:p>
        </w:tc>
      </w:tr>
      <w:tr w:rsidR="00131C31" w14:paraId="7300D287" w14:textId="77777777">
        <w:tblPrEx>
          <w:tblCellMar>
            <w:top w:w="0" w:type="dxa"/>
            <w:bottom w:w="0" w:type="dxa"/>
          </w:tblCellMar>
        </w:tblPrEx>
        <w:trPr>
          <w:trHeight w:val="4127"/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F0DE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4D127274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57BDA514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2172E169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4F3E3742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20DACF12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0546B531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04A1CF81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4EA22BE7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3E7B24EB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154429B5" w14:textId="77777777" w:rsidR="00131C31" w:rsidRDefault="00131C31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</w:tr>
      <w:tr w:rsidR="00131C31" w14:paraId="76F8F1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73B7" w14:textId="77777777" w:rsidR="00131C31" w:rsidRDefault="009D7A4C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Cs w:val="22"/>
              </w:rPr>
              <w:t>活動項目：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 xml:space="preserve">                                  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>活動日期：</w:t>
            </w:r>
          </w:p>
        </w:tc>
      </w:tr>
      <w:tr w:rsidR="00131C31" w14:paraId="7FB833C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C3CC" w14:textId="77777777" w:rsidR="00131C31" w:rsidRDefault="009D7A4C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Cs w:val="22"/>
              </w:rPr>
              <w:t>活動內容說明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>:</w:t>
            </w:r>
          </w:p>
        </w:tc>
      </w:tr>
    </w:tbl>
    <w:p w14:paraId="58A89012" w14:textId="77777777" w:rsidR="00131C31" w:rsidRDefault="009D7A4C">
      <w:pPr>
        <w:widowControl/>
        <w:spacing w:before="180" w:line="400" w:lineRule="exact"/>
        <w:jc w:val="both"/>
      </w:pPr>
      <w:r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 xml:space="preserve">填表人：　　　　</w:t>
      </w:r>
      <w:r>
        <w:rPr>
          <w:rFonts w:eastAsia="標楷體"/>
          <w:color w:val="000000"/>
          <w:sz w:val="28"/>
          <w:szCs w:val="28"/>
        </w:rPr>
        <w:t xml:space="preserve">      </w:t>
      </w:r>
      <w:r>
        <w:rPr>
          <w:rFonts w:eastAsia="標楷體"/>
          <w:color w:val="000000"/>
          <w:sz w:val="28"/>
          <w:szCs w:val="28"/>
        </w:rPr>
        <w:t xml:space="preserve">　　　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 xml:space="preserve">處室主任：　　　</w:t>
      </w:r>
      <w:r>
        <w:rPr>
          <w:rFonts w:eastAsia="標楷體"/>
          <w:color w:val="000000"/>
          <w:sz w:val="28"/>
          <w:szCs w:val="28"/>
        </w:rPr>
        <w:t xml:space="preserve">   </w:t>
      </w:r>
      <w:r>
        <w:rPr>
          <w:rFonts w:eastAsia="標楷體"/>
          <w:color w:val="000000"/>
          <w:sz w:val="28"/>
          <w:szCs w:val="28"/>
        </w:rPr>
        <w:t xml:space="preserve">　</w:t>
      </w:r>
      <w:r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 xml:space="preserve">　　　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校長：</w:t>
      </w:r>
    </w:p>
    <w:sectPr w:rsidR="00131C31">
      <w:headerReference w:type="default" r:id="rId7"/>
      <w:footerReference w:type="default" r:id="rId8"/>
      <w:pgSz w:w="11906" w:h="16838"/>
      <w:pgMar w:top="1135" w:right="1133" w:bottom="1134" w:left="1134" w:header="567" w:footer="964" w:gutter="0"/>
      <w:cols w:space="720"/>
      <w:docGrid w:type="lines" w:linePitch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0014" w14:textId="77777777" w:rsidR="009D7A4C" w:rsidRDefault="009D7A4C">
      <w:r>
        <w:separator/>
      </w:r>
    </w:p>
  </w:endnote>
  <w:endnote w:type="continuationSeparator" w:id="0">
    <w:p w14:paraId="7FC17009" w14:textId="77777777" w:rsidR="009D7A4C" w:rsidRDefault="009D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ｶﾂﾊ^ Std R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66B2" w14:textId="77777777" w:rsidR="006668CF" w:rsidRDefault="009D7A4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72156033" w14:textId="77777777" w:rsidR="006668CF" w:rsidRDefault="009D7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41EC" w14:textId="77777777" w:rsidR="009D7A4C" w:rsidRDefault="009D7A4C">
      <w:r>
        <w:rPr>
          <w:color w:val="000000"/>
        </w:rPr>
        <w:separator/>
      </w:r>
    </w:p>
  </w:footnote>
  <w:footnote w:type="continuationSeparator" w:id="0">
    <w:p w14:paraId="36720252" w14:textId="77777777" w:rsidR="009D7A4C" w:rsidRDefault="009D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7E78" w14:textId="77777777" w:rsidR="006668CF" w:rsidRDefault="009D7A4C">
    <w:pPr>
      <w:pStyle w:val="a3"/>
      <w:tabs>
        <w:tab w:val="clear" w:pos="4153"/>
        <w:tab w:val="clear" w:pos="8306"/>
        <w:tab w:val="center" w:pos="4819"/>
        <w:tab w:val="right" w:pos="96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F03F3"/>
    <w:multiLevelType w:val="multilevel"/>
    <w:tmpl w:val="72361122"/>
    <w:lvl w:ilvl="0">
      <w:start w:val="1"/>
      <w:numFmt w:val="decimal"/>
      <w:lvlText w:val="%1.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2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1C31"/>
    <w:rsid w:val="00131C31"/>
    <w:rsid w:val="00652548"/>
    <w:rsid w:val="009D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A1ED"/>
  <w15:docId w15:val="{25300CF0-7A97-4874-AC0E-DC495EE1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next w:val="a"/>
    <w:uiPriority w:val="9"/>
    <w:semiHidden/>
    <w:unhideWhenUsed/>
    <w:qFormat/>
    <w:pPr>
      <w:keepNext/>
      <w:suppressAutoHyphens/>
      <w:snapToGrid w:val="0"/>
      <w:outlineLvl w:val="2"/>
    </w:pPr>
    <w:rPr>
      <w:rFonts w:ascii="Constantia" w:eastAsia="微軟正黑體" w:hAnsi="Constanti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rPr>
      <w:rFonts w:ascii="新細明體" w:hAnsi="新細明體"/>
      <w:kern w:val="0"/>
      <w:sz w:val="18"/>
      <w:szCs w:val="18"/>
    </w:rPr>
  </w:style>
  <w:style w:type="character" w:customStyle="1" w:styleId="aa">
    <w:name w:val="文件引導模式 字元"/>
    <w:rPr>
      <w:rFonts w:ascii="新細明體" w:eastAsia="新細明體" w:hAnsi="新細明體"/>
      <w:sz w:val="18"/>
      <w:szCs w:val="18"/>
    </w:rPr>
  </w:style>
  <w:style w:type="character" w:customStyle="1" w:styleId="apple-style-span">
    <w:name w:val="apple-style-span"/>
    <w:basedOn w:val="a0"/>
  </w:style>
  <w:style w:type="character" w:customStyle="1" w:styleId="il">
    <w:name w:val="il"/>
    <w:basedOn w:val="a0"/>
  </w:style>
  <w:style w:type="character" w:customStyle="1" w:styleId="30">
    <w:name w:val="標題 3 字元"/>
    <w:rPr>
      <w:rFonts w:ascii="Constantia" w:eastAsia="微軟正黑體" w:hAnsi="Constantia"/>
      <w:lang w:val="en-US" w:eastAsia="zh-TW" w:bidi="ar-SA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d">
    <w:name w:val="((一)兩行"/>
    <w:basedOn w:val="a"/>
    <w:pPr>
      <w:ind w:left="1440" w:hanging="360"/>
    </w:pPr>
    <w:rPr>
      <w:rFonts w:ascii="Times New Roman" w:eastAsia="標楷體" w:hAnsi="Times New Roman"/>
    </w:rPr>
  </w:style>
  <w:style w:type="character" w:customStyle="1" w:styleId="ae">
    <w:name w:val="((一)兩行 字元"/>
    <w:rPr>
      <w:rFonts w:ascii="Times New Roman" w:eastAsia="標楷體" w:hAnsi="Times New Roman"/>
      <w:kern w:val="3"/>
      <w:sz w:val="24"/>
      <w:szCs w:val="24"/>
    </w:rPr>
  </w:style>
  <w:style w:type="character" w:customStyle="1" w:styleId="40">
    <w:name w:val="標題 4 字元"/>
    <w:rPr>
      <w:rFonts w:ascii="Cambria" w:eastAsia="新細明體" w:hAnsi="Cambria" w:cs="Times New Roman"/>
      <w:kern w:val="3"/>
      <w:sz w:val="36"/>
      <w:szCs w:val="36"/>
    </w:rPr>
  </w:style>
  <w:style w:type="paragraph" w:customStyle="1" w:styleId="TableParagraph">
    <w:name w:val="Table Paragraph"/>
    <w:basedOn w:val="a"/>
    <w:pPr>
      <w:autoSpaceDE w:val="0"/>
    </w:pPr>
    <w:rPr>
      <w:rFonts w:ascii="Times New Roman" w:hAnsi="Times New Roman"/>
      <w:kern w:val="0"/>
    </w:rPr>
  </w:style>
  <w:style w:type="paragraph" w:customStyle="1" w:styleId="af">
    <w:name w:val="(標題群組"/>
    <w:basedOn w:val="a"/>
    <w:pPr>
      <w:jc w:val="center"/>
    </w:pPr>
    <w:rPr>
      <w:rFonts w:ascii="Times New Roman" w:eastAsia="標楷體" w:hAnsi="Times New Roman"/>
      <w:b/>
      <w:sz w:val="40"/>
      <w:szCs w:val="40"/>
    </w:rPr>
  </w:style>
  <w:style w:type="character" w:customStyle="1" w:styleId="af0">
    <w:name w:val="(標題群組 字元"/>
    <w:rPr>
      <w:rFonts w:ascii="Times New Roman" w:eastAsia="標楷體" w:hAnsi="Times New Roman"/>
      <w:b/>
      <w:kern w:val="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 學校圖書館閱讀推動教師教育訓練－進階課程</dc:title>
  <dc:subject/>
  <dc:creator>libuser</dc:creator>
  <cp:lastModifiedBy>user</cp:lastModifiedBy>
  <cp:revision>2</cp:revision>
  <cp:lastPrinted>2020-03-11T02:45:00Z</cp:lastPrinted>
  <dcterms:created xsi:type="dcterms:W3CDTF">2024-06-14T07:13:00Z</dcterms:created>
  <dcterms:modified xsi:type="dcterms:W3CDTF">2024-06-14T07:13:00Z</dcterms:modified>
</cp:coreProperties>
</file>