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B7AD5F" w14:textId="77777777" w:rsidR="00704042" w:rsidRDefault="00502B74">
      <w:pPr>
        <w:pStyle w:val="Textbody"/>
        <w:spacing w:line="400" w:lineRule="exact"/>
        <w:jc w:val="center"/>
        <w:rPr>
          <w:rFonts w:ascii="標楷體" w:eastAsia="標楷體" w:hAnsi="標楷體"/>
          <w:color w:val="000000"/>
          <w:sz w:val="40"/>
          <w:szCs w:val="40"/>
        </w:rPr>
      </w:pPr>
      <w:r>
        <w:rPr>
          <w:rFonts w:ascii="標楷體" w:eastAsia="標楷體" w:hAnsi="標楷體"/>
          <w:color w:val="000000"/>
          <w:sz w:val="40"/>
          <w:szCs w:val="40"/>
        </w:rPr>
        <w:t>國教署原</w:t>
      </w:r>
      <w:proofErr w:type="gramStart"/>
      <w:r>
        <w:rPr>
          <w:rFonts w:ascii="標楷體" w:eastAsia="標楷體" w:hAnsi="標楷體"/>
          <w:color w:val="000000"/>
          <w:sz w:val="40"/>
          <w:szCs w:val="40"/>
        </w:rPr>
        <w:t>特</w:t>
      </w:r>
      <w:proofErr w:type="gramEnd"/>
      <w:r>
        <w:rPr>
          <w:rFonts w:ascii="標楷體" w:eastAsia="標楷體" w:hAnsi="標楷體"/>
          <w:color w:val="000000"/>
          <w:sz w:val="40"/>
          <w:szCs w:val="40"/>
        </w:rPr>
        <w:t>組（原民特教組國際及少數族群教育科）商借教師簡歷表</w:t>
      </w:r>
    </w:p>
    <w:p w14:paraId="0282EC35" w14:textId="77777777" w:rsidR="00704042" w:rsidRDefault="00704042">
      <w:pPr>
        <w:pStyle w:val="Textbody"/>
        <w:spacing w:line="400" w:lineRule="exact"/>
        <w:jc w:val="center"/>
        <w:rPr>
          <w:rFonts w:ascii="標楷體" w:eastAsia="標楷體" w:hAnsi="標楷體"/>
          <w:color w:val="000000"/>
          <w:sz w:val="40"/>
          <w:szCs w:val="40"/>
        </w:rPr>
      </w:pPr>
    </w:p>
    <w:p w14:paraId="73AC66CC" w14:textId="77777777" w:rsidR="00704042" w:rsidRDefault="00502B74">
      <w:pPr>
        <w:pStyle w:val="Textbody"/>
        <w:spacing w:line="400" w:lineRule="exac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>一、個人基本資料：</w:t>
      </w:r>
    </w:p>
    <w:tbl>
      <w:tblPr>
        <w:tblW w:w="836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51"/>
        <w:gridCol w:w="1257"/>
        <w:gridCol w:w="1955"/>
        <w:gridCol w:w="1043"/>
        <w:gridCol w:w="2456"/>
      </w:tblGrid>
      <w:tr w:rsidR="00704042" w14:paraId="2FDA7D4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F08D22" w14:textId="77777777" w:rsidR="00704042" w:rsidRDefault="00704042">
            <w:pPr>
              <w:pStyle w:val="Textbody"/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26326D9" w14:textId="77777777" w:rsidR="00704042" w:rsidRDefault="00502B74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服務學校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0D60FF9" w14:textId="77777777" w:rsidR="00704042" w:rsidRDefault="00704042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2FA5B0" w14:textId="77777777" w:rsidR="00704042" w:rsidRDefault="00502B74">
            <w:pPr>
              <w:pStyle w:val="Textbody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職</w:t>
            </w: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/>
              </w:rPr>
              <w:t>稱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F42FCD" w14:textId="77777777" w:rsidR="00704042" w:rsidRDefault="00502B74">
            <w:pPr>
              <w:pStyle w:val="Textbody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主任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組長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教師</w:t>
            </w:r>
          </w:p>
        </w:tc>
      </w:tr>
      <w:tr w:rsidR="00704042" w14:paraId="6711AAC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05C4CB" w14:textId="77777777" w:rsidR="00704042" w:rsidRDefault="00704042">
            <w:pPr>
              <w:widowControl/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45B8713" w14:textId="77777777" w:rsidR="00704042" w:rsidRDefault="00502B74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姓</w:t>
            </w:r>
            <w:r>
              <w:rPr>
                <w:rFonts w:ascii="標楷體" w:eastAsia="標楷體" w:hAnsi="標楷體"/>
                <w:color w:val="000000"/>
              </w:rPr>
              <w:t xml:space="preserve">    </w:t>
            </w:r>
            <w:r>
              <w:rPr>
                <w:rFonts w:ascii="標楷體" w:eastAsia="標楷體" w:hAnsi="標楷體"/>
                <w:color w:val="000000"/>
              </w:rPr>
              <w:t>名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659A9F6" w14:textId="77777777" w:rsidR="00704042" w:rsidRDefault="00704042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DA15D7" w14:textId="77777777" w:rsidR="00704042" w:rsidRDefault="00502B74">
            <w:pPr>
              <w:pStyle w:val="Textbody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性</w:t>
            </w: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/>
              </w:rPr>
              <w:t>別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8499EB" w14:textId="77777777" w:rsidR="00704042" w:rsidRDefault="00502B74">
            <w:pPr>
              <w:pStyle w:val="Textbody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男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女</w:t>
            </w:r>
          </w:p>
        </w:tc>
      </w:tr>
      <w:tr w:rsidR="00704042" w14:paraId="4997ECF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D18F67" w14:textId="77777777" w:rsidR="00704042" w:rsidRDefault="00704042">
            <w:pPr>
              <w:widowControl/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177269B" w14:textId="77777777" w:rsidR="00704042" w:rsidRDefault="00502B74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出生年月日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310C705" w14:textId="77777777" w:rsidR="00704042" w:rsidRDefault="00704042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5B00C4A" w14:textId="77777777" w:rsidR="00704042" w:rsidRDefault="00502B74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E-MAIL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DD46E4B" w14:textId="77777777" w:rsidR="00704042" w:rsidRDefault="00704042">
            <w:pPr>
              <w:pStyle w:val="Textbody"/>
              <w:spacing w:line="400" w:lineRule="exact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</w:tr>
      <w:tr w:rsidR="00704042" w14:paraId="04F1EE5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69AE25" w14:textId="77777777" w:rsidR="00704042" w:rsidRDefault="00704042">
            <w:pPr>
              <w:widowControl/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54A9E0E" w14:textId="77777777" w:rsidR="00704042" w:rsidRDefault="00502B74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通訊地址</w:t>
            </w:r>
          </w:p>
        </w:tc>
        <w:tc>
          <w:tcPr>
            <w:tcW w:w="54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A9E460B" w14:textId="77777777" w:rsidR="00704042" w:rsidRDefault="00704042">
            <w:pPr>
              <w:pStyle w:val="Textbody"/>
              <w:spacing w:line="40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704042" w14:paraId="64AE781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521B82" w14:textId="77777777" w:rsidR="00704042" w:rsidRDefault="00704042">
            <w:pPr>
              <w:widowControl/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8F62D21" w14:textId="77777777" w:rsidR="00704042" w:rsidRDefault="00502B74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聯絡電話</w:t>
            </w:r>
          </w:p>
        </w:tc>
        <w:tc>
          <w:tcPr>
            <w:tcW w:w="54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2E4234" w14:textId="77777777" w:rsidR="00704042" w:rsidRDefault="00502B74">
            <w:pPr>
              <w:pStyle w:val="Textbody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（</w:t>
            </w:r>
            <w:r>
              <w:rPr>
                <w:rFonts w:ascii="標楷體" w:eastAsia="標楷體" w:hAnsi="標楷體"/>
                <w:color w:val="000000"/>
              </w:rPr>
              <w:t>M</w:t>
            </w:r>
            <w:r>
              <w:rPr>
                <w:rFonts w:ascii="標楷體" w:eastAsia="標楷體" w:hAnsi="標楷體"/>
                <w:color w:val="000000"/>
              </w:rPr>
              <w:t>）</w:t>
            </w:r>
            <w:r>
              <w:rPr>
                <w:rFonts w:ascii="標楷體" w:eastAsia="標楷體" w:hAnsi="標楷體"/>
                <w:color w:val="000000"/>
              </w:rPr>
              <w:t xml:space="preserve">               </w:t>
            </w:r>
            <w:r>
              <w:rPr>
                <w:rFonts w:ascii="標楷體" w:eastAsia="標楷體" w:hAnsi="標楷體"/>
                <w:color w:val="000000"/>
              </w:rPr>
              <w:t>（</w:t>
            </w:r>
            <w:r>
              <w:rPr>
                <w:rFonts w:ascii="標楷體" w:eastAsia="標楷體" w:hAnsi="標楷體"/>
                <w:color w:val="000000"/>
              </w:rPr>
              <w:t>H</w:t>
            </w:r>
            <w:r>
              <w:rPr>
                <w:rFonts w:ascii="標楷體" w:eastAsia="標楷體" w:hAnsi="標楷體"/>
                <w:color w:val="000000"/>
              </w:rPr>
              <w:t>）</w:t>
            </w:r>
          </w:p>
        </w:tc>
      </w:tr>
    </w:tbl>
    <w:p w14:paraId="14410057" w14:textId="77777777" w:rsidR="00704042" w:rsidRDefault="00502B74">
      <w:pPr>
        <w:pStyle w:val="Textbody"/>
        <w:spacing w:line="400" w:lineRule="exac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>二、學歷：</w:t>
      </w:r>
    </w:p>
    <w:tbl>
      <w:tblPr>
        <w:tblW w:w="8280" w:type="dxa"/>
        <w:tblInd w:w="2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10"/>
        <w:gridCol w:w="1843"/>
        <w:gridCol w:w="2693"/>
        <w:gridCol w:w="1334"/>
      </w:tblGrid>
      <w:tr w:rsidR="00704042" w14:paraId="2B1B0422" w14:textId="77777777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B6CD1E" w14:textId="77777777" w:rsidR="00704042" w:rsidRDefault="00502B74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學校名稱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E7C4A0" w14:textId="77777777" w:rsidR="00704042" w:rsidRDefault="00502B74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/>
              </w:rPr>
              <w:t>院系科組別</w:t>
            </w:r>
            <w:proofErr w:type="gram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6F07F6" w14:textId="77777777" w:rsidR="00704042" w:rsidRDefault="00502B74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起訖時間</w:t>
            </w:r>
          </w:p>
          <w:p w14:paraId="3F916067" w14:textId="77777777" w:rsidR="00704042" w:rsidRDefault="00502B74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年月日～年月日</w:t>
            </w:r>
          </w:p>
          <w:p w14:paraId="472C28F5" w14:textId="77777777" w:rsidR="00704042" w:rsidRDefault="00502B74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年月日～年月日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42C1B2B" w14:textId="77777777" w:rsidR="00704042" w:rsidRDefault="00502B74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畢（</w:t>
            </w:r>
            <w:proofErr w:type="gramStart"/>
            <w:r>
              <w:rPr>
                <w:rFonts w:ascii="標楷體" w:eastAsia="標楷體" w:hAnsi="標楷體"/>
                <w:color w:val="000000"/>
              </w:rPr>
              <w:t>肄</w:t>
            </w:r>
            <w:proofErr w:type="gramEnd"/>
            <w:r>
              <w:rPr>
                <w:rFonts w:ascii="標楷體" w:eastAsia="標楷體" w:hAnsi="標楷體"/>
                <w:color w:val="000000"/>
              </w:rPr>
              <w:t>）業</w:t>
            </w:r>
          </w:p>
        </w:tc>
      </w:tr>
      <w:tr w:rsidR="00704042" w14:paraId="580C3A20" w14:textId="77777777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7A5914" w14:textId="77777777" w:rsidR="00704042" w:rsidRDefault="00704042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B82E1A" w14:textId="77777777" w:rsidR="00704042" w:rsidRDefault="00704042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CD937B" w14:textId="77777777" w:rsidR="00704042" w:rsidRDefault="00704042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33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B9FAF13" w14:textId="77777777" w:rsidR="00704042" w:rsidRDefault="00704042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704042" w14:paraId="332996E8" w14:textId="77777777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1ECFBD" w14:textId="77777777" w:rsidR="00704042" w:rsidRDefault="00704042">
            <w:pPr>
              <w:pStyle w:val="Textbody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147801" w14:textId="77777777" w:rsidR="00704042" w:rsidRDefault="00704042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4C78E3" w14:textId="77777777" w:rsidR="00704042" w:rsidRDefault="00704042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33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5C64A9F" w14:textId="77777777" w:rsidR="00704042" w:rsidRDefault="00704042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704042" w14:paraId="0B39E5A4" w14:textId="77777777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24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8F1C0B" w14:textId="77777777" w:rsidR="00704042" w:rsidRDefault="00704042">
            <w:pPr>
              <w:pStyle w:val="Textbody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33C310" w14:textId="77777777" w:rsidR="00704042" w:rsidRDefault="00704042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CF1A53" w14:textId="77777777" w:rsidR="00704042" w:rsidRDefault="00704042">
            <w:pPr>
              <w:pStyle w:val="Textbody"/>
              <w:spacing w:line="400" w:lineRule="exact"/>
              <w:jc w:val="center"/>
              <w:rPr>
                <w:color w:val="000000"/>
              </w:rPr>
            </w:pP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631B001" w14:textId="77777777" w:rsidR="00704042" w:rsidRDefault="00704042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</w:tbl>
    <w:p w14:paraId="472B7ECC" w14:textId="77777777" w:rsidR="00704042" w:rsidRDefault="00502B74">
      <w:pPr>
        <w:pStyle w:val="Textbody"/>
        <w:spacing w:line="400" w:lineRule="exac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>三、經歷：</w:t>
      </w:r>
    </w:p>
    <w:tbl>
      <w:tblPr>
        <w:tblW w:w="8364" w:type="dxa"/>
        <w:tblInd w:w="2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20"/>
        <w:gridCol w:w="3526"/>
        <w:gridCol w:w="1418"/>
      </w:tblGrid>
      <w:tr w:rsidR="00704042" w14:paraId="656AAB7C" w14:textId="77777777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AAC371E" w14:textId="77777777" w:rsidR="00704042" w:rsidRDefault="00502B74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服務學校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CB6006" w14:textId="77777777" w:rsidR="00704042" w:rsidRDefault="00502B74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起訖時間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42FB61F" w14:textId="77777777" w:rsidR="00704042" w:rsidRDefault="00502B74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教學年資</w:t>
            </w:r>
          </w:p>
        </w:tc>
      </w:tr>
      <w:tr w:rsidR="00704042" w14:paraId="6DC1DDF9" w14:textId="77777777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34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841A75D" w14:textId="77777777" w:rsidR="00704042" w:rsidRDefault="00704042">
            <w:pPr>
              <w:pStyle w:val="Textbody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BE632B" w14:textId="77777777" w:rsidR="00704042" w:rsidRDefault="00704042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7EF2DEE" w14:textId="77777777" w:rsidR="00704042" w:rsidRDefault="00704042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704042" w14:paraId="6DB1F1C5" w14:textId="77777777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34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16D837B" w14:textId="77777777" w:rsidR="00704042" w:rsidRDefault="00704042">
            <w:pPr>
              <w:pStyle w:val="Textbody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59E06D" w14:textId="77777777" w:rsidR="00704042" w:rsidRDefault="00704042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00367CE" w14:textId="77777777" w:rsidR="00704042" w:rsidRDefault="00704042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704042" w14:paraId="20CDBE30" w14:textId="77777777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34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E950BA6" w14:textId="77777777" w:rsidR="00704042" w:rsidRDefault="00704042">
            <w:pPr>
              <w:pStyle w:val="Textbody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ECCD87" w14:textId="77777777" w:rsidR="00704042" w:rsidRDefault="00704042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5956EF1" w14:textId="77777777" w:rsidR="00704042" w:rsidRDefault="00704042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704042" w14:paraId="31A456DF" w14:textId="77777777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34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005F87A" w14:textId="77777777" w:rsidR="00704042" w:rsidRDefault="00704042">
            <w:pPr>
              <w:pStyle w:val="Textbody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1A2D45" w14:textId="77777777" w:rsidR="00704042" w:rsidRDefault="00704042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7479ED0" w14:textId="77777777" w:rsidR="00704042" w:rsidRDefault="00704042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</w:tbl>
    <w:p w14:paraId="08A58387" w14:textId="77777777" w:rsidR="00704042" w:rsidRDefault="00502B74">
      <w:pPr>
        <w:pStyle w:val="Textbody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四、專長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或證照</w:t>
      </w:r>
      <w:r>
        <w:rPr>
          <w:rFonts w:ascii="標楷體" w:eastAsia="標楷體" w:hAnsi="標楷體"/>
        </w:rPr>
        <w:t>)</w:t>
      </w:r>
    </w:p>
    <w:tbl>
      <w:tblPr>
        <w:tblW w:w="8364" w:type="dxa"/>
        <w:tblInd w:w="2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40"/>
        <w:gridCol w:w="6924"/>
      </w:tblGrid>
      <w:tr w:rsidR="00704042" w14:paraId="7EFFEBAE" w14:textId="77777777">
        <w:tblPrEx>
          <w:tblCellMar>
            <w:top w:w="0" w:type="dxa"/>
            <w:bottom w:w="0" w:type="dxa"/>
          </w:tblCellMar>
        </w:tblPrEx>
        <w:trPr>
          <w:trHeight w:val="629"/>
        </w:trPr>
        <w:tc>
          <w:tcPr>
            <w:tcW w:w="14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B395B4" w14:textId="77777777" w:rsidR="00704042" w:rsidRDefault="00502B74">
            <w:pPr>
              <w:pStyle w:val="Textbody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項目</w:t>
            </w:r>
          </w:p>
        </w:tc>
        <w:tc>
          <w:tcPr>
            <w:tcW w:w="6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82F50F" w14:textId="77777777" w:rsidR="00704042" w:rsidRDefault="00502B74">
            <w:pPr>
              <w:pStyle w:val="Textbody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說明</w:t>
            </w:r>
          </w:p>
        </w:tc>
      </w:tr>
      <w:tr w:rsidR="00704042" w14:paraId="054AB0EE" w14:textId="77777777">
        <w:tblPrEx>
          <w:tblCellMar>
            <w:top w:w="0" w:type="dxa"/>
            <w:bottom w:w="0" w:type="dxa"/>
          </w:tblCellMar>
        </w:tblPrEx>
        <w:trPr>
          <w:trHeight w:hRule="exact" w:val="452"/>
        </w:trPr>
        <w:tc>
          <w:tcPr>
            <w:tcW w:w="14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016AFF" w14:textId="77777777" w:rsidR="00704042" w:rsidRDefault="00704042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728AFC" w14:textId="77777777" w:rsidR="00704042" w:rsidRDefault="00704042">
            <w:pPr>
              <w:pStyle w:val="Textbody"/>
              <w:rPr>
                <w:rFonts w:ascii="標楷體" w:eastAsia="標楷體" w:hAnsi="標楷體"/>
              </w:rPr>
            </w:pPr>
          </w:p>
        </w:tc>
      </w:tr>
      <w:tr w:rsidR="00704042" w14:paraId="3C38D966" w14:textId="77777777">
        <w:tblPrEx>
          <w:tblCellMar>
            <w:top w:w="0" w:type="dxa"/>
            <w:bottom w:w="0" w:type="dxa"/>
          </w:tblCellMar>
        </w:tblPrEx>
        <w:trPr>
          <w:trHeight w:hRule="exact" w:val="530"/>
        </w:trPr>
        <w:tc>
          <w:tcPr>
            <w:tcW w:w="14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724399" w14:textId="77777777" w:rsidR="00704042" w:rsidRDefault="00704042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9813B5" w14:textId="77777777" w:rsidR="00704042" w:rsidRDefault="00704042">
            <w:pPr>
              <w:pStyle w:val="Textbody"/>
              <w:rPr>
                <w:rFonts w:ascii="標楷體" w:eastAsia="標楷體" w:hAnsi="標楷體"/>
              </w:rPr>
            </w:pPr>
          </w:p>
        </w:tc>
      </w:tr>
      <w:tr w:rsidR="00704042" w14:paraId="736A4B2D" w14:textId="77777777">
        <w:tblPrEx>
          <w:tblCellMar>
            <w:top w:w="0" w:type="dxa"/>
            <w:bottom w:w="0" w:type="dxa"/>
          </w:tblCellMar>
        </w:tblPrEx>
        <w:trPr>
          <w:trHeight w:hRule="exact" w:val="718"/>
        </w:trPr>
        <w:tc>
          <w:tcPr>
            <w:tcW w:w="14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F9054E" w14:textId="77777777" w:rsidR="00704042" w:rsidRDefault="00704042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4D66B7" w14:textId="77777777" w:rsidR="00704042" w:rsidRDefault="00704042">
            <w:pPr>
              <w:pStyle w:val="Textbody"/>
              <w:jc w:val="both"/>
              <w:rPr>
                <w:rFonts w:ascii="標楷體" w:eastAsia="標楷體" w:hAnsi="標楷體"/>
              </w:rPr>
            </w:pPr>
          </w:p>
        </w:tc>
      </w:tr>
    </w:tbl>
    <w:p w14:paraId="4FD2EF3D" w14:textId="77777777" w:rsidR="00704042" w:rsidRDefault="00502B74">
      <w:pPr>
        <w:pStyle w:val="Textbody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五、特殊事蹟</w:t>
      </w:r>
    </w:p>
    <w:tbl>
      <w:tblPr>
        <w:tblW w:w="8364" w:type="dxa"/>
        <w:tblInd w:w="2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40"/>
        <w:gridCol w:w="6924"/>
      </w:tblGrid>
      <w:tr w:rsidR="00704042" w14:paraId="5CA980A0" w14:textId="77777777">
        <w:tblPrEx>
          <w:tblCellMar>
            <w:top w:w="0" w:type="dxa"/>
            <w:bottom w:w="0" w:type="dxa"/>
          </w:tblCellMar>
        </w:tblPrEx>
        <w:trPr>
          <w:trHeight w:val="629"/>
        </w:trPr>
        <w:tc>
          <w:tcPr>
            <w:tcW w:w="14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30D498" w14:textId="77777777" w:rsidR="00704042" w:rsidRDefault="00502B74">
            <w:pPr>
              <w:pStyle w:val="Textbody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項目</w:t>
            </w:r>
          </w:p>
        </w:tc>
        <w:tc>
          <w:tcPr>
            <w:tcW w:w="6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58B876" w14:textId="77777777" w:rsidR="00704042" w:rsidRDefault="00502B74">
            <w:pPr>
              <w:pStyle w:val="Textbody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說明</w:t>
            </w:r>
          </w:p>
        </w:tc>
      </w:tr>
      <w:tr w:rsidR="00704042" w14:paraId="157C6768" w14:textId="77777777">
        <w:tblPrEx>
          <w:tblCellMar>
            <w:top w:w="0" w:type="dxa"/>
            <w:bottom w:w="0" w:type="dxa"/>
          </w:tblCellMar>
        </w:tblPrEx>
        <w:trPr>
          <w:trHeight w:hRule="exact" w:val="452"/>
        </w:trPr>
        <w:tc>
          <w:tcPr>
            <w:tcW w:w="14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B85A68" w14:textId="77777777" w:rsidR="00704042" w:rsidRDefault="00704042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713148" w14:textId="77777777" w:rsidR="00704042" w:rsidRDefault="00704042">
            <w:pPr>
              <w:pStyle w:val="Textbody"/>
              <w:rPr>
                <w:rFonts w:ascii="標楷體" w:eastAsia="標楷體" w:hAnsi="標楷體"/>
              </w:rPr>
            </w:pPr>
          </w:p>
        </w:tc>
      </w:tr>
      <w:tr w:rsidR="00704042" w14:paraId="69E78EA0" w14:textId="77777777">
        <w:tblPrEx>
          <w:tblCellMar>
            <w:top w:w="0" w:type="dxa"/>
            <w:bottom w:w="0" w:type="dxa"/>
          </w:tblCellMar>
        </w:tblPrEx>
        <w:trPr>
          <w:trHeight w:hRule="exact" w:val="452"/>
        </w:trPr>
        <w:tc>
          <w:tcPr>
            <w:tcW w:w="14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97C8DC" w14:textId="77777777" w:rsidR="00704042" w:rsidRDefault="00704042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019616" w14:textId="77777777" w:rsidR="00704042" w:rsidRDefault="00704042">
            <w:pPr>
              <w:pStyle w:val="Textbody"/>
              <w:rPr>
                <w:rFonts w:ascii="標楷體" w:eastAsia="標楷體" w:hAnsi="標楷體"/>
              </w:rPr>
            </w:pPr>
          </w:p>
        </w:tc>
      </w:tr>
      <w:tr w:rsidR="00704042" w14:paraId="3EE42D87" w14:textId="77777777">
        <w:tblPrEx>
          <w:tblCellMar>
            <w:top w:w="0" w:type="dxa"/>
            <w:bottom w:w="0" w:type="dxa"/>
          </w:tblCellMar>
        </w:tblPrEx>
        <w:trPr>
          <w:trHeight w:hRule="exact" w:val="452"/>
        </w:trPr>
        <w:tc>
          <w:tcPr>
            <w:tcW w:w="14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5778A6" w14:textId="77777777" w:rsidR="00704042" w:rsidRDefault="00704042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BC610D" w14:textId="77777777" w:rsidR="00704042" w:rsidRDefault="00704042">
            <w:pPr>
              <w:pStyle w:val="Textbody"/>
              <w:rPr>
                <w:rFonts w:ascii="標楷體" w:eastAsia="標楷體" w:hAnsi="標楷體"/>
              </w:rPr>
            </w:pPr>
          </w:p>
        </w:tc>
      </w:tr>
      <w:tr w:rsidR="00704042" w14:paraId="7726B6A1" w14:textId="77777777">
        <w:tblPrEx>
          <w:tblCellMar>
            <w:top w:w="0" w:type="dxa"/>
            <w:bottom w:w="0" w:type="dxa"/>
          </w:tblCellMar>
        </w:tblPrEx>
        <w:trPr>
          <w:trHeight w:hRule="exact" w:val="452"/>
        </w:trPr>
        <w:tc>
          <w:tcPr>
            <w:tcW w:w="14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B36CFB" w14:textId="77777777" w:rsidR="00704042" w:rsidRDefault="00704042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68CA53" w14:textId="77777777" w:rsidR="00704042" w:rsidRDefault="00704042">
            <w:pPr>
              <w:pStyle w:val="Textbody"/>
              <w:rPr>
                <w:rFonts w:ascii="標楷體" w:eastAsia="標楷體" w:hAnsi="標楷體"/>
              </w:rPr>
            </w:pPr>
          </w:p>
        </w:tc>
      </w:tr>
      <w:tr w:rsidR="00704042" w14:paraId="5EFB845A" w14:textId="77777777">
        <w:tblPrEx>
          <w:tblCellMar>
            <w:top w:w="0" w:type="dxa"/>
            <w:bottom w:w="0" w:type="dxa"/>
          </w:tblCellMar>
        </w:tblPrEx>
        <w:trPr>
          <w:trHeight w:hRule="exact" w:val="530"/>
        </w:trPr>
        <w:tc>
          <w:tcPr>
            <w:tcW w:w="14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392E95" w14:textId="77777777" w:rsidR="00704042" w:rsidRDefault="00704042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BCD9C7" w14:textId="77777777" w:rsidR="00704042" w:rsidRDefault="00704042">
            <w:pPr>
              <w:pStyle w:val="Textbody"/>
              <w:rPr>
                <w:rFonts w:ascii="標楷體" w:eastAsia="標楷體" w:hAnsi="標楷體"/>
              </w:rPr>
            </w:pPr>
          </w:p>
        </w:tc>
      </w:tr>
    </w:tbl>
    <w:p w14:paraId="72116176" w14:textId="77777777" w:rsidR="00704042" w:rsidRDefault="00704042">
      <w:pPr>
        <w:pStyle w:val="a3"/>
        <w:ind w:left="0"/>
        <w:rPr>
          <w:rFonts w:ascii="標楷體" w:eastAsia="標楷體" w:hAnsi="標楷體"/>
        </w:rPr>
      </w:pPr>
    </w:p>
    <w:p w14:paraId="1FD4D3DF" w14:textId="77777777" w:rsidR="00704042" w:rsidRDefault="00704042">
      <w:pPr>
        <w:pStyle w:val="a3"/>
        <w:ind w:left="0"/>
        <w:rPr>
          <w:rFonts w:ascii="標楷體" w:eastAsia="標楷體" w:hAnsi="標楷體"/>
        </w:rPr>
      </w:pPr>
    </w:p>
    <w:p w14:paraId="42D0C9FC" w14:textId="77777777" w:rsidR="00704042" w:rsidRDefault="00704042">
      <w:pPr>
        <w:pStyle w:val="a3"/>
        <w:ind w:left="0"/>
        <w:rPr>
          <w:rFonts w:ascii="標楷體" w:eastAsia="標楷體" w:hAnsi="標楷體"/>
        </w:rPr>
      </w:pPr>
    </w:p>
    <w:p w14:paraId="5EE19652" w14:textId="77777777" w:rsidR="00704042" w:rsidRDefault="00704042">
      <w:pPr>
        <w:pStyle w:val="a3"/>
        <w:ind w:left="0"/>
        <w:rPr>
          <w:rFonts w:ascii="標楷體" w:eastAsia="標楷體" w:hAnsi="標楷體"/>
        </w:rPr>
      </w:pPr>
    </w:p>
    <w:p w14:paraId="0F50B676" w14:textId="77777777" w:rsidR="00704042" w:rsidRDefault="00502B74">
      <w:pPr>
        <w:pStyle w:val="a3"/>
        <w:ind w:left="0"/>
      </w:pPr>
      <w:r>
        <w:rPr>
          <w:rFonts w:ascii="標楷體" w:eastAsia="標楷體" w:hAnsi="標楷體"/>
        </w:rPr>
        <w:t>六、</w:t>
      </w:r>
      <w:r>
        <w:rPr>
          <w:rFonts w:ascii="標楷體" w:eastAsia="標楷體" w:hAnsi="標楷體"/>
          <w:color w:val="000000"/>
        </w:rPr>
        <w:t>自傳</w:t>
      </w:r>
      <w:r>
        <w:rPr>
          <w:rFonts w:ascii="標楷體" w:eastAsia="標楷體" w:hAnsi="標楷體"/>
          <w:color w:val="000000"/>
        </w:rPr>
        <w:t>(</w:t>
      </w:r>
      <w:r>
        <w:rPr>
          <w:rFonts w:ascii="標楷體" w:eastAsia="標楷體" w:hAnsi="標楷體"/>
          <w:color w:val="000000"/>
        </w:rPr>
        <w:t>約</w:t>
      </w:r>
      <w:r>
        <w:rPr>
          <w:rFonts w:ascii="標楷體" w:eastAsia="標楷體" w:hAnsi="標楷體"/>
          <w:color w:val="000000"/>
        </w:rPr>
        <w:t>600</w:t>
      </w:r>
      <w:r>
        <w:rPr>
          <w:rFonts w:ascii="標楷體" w:eastAsia="標楷體" w:hAnsi="標楷體"/>
          <w:color w:val="000000"/>
        </w:rPr>
        <w:t>字</w:t>
      </w:r>
      <w:r>
        <w:rPr>
          <w:rFonts w:ascii="標楷體" w:eastAsia="標楷體" w:hAnsi="標楷體"/>
          <w:color w:val="000000"/>
        </w:rPr>
        <w:t>)</w:t>
      </w:r>
    </w:p>
    <w:tbl>
      <w:tblPr>
        <w:tblW w:w="836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362"/>
      </w:tblGrid>
      <w:tr w:rsidR="00704042" w14:paraId="3925DE6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6748B36" w14:textId="77777777" w:rsidR="00704042" w:rsidRDefault="00502B74">
            <w:pPr>
              <w:pStyle w:val="Textbody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 xml:space="preserve">　　</w:t>
            </w:r>
          </w:p>
          <w:p w14:paraId="600D4EE3" w14:textId="77777777" w:rsidR="00704042" w:rsidRDefault="00704042">
            <w:pPr>
              <w:pStyle w:val="Textbody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14:paraId="7998441C" w14:textId="77777777" w:rsidR="00704042" w:rsidRDefault="00704042">
            <w:pPr>
              <w:pStyle w:val="Textbody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14:paraId="6179EAB8" w14:textId="77777777" w:rsidR="00704042" w:rsidRDefault="00704042">
            <w:pPr>
              <w:pStyle w:val="Textbody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14:paraId="1D2E7B20" w14:textId="77777777" w:rsidR="00704042" w:rsidRDefault="00704042">
            <w:pPr>
              <w:pStyle w:val="Textbody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14:paraId="1B362BC8" w14:textId="77777777" w:rsidR="00704042" w:rsidRDefault="00704042">
            <w:pPr>
              <w:pStyle w:val="Textbody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14:paraId="083A5121" w14:textId="77777777" w:rsidR="00704042" w:rsidRDefault="00704042">
            <w:pPr>
              <w:pStyle w:val="Textbody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14:paraId="40471EAD" w14:textId="77777777" w:rsidR="00704042" w:rsidRDefault="00704042">
            <w:pPr>
              <w:pStyle w:val="Textbody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14:paraId="0370BBD4" w14:textId="77777777" w:rsidR="00704042" w:rsidRDefault="00704042">
            <w:pPr>
              <w:pStyle w:val="Textbody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14:paraId="16E2537D" w14:textId="77777777" w:rsidR="00704042" w:rsidRDefault="00704042">
            <w:pPr>
              <w:pStyle w:val="Textbody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14:paraId="03A9A0FB" w14:textId="77777777" w:rsidR="00704042" w:rsidRDefault="00704042">
            <w:pPr>
              <w:pStyle w:val="Textbody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14:paraId="1D916400" w14:textId="77777777" w:rsidR="00704042" w:rsidRDefault="00704042">
            <w:pPr>
              <w:pStyle w:val="Textbody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14:paraId="6DB60AEC" w14:textId="77777777" w:rsidR="00704042" w:rsidRDefault="00704042">
            <w:pPr>
              <w:pStyle w:val="Textbody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14:paraId="7BCDDF0A" w14:textId="77777777" w:rsidR="00704042" w:rsidRDefault="00704042">
            <w:pPr>
              <w:pStyle w:val="Textbody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14:paraId="23F284A3" w14:textId="77777777" w:rsidR="00704042" w:rsidRDefault="00704042">
            <w:pPr>
              <w:pStyle w:val="Textbody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14:paraId="29D71A63" w14:textId="77777777" w:rsidR="00704042" w:rsidRDefault="00704042">
            <w:pPr>
              <w:pStyle w:val="Textbody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14:paraId="3C1C1225" w14:textId="77777777" w:rsidR="00704042" w:rsidRDefault="00704042">
            <w:pPr>
              <w:pStyle w:val="Textbody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14:paraId="1BF0E88A" w14:textId="77777777" w:rsidR="00704042" w:rsidRDefault="00704042">
            <w:pPr>
              <w:pStyle w:val="Textbody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14:paraId="0415BA79" w14:textId="77777777" w:rsidR="00704042" w:rsidRDefault="00704042">
            <w:pPr>
              <w:pStyle w:val="Textbody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14:paraId="509F5A3F" w14:textId="77777777" w:rsidR="00704042" w:rsidRDefault="00704042">
            <w:pPr>
              <w:pStyle w:val="Textbody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14:paraId="0C55F5C3" w14:textId="77777777" w:rsidR="00704042" w:rsidRDefault="00704042">
            <w:pPr>
              <w:pStyle w:val="Textbody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14:paraId="58C1E945" w14:textId="77777777" w:rsidR="00704042" w:rsidRDefault="00704042">
            <w:pPr>
              <w:pStyle w:val="Textbody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14:paraId="221ED515" w14:textId="77777777" w:rsidR="00704042" w:rsidRDefault="00704042">
            <w:pPr>
              <w:pStyle w:val="Textbody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14:paraId="13E15861" w14:textId="77777777" w:rsidR="00704042" w:rsidRDefault="00704042">
            <w:pPr>
              <w:pStyle w:val="Textbody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14:paraId="47083B3C" w14:textId="77777777" w:rsidR="00704042" w:rsidRDefault="00704042">
            <w:pPr>
              <w:pStyle w:val="Textbody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14:paraId="21D536E7" w14:textId="77777777" w:rsidR="00704042" w:rsidRDefault="00704042">
            <w:pPr>
              <w:pStyle w:val="Textbody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14:paraId="0BA8080C" w14:textId="77777777" w:rsidR="00704042" w:rsidRDefault="00704042">
            <w:pPr>
              <w:pStyle w:val="Textbody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14:paraId="48497CD1" w14:textId="77777777" w:rsidR="00704042" w:rsidRDefault="00704042">
            <w:pPr>
              <w:pStyle w:val="Textbody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14:paraId="46462A34" w14:textId="77777777" w:rsidR="00704042" w:rsidRDefault="00704042">
            <w:pPr>
              <w:pStyle w:val="Textbody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14:paraId="0CCDE349" w14:textId="77777777" w:rsidR="00704042" w:rsidRDefault="00704042">
            <w:pPr>
              <w:pStyle w:val="Textbody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14:paraId="51952B8E" w14:textId="77777777" w:rsidR="00704042" w:rsidRDefault="00704042">
            <w:pPr>
              <w:pStyle w:val="Textbody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14:paraId="62B4BDBA" w14:textId="77777777" w:rsidR="00704042" w:rsidRDefault="00704042">
            <w:pPr>
              <w:pStyle w:val="Textbody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14:paraId="4ADF6BED" w14:textId="77777777" w:rsidR="00704042" w:rsidRDefault="00704042">
            <w:pPr>
              <w:pStyle w:val="Textbody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14:paraId="783C3764" w14:textId="77777777" w:rsidR="00704042" w:rsidRDefault="00704042">
            <w:pPr>
              <w:pStyle w:val="Textbody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</w:tbl>
    <w:p w14:paraId="7CD2F966" w14:textId="77777777" w:rsidR="00704042" w:rsidRDefault="00704042">
      <w:pPr>
        <w:pStyle w:val="Textbody"/>
        <w:spacing w:line="400" w:lineRule="exact"/>
      </w:pPr>
    </w:p>
    <w:sectPr w:rsidR="00704042">
      <w:pgSz w:w="11906" w:h="16838"/>
      <w:pgMar w:top="719" w:right="1800" w:bottom="539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1E2662" w14:textId="77777777" w:rsidR="00502B74" w:rsidRDefault="00502B74">
      <w:r>
        <w:separator/>
      </w:r>
    </w:p>
  </w:endnote>
  <w:endnote w:type="continuationSeparator" w:id="0">
    <w:p w14:paraId="2520D5EC" w14:textId="77777777" w:rsidR="00502B74" w:rsidRDefault="00502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20550D" w14:textId="77777777" w:rsidR="00502B74" w:rsidRDefault="00502B74">
      <w:r>
        <w:rPr>
          <w:color w:val="000000"/>
        </w:rPr>
        <w:separator/>
      </w:r>
    </w:p>
  </w:footnote>
  <w:footnote w:type="continuationSeparator" w:id="0">
    <w:p w14:paraId="0CC96333" w14:textId="77777777" w:rsidR="00502B74" w:rsidRDefault="00502B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704042"/>
    <w:rsid w:val="00502B74"/>
    <w:rsid w:val="00704042"/>
    <w:rsid w:val="00814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7C0DC6"/>
  <w15:docId w15:val="{295BACFF-5BC7-4BA7-A284-574739AE2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extbody">
    <w:name w:val="Text body"/>
    <w:pPr>
      <w:widowControl w:val="0"/>
      <w:suppressAutoHyphens/>
    </w:pPr>
    <w:rPr>
      <w:kern w:val="3"/>
      <w:sz w:val="24"/>
      <w:szCs w:val="24"/>
    </w:rPr>
  </w:style>
  <w:style w:type="paragraph" w:styleId="a3">
    <w:name w:val="Body Text Indent"/>
    <w:basedOn w:val="Textbody"/>
    <w:pPr>
      <w:spacing w:after="120"/>
      <w:ind w:left="480"/>
    </w:p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4">
    <w:name w:val="head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a6">
    <w:name w:val="本文縮排 字元"/>
    <w:rPr>
      <w:rFonts w:eastAsia="新細明體"/>
      <w:kern w:val="3"/>
      <w:sz w:val="24"/>
      <w:szCs w:val="24"/>
      <w:lang w:val="en-US" w:eastAsia="zh-TW" w:bidi="ar-SA"/>
    </w:rPr>
  </w:style>
  <w:style w:type="character" w:customStyle="1" w:styleId="a7">
    <w:name w:val="頁首 字元"/>
    <w:rPr>
      <w:kern w:val="3"/>
    </w:rPr>
  </w:style>
  <w:style w:type="character" w:customStyle="1" w:styleId="a8">
    <w:name w:val="頁尾 字元"/>
    <w:rPr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</Words>
  <Characters>295</Characters>
  <Application>Microsoft Office Word</Application>
  <DocSecurity>0</DocSecurity>
  <Lines>2</Lines>
  <Paragraphs>1</Paragraphs>
  <ScaleCrop>false</ScaleCrop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附表一：</dc:title>
  <dc:subject/>
  <dc:creator>Jackey</dc:creator>
  <cp:lastModifiedBy>user</cp:lastModifiedBy>
  <cp:revision>2</cp:revision>
  <cp:lastPrinted>2017-04-11T08:58:00Z</cp:lastPrinted>
  <dcterms:created xsi:type="dcterms:W3CDTF">2024-05-21T04:30:00Z</dcterms:created>
  <dcterms:modified xsi:type="dcterms:W3CDTF">2024-05-21T04:30:00Z</dcterms:modified>
</cp:coreProperties>
</file>