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7FC4" w14:textId="77777777" w:rsidR="007202F3" w:rsidRDefault="00B6760E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國教署原</w:t>
      </w:r>
      <w:proofErr w:type="gramStart"/>
      <w:r>
        <w:rPr>
          <w:rFonts w:ascii="標楷體" w:eastAsia="標楷體" w:hAnsi="標楷體"/>
          <w:b/>
          <w:bCs/>
          <w:color w:val="000000"/>
          <w:sz w:val="40"/>
          <w:szCs w:val="40"/>
        </w:rPr>
        <w:t>特</w:t>
      </w:r>
      <w:proofErr w:type="gramEnd"/>
      <w:r>
        <w:rPr>
          <w:rFonts w:ascii="標楷體" w:eastAsia="標楷體" w:hAnsi="標楷體"/>
          <w:b/>
          <w:bCs/>
          <w:color w:val="000000"/>
          <w:sz w:val="40"/>
          <w:szCs w:val="40"/>
        </w:rPr>
        <w:t>組（原民特教組原住民族教育科）商借教師簡歷表</w:t>
      </w:r>
    </w:p>
    <w:p w14:paraId="29E74E8F" w14:textId="77777777" w:rsidR="007202F3" w:rsidRDefault="007202F3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29BD7AF3" w14:textId="77777777" w:rsidR="007202F3" w:rsidRDefault="00B6760E">
      <w:pPr>
        <w:pStyle w:val="Textbody"/>
        <w:spacing w:line="400" w:lineRule="exact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7202F3" w14:paraId="1F12F3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27C30" w14:textId="77777777" w:rsidR="007202F3" w:rsidRDefault="00B6760E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>照片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33B50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77242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7341C" w14:textId="77777777" w:rsidR="007202F3" w:rsidRDefault="00B6760E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職</w:t>
            </w:r>
            <w:r>
              <w:rPr>
                <w:rFonts w:ascii="標楷體" w:eastAsia="標楷體" w:hAnsi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6B963" w14:textId="77777777" w:rsidR="007202F3" w:rsidRDefault="00B6760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7202F3" w14:paraId="41A19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2C2F1" w14:textId="77777777" w:rsidR="007202F3" w:rsidRDefault="007202F3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D5824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姓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B2696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4033C" w14:textId="77777777" w:rsidR="007202F3" w:rsidRDefault="00B6760E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性</w:t>
            </w:r>
            <w:r>
              <w:rPr>
                <w:rFonts w:ascii="標楷體" w:eastAsia="標楷體" w:hAnsi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CFE3A" w14:textId="77777777" w:rsidR="007202F3" w:rsidRDefault="00B6760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7202F3" w14:paraId="51570B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D4B1D" w14:textId="77777777" w:rsidR="007202F3" w:rsidRDefault="007202F3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77DF7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82BE5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8CEC0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08CD1" w14:textId="77777777" w:rsidR="007202F3" w:rsidRDefault="007202F3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202F3" w14:paraId="126B92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17569" w14:textId="77777777" w:rsidR="007202F3" w:rsidRDefault="007202F3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2084D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52C92" w14:textId="77777777" w:rsidR="007202F3" w:rsidRDefault="007202F3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202F3" w14:paraId="359CE8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326C8" w14:textId="77777777" w:rsidR="007202F3" w:rsidRDefault="007202F3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3921D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912A3" w14:textId="77777777" w:rsidR="007202F3" w:rsidRDefault="00B6760E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14:paraId="5F936F26" w14:textId="77777777" w:rsidR="007202F3" w:rsidRDefault="00B6760E">
      <w:pPr>
        <w:pStyle w:val="Textbody"/>
        <w:spacing w:line="400" w:lineRule="exact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7202F3" w14:paraId="37DDEAB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BE889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4A08A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FC6FF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起訖時間</w:t>
            </w:r>
          </w:p>
          <w:p w14:paraId="1C01D797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年月日～年月日</w:t>
            </w:r>
          </w:p>
          <w:p w14:paraId="0DB8831E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ABF68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）業</w:t>
            </w:r>
          </w:p>
        </w:tc>
      </w:tr>
      <w:tr w:rsidR="007202F3" w14:paraId="1ABA955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385DD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35F60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EDBE3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67099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02F3" w14:paraId="7DEC93F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F284F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A170C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2F19E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C051B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02F3" w14:paraId="1316AD1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4EBDA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8FFE9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E4EE9" w14:textId="77777777" w:rsidR="007202F3" w:rsidRDefault="007202F3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5FC23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7FB5E83" w14:textId="77777777" w:rsidR="007202F3" w:rsidRDefault="00B6760E">
      <w:pPr>
        <w:pStyle w:val="Textbody"/>
        <w:spacing w:line="400" w:lineRule="exact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7202F3" w14:paraId="4E385FC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5BDE7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3197E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5B0B1" w14:textId="77777777" w:rsidR="007202F3" w:rsidRDefault="00B6760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教學年資</w:t>
            </w:r>
          </w:p>
        </w:tc>
      </w:tr>
      <w:tr w:rsidR="007202F3" w14:paraId="045C0C3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00BB8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E8049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C66AE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02F3" w14:paraId="3F6F26D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D35C7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4FC0B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6094A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02F3" w14:paraId="6D552F4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0C59E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9FFE3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A77DD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02F3" w14:paraId="3AB34DC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48AE4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138A6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720D5" w14:textId="77777777" w:rsidR="007202F3" w:rsidRDefault="007202F3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BBB2F80" w14:textId="77777777" w:rsidR="007202F3" w:rsidRDefault="00B6760E">
      <w:pPr>
        <w:pStyle w:val="Textbody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四、專長</w:t>
      </w:r>
      <w:r>
        <w:rPr>
          <w:rFonts w:ascii="標楷體" w:eastAsia="標楷體" w:hAnsi="標楷體"/>
          <w:b/>
          <w:bCs/>
        </w:rPr>
        <w:t>(</w:t>
      </w:r>
      <w:r>
        <w:rPr>
          <w:rFonts w:ascii="標楷體" w:eastAsia="標楷體" w:hAnsi="標楷體"/>
          <w:b/>
          <w:bCs/>
        </w:rPr>
        <w:t>或證照</w:t>
      </w:r>
      <w:r>
        <w:rPr>
          <w:rFonts w:ascii="標楷體" w:eastAsia="標楷體" w:hAnsi="標楷體"/>
          <w:b/>
          <w:bCs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7202F3" w14:paraId="22DC26EC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9E611" w14:textId="77777777" w:rsidR="007202F3" w:rsidRDefault="00B6760E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BE63B" w14:textId="77777777" w:rsidR="007202F3" w:rsidRDefault="00B6760E">
            <w:pPr>
              <w:pStyle w:val="Textbody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說明</w:t>
            </w:r>
          </w:p>
        </w:tc>
      </w:tr>
      <w:tr w:rsidR="007202F3" w14:paraId="54B95611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DFC21" w14:textId="77777777" w:rsidR="007202F3" w:rsidRDefault="007202F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7A5E" w14:textId="77777777" w:rsidR="007202F3" w:rsidRDefault="007202F3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202F3" w14:paraId="6CC423E1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7B5EC" w14:textId="77777777" w:rsidR="007202F3" w:rsidRDefault="007202F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B0037" w14:textId="77777777" w:rsidR="007202F3" w:rsidRDefault="007202F3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202F3" w14:paraId="35B51338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17024" w14:textId="77777777" w:rsidR="007202F3" w:rsidRDefault="007202F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7E33B" w14:textId="77777777" w:rsidR="007202F3" w:rsidRDefault="007202F3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14:paraId="7EAF1B70" w14:textId="77777777" w:rsidR="007202F3" w:rsidRDefault="00B6760E">
      <w:pPr>
        <w:pStyle w:val="Textbody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7202F3" w14:paraId="51A1F328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C9E90" w14:textId="77777777" w:rsidR="007202F3" w:rsidRDefault="00B6760E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BABFD" w14:textId="77777777" w:rsidR="007202F3" w:rsidRDefault="00B6760E">
            <w:pPr>
              <w:pStyle w:val="Textbody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說明</w:t>
            </w:r>
          </w:p>
        </w:tc>
      </w:tr>
      <w:tr w:rsidR="007202F3" w14:paraId="1E0545C2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A3519" w14:textId="77777777" w:rsidR="007202F3" w:rsidRDefault="007202F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3EBAE" w14:textId="77777777" w:rsidR="007202F3" w:rsidRDefault="007202F3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202F3" w14:paraId="455E8ED2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1EB42" w14:textId="77777777" w:rsidR="007202F3" w:rsidRDefault="007202F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B1D44" w14:textId="77777777" w:rsidR="007202F3" w:rsidRDefault="007202F3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202F3" w14:paraId="6413F88A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9F550" w14:textId="77777777" w:rsidR="007202F3" w:rsidRDefault="007202F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4F4E6" w14:textId="77777777" w:rsidR="007202F3" w:rsidRDefault="007202F3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202F3" w14:paraId="6B0C1729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2AFEE" w14:textId="77777777" w:rsidR="007202F3" w:rsidRDefault="007202F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42995" w14:textId="77777777" w:rsidR="007202F3" w:rsidRDefault="007202F3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202F3" w14:paraId="575AA58A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17E86" w14:textId="77777777" w:rsidR="007202F3" w:rsidRDefault="007202F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FB39E" w14:textId="77777777" w:rsidR="007202F3" w:rsidRDefault="007202F3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4B8D839C" w14:textId="77777777" w:rsidR="007202F3" w:rsidRDefault="007202F3">
      <w:pPr>
        <w:pStyle w:val="a3"/>
        <w:ind w:left="0"/>
        <w:rPr>
          <w:rFonts w:ascii="標楷體" w:eastAsia="標楷體" w:hAnsi="標楷體"/>
        </w:rPr>
      </w:pPr>
    </w:p>
    <w:p w14:paraId="0EFEE7C5" w14:textId="77777777" w:rsidR="007202F3" w:rsidRDefault="007202F3">
      <w:pPr>
        <w:pStyle w:val="a3"/>
        <w:ind w:left="0"/>
        <w:rPr>
          <w:rFonts w:ascii="標楷體" w:eastAsia="標楷體" w:hAnsi="標楷體"/>
        </w:rPr>
      </w:pPr>
    </w:p>
    <w:p w14:paraId="640E19DA" w14:textId="77777777" w:rsidR="007202F3" w:rsidRDefault="00B6760E">
      <w:pPr>
        <w:pStyle w:val="a3"/>
        <w:ind w:left="0"/>
      </w:pPr>
      <w:r>
        <w:rPr>
          <w:rFonts w:ascii="標楷體" w:eastAsia="標楷體" w:hAnsi="標楷體"/>
          <w:b/>
          <w:bCs/>
        </w:rPr>
        <w:lastRenderedPageBreak/>
        <w:t>六、</w:t>
      </w:r>
      <w:r>
        <w:rPr>
          <w:rFonts w:ascii="標楷體" w:eastAsia="標楷體" w:hAnsi="標楷體"/>
          <w:b/>
          <w:bCs/>
          <w:color w:val="000000"/>
        </w:rPr>
        <w:t>自傳</w:t>
      </w:r>
      <w:r>
        <w:rPr>
          <w:rFonts w:ascii="標楷體" w:eastAsia="標楷體" w:hAnsi="標楷體"/>
          <w:b/>
          <w:bCs/>
          <w:color w:val="000000"/>
        </w:rPr>
        <w:t>(</w:t>
      </w:r>
      <w:r>
        <w:rPr>
          <w:rFonts w:ascii="標楷體" w:eastAsia="標楷體" w:hAnsi="標楷體"/>
          <w:b/>
          <w:bCs/>
          <w:color w:val="000000"/>
        </w:rPr>
        <w:t>約</w:t>
      </w:r>
      <w:r>
        <w:rPr>
          <w:rFonts w:ascii="標楷體" w:eastAsia="標楷體" w:hAnsi="標楷體"/>
          <w:b/>
          <w:bCs/>
          <w:color w:val="000000"/>
        </w:rPr>
        <w:t>600</w:t>
      </w:r>
      <w:r>
        <w:rPr>
          <w:rFonts w:ascii="標楷體" w:eastAsia="標楷體" w:hAnsi="標楷體"/>
          <w:b/>
          <w:bCs/>
          <w:color w:val="000000"/>
        </w:rPr>
        <w:t>字</w:t>
      </w:r>
      <w:r>
        <w:rPr>
          <w:rFonts w:ascii="標楷體" w:eastAsia="標楷體" w:hAnsi="標楷體"/>
          <w:b/>
          <w:bCs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7202F3" w14:paraId="287358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29D42" w14:textId="77777777" w:rsidR="007202F3" w:rsidRDefault="00B6760E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14:paraId="5B57B761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F22EC3D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9CDBE80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511DBEA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92E6851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464A9C4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4D1A2D7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960D564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2E73B83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BE2F6CB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D229A4C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3861334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99B7134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B52C462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44E467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AFB268D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002AE9E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1F18A24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A4D3709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F451F2B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9C9B69F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A6FD14B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EBD1ACB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7B98A7B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4025504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8846D79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B68678A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F58F5E4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2DE2715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F8E491D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097BA60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7D5AA5F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AF5F2E0" w14:textId="77777777" w:rsidR="007202F3" w:rsidRDefault="007202F3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C1D2AB3" w14:textId="77777777" w:rsidR="007202F3" w:rsidRDefault="007202F3">
      <w:pPr>
        <w:pStyle w:val="Textbody"/>
        <w:spacing w:line="400" w:lineRule="exact"/>
      </w:pPr>
    </w:p>
    <w:sectPr w:rsidR="007202F3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725B" w14:textId="77777777" w:rsidR="00B6760E" w:rsidRDefault="00B6760E">
      <w:r>
        <w:separator/>
      </w:r>
    </w:p>
  </w:endnote>
  <w:endnote w:type="continuationSeparator" w:id="0">
    <w:p w14:paraId="01791CC7" w14:textId="77777777" w:rsidR="00B6760E" w:rsidRDefault="00B6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9BAB" w14:textId="77777777" w:rsidR="00B6760E" w:rsidRDefault="00B6760E">
      <w:r>
        <w:rPr>
          <w:color w:val="000000"/>
        </w:rPr>
        <w:separator/>
      </w:r>
    </w:p>
  </w:footnote>
  <w:footnote w:type="continuationSeparator" w:id="0">
    <w:p w14:paraId="39C3467C" w14:textId="77777777" w:rsidR="00B6760E" w:rsidRDefault="00B67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02F3"/>
    <w:rsid w:val="00482C12"/>
    <w:rsid w:val="007202F3"/>
    <w:rsid w:val="00B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25A8"/>
  <w15:docId w15:val="{BEF6107A-6586-467C-BC4E-86D218D5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2024-04-22T06:57:00Z</dcterms:created>
  <dcterms:modified xsi:type="dcterms:W3CDTF">2024-04-22T06:57:00Z</dcterms:modified>
</cp:coreProperties>
</file>