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708"/>
        <w:gridCol w:w="1985"/>
        <w:gridCol w:w="3118"/>
      </w:tblGrid>
      <w:tr w:rsidR="004B3F9F" w14:paraId="518BB5AF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31533" w14:textId="77777777" w:rsidR="004B3F9F" w:rsidRDefault="00140AF9">
            <w:pPr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 xml:space="preserve">           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14:paraId="37E11913" w14:textId="77777777" w:rsidR="004B3F9F" w:rsidRDefault="00140AF9">
            <w:r>
              <w:rPr>
                <w:rFonts w:ascii="標楷體" w:eastAsia="標楷體" w:hAnsi="標楷體"/>
                <w:b/>
                <w:sz w:val="40"/>
              </w:rPr>
              <w:t>志願服務申請獎勵事蹟表</w:t>
            </w:r>
          </w:p>
        </w:tc>
      </w:tr>
      <w:tr w:rsidR="004B3F9F" w14:paraId="7F5C2C10" w14:textId="77777777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5D4DC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申請人</w:t>
            </w:r>
          </w:p>
          <w:p w14:paraId="7B83F766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10B71173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5A2512F6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5B554B52" w14:textId="77777777" w:rsidR="004B3F9F" w:rsidRDefault="00140AF9">
            <w:pPr>
              <w:snapToGrid w:val="0"/>
              <w:jc w:val="right"/>
            </w:pPr>
            <w:r>
              <w:rPr>
                <w:rFonts w:ascii="標楷體" w:eastAsia="標楷體" w:hAnsi="標楷體"/>
                <w:color w:val="FFFFFF"/>
                <w:sz w:val="36"/>
              </w:rPr>
              <w:t>（親筆簽名或蓋章）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76E77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14:paraId="5395B7BA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31B63503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361C70C8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F8770" w14:textId="77777777" w:rsidR="004B3F9F" w:rsidRDefault="00140AF9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基本資料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BCB45" w14:textId="77777777" w:rsidR="004B3F9F" w:rsidRDefault="00140AF9">
            <w:pPr>
              <w:snapToGrid w:val="0"/>
            </w:pPr>
            <w:r>
              <w:rPr>
                <w:rFonts w:ascii="標楷體" w:eastAsia="標楷體" w:hAnsi="標楷體"/>
                <w:sz w:val="36"/>
              </w:rPr>
              <w:t>性別：</w:t>
            </w:r>
            <w:r>
              <w:rPr>
                <w:rFonts w:ascii="標楷體" w:eastAsia="標楷體" w:hAnsi="標楷體"/>
                <w:sz w:val="36"/>
                <w:u w:val="single"/>
              </w:rPr>
              <w:t xml:space="preserve">　　</w:t>
            </w:r>
          </w:p>
          <w:p w14:paraId="53D2125F" w14:textId="77777777" w:rsidR="004B3F9F" w:rsidRDefault="00140AF9">
            <w:pPr>
              <w:snapToGrid w:val="0"/>
            </w:pPr>
            <w:r>
              <w:rPr>
                <w:rFonts w:ascii="標楷體" w:eastAsia="標楷體" w:hAnsi="標楷體"/>
                <w:sz w:val="36"/>
              </w:rPr>
              <w:t>出生年月日：</w:t>
            </w:r>
          </w:p>
          <w:p w14:paraId="3D17AD77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14:paraId="506677BC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14:paraId="060C4868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204280D8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14:paraId="3255A7C0" w14:textId="77777777" w:rsidR="004B3F9F" w:rsidRDefault="004B3F9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1B113CF4" w14:textId="77777777" w:rsidR="004B3F9F" w:rsidRDefault="00140AF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4B3F9F" w14:paraId="38B3F92B" w14:textId="77777777">
        <w:tblPrEx>
          <w:tblCellMar>
            <w:top w:w="0" w:type="dxa"/>
            <w:bottom w:w="0" w:type="dxa"/>
          </w:tblCellMar>
        </w:tblPrEx>
        <w:trPr>
          <w:cantSplit/>
          <w:trHeight w:val="230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35056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重要　事蹟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DA3B9" w14:textId="77777777" w:rsidR="004B3F9F" w:rsidRDefault="00140AF9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 xml:space="preserve">服務時數　　　</w:t>
            </w:r>
            <w:r>
              <w:rPr>
                <w:rFonts w:ascii="標楷體" w:eastAsia="標楷體" w:hAnsi="標楷體"/>
                <w:sz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</w:rPr>
              <w:t>時</w:t>
            </w:r>
          </w:p>
          <w:p w14:paraId="3E7EB7B0" w14:textId="77777777" w:rsidR="004B3F9F" w:rsidRDefault="00140AF9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主要績效（詳附服務績效證明書）</w:t>
            </w:r>
          </w:p>
          <w:p w14:paraId="1E59BFB8" w14:textId="77777777" w:rsidR="004B3F9F" w:rsidRDefault="004B3F9F">
            <w:pPr>
              <w:rPr>
                <w:rFonts w:ascii="標楷體" w:eastAsia="標楷體" w:hAnsi="標楷體"/>
                <w:sz w:val="36"/>
              </w:rPr>
            </w:pPr>
          </w:p>
          <w:p w14:paraId="741CB515" w14:textId="77777777" w:rsidR="004B3F9F" w:rsidRDefault="004B3F9F">
            <w:pPr>
              <w:rPr>
                <w:rFonts w:ascii="標楷體" w:eastAsia="標楷體" w:hAnsi="標楷體"/>
                <w:sz w:val="36"/>
              </w:rPr>
            </w:pPr>
          </w:p>
          <w:p w14:paraId="0C5BCC29" w14:textId="77777777" w:rsidR="004B3F9F" w:rsidRDefault="004B3F9F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4B3F9F" w14:paraId="49AF2982" w14:textId="77777777">
        <w:tblPrEx>
          <w:tblCellMar>
            <w:top w:w="0" w:type="dxa"/>
            <w:bottom w:w="0" w:type="dxa"/>
          </w:tblCellMar>
        </w:tblPrEx>
        <w:trPr>
          <w:cantSplit/>
          <w:trHeight w:val="226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AA9E8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</w:t>
            </w:r>
          </w:p>
          <w:p w14:paraId="76050777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服務</w:t>
            </w:r>
          </w:p>
          <w:p w14:paraId="39FC4682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運用</w:t>
            </w:r>
          </w:p>
          <w:p w14:paraId="1E29C0D2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單位</w:t>
            </w:r>
          </w:p>
          <w:p w14:paraId="42D6F8BA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0D980" w14:textId="77777777" w:rsidR="004B3F9F" w:rsidRDefault="004B3F9F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4ECDA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負責人核章</w:t>
            </w:r>
          </w:p>
        </w:tc>
      </w:tr>
      <w:tr w:rsidR="004B3F9F" w14:paraId="5EA8305D" w14:textId="77777777">
        <w:tblPrEx>
          <w:tblCellMar>
            <w:top w:w="0" w:type="dxa"/>
            <w:bottom w:w="0" w:type="dxa"/>
          </w:tblCellMar>
        </w:tblPrEx>
        <w:trPr>
          <w:cantSplit/>
          <w:trHeight w:val="38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8308C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</w:t>
            </w:r>
          </w:p>
          <w:p w14:paraId="03CB6047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機關</w:t>
            </w:r>
          </w:p>
          <w:p w14:paraId="2C39291C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ADC2F" w14:textId="77777777" w:rsidR="004B3F9F" w:rsidRDefault="00140AF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臺北市政府教育局</w:t>
            </w:r>
          </w:p>
          <w:p w14:paraId="780DB5B6" w14:textId="77777777" w:rsidR="004B3F9F" w:rsidRDefault="004B3F9F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101A0" w14:textId="77777777" w:rsidR="004B3F9F" w:rsidRDefault="00140AF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</w:tr>
    </w:tbl>
    <w:p w14:paraId="7554466F" w14:textId="77777777" w:rsidR="004B3F9F" w:rsidRDefault="00140AF9">
      <w:pPr>
        <w:snapToGrid w:val="0"/>
      </w:pPr>
      <w:r>
        <w:rPr>
          <w:rFonts w:ascii="標楷體" w:eastAsia="標楷體" w:hAnsi="標楷體"/>
        </w:rPr>
        <w:t>備註：申請人欄位</w:t>
      </w:r>
      <w:r>
        <w:rPr>
          <w:rFonts w:ascii="標楷體" w:eastAsia="標楷體" w:hAnsi="標楷體"/>
        </w:rPr>
        <w:t>應由志工本人簽名或蓋章；如經申請單位徵得申請人本人同意後，可代為填寫，並請註記已獲申請人同意。</w:t>
      </w:r>
    </w:p>
    <w:sectPr w:rsidR="004B3F9F">
      <w:pgSz w:w="11906" w:h="16838"/>
      <w:pgMar w:top="1134" w:right="1134" w:bottom="1134" w:left="1134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1095" w14:textId="77777777" w:rsidR="00140AF9" w:rsidRDefault="00140AF9">
      <w:r>
        <w:separator/>
      </w:r>
    </w:p>
  </w:endnote>
  <w:endnote w:type="continuationSeparator" w:id="0">
    <w:p w14:paraId="03AAA56F" w14:textId="77777777" w:rsidR="00140AF9" w:rsidRDefault="0014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107D" w14:textId="77777777" w:rsidR="00140AF9" w:rsidRDefault="00140AF9">
      <w:r>
        <w:rPr>
          <w:color w:val="000000"/>
        </w:rPr>
        <w:separator/>
      </w:r>
    </w:p>
  </w:footnote>
  <w:footnote w:type="continuationSeparator" w:id="0">
    <w:p w14:paraId="06F15D4A" w14:textId="77777777" w:rsidR="00140AF9" w:rsidRDefault="0014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3F9F"/>
    <w:rsid w:val="00140AF9"/>
    <w:rsid w:val="003B7517"/>
    <w:rsid w:val="004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B419"/>
  <w15:docId w15:val="{600AE820-3202-4BDA-991F-6F94F67C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w40</dc:creator>
  <cp:lastModifiedBy>吳思錞</cp:lastModifiedBy>
  <cp:revision>2</cp:revision>
  <dcterms:created xsi:type="dcterms:W3CDTF">2024-04-22T03:01:00Z</dcterms:created>
  <dcterms:modified xsi:type="dcterms:W3CDTF">2024-04-22T03:01:00Z</dcterms:modified>
</cp:coreProperties>
</file>