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087"/>
      </w:tblGrid>
      <w:tr w:rsidR="00566240" w14:paraId="786C641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7EBF" w14:textId="77777777" w:rsidR="00566240" w:rsidRDefault="009F44C6">
            <w:pPr>
              <w:pStyle w:val="Textbody"/>
              <w:spacing w:line="560" w:lineRule="exact"/>
              <w:jc w:val="center"/>
            </w:pPr>
            <w:r>
              <w:rPr>
                <w:rFonts w:ascii="標楷體" w:eastAsia="標楷體" w:hAnsi="標楷體"/>
                <w:b/>
                <w:spacing w:val="55"/>
                <w:kern w:val="0"/>
                <w:sz w:val="44"/>
                <w:szCs w:val="44"/>
              </w:rPr>
              <w:t>志願服務績效證明</w:t>
            </w:r>
            <w:r>
              <w:rPr>
                <w:rFonts w:ascii="標楷體" w:eastAsia="標楷體" w:hAnsi="標楷體"/>
                <w:b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566240" w14:paraId="5B7135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A630" w14:textId="77777777" w:rsidR="00566240" w:rsidRDefault="009F44C6">
            <w:pPr>
              <w:pStyle w:val="Textbody"/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6591" w14:textId="77777777" w:rsidR="00566240" w:rsidRDefault="009F44C6">
            <w:pPr>
              <w:pStyle w:val="Textbody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容</w:t>
            </w:r>
          </w:p>
        </w:tc>
      </w:tr>
      <w:tr w:rsidR="00566240" w14:paraId="159073C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C690" w14:textId="77777777" w:rsidR="00566240" w:rsidRDefault="009F44C6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14:paraId="28293D22" w14:textId="77777777" w:rsidR="00566240" w:rsidRDefault="009F44C6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0B61" w14:textId="77777777" w:rsidR="00566240" w:rsidRDefault="009F44C6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例如：王曉明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)</w:t>
            </w:r>
          </w:p>
        </w:tc>
      </w:tr>
      <w:tr w:rsidR="00566240" w14:paraId="5F74B5D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CC6A" w14:textId="77777777" w:rsidR="00566240" w:rsidRDefault="0056624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F0C7" w14:textId="77777777" w:rsidR="00566240" w:rsidRDefault="009F44C6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例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如：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WANG, HSIAO-MING)</w:t>
            </w:r>
          </w:p>
        </w:tc>
      </w:tr>
      <w:tr w:rsidR="00566240" w14:paraId="722200A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F81D" w14:textId="77777777" w:rsidR="00566240" w:rsidRDefault="0056624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1F70" w14:textId="77777777" w:rsidR="00566240" w:rsidRDefault="009F44C6">
            <w:pPr>
              <w:pStyle w:val="Textbody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566240" w14:paraId="385698A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CEE7" w14:textId="77777777" w:rsidR="00566240" w:rsidRDefault="0056624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2B4A" w14:textId="77777777" w:rsidR="00566240" w:rsidRDefault="009F44C6">
            <w:pPr>
              <w:pStyle w:val="Textbody"/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或護照號碼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566240" w14:paraId="3A1ADA58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8E7D" w14:textId="77777777" w:rsidR="00566240" w:rsidRDefault="009F44C6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331F" w14:textId="77777777" w:rsidR="00566240" w:rsidRDefault="009F44C6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一、服務起迄期間：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例如：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100.03.01~113.05.31)</w:t>
            </w:r>
          </w:p>
        </w:tc>
      </w:tr>
      <w:tr w:rsidR="00566240" w14:paraId="4ECFB3B1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30A5" w14:textId="77777777" w:rsidR="00566240" w:rsidRDefault="0056624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F923" w14:textId="77777777" w:rsidR="00566240" w:rsidRDefault="009F44C6">
            <w:pPr>
              <w:pStyle w:val="Textbody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二、服務時數：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6A6A6"/>
                <w:szCs w:val="28"/>
              </w:rPr>
              <w:t>(</w:t>
            </w:r>
            <w:r>
              <w:rPr>
                <w:rFonts w:ascii="標楷體" w:eastAsia="標楷體" w:hAnsi="標楷體"/>
                <w:color w:val="A6A6A6"/>
                <w:szCs w:val="28"/>
              </w:rPr>
              <w:t>以</w:t>
            </w:r>
            <w:r>
              <w:rPr>
                <w:rFonts w:ascii="標楷體" w:eastAsia="標楷體" w:hAnsi="標楷體"/>
                <w:color w:val="A6A6A6"/>
                <w:szCs w:val="28"/>
              </w:rPr>
              <w:t>0.5</w:t>
            </w:r>
            <w:r>
              <w:rPr>
                <w:rFonts w:ascii="標楷體" w:eastAsia="標楷體" w:hAnsi="標楷體"/>
                <w:color w:val="A6A6A6"/>
                <w:szCs w:val="28"/>
              </w:rPr>
              <w:t>小時為最小單位</w:t>
            </w:r>
            <w:r>
              <w:rPr>
                <w:rFonts w:ascii="標楷體" w:eastAsia="標楷體" w:hAnsi="標楷體"/>
                <w:color w:val="A6A6A6"/>
                <w:szCs w:val="28"/>
              </w:rPr>
              <w:t>)</w:t>
            </w:r>
          </w:p>
        </w:tc>
      </w:tr>
      <w:tr w:rsidR="00566240" w14:paraId="69976694" w14:textId="77777777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706F" w14:textId="77777777" w:rsidR="00566240" w:rsidRDefault="0056624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11B7" w14:textId="77777777" w:rsidR="00566240" w:rsidRDefault="009F44C6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三、服務項目或內容：</w:t>
            </w:r>
          </w:p>
        </w:tc>
      </w:tr>
      <w:tr w:rsidR="00566240" w14:paraId="6C2349CE" w14:textId="77777777">
        <w:tblPrEx>
          <w:tblCellMar>
            <w:top w:w="0" w:type="dxa"/>
            <w:bottom w:w="0" w:type="dxa"/>
          </w:tblCellMar>
        </w:tblPrEx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3872" w14:textId="77777777" w:rsidR="00566240" w:rsidRDefault="00566240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50D7" w14:textId="77777777" w:rsidR="00566240" w:rsidRDefault="009F44C6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566240" w14:paraId="00B7EAF7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4DDD" w14:textId="77777777" w:rsidR="00566240" w:rsidRDefault="009F44C6">
            <w:pPr>
              <w:pStyle w:val="Textbody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CBA8" w14:textId="77777777" w:rsidR="00566240" w:rsidRDefault="009F44C6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566240" w14:paraId="23F9E1E1" w14:textId="77777777">
        <w:tblPrEx>
          <w:tblCellMar>
            <w:top w:w="0" w:type="dxa"/>
            <w:bottom w:w="0" w:type="dxa"/>
          </w:tblCellMar>
        </w:tblPrEx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ADAB" w14:textId="77777777" w:rsidR="00566240" w:rsidRDefault="00566240">
            <w:pPr>
              <w:widowControl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4BD8" w14:textId="77777777" w:rsidR="00566240" w:rsidRDefault="00566240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57B670D3" w14:textId="77777777" w:rsidR="00566240" w:rsidRDefault="00566240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D133E99" w14:textId="77777777" w:rsidR="00566240" w:rsidRDefault="00566240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3655354C" w14:textId="77777777" w:rsidR="00566240" w:rsidRDefault="00566240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7DEA638C" w14:textId="77777777" w:rsidR="00566240" w:rsidRDefault="009F44C6">
            <w:pPr>
              <w:pStyle w:val="Textbody"/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566240" w14:paraId="383E3402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3D7E" w14:textId="77777777" w:rsidR="00566240" w:rsidRDefault="009F44C6">
            <w:pPr>
              <w:pStyle w:val="Textbody"/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F2EC" w14:textId="77777777" w:rsidR="00566240" w:rsidRDefault="009F44C6">
            <w:pPr>
              <w:pStyle w:val="Textbody"/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455DF656" w14:textId="77777777" w:rsidR="00566240" w:rsidRDefault="00566240">
      <w:pPr>
        <w:pStyle w:val="Textbody"/>
        <w:snapToGrid w:val="0"/>
        <w:spacing w:after="180" w:line="240" w:lineRule="atLeast"/>
        <w:ind w:left="958" w:hanging="958"/>
      </w:pPr>
    </w:p>
    <w:sectPr w:rsidR="0056624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1607" w14:textId="77777777" w:rsidR="009F44C6" w:rsidRDefault="009F44C6">
      <w:r>
        <w:separator/>
      </w:r>
    </w:p>
  </w:endnote>
  <w:endnote w:type="continuationSeparator" w:id="0">
    <w:p w14:paraId="5684D1DC" w14:textId="77777777" w:rsidR="009F44C6" w:rsidRDefault="009F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B607" w14:textId="77777777" w:rsidR="009F44C6" w:rsidRDefault="009F44C6">
      <w:r>
        <w:rPr>
          <w:color w:val="000000"/>
        </w:rPr>
        <w:separator/>
      </w:r>
    </w:p>
  </w:footnote>
  <w:footnote w:type="continuationSeparator" w:id="0">
    <w:p w14:paraId="3B946409" w14:textId="77777777" w:rsidR="009F44C6" w:rsidRDefault="009F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6240"/>
    <w:rsid w:val="00566240"/>
    <w:rsid w:val="00572D9B"/>
    <w:rsid w:val="009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4C9A5"/>
  <w15:docId w15:val="{F3D4809C-25CF-4FD7-A1D6-F827050E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List Paragraph"/>
    <w:basedOn w:val="Textbody"/>
    <w:pPr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吳思錞</cp:lastModifiedBy>
  <cp:revision>2</cp:revision>
  <cp:lastPrinted>2020-08-05T08:34:00Z</cp:lastPrinted>
  <dcterms:created xsi:type="dcterms:W3CDTF">2024-04-22T03:02:00Z</dcterms:created>
  <dcterms:modified xsi:type="dcterms:W3CDTF">2024-04-22T03:02:00Z</dcterms:modified>
</cp:coreProperties>
</file>