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240B" w14:textId="77777777" w:rsidR="00435407" w:rsidRDefault="001F7920">
      <w:pPr>
        <w:pStyle w:val="Standard"/>
        <w:spacing w:line="400" w:lineRule="exact"/>
        <w:jc w:val="center"/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</w:pPr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113</w:t>
      </w:r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學年度國教署</w:t>
      </w:r>
      <w:proofErr w:type="gramStart"/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學前教育組商借</w:t>
      </w:r>
      <w:proofErr w:type="gramEnd"/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教師簡歷表</w:t>
      </w:r>
    </w:p>
    <w:p w14:paraId="616AA6F1" w14:textId="77777777" w:rsidR="00435407" w:rsidRDefault="001F7920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一、個人基本資料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：</w:t>
      </w:r>
    </w:p>
    <w:tbl>
      <w:tblPr>
        <w:tblW w:w="836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435407" w14:paraId="30EA9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3496F" w14:textId="77777777" w:rsidR="00435407" w:rsidRDefault="001F7920">
            <w:pPr>
              <w:pStyle w:val="Standard"/>
              <w:widowControl/>
              <w:jc w:val="center"/>
              <w:rPr>
                <w:rFonts w:ascii="新細明體, PMingLiU" w:hAnsi="新細明體, PMingLiU" w:cs="新細明體, PMingLiU"/>
                <w:kern w:val="0"/>
              </w:rPr>
            </w:pPr>
            <w:r>
              <w:rPr>
                <w:rFonts w:ascii="新細明體, PMingLiU" w:hAnsi="新細明體, PMingLiU" w:cs="新細明體, PMingLiU"/>
                <w:kern w:val="0"/>
              </w:rPr>
              <w:t>請附</w:t>
            </w:r>
          </w:p>
          <w:p w14:paraId="54751804" w14:textId="77777777" w:rsidR="00435407" w:rsidRDefault="001F7920">
            <w:pPr>
              <w:pStyle w:val="Standard"/>
              <w:widowControl/>
              <w:jc w:val="center"/>
              <w:rPr>
                <w:rFonts w:ascii="新細明體, PMingLiU" w:hAnsi="新細明體, PMingLiU" w:cs="新細明體, PMingLiU"/>
                <w:kern w:val="0"/>
              </w:rPr>
            </w:pPr>
            <w:r>
              <w:rPr>
                <w:rFonts w:ascii="新細明體, PMingLiU" w:hAnsi="新細明體, PMingLiU" w:cs="新細明體, PMingLiU"/>
                <w:kern w:val="0"/>
              </w:rPr>
              <w:t>照片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7327D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8A181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89F44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職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</w:t>
            </w:r>
            <w:r>
              <w:rPr>
                <w:rFonts w:ascii="標楷體, .D·￠Ae" w:eastAsia="標楷體, .D·￠Ae" w:hAnsi="標楷體, .D·￠Ae" w:cs="標楷體, .D·￠Ae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2BF88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主任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組長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教師</w:t>
            </w:r>
          </w:p>
        </w:tc>
      </w:tr>
      <w:tr w:rsidR="00435407" w14:paraId="42959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D3475" w14:textId="77777777" w:rsidR="00435407" w:rsidRDefault="00435407">
            <w:pPr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24166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姓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3B82D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D732F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性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</w:t>
            </w:r>
            <w:r>
              <w:rPr>
                <w:rFonts w:ascii="標楷體, .D·￠Ae" w:eastAsia="標楷體, .D·￠Ae" w:hAnsi="標楷體, .D·￠Ae" w:cs="標楷體, .D·￠Ae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8ADEF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男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女</w:t>
            </w:r>
          </w:p>
        </w:tc>
      </w:tr>
      <w:tr w:rsidR="00435407" w14:paraId="210AE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74BA" w14:textId="77777777" w:rsidR="00435407" w:rsidRDefault="00435407">
            <w:pPr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4BC85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0EF97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45ED2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649D3" w14:textId="77777777" w:rsidR="00435407" w:rsidRDefault="00435407">
            <w:pPr>
              <w:pStyle w:val="Standard"/>
              <w:snapToGrid w:val="0"/>
              <w:spacing w:line="400" w:lineRule="exact"/>
              <w:rPr>
                <w:rFonts w:ascii="標楷體, .D·￠Ae" w:eastAsia="標楷體, .D·￠Ae" w:hAnsi="標楷體, .D·￠Ae" w:cs="標楷體, .D·￠Ae"/>
                <w:color w:val="000000"/>
                <w:sz w:val="22"/>
                <w:szCs w:val="22"/>
              </w:rPr>
            </w:pPr>
          </w:p>
        </w:tc>
      </w:tr>
      <w:tr w:rsidR="00435407" w14:paraId="14E1E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C9B5B" w14:textId="77777777" w:rsidR="00435407" w:rsidRDefault="00435407">
            <w:pPr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0BEF0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9BE99" w14:textId="77777777" w:rsidR="00435407" w:rsidRDefault="00435407">
            <w:pPr>
              <w:pStyle w:val="Standard"/>
              <w:snapToGrid w:val="0"/>
              <w:spacing w:line="400" w:lineRule="exact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1FE9F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CB404" w14:textId="77777777" w:rsidR="00435407" w:rsidRDefault="00435407">
            <w:pPr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2C4A4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E6A1F" w14:textId="77777777" w:rsidR="00435407" w:rsidRDefault="001F7920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（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M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      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（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H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        </w:t>
            </w:r>
          </w:p>
        </w:tc>
      </w:tr>
    </w:tbl>
    <w:p w14:paraId="6DB50593" w14:textId="77777777" w:rsidR="00435407" w:rsidRDefault="001F7920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二、學歷：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</w:p>
    <w:tbl>
      <w:tblPr>
        <w:tblW w:w="8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435407" w14:paraId="1F4326C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3C50C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45E3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proofErr w:type="gramStart"/>
            <w:r>
              <w:rPr>
                <w:rFonts w:ascii="標楷體, .D·￠Ae" w:eastAsia="標楷體, .D·￠Ae" w:hAnsi="標楷體, .D·￠Ae" w:cs="標楷體, .D·￠Ae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4D7D9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起訖時間</w:t>
            </w:r>
          </w:p>
          <w:p w14:paraId="4A199D7D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年月日～年月日</w:t>
            </w:r>
          </w:p>
          <w:p w14:paraId="53BB8F6A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9A887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畢（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color w:val="000000"/>
              </w:rPr>
              <w:t>肄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）業</w:t>
            </w:r>
          </w:p>
        </w:tc>
      </w:tr>
      <w:tr w:rsidR="00435407" w14:paraId="5E5093C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34AB3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ADE3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CB6DA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FBDC8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194E3B5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1DEE8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14B29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D5EC6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CDEF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794E1F0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59A3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6A4AB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827E3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EFB5F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14:paraId="450A8174" w14:textId="77777777" w:rsidR="00435407" w:rsidRDefault="001F7920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三、經歷：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435407" w14:paraId="2219045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5147C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FAE9E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AA783" w14:textId="77777777" w:rsidR="00435407" w:rsidRDefault="001F7920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教學年資</w:t>
            </w:r>
          </w:p>
        </w:tc>
      </w:tr>
      <w:tr w:rsidR="00435407" w14:paraId="223427B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8367A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BAFC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5F7E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000B28F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34648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0C9A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C3E9E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3050177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F3EFB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00650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F1E75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435407" w14:paraId="32C73E6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1FDF8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8B842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19969" w14:textId="77777777" w:rsidR="00435407" w:rsidRDefault="00435407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14:paraId="20B155BA" w14:textId="77777777" w:rsidR="00435407" w:rsidRDefault="001F7920">
      <w:pPr>
        <w:pStyle w:val="Standard"/>
        <w:rPr>
          <w:rFonts w:ascii="標楷體, .D·￠Ae" w:eastAsia="標楷體, .D·￠Ae" w:hAnsi="標楷體, .D·￠Ae" w:cs="標楷體, .D·￠Ae"/>
          <w:b/>
          <w:sz w:val="28"/>
        </w:rPr>
      </w:pPr>
      <w:r>
        <w:rPr>
          <w:rFonts w:ascii="標楷體, .D·￠Ae" w:eastAsia="標楷體, .D·￠Ae" w:hAnsi="標楷體, .D·￠Ae" w:cs="標楷體, .D·￠Ae"/>
          <w:b/>
          <w:sz w:val="28"/>
        </w:rPr>
        <w:t>四、專長</w:t>
      </w:r>
      <w:r>
        <w:rPr>
          <w:rFonts w:ascii="標楷體, .D·￠Ae" w:eastAsia="標楷體, .D·￠Ae" w:hAnsi="標楷體, .D·￠Ae" w:cs="標楷體, .D·￠Ae"/>
          <w:b/>
          <w:sz w:val="28"/>
        </w:rPr>
        <w:t>/</w:t>
      </w:r>
      <w:r>
        <w:rPr>
          <w:rFonts w:ascii="標楷體, .D·￠Ae" w:eastAsia="標楷體, .D·￠Ae" w:hAnsi="標楷體, .D·￠Ae" w:cs="標楷體, .D·￠Ae"/>
          <w:b/>
          <w:sz w:val="28"/>
        </w:rPr>
        <w:t>證照，相關證照請附電子檔。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6804"/>
      </w:tblGrid>
      <w:tr w:rsidR="00435407" w14:paraId="6973AF00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27A6A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F170B" w14:textId="77777777" w:rsidR="00435407" w:rsidRDefault="001F7920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說明</w:t>
            </w:r>
          </w:p>
        </w:tc>
      </w:tr>
      <w:tr w:rsidR="00435407" w14:paraId="471E3760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D8113" w14:textId="77777777" w:rsidR="00435407" w:rsidRDefault="001F7920">
            <w:pPr>
              <w:pStyle w:val="Standard"/>
              <w:jc w:val="center"/>
            </w:pPr>
            <w:r>
              <w:rPr>
                <w:rFonts w:ascii="標楷體, .D·￠Ae" w:eastAsia="標楷體, .D·￠Ae" w:hAnsi="標楷體, .D·￠Ae" w:cs="標楷體, .D·￠Ae"/>
              </w:rPr>
              <w:t>教師證</w:t>
            </w:r>
            <w:r>
              <w:rPr>
                <w:rFonts w:ascii="標楷體, .D·￠Ae" w:eastAsia="標楷體, .D·￠Ae" w:hAnsi="標楷體, .D·￠Ae" w:cs="標楷體, .D·￠Ae"/>
                <w:color w:val="FF0000"/>
              </w:rPr>
              <w:t>(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color w:val="FF0000"/>
              </w:rPr>
              <w:t>必填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color w:val="FF0000"/>
              </w:rPr>
              <w:t>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D6E53" w14:textId="77777777" w:rsidR="00435407" w:rsidRDefault="001F7920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(</w:t>
            </w:r>
            <w:r>
              <w:rPr>
                <w:rFonts w:ascii="標楷體, .D·￠Ae" w:eastAsia="標楷體, .D·￠Ae" w:hAnsi="標楷體, .D·￠Ae" w:cs="標楷體, .D·￠Ae"/>
              </w:rPr>
              <w:t>證號：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               )</w:t>
            </w:r>
          </w:p>
        </w:tc>
      </w:tr>
      <w:tr w:rsidR="00435407" w14:paraId="06D4E466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33D1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3BFE1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435407" w14:paraId="1501F6B2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ABF60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80B2" w14:textId="77777777" w:rsidR="00435407" w:rsidRDefault="00435407">
            <w:pPr>
              <w:pStyle w:val="Standard"/>
              <w:snapToGrid w:val="0"/>
              <w:jc w:val="both"/>
              <w:rPr>
                <w:rFonts w:ascii="標楷體, .D·￠Ae" w:eastAsia="標楷體, .D·￠Ae" w:hAnsi="標楷體, .D·￠Ae" w:cs="標楷體, .D·￠Ae"/>
              </w:rPr>
            </w:pPr>
          </w:p>
        </w:tc>
      </w:tr>
    </w:tbl>
    <w:p w14:paraId="0761CFD4" w14:textId="77777777" w:rsidR="00435407" w:rsidRDefault="001F7920">
      <w:pPr>
        <w:pStyle w:val="Standard"/>
        <w:rPr>
          <w:rFonts w:ascii="標楷體, .D·￠Ae" w:eastAsia="標楷體, .D·￠Ae" w:hAnsi="標楷體, .D·￠Ae" w:cs="標楷體, .D·￠Ae"/>
          <w:b/>
          <w:sz w:val="28"/>
        </w:rPr>
      </w:pPr>
      <w:r>
        <w:rPr>
          <w:rFonts w:ascii="標楷體, .D·￠Ae" w:eastAsia="標楷體, .D·￠Ae" w:hAnsi="標楷體, .D·￠Ae" w:cs="標楷體, .D·￠Ae"/>
          <w:b/>
          <w:sz w:val="28"/>
        </w:rPr>
        <w:t>五、特殊事蹟。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435407" w14:paraId="49A80228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9E3A" w14:textId="77777777" w:rsidR="00435407" w:rsidRDefault="001F7920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90957" w14:textId="77777777" w:rsidR="00435407" w:rsidRDefault="001F7920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說明</w:t>
            </w:r>
          </w:p>
        </w:tc>
      </w:tr>
      <w:tr w:rsidR="00435407" w14:paraId="3EB0FE37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7912C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91A41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435407" w14:paraId="2AEA0C74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54C37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99159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435407" w14:paraId="3A737156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8133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5712B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435407" w14:paraId="4FC4294C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FCD9A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F7339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435407" w14:paraId="387A0F4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12F69" w14:textId="77777777" w:rsidR="00435407" w:rsidRDefault="00435407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4B114" w14:textId="77777777" w:rsidR="00435407" w:rsidRDefault="00435407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</w:tbl>
    <w:p w14:paraId="3DA7F2ED" w14:textId="77777777" w:rsidR="00435407" w:rsidRDefault="00435407">
      <w:pPr>
        <w:pStyle w:val="Standard"/>
        <w:spacing w:line="400" w:lineRule="exact"/>
        <w:rPr>
          <w:rFonts w:ascii="標楷體, .D·￠Ae" w:eastAsia="標楷體, .D·￠Ae" w:hAnsi="標楷體, .D·￠Ae" w:cs="標楷體, .D·￠Ae"/>
        </w:rPr>
      </w:pPr>
    </w:p>
    <w:p w14:paraId="6F1F3E6B" w14:textId="77777777" w:rsidR="00435407" w:rsidRDefault="001F7920">
      <w:pPr>
        <w:pStyle w:val="Standard"/>
        <w:pageBreakBefore/>
        <w:spacing w:line="400" w:lineRule="exact"/>
        <w:rPr>
          <w:rFonts w:ascii="標楷體, .D·￠Ae" w:eastAsia="標楷體, .D·￠Ae" w:hAnsi="標楷體, .D·￠Ae" w:cs="標楷體, .D·￠Ae"/>
          <w:b/>
          <w:color w:val="FF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lastRenderedPageBreak/>
        <w:t>六、自傳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(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約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600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字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 (</w:t>
      </w:r>
      <w:proofErr w:type="gramStart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</w:t>
      </w:r>
    </w:p>
    <w:tbl>
      <w:tblPr>
        <w:tblW w:w="836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435407" w14:paraId="23A8B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A8449" w14:textId="77777777" w:rsidR="00435407" w:rsidRDefault="00435407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54A1B045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59F43968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094B2BAB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23D6ED47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07599271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12539DC5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2CD84232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7F703168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14:paraId="0E245A4C" w14:textId="77777777" w:rsidR="00435407" w:rsidRDefault="00435407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14:paraId="1B99354A" w14:textId="77777777" w:rsidR="00435407" w:rsidRDefault="00435407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sz w:val="28"/>
        </w:rPr>
      </w:pPr>
    </w:p>
    <w:p w14:paraId="5F9E1CE4" w14:textId="77777777" w:rsidR="00435407" w:rsidRDefault="001F7920">
      <w:pPr>
        <w:pStyle w:val="Standard"/>
        <w:spacing w:line="400" w:lineRule="exact"/>
      </w:pPr>
      <w:r>
        <w:rPr>
          <w:rFonts w:ascii="標楷體, .D·￠Ae" w:eastAsia="標楷體, .D·￠Ae" w:hAnsi="標楷體, .D·￠Ae" w:cs="標楷體, .D·￠Ae"/>
          <w:b/>
          <w:sz w:val="28"/>
        </w:rPr>
        <w:t>七</w:t>
      </w:r>
      <w:r>
        <w:rPr>
          <w:rFonts w:ascii="標楷體, .D·￠Ae" w:eastAsia="標楷體, .D·￠Ae" w:hAnsi="標楷體, .D·￠Ae" w:cs="標楷體, .D·￠Ae"/>
          <w:b/>
          <w:sz w:val="28"/>
          <w:szCs w:val="28"/>
        </w:rPr>
        <w:t>、</w:t>
      </w:r>
      <w:r>
        <w:rPr>
          <w:rFonts w:ascii="標楷體, .D·￠Ae" w:eastAsia="標楷體, .D·￠Ae" w:hAnsi="標楷體, .D·￠Ae" w:cs="標楷體, .D·￠Ae"/>
          <w:b/>
          <w:sz w:val="28"/>
        </w:rPr>
        <w:t>商借教師</w:t>
      </w:r>
      <w:r>
        <w:rPr>
          <w:rFonts w:ascii="標楷體, .D·￠Ae" w:eastAsia="標楷體, .D·￠Ae" w:hAnsi="標楷體, .D·￠Ae" w:cs="標楷體, .D·￠Ae"/>
          <w:b/>
          <w:sz w:val="28"/>
        </w:rPr>
        <w:t xml:space="preserve"> </w:t>
      </w:r>
      <w:r>
        <w:rPr>
          <w:rFonts w:ascii="標楷體, .D·￠Ae" w:eastAsia="標楷體, .D·￠Ae" w:hAnsi="標楷體, .D·￠Ae" w:cs="標楷體, .D·￠Ae"/>
          <w:b/>
          <w:sz w:val="28"/>
        </w:rPr>
        <w:t>自我審核</w:t>
      </w:r>
      <w:r>
        <w:rPr>
          <w:rFonts w:ascii="標楷體, .D·￠Ae" w:eastAsia="標楷體, .D·￠Ae" w:hAnsi="標楷體, .D·￠Ae" w:cs="標楷體, .D·￠Ae"/>
          <w:b/>
          <w:sz w:val="28"/>
        </w:rPr>
        <w:t>(</w:t>
      </w:r>
      <w:r>
        <w:rPr>
          <w:rFonts w:ascii="標楷體, .D·￠Ae" w:eastAsia="標楷體, .D·￠Ae" w:hAnsi="標楷體, .D·￠Ae" w:cs="標楷體, .D·￠Ae"/>
          <w:b/>
          <w:sz w:val="28"/>
        </w:rPr>
        <w:t>請勾選、簽名</w:t>
      </w:r>
      <w:r>
        <w:rPr>
          <w:rFonts w:ascii="標楷體, .D·￠Ae" w:eastAsia="標楷體, .D·￠Ae" w:hAnsi="標楷體, .D·￠Ae" w:cs="標楷體, .D·￠Ae"/>
          <w:b/>
          <w:sz w:val="28"/>
        </w:rPr>
        <w:t>)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</w:t>
      </w:r>
    </w:p>
    <w:tbl>
      <w:tblPr>
        <w:tblW w:w="83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435407" w14:paraId="23408860" w14:textId="77777777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3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3BD5" w14:textId="77777777" w:rsidR="00435407" w:rsidRDefault="001F7920">
            <w:pPr>
              <w:pStyle w:val="Standard"/>
              <w:numPr>
                <w:ilvl w:val="0"/>
                <w:numId w:val="2"/>
              </w:numPr>
              <w:spacing w:line="400" w:lineRule="exact"/>
              <w:ind w:left="567" w:hanging="567"/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本表</w:t>
            </w:r>
            <w:r>
              <w:rPr>
                <w:rFonts w:ascii="新細明體, PMingLiU" w:hAnsi="新細明體, PMingLiU" w:cs="新細明體, PMingLiU"/>
                <w:sz w:val="28"/>
              </w:rPr>
              <w:t>：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應備資料，電子檔請寄至</w:t>
            </w:r>
          </w:p>
          <w:p w14:paraId="294F2E86" w14:textId="77777777" w:rsidR="00435407" w:rsidRDefault="001F7920">
            <w:pPr>
              <w:pStyle w:val="Standard"/>
              <w:spacing w:line="400" w:lineRule="exact"/>
              <w:ind w:left="567" w:hanging="567"/>
              <w:rPr>
                <w:rFonts w:ascii="標楷體, .D·￠Ae" w:eastAsia="標楷體, .D·￠Ae" w:hAnsi="標楷體, .D·￠Ae" w:cs="標楷體, .D·￠Ae"/>
                <w:sz w:val="28"/>
              </w:rPr>
            </w:pPr>
            <w:r>
              <w:rPr>
                <w:rFonts w:ascii="標楷體, .D·￠Ae" w:eastAsia="標楷體, .D·￠Ae" w:hAnsi="標楷體, .D·￠Ae" w:cs="標楷體, .D·￠Ae"/>
                <w:sz w:val="28"/>
              </w:rPr>
              <w:t>e-j379@mail.k12ea.gov.tw</w:t>
            </w:r>
          </w:p>
          <w:p w14:paraId="5DB8A3D8" w14:textId="77777777" w:rsidR="00435407" w:rsidRDefault="001F7920">
            <w:pPr>
              <w:pStyle w:val="Standard"/>
              <w:numPr>
                <w:ilvl w:val="0"/>
                <w:numId w:val="2"/>
              </w:numPr>
              <w:spacing w:line="400" w:lineRule="exact"/>
              <w:ind w:left="567" w:hanging="567"/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本人已</w:t>
            </w:r>
            <w:r>
              <w:rPr>
                <w:rFonts w:ascii="標楷體, .D·￠Ae" w:eastAsia="標楷體, .D·￠Ae" w:hAnsi="標楷體, .D·￠Ae" w:cs="標楷體, .D·￠Ae"/>
                <w:sz w:val="28"/>
                <w:u w:val="single"/>
              </w:rPr>
              <w:t>閱讀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「教育部及所屬機關商借高級中等以下學校及幼兒園教師作業原則」且</w:t>
            </w:r>
            <w:r>
              <w:rPr>
                <w:rFonts w:ascii="標楷體, .D·￠Ae" w:eastAsia="標楷體, .D·￠Ae" w:hAnsi="標楷體, .D·￠Ae" w:cs="標楷體, .D·￠Ae"/>
                <w:sz w:val="28"/>
                <w:u w:val="single"/>
              </w:rPr>
              <w:t>符合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前開原則之規定，同意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sz w:val="28"/>
              </w:rPr>
              <w:t>商借至教育部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sz w:val="28"/>
              </w:rPr>
              <w:t>國民及學前教育署</w:t>
            </w:r>
            <w:r>
              <w:rPr>
                <w:rFonts w:ascii="標楷體, .D·￠Ae" w:eastAsia="標楷體, .D·￠Ae" w:hAnsi="標楷體, .D·￠Ae" w:cs="標楷體, .D·￠Ae"/>
                <w:b/>
                <w:bCs/>
                <w:sz w:val="28"/>
                <w:u w:val="single"/>
              </w:rPr>
              <w:t>學前教育組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服務。</w:t>
            </w:r>
          </w:p>
          <w:p w14:paraId="0F727528" w14:textId="77777777" w:rsidR="00435407" w:rsidRDefault="00435407">
            <w:pPr>
              <w:pStyle w:val="Standard"/>
              <w:spacing w:line="400" w:lineRule="exact"/>
              <w:rPr>
                <w:rFonts w:ascii="標楷體, .D·￠Ae" w:eastAsia="標楷體, .D·￠Ae" w:hAnsi="標楷體, .D·￠Ae" w:cs="標楷體, .D·￠Ae"/>
                <w:sz w:val="28"/>
              </w:rPr>
            </w:pPr>
          </w:p>
          <w:p w14:paraId="35053149" w14:textId="77777777" w:rsidR="00435407" w:rsidRDefault="001F7920">
            <w:pPr>
              <w:pStyle w:val="Standard"/>
              <w:spacing w:line="400" w:lineRule="exact"/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簽名</w:t>
            </w: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(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請親簽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)</w:t>
            </w: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：</w:t>
            </w:r>
          </w:p>
        </w:tc>
      </w:tr>
    </w:tbl>
    <w:p w14:paraId="7DBC8FF5" w14:textId="77777777" w:rsidR="00435407" w:rsidRDefault="00435407">
      <w:pPr>
        <w:pStyle w:val="Standard"/>
        <w:spacing w:line="400" w:lineRule="exact"/>
        <w:rPr>
          <w:rFonts w:ascii="新細明體, PMingLiU" w:hAnsi="新細明體, PMingLiU" w:cs="新細明體, PMingLiU"/>
        </w:rPr>
      </w:pPr>
    </w:p>
    <w:sectPr w:rsidR="00435407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C421" w14:textId="77777777" w:rsidR="001F7920" w:rsidRDefault="001F7920">
      <w:pPr>
        <w:rPr>
          <w:rFonts w:hint="eastAsia"/>
        </w:rPr>
      </w:pPr>
      <w:r>
        <w:separator/>
      </w:r>
    </w:p>
  </w:endnote>
  <w:endnote w:type="continuationSeparator" w:id="0">
    <w:p w14:paraId="48FAA795" w14:textId="77777777" w:rsidR="001F7920" w:rsidRDefault="001F79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, .D·￠Ae">
    <w:altName w:val="標楷體"/>
    <w:charset w:val="00"/>
    <w:family w:val="script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E318" w14:textId="77777777" w:rsidR="001F7920" w:rsidRDefault="001F79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6D0CF9" w14:textId="77777777" w:rsidR="001F7920" w:rsidRDefault="001F79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B40"/>
    <w:multiLevelType w:val="multilevel"/>
    <w:tmpl w:val="AD122786"/>
    <w:styleLink w:val="WW8Num2"/>
    <w:lvl w:ilvl="0">
      <w:start w:val="1"/>
      <w:numFmt w:val="japaneseCounting"/>
      <w:lvlText w:val="(%1)"/>
      <w:lvlJc w:val="left"/>
      <w:pPr>
        <w:ind w:left="1332" w:hanging="480"/>
      </w:pPr>
      <w:rPr>
        <w:rFonts w:ascii="標楷體, .D·￠Ae" w:eastAsia="標楷體, .D·￠Ae" w:hAnsi="標楷體, .D·￠Ae" w:cs="標楷體, .D·￠Ae"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5EB22318"/>
    <w:multiLevelType w:val="multilevel"/>
    <w:tmpl w:val="35CE8D44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5F546539"/>
    <w:multiLevelType w:val="multilevel"/>
    <w:tmpl w:val="F77E555E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5407"/>
    <w:rsid w:val="001F7920"/>
    <w:rsid w:val="0024515A"/>
    <w:rsid w:val="0043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6D2"/>
  <w15:docId w15:val="{83754627-01FF-4CD6-AA32-5D1572BA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.D·￠Ae" w:eastAsia="標楷體, .D·￠Ae" w:hAnsi="標楷體, .D·￠Ae" w:cs="標楷體, .D·￠Ae"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溫于嫻</dc:creator>
  <cp:lastModifiedBy>user</cp:lastModifiedBy>
  <cp:revision>2</cp:revision>
  <dcterms:created xsi:type="dcterms:W3CDTF">2024-04-10T00:54:00Z</dcterms:created>
  <dcterms:modified xsi:type="dcterms:W3CDTF">2024-04-10T00:54:00Z</dcterms:modified>
</cp:coreProperties>
</file>