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53D4" w14:textId="77777777" w:rsidR="004E6DC9" w:rsidRDefault="00F42197">
      <w:pPr>
        <w:spacing w:after="263"/>
        <w:ind w:left="0" w:firstLine="0"/>
        <w:rPr>
          <w:sz w:val="28"/>
          <w:szCs w:val="28"/>
        </w:rPr>
      </w:pPr>
      <w:r>
        <w:rPr>
          <w:sz w:val="28"/>
          <w:szCs w:val="28"/>
        </w:rPr>
        <w:t>附件四：授權切結書</w:t>
      </w:r>
    </w:p>
    <w:p w14:paraId="24119D05" w14:textId="77777777" w:rsidR="004E6DC9" w:rsidRDefault="00F42197">
      <w:pPr>
        <w:spacing w:after="263"/>
        <w:ind w:left="0"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授權切結書</w:t>
      </w:r>
    </w:p>
    <w:p w14:paraId="52C19AB6" w14:textId="77777777" w:rsidR="004E6DC9" w:rsidRDefault="00F42197">
      <w:pPr>
        <w:spacing w:after="0" w:line="424" w:lineRule="auto"/>
        <w:ind w:left="-5"/>
      </w:pPr>
      <w:r>
        <w:t>本人</w:t>
      </w:r>
      <w:r>
        <w:rPr>
          <w:u w:val="single"/>
        </w:rPr>
        <w:t xml:space="preserve">                </w:t>
      </w:r>
      <w:r>
        <w:t>在此聲明並擔保，參加臺北市國民小學</w:t>
      </w:r>
      <w:proofErr w:type="gramStart"/>
      <w:r>
        <w:t>113</w:t>
      </w:r>
      <w:proofErr w:type="gramEnd"/>
      <w:r>
        <w:t>年度多元文化繪</w:t>
      </w:r>
      <w:proofErr w:type="gramStart"/>
      <w:r>
        <w:t>本親子共讀</w:t>
      </w:r>
      <w:proofErr w:type="gramEnd"/>
      <w:r>
        <w:t>心得徵件活動之</w:t>
      </w:r>
      <w:proofErr w:type="gramStart"/>
      <w:r>
        <w:t>作品作品</w:t>
      </w:r>
      <w:proofErr w:type="gramEnd"/>
      <w:r>
        <w:t>名稱：</w:t>
      </w:r>
      <w:r>
        <w:rPr>
          <w:u w:val="single"/>
        </w:rPr>
        <w:t xml:space="preserve">            </w:t>
      </w:r>
      <w:r>
        <w:rPr>
          <w:rFonts w:ascii="Calibri" w:eastAsia="Calibri" w:hAnsi="Calibri" w:cs="Calibri"/>
          <w:u w:val="single"/>
          <w:vertAlign w:val="subscript"/>
        </w:rPr>
        <w:t xml:space="preserve">              </w:t>
      </w:r>
      <w:r>
        <w:rPr>
          <w:u w:val="single"/>
        </w:rPr>
        <w:t xml:space="preserve">       </w:t>
      </w:r>
      <w:r>
        <w:t>確係本人自行完成之創作，本人擁有完全著作權及其他法律上權利。日後若本作品涉及違反著作權或其他法律規範，本人願負完全法律責任。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68592669" w14:textId="77777777" w:rsidR="004E6DC9" w:rsidRDefault="00F42197">
      <w:pPr>
        <w:ind w:left="-5"/>
      </w:pPr>
      <w:r>
        <w:t>有關參與徵選之作品，本人願無償授權臺北市政府教育局</w:t>
      </w:r>
    </w:p>
    <w:p w14:paraId="3F23725F" w14:textId="77777777" w:rsidR="004E6DC9" w:rsidRDefault="00F42197">
      <w:pPr>
        <w:ind w:left="0" w:firstLine="0"/>
      </w:pPr>
      <w:r>
        <w:t>作非營利用途之使用，以利教育工作之推廣。</w:t>
      </w:r>
      <w:r>
        <w:t xml:space="preserve"> </w:t>
      </w:r>
    </w:p>
    <w:p w14:paraId="4DE77363" w14:textId="77777777" w:rsidR="004E6DC9" w:rsidRDefault="00F42197">
      <w:pPr>
        <w:ind w:left="-5"/>
      </w:pPr>
      <w:r>
        <w:t>此致</w:t>
      </w:r>
      <w:r>
        <w:t xml:space="preserve">   </w:t>
      </w:r>
    </w:p>
    <w:p w14:paraId="434284BE" w14:textId="77777777" w:rsidR="004E6DC9" w:rsidRDefault="00F42197">
      <w:pPr>
        <w:ind w:left="-5"/>
      </w:pPr>
      <w:r>
        <w:t>臺北市政府教育局</w:t>
      </w:r>
      <w:r>
        <w:t xml:space="preserve"> </w:t>
      </w:r>
    </w:p>
    <w:p w14:paraId="69EB3673" w14:textId="77777777" w:rsidR="004E6DC9" w:rsidRDefault="00F42197">
      <w:pPr>
        <w:spacing w:after="286"/>
        <w:ind w:left="0" w:firstLine="0"/>
      </w:pPr>
      <w:r>
        <w:t xml:space="preserve">  </w:t>
      </w:r>
    </w:p>
    <w:p w14:paraId="7F94DA47" w14:textId="77777777" w:rsidR="004E6DC9" w:rsidRDefault="00F42197">
      <w:pPr>
        <w:spacing w:after="236"/>
        <w:ind w:left="0" w:firstLine="0"/>
      </w:pPr>
      <w:r>
        <w:rPr>
          <w:sz w:val="24"/>
        </w:rPr>
        <w:t xml:space="preserve"> </w:t>
      </w:r>
    </w:p>
    <w:p w14:paraId="0C86C357" w14:textId="77777777" w:rsidR="004E6DC9" w:rsidRDefault="00F42197">
      <w:pPr>
        <w:spacing w:after="3" w:line="422" w:lineRule="auto"/>
        <w:ind w:left="-5"/>
      </w:pPr>
      <w:proofErr w:type="gramStart"/>
      <w:r>
        <w:t>立書人</w:t>
      </w:r>
      <w:proofErr w:type="gramEnd"/>
      <w:r>
        <w:t xml:space="preserve"> :                    (</w:t>
      </w:r>
      <w:r>
        <w:t>學生簽名</w:t>
      </w:r>
      <w:r>
        <w:t>)</w:t>
      </w:r>
    </w:p>
    <w:p w14:paraId="2900A9AA" w14:textId="77777777" w:rsidR="004E6DC9" w:rsidRDefault="00F42197">
      <w:pPr>
        <w:spacing w:after="3" w:line="422" w:lineRule="auto"/>
        <w:ind w:left="-5"/>
      </w:pPr>
      <w:r>
        <w:t>法定監護人</w:t>
      </w:r>
      <w:r>
        <w:t>:                 (</w:t>
      </w:r>
      <w:r>
        <w:t>家長簽名</w:t>
      </w:r>
      <w:r>
        <w:t xml:space="preserve">) </w:t>
      </w:r>
    </w:p>
    <w:p w14:paraId="1979960F" w14:textId="77777777" w:rsidR="004E6DC9" w:rsidRDefault="00F42197">
      <w:pPr>
        <w:spacing w:after="286"/>
        <w:ind w:left="0" w:firstLine="0"/>
      </w:pPr>
      <w:r>
        <w:t xml:space="preserve"> </w:t>
      </w:r>
    </w:p>
    <w:p w14:paraId="687E72DF" w14:textId="77777777" w:rsidR="004E6DC9" w:rsidRDefault="00F42197">
      <w:pPr>
        <w:spacing w:after="89"/>
        <w:ind w:left="1443" w:hanging="1585"/>
        <w:jc w:val="center"/>
        <w:rPr>
          <w:sz w:val="36"/>
          <w:szCs w:val="36"/>
        </w:rPr>
      </w:pPr>
      <w:r>
        <w:rPr>
          <w:sz w:val="36"/>
          <w:szCs w:val="36"/>
        </w:rPr>
        <w:t>中華民國</w:t>
      </w:r>
      <w:r>
        <w:rPr>
          <w:sz w:val="36"/>
          <w:szCs w:val="36"/>
        </w:rPr>
        <w:t xml:space="preserve">         </w:t>
      </w:r>
      <w:r>
        <w:rPr>
          <w:sz w:val="36"/>
          <w:szCs w:val="36"/>
        </w:rPr>
        <w:t>年</w:t>
      </w:r>
      <w:r>
        <w:rPr>
          <w:sz w:val="36"/>
          <w:szCs w:val="36"/>
        </w:rPr>
        <w:t xml:space="preserve">       </w:t>
      </w:r>
      <w:r>
        <w:rPr>
          <w:sz w:val="36"/>
          <w:szCs w:val="36"/>
        </w:rPr>
        <w:t>月</w:t>
      </w:r>
      <w:r>
        <w:rPr>
          <w:sz w:val="36"/>
          <w:szCs w:val="36"/>
        </w:rPr>
        <w:t xml:space="preserve">       </w:t>
      </w:r>
      <w:r>
        <w:rPr>
          <w:sz w:val="36"/>
          <w:szCs w:val="36"/>
        </w:rPr>
        <w:t>日</w:t>
      </w:r>
    </w:p>
    <w:p w14:paraId="5609C268" w14:textId="77777777" w:rsidR="004E6DC9" w:rsidRDefault="00F42197">
      <w:pPr>
        <w:spacing w:after="0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sectPr w:rsidR="004E6DC9">
      <w:pgSz w:w="11906" w:h="16838"/>
      <w:pgMar w:top="1440" w:right="2107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8C02" w14:textId="77777777" w:rsidR="00F42197" w:rsidRDefault="00F42197">
      <w:pPr>
        <w:spacing w:after="0" w:line="240" w:lineRule="auto"/>
      </w:pPr>
      <w:r>
        <w:separator/>
      </w:r>
    </w:p>
  </w:endnote>
  <w:endnote w:type="continuationSeparator" w:id="0">
    <w:p w14:paraId="1EFE9C39" w14:textId="77777777" w:rsidR="00F42197" w:rsidRDefault="00F4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9F00" w14:textId="77777777" w:rsidR="00F42197" w:rsidRDefault="00F42197">
      <w:pPr>
        <w:spacing w:after="0" w:line="240" w:lineRule="auto"/>
      </w:pPr>
      <w:r>
        <w:separator/>
      </w:r>
    </w:p>
  </w:footnote>
  <w:footnote w:type="continuationSeparator" w:id="0">
    <w:p w14:paraId="087B1D86" w14:textId="77777777" w:rsidR="00F42197" w:rsidRDefault="00F42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6DC9"/>
    <w:rsid w:val="004465DF"/>
    <w:rsid w:val="004E6DC9"/>
    <w:rsid w:val="00F4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1EDF"/>
  <w15:docId w15:val="{05ADEE20-2FD0-4383-89A6-7A0E3F5B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85" w:line="256" w:lineRule="auto"/>
      <w:ind w:left="10" w:hanging="10"/>
    </w:pPr>
    <w:rPr>
      <w:rFonts w:ascii="標楷體" w:eastAsia="標楷體" w:hAnsi="標楷體" w:cs="標楷體"/>
      <w:color w:val="000000"/>
      <w:sz w:val="32"/>
    </w:rPr>
  </w:style>
  <w:style w:type="paragraph" w:styleId="1">
    <w:name w:val="heading 1"/>
    <w:next w:val="a"/>
    <w:uiPriority w:val="9"/>
    <w:qFormat/>
    <w:pPr>
      <w:keepNext/>
      <w:keepLines/>
      <w:suppressAutoHyphens/>
      <w:spacing w:after="145" w:line="256" w:lineRule="auto"/>
      <w:outlineLvl w:val="0"/>
    </w:pPr>
    <w:rPr>
      <w:rFonts w:ascii="標楷體" w:eastAsia="標楷體" w:hAnsi="標楷體" w:cs="標楷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標楷體" w:eastAsia="標楷體" w:hAnsi="標楷體" w:cs="標楷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dcterms:created xsi:type="dcterms:W3CDTF">2024-03-25T10:03:00Z</dcterms:created>
  <dcterms:modified xsi:type="dcterms:W3CDTF">2024-03-25T10:03:00Z</dcterms:modified>
</cp:coreProperties>
</file>