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2C69" w14:textId="77777777" w:rsidR="00C436FF" w:rsidRDefault="00736102">
      <w:r>
        <w:rPr>
          <w:sz w:val="28"/>
          <w:szCs w:val="28"/>
        </w:rPr>
        <w:t>附件二：低年級報名表及稿紙（</w:t>
      </w:r>
      <w:r>
        <w:rPr>
          <w:b/>
          <w:sz w:val="28"/>
          <w:szCs w:val="28"/>
          <w:u w:val="double"/>
        </w:rPr>
        <w:t>請單面書寫</w:t>
      </w:r>
      <w:r>
        <w:rPr>
          <w:sz w:val="28"/>
          <w:szCs w:val="28"/>
        </w:rPr>
        <w:t>）</w:t>
      </w:r>
    </w:p>
    <w:p w14:paraId="0D4BABEA" w14:textId="77777777" w:rsidR="00C436FF" w:rsidRDefault="00C436FF">
      <w:pPr>
        <w:rPr>
          <w:sz w:val="28"/>
          <w:szCs w:val="28"/>
        </w:rPr>
      </w:pP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4563"/>
        <w:gridCol w:w="1817"/>
        <w:gridCol w:w="2113"/>
      </w:tblGrid>
      <w:tr w:rsidR="00C436FF" w14:paraId="35A5F741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2B0ED579" w14:textId="77777777" w:rsidR="00C436FF" w:rsidRDefault="00736102">
            <w:pPr>
              <w:ind w:left="128" w:right="170"/>
              <w:jc w:val="center"/>
              <w:rPr>
                <w:sz w:val="32"/>
              </w:rPr>
            </w:pPr>
            <w:r>
              <w:rPr>
                <w:sz w:val="32"/>
              </w:rPr>
              <w:t>臺北市國民小學</w:t>
            </w:r>
            <w:r>
              <w:rPr>
                <w:sz w:val="32"/>
              </w:rPr>
              <w:t xml:space="preserve"> 113 </w:t>
            </w:r>
            <w:r>
              <w:rPr>
                <w:sz w:val="32"/>
              </w:rPr>
              <w:t>年度多元文化繪</w:t>
            </w:r>
            <w:proofErr w:type="gramStart"/>
            <w:r>
              <w:rPr>
                <w:sz w:val="32"/>
              </w:rPr>
              <w:t>本親子共讀</w:t>
            </w:r>
            <w:proofErr w:type="gramEnd"/>
            <w:r>
              <w:rPr>
                <w:sz w:val="32"/>
              </w:rPr>
              <w:t>心得徵件活動</w:t>
            </w:r>
          </w:p>
          <w:p w14:paraId="732055E6" w14:textId="77777777" w:rsidR="00C436FF" w:rsidRDefault="00736102">
            <w:pPr>
              <w:ind w:left="128" w:right="170"/>
              <w:jc w:val="center"/>
              <w:rPr>
                <w:sz w:val="32"/>
              </w:rPr>
            </w:pPr>
            <w:r>
              <w:rPr>
                <w:sz w:val="32"/>
              </w:rPr>
              <w:t>作品報名表</w:t>
            </w:r>
          </w:p>
          <w:p w14:paraId="3A8C5BAE" w14:textId="77777777" w:rsidR="00C436FF" w:rsidRDefault="00736102">
            <w:pPr>
              <w:ind w:left="128" w:right="170"/>
              <w:jc w:val="center"/>
            </w:pPr>
            <w:r>
              <w:rPr>
                <w:sz w:val="32"/>
              </w:rPr>
              <w:t>低年級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</w:tc>
      </w:tr>
      <w:tr w:rsidR="00C436FF" w14:paraId="4F642BA1" w14:textId="77777777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B0B58AC" w14:textId="77777777" w:rsidR="00C436FF" w:rsidRDefault="00736102">
            <w:pPr>
              <w:ind w:left="-1" w:hanging="64"/>
              <w:jc w:val="center"/>
            </w:pPr>
            <w:r>
              <w:rPr>
                <w:sz w:val="32"/>
              </w:rPr>
              <w:t>作品名稱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3D559314" w14:textId="77777777" w:rsidR="00C436FF" w:rsidRDefault="00C436FF">
            <w:pPr>
              <w:ind w:left="49"/>
              <w:jc w:val="center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6F842E1" w14:textId="77777777" w:rsidR="00C436FF" w:rsidRDefault="00736102">
            <w:pPr>
              <w:spacing w:after="53"/>
              <w:ind w:left="-1" w:hanging="102"/>
              <w:jc w:val="center"/>
            </w:pPr>
            <w:r>
              <w:rPr>
                <w:sz w:val="32"/>
              </w:rPr>
              <w:t>作品編號</w:t>
            </w:r>
          </w:p>
          <w:p w14:paraId="4D2A78B2" w14:textId="77777777" w:rsidR="00C436FF" w:rsidRDefault="00736102">
            <w:pPr>
              <w:ind w:left="60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t>(</w:t>
            </w:r>
            <w:r>
              <w:rPr>
                <w:sz w:val="32"/>
              </w:rPr>
              <w:t>此</w:t>
            </w:r>
            <w:proofErr w:type="gramStart"/>
            <w:r>
              <w:rPr>
                <w:sz w:val="32"/>
              </w:rPr>
              <w:t>欄勿填</w:t>
            </w:r>
            <w:proofErr w:type="gramEnd"/>
            <w:r>
              <w:rPr>
                <w:rFonts w:ascii="Calibri" w:eastAsia="Calibri" w:hAnsi="Calibri" w:cs="Calibri"/>
                <w:b/>
                <w:sz w:val="32"/>
              </w:rPr>
              <w:t>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71651F06" w14:textId="77777777" w:rsidR="00C436FF" w:rsidRDefault="00C436FF">
            <w:pPr>
              <w:jc w:val="center"/>
            </w:pPr>
          </w:p>
        </w:tc>
      </w:tr>
      <w:tr w:rsidR="00C436FF" w14:paraId="70B2EB4A" w14:textId="77777777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50EAA278" w14:textId="77777777" w:rsidR="00C436FF" w:rsidRDefault="00736102">
            <w:pPr>
              <w:ind w:left="-1" w:hanging="64"/>
              <w:jc w:val="center"/>
            </w:pPr>
            <w:r>
              <w:rPr>
                <w:sz w:val="32"/>
              </w:rPr>
              <w:t>學校名稱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5467AD69" w14:textId="77777777" w:rsidR="00C436FF" w:rsidRDefault="00C436F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28746A7D" w14:textId="77777777" w:rsidR="00C436FF" w:rsidRDefault="00736102">
            <w:pPr>
              <w:ind w:left="-1" w:hanging="83"/>
              <w:jc w:val="center"/>
            </w:pPr>
            <w:r>
              <w:rPr>
                <w:sz w:val="32"/>
              </w:rPr>
              <w:t>聯絡箱號碼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52612FB" w14:textId="77777777" w:rsidR="00C436FF" w:rsidRDefault="00C436FF">
            <w:pPr>
              <w:jc w:val="center"/>
            </w:pPr>
          </w:p>
        </w:tc>
      </w:tr>
      <w:tr w:rsidR="00C436FF" w14:paraId="45F815EA" w14:textId="7777777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1AF97A5C" w14:textId="77777777" w:rsidR="00C436FF" w:rsidRDefault="00736102">
            <w:pPr>
              <w:ind w:left="-1" w:hanging="64"/>
              <w:jc w:val="center"/>
            </w:pPr>
            <w:r>
              <w:rPr>
                <w:sz w:val="32"/>
              </w:rPr>
              <w:t>作者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6FD7D44A" w14:textId="77777777" w:rsidR="00C436FF" w:rsidRDefault="00736102">
            <w:pPr>
              <w:jc w:val="both"/>
            </w:pPr>
            <w:r>
              <w:rPr>
                <w:sz w:val="32"/>
              </w:rPr>
              <w:t xml:space="preserve">      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 xml:space="preserve">      </w:t>
            </w:r>
            <w:r>
              <w:rPr>
                <w:sz w:val="32"/>
              </w:rPr>
              <w:t>班</w:t>
            </w:r>
            <w:r>
              <w:rPr>
                <w:sz w:val="32"/>
              </w:rPr>
              <w:t xml:space="preserve">    </w:t>
            </w:r>
            <w:r>
              <w:rPr>
                <w:sz w:val="32"/>
              </w:rPr>
              <w:t>學生姓名</w:t>
            </w:r>
            <w:r>
              <w:rPr>
                <w:rFonts w:ascii="細明體" w:eastAsia="細明體" w:hAnsi="細明體" w:cs="細明體"/>
                <w:sz w:val="32"/>
              </w:rPr>
              <w:t>：</w:t>
            </w:r>
            <w:r>
              <w:rPr>
                <w:sz w:val="32"/>
              </w:rPr>
              <w:t xml:space="preserve"> </w:t>
            </w:r>
          </w:p>
        </w:tc>
      </w:tr>
      <w:tr w:rsidR="00C436FF" w14:paraId="5D4C28D2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596D95BC" w14:textId="77777777" w:rsidR="00C436FF" w:rsidRDefault="00C436FF">
            <w:pPr>
              <w:spacing w:after="160"/>
              <w:ind w:left="-17" w:hanging="48"/>
              <w:jc w:val="center"/>
            </w:pP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5C16446E" w14:textId="77777777" w:rsidR="00C436FF" w:rsidRDefault="00736102">
            <w:pPr>
              <w:jc w:val="both"/>
            </w:pPr>
            <w:r>
              <w:rPr>
                <w:sz w:val="32"/>
              </w:rPr>
              <w:t>家長姓名</w:t>
            </w:r>
            <w:r>
              <w:rPr>
                <w:rFonts w:ascii="細明體" w:eastAsia="細明體" w:hAnsi="細明體" w:cs="細明體"/>
                <w:sz w:val="32"/>
              </w:rPr>
              <w:t>：</w:t>
            </w:r>
            <w:r>
              <w:rPr>
                <w:sz w:val="32"/>
              </w:rPr>
              <w:t xml:space="preserve"> </w:t>
            </w:r>
          </w:p>
        </w:tc>
      </w:tr>
      <w:tr w:rsidR="00C436FF" w14:paraId="15B2488D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4DC6D99A" w14:textId="77777777" w:rsidR="00C436FF" w:rsidRDefault="00736102">
            <w:pPr>
              <w:ind w:left="-1" w:hanging="64"/>
              <w:jc w:val="center"/>
            </w:pPr>
            <w:r>
              <w:rPr>
                <w:sz w:val="32"/>
              </w:rPr>
              <w:t>指導老師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6096D690" w14:textId="77777777" w:rsidR="00C436FF" w:rsidRDefault="00C436FF">
            <w:pPr>
              <w:jc w:val="center"/>
            </w:pPr>
          </w:p>
        </w:tc>
      </w:tr>
      <w:tr w:rsidR="00C436FF" w14:paraId="170CE46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739614D3" w14:textId="77777777" w:rsidR="00C436FF" w:rsidRDefault="00736102">
            <w:pPr>
              <w:ind w:left="-1" w:hanging="64"/>
              <w:jc w:val="center"/>
            </w:pPr>
            <w:r>
              <w:rPr>
                <w:sz w:val="32"/>
              </w:rPr>
              <w:t>閱讀書籍基本資料</w:t>
            </w:r>
          </w:p>
        </w:tc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4" w:type="dxa"/>
              <w:left w:w="108" w:type="dxa"/>
              <w:bottom w:w="37" w:type="dxa"/>
              <w:right w:w="0" w:type="dxa"/>
            </w:tcMar>
            <w:vAlign w:val="center"/>
          </w:tcPr>
          <w:p w14:paraId="5FA9C70E" w14:textId="77777777" w:rsidR="00C436FF" w:rsidRDefault="00736102">
            <w:pPr>
              <w:spacing w:line="288" w:lineRule="auto"/>
              <w:jc w:val="both"/>
            </w:pPr>
            <w:r>
              <w:rPr>
                <w:sz w:val="32"/>
              </w:rPr>
              <w:t>書名：</w:t>
            </w:r>
            <w:r>
              <w:rPr>
                <w:sz w:val="32"/>
              </w:rPr>
              <w:t xml:space="preserve">                </w:t>
            </w:r>
            <w:r>
              <w:rPr>
                <w:sz w:val="32"/>
              </w:rPr>
              <w:t>作者：</w:t>
            </w:r>
            <w:r>
              <w:rPr>
                <w:sz w:val="32"/>
              </w:rPr>
              <w:t xml:space="preserve"> </w:t>
            </w:r>
          </w:p>
          <w:p w14:paraId="0F464D37" w14:textId="77777777" w:rsidR="00C436FF" w:rsidRDefault="00736102">
            <w:pPr>
              <w:jc w:val="both"/>
            </w:pPr>
            <w:r>
              <w:rPr>
                <w:sz w:val="32"/>
              </w:rPr>
              <w:t>出版社：</w:t>
            </w:r>
            <w:r>
              <w:rPr>
                <w:sz w:val="32"/>
              </w:rPr>
              <w:t xml:space="preserve"> </w:t>
            </w:r>
          </w:p>
        </w:tc>
      </w:tr>
    </w:tbl>
    <w:p w14:paraId="64A286A6" w14:textId="77777777" w:rsidR="00C436FF" w:rsidRDefault="00736102">
      <w:pPr>
        <w:spacing w:after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 xml:space="preserve"> </w:t>
      </w:r>
    </w:p>
    <w:p w14:paraId="4A148298" w14:textId="77777777" w:rsidR="00C436FF" w:rsidRDefault="00C436FF">
      <w:pPr>
        <w:pageBreakBefore/>
        <w:spacing w:line="240" w:lineRule="auto"/>
        <w:rPr>
          <w:rFonts w:ascii="Calibri" w:eastAsia="Calibri" w:hAnsi="Calibri" w:cs="Calibri"/>
        </w:rPr>
      </w:pPr>
    </w:p>
    <w:p w14:paraId="0FE2D777" w14:textId="77777777" w:rsidR="00C436FF" w:rsidRDefault="00C436FF">
      <w:pPr>
        <w:spacing w:after="60"/>
      </w:pP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8"/>
      </w:tblGrid>
      <w:tr w:rsidR="00C436FF" w14:paraId="03CD312A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0C70A655" w14:textId="77777777" w:rsidR="00C436FF" w:rsidRDefault="00736102">
            <w:pPr>
              <w:ind w:right="3"/>
              <w:jc w:val="center"/>
            </w:pPr>
            <w:r>
              <w:rPr>
                <w:sz w:val="32"/>
              </w:rPr>
              <w:t>作品編號</w:t>
            </w:r>
            <w:r>
              <w:rPr>
                <w:sz w:val="32"/>
              </w:rPr>
              <w:t>(</w:t>
            </w:r>
            <w:r>
              <w:rPr>
                <w:sz w:val="32"/>
              </w:rPr>
              <w:t>由承辦單位填寫</w:t>
            </w:r>
            <w:r>
              <w:rPr>
                <w:sz w:val="32"/>
              </w:rPr>
              <w:t>)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58A9C3E6" w14:textId="77777777" w:rsidR="00C436FF" w:rsidRDefault="00C436FF">
            <w:pPr>
              <w:ind w:left="157"/>
              <w:jc w:val="center"/>
            </w:pPr>
          </w:p>
        </w:tc>
      </w:tr>
      <w:tr w:rsidR="00C436FF" w14:paraId="4B453A62" w14:textId="7777777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  <w:vAlign w:val="center"/>
          </w:tcPr>
          <w:p w14:paraId="71E3CD3B" w14:textId="77777777" w:rsidR="00C436FF" w:rsidRDefault="00736102">
            <w:pPr>
              <w:ind w:right="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繪畫區</w:t>
            </w:r>
            <w:r>
              <w:rPr>
                <w:b/>
                <w:sz w:val="36"/>
                <w:szCs w:val="36"/>
              </w:rPr>
              <w:t>(</w:t>
            </w:r>
            <w:r>
              <w:rPr>
                <w:b/>
                <w:sz w:val="36"/>
                <w:szCs w:val="36"/>
              </w:rPr>
              <w:t>畫出印象深刻的一幕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C436FF" w14:paraId="04BB1A13" w14:textId="77777777">
        <w:tblPrEx>
          <w:tblCellMar>
            <w:top w:w="0" w:type="dxa"/>
            <w:bottom w:w="0" w:type="dxa"/>
          </w:tblCellMar>
        </w:tblPrEx>
        <w:trPr>
          <w:trHeight w:val="11977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115" w:type="dxa"/>
              <w:bottom w:w="138" w:type="dxa"/>
              <w:right w:w="115" w:type="dxa"/>
            </w:tcMar>
          </w:tcPr>
          <w:p w14:paraId="39DD9572" w14:textId="77777777" w:rsidR="00C436FF" w:rsidRDefault="00736102">
            <w:pPr>
              <w:ind w:left="113"/>
              <w:jc w:val="center"/>
            </w:pPr>
            <w:r>
              <w:t xml:space="preserve"> </w:t>
            </w:r>
          </w:p>
        </w:tc>
      </w:tr>
    </w:tbl>
    <w:p w14:paraId="18E3EE59" w14:textId="77777777" w:rsidR="00C436FF" w:rsidRDefault="00736102">
      <w:pPr>
        <w:spacing w:after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W w:w="10094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17"/>
        <w:gridCol w:w="928"/>
        <w:gridCol w:w="34"/>
        <w:gridCol w:w="914"/>
        <w:gridCol w:w="49"/>
        <w:gridCol w:w="899"/>
        <w:gridCol w:w="64"/>
        <w:gridCol w:w="883"/>
        <w:gridCol w:w="80"/>
        <w:gridCol w:w="867"/>
        <w:gridCol w:w="95"/>
        <w:gridCol w:w="854"/>
        <w:gridCol w:w="109"/>
        <w:gridCol w:w="840"/>
        <w:gridCol w:w="123"/>
        <w:gridCol w:w="825"/>
        <w:gridCol w:w="167"/>
        <w:gridCol w:w="1400"/>
      </w:tblGrid>
      <w:tr w:rsidR="00C436FF" w14:paraId="6D9D8ABD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3B7C95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275F6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84F02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FED9C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F62CB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1E5ED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12A443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86C1A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C0D45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519E631F" w14:textId="77777777" w:rsidR="00C436FF" w:rsidRDefault="00736102">
            <w:pPr>
              <w:ind w:left="113" w:right="113"/>
              <w:jc w:val="both"/>
            </w:pPr>
            <w:r>
              <w:rPr>
                <w:b/>
                <w:sz w:val="36"/>
                <w:szCs w:val="36"/>
              </w:rPr>
              <w:t>文字區</w:t>
            </w:r>
            <w:r>
              <w:rPr>
                <w:b/>
                <w:sz w:val="36"/>
                <w:szCs w:val="36"/>
              </w:rPr>
              <w:t>(</w:t>
            </w:r>
            <w:r>
              <w:rPr>
                <w:b/>
                <w:sz w:val="36"/>
                <w:szCs w:val="36"/>
              </w:rPr>
              <w:t>心得內容</w:t>
            </w:r>
            <w:r>
              <w:rPr>
                <w:b/>
                <w:sz w:val="36"/>
                <w:szCs w:val="36"/>
              </w:rPr>
              <w:t>)</w:t>
            </w:r>
            <w:r>
              <w:rPr>
                <w:b/>
                <w:sz w:val="36"/>
                <w:szCs w:val="36"/>
              </w:rPr>
              <w:t xml:space="preserve">　</w:t>
            </w:r>
            <w:r>
              <w:rPr>
                <w:b/>
                <w:sz w:val="32"/>
                <w:szCs w:val="32"/>
              </w:rPr>
              <w:t>120</w:t>
            </w:r>
            <w:r>
              <w:rPr>
                <w:b/>
                <w:sz w:val="32"/>
                <w:szCs w:val="32"/>
              </w:rPr>
              <w:t>字以上</w:t>
            </w:r>
            <w:r>
              <w:rPr>
                <w:b/>
                <w:sz w:val="28"/>
                <w:szCs w:val="28"/>
              </w:rPr>
              <w:t xml:space="preserve">　</w:t>
            </w:r>
          </w:p>
          <w:p w14:paraId="444D767A" w14:textId="77777777" w:rsidR="00C436FF" w:rsidRDefault="00736102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　　</w:t>
            </w:r>
            <w:proofErr w:type="gramStart"/>
            <w:r>
              <w:rPr>
                <w:sz w:val="28"/>
                <w:szCs w:val="28"/>
              </w:rPr>
              <w:t>＊</w:t>
            </w:r>
            <w:proofErr w:type="gramEnd"/>
            <w:r>
              <w:rPr>
                <w:sz w:val="28"/>
                <w:szCs w:val="28"/>
              </w:rPr>
              <w:t xml:space="preserve">以藍色或黑色原子筆直式書寫　</w:t>
            </w:r>
            <w:proofErr w:type="gramStart"/>
            <w:r>
              <w:rPr>
                <w:sz w:val="28"/>
                <w:szCs w:val="28"/>
              </w:rPr>
              <w:t>＊</w:t>
            </w:r>
            <w:proofErr w:type="gramEnd"/>
            <w:r>
              <w:rPr>
                <w:sz w:val="28"/>
                <w:szCs w:val="28"/>
              </w:rPr>
              <w:t>題目標題：閱讀（書名）</w:t>
            </w:r>
            <w:r>
              <w:rPr>
                <w:sz w:val="28"/>
                <w:szCs w:val="28"/>
              </w:rPr>
              <w:t>○○○○</w:t>
            </w:r>
            <w:r>
              <w:rPr>
                <w:sz w:val="28"/>
                <w:szCs w:val="28"/>
              </w:rPr>
              <w:t>之心得感想</w:t>
            </w:r>
          </w:p>
          <w:p w14:paraId="6AC6F478" w14:textId="77777777" w:rsidR="00C436FF" w:rsidRDefault="00C436FF">
            <w:pPr>
              <w:ind w:left="2"/>
              <w:rPr>
                <w:sz w:val="28"/>
                <w:szCs w:val="28"/>
              </w:rPr>
            </w:pPr>
          </w:p>
        </w:tc>
      </w:tr>
      <w:tr w:rsidR="00C436FF" w14:paraId="1B70EFC8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E06B45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80249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08654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217C0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9F02D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13CA8B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21D15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69EF4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0D081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4FCA5C8" w14:textId="77777777" w:rsidR="00C436FF" w:rsidRDefault="00C436FF">
            <w:pPr>
              <w:ind w:left="2"/>
            </w:pPr>
          </w:p>
        </w:tc>
      </w:tr>
      <w:tr w:rsidR="00C436FF" w14:paraId="069519E5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6AB8487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0803B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8340B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155D5D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FA5A0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5C70B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5E1DB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A5BBB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1FEA1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39658466" w14:textId="77777777" w:rsidR="00C436FF" w:rsidRDefault="00C436FF">
            <w:pPr>
              <w:ind w:left="2"/>
            </w:pPr>
          </w:p>
        </w:tc>
      </w:tr>
      <w:tr w:rsidR="00C436FF" w14:paraId="64C55D82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0F1BB1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A6234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A51E3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83C96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6D2C74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F335AC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2EBE3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C432A3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B7D76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02CF4637" w14:textId="77777777" w:rsidR="00C436FF" w:rsidRDefault="00C436FF">
            <w:pPr>
              <w:ind w:left="2"/>
            </w:pPr>
          </w:p>
        </w:tc>
      </w:tr>
      <w:tr w:rsidR="00C436FF" w14:paraId="663E17A3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A1208B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6A369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BCD3E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1A841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E491B4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A9295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A50E8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82B5C4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7F3C8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2642A845" w14:textId="77777777" w:rsidR="00C436FF" w:rsidRDefault="00C436FF">
            <w:pPr>
              <w:ind w:left="2"/>
            </w:pPr>
          </w:p>
        </w:tc>
      </w:tr>
      <w:tr w:rsidR="00C436FF" w14:paraId="6073244F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1DA75F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AADB9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B67E2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13742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95B633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FA2E2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5C8E9E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C2200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548A7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4F508E62" w14:textId="77777777" w:rsidR="00C436FF" w:rsidRDefault="00C436FF">
            <w:pPr>
              <w:ind w:left="2"/>
            </w:pPr>
          </w:p>
        </w:tc>
      </w:tr>
      <w:tr w:rsidR="00C436FF" w14:paraId="4050974E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C44DB51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89E8C7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807DF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6E1FF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CC098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96B45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9088A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D83B5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69B1C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18D50C96" w14:textId="77777777" w:rsidR="00C436FF" w:rsidRDefault="00C436FF">
            <w:pPr>
              <w:ind w:left="2"/>
            </w:pPr>
          </w:p>
        </w:tc>
      </w:tr>
      <w:tr w:rsidR="00C436FF" w14:paraId="25989C78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EC969BE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EA992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01719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7059B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2EBED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95BED2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A61A6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50D45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EDDF8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0A5D992" w14:textId="77777777" w:rsidR="00C436FF" w:rsidRDefault="00C436FF">
            <w:pPr>
              <w:ind w:left="2"/>
            </w:pPr>
          </w:p>
        </w:tc>
      </w:tr>
      <w:tr w:rsidR="00C436FF" w14:paraId="0143F855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B766C2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EDFF0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5DDEF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3EF29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ED23F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89421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B8A51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A293E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10433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3AEF16A1" w14:textId="77777777" w:rsidR="00C436FF" w:rsidRDefault="00C436FF">
            <w:pPr>
              <w:ind w:left="2"/>
            </w:pPr>
          </w:p>
        </w:tc>
      </w:tr>
      <w:tr w:rsidR="00C436FF" w14:paraId="1DDA5F63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9A8030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348AD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BEC0B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F5137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F878E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43D48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73CC38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265B1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80CED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638C7110" w14:textId="77777777" w:rsidR="00C436FF" w:rsidRDefault="00C436FF">
            <w:pPr>
              <w:ind w:left="2"/>
            </w:pPr>
          </w:p>
        </w:tc>
      </w:tr>
      <w:tr w:rsidR="00C436FF" w14:paraId="656BC5CD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8A1402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2E6FA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7E858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D6664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1EE63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72DB2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4EDEE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C94AE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4B991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E3C2BDD" w14:textId="77777777" w:rsidR="00C436FF" w:rsidRDefault="00C436FF">
            <w:pPr>
              <w:ind w:left="2"/>
            </w:pPr>
          </w:p>
        </w:tc>
      </w:tr>
      <w:tr w:rsidR="00C436FF" w14:paraId="3D622D3E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9047E0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42246A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1FC317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3030ED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75DB2D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A390D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DF7752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56EB4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68C076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75043495" w14:textId="77777777" w:rsidR="00C436FF" w:rsidRDefault="00C436FF">
            <w:pPr>
              <w:ind w:left="2"/>
            </w:pPr>
          </w:p>
        </w:tc>
      </w:tr>
      <w:tr w:rsidR="00C436FF" w14:paraId="0154C536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6E79C3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B4230A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51C94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A40C8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980649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9ECEE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73CDD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AD19E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C7C0D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063D8645" w14:textId="77777777" w:rsidR="00C436FF" w:rsidRDefault="00C436FF">
            <w:pPr>
              <w:ind w:left="2"/>
            </w:pPr>
          </w:p>
        </w:tc>
      </w:tr>
      <w:tr w:rsidR="00C436FF" w14:paraId="712803F7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1E4850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C8F88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8F36C1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D864EB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858B0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347F1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FD4C1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5CA59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492AF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4501CD26" w14:textId="77777777" w:rsidR="00C436FF" w:rsidRDefault="00C436FF">
            <w:pPr>
              <w:ind w:left="2"/>
            </w:pPr>
          </w:p>
        </w:tc>
      </w:tr>
      <w:tr w:rsidR="00C436FF" w14:paraId="2B1D1ED2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2D20C7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94F4A7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1E948D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9D53F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AB63C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20A25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000A88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44E942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5970DE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  <w:vAlign w:val="center"/>
          </w:tcPr>
          <w:p w14:paraId="2EFC9642" w14:textId="77777777" w:rsidR="00C436FF" w:rsidRDefault="00C436FF">
            <w:pPr>
              <w:ind w:left="2"/>
            </w:pPr>
          </w:p>
        </w:tc>
      </w:tr>
      <w:tr w:rsidR="00C436FF" w14:paraId="0CCA1DA6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3424A6" w14:textId="77777777" w:rsidR="00C436FF" w:rsidRDefault="00736102"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6EBD4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60703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BDA78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5D0ACB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17E33E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1992B4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1F571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5D85B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E0A94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0E493CE8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E026AC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38654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891677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3B665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D232A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ED43A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49063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7FDCF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4DEFE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1F8BBC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60980507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B241CF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937E8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C69390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BBDF91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20ACE7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A05C0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F7C22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E10A5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455BAD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ED95C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082055F3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05C28C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F05490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CE848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5BF0EB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A4CDA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73A3C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D5F67D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1F1BF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8188E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86F125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2CED2A7B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8E0EC9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DA281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41940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D808D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D7DA1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2D6E18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97AA5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D6F072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72467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6051B1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2105FBAC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1838475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D7D32D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713BCF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B443FC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4502B3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2966FA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45A2E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870D8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1DA6F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9B25CC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629B5D5A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94B2FF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CA3E5B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B0415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2C8B39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89DF4F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ECC0E4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54CDCD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C0E12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8B305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C9A3B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1A7F0EA3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D5941C6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3D415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D007C8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B6EDD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2CE0E1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FE834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FF4A9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DCFF6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3F2B5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E6EC4C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73513AEC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61339F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7061B4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51355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677BCB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A90AE1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B72DBB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063693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0C7971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3FBB40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3661C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0149B0D6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E4E5BB6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F20FED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DDD1B4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BC2BE6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106C3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141CD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CA28FE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376CB0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F56F9D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BCBA7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27DCBA10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311BA2B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A1FAE7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75862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A7584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5F1C5A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737694F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3CFE1E7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91A2B76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C02582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0FDE8E8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3AD91185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9DAD0FA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A8FF20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F43F72A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D6DE83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7162C9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4E7A1B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32FA1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FB00DD5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00F6BF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AAC9B9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2D7106FD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4820138" w14:textId="77777777" w:rsidR="00C436FF" w:rsidRDefault="00736102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A759C6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CFD29AE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34B62D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C3DBE80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7C232C2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21F281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160F0E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7F0727BB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08C3243" w14:textId="77777777" w:rsidR="00C436FF" w:rsidRDefault="00736102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436FF" w14:paraId="40E1EB8B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425D8CC" w14:textId="77777777" w:rsidR="00C436FF" w:rsidRDefault="00C4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AFAEF7D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7C25F09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6C4A0D4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205AC693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580BBE9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6B5B090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434352C3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8CAE380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A86651D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</w:tr>
      <w:tr w:rsidR="00C436FF" w14:paraId="68E1AFF5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615FD74" w14:textId="77777777" w:rsidR="00C436FF" w:rsidRDefault="00C43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04A90956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3D7D293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9B6434B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04071AF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13560D76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74F14E6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5FE19BC3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6D216A5E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6" w:type="dxa"/>
              <w:left w:w="106" w:type="dxa"/>
              <w:bottom w:w="0" w:type="dxa"/>
              <w:right w:w="115" w:type="dxa"/>
            </w:tcMar>
          </w:tcPr>
          <w:p w14:paraId="35FA92E2" w14:textId="77777777" w:rsidR="00C436FF" w:rsidRDefault="00C436FF">
            <w:pPr>
              <w:ind w:left="2"/>
              <w:rPr>
                <w:rFonts w:ascii="Calibri" w:eastAsia="Calibri" w:hAnsi="Calibri" w:cs="Calibri"/>
              </w:rPr>
            </w:pPr>
          </w:p>
        </w:tc>
      </w:tr>
    </w:tbl>
    <w:p w14:paraId="35282B43" w14:textId="77777777" w:rsidR="00C436FF" w:rsidRDefault="00C436FF">
      <w:pPr>
        <w:jc w:val="both"/>
      </w:pPr>
    </w:p>
    <w:sectPr w:rsidR="00C436FF">
      <w:footerReference w:type="default" r:id="rId6"/>
      <w:pgSz w:w="11906" w:h="16838"/>
      <w:pgMar w:top="725" w:right="849" w:bottom="709" w:left="7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5330" w14:textId="77777777" w:rsidR="00736102" w:rsidRDefault="00736102">
      <w:pPr>
        <w:spacing w:line="240" w:lineRule="auto"/>
      </w:pPr>
      <w:r>
        <w:separator/>
      </w:r>
    </w:p>
  </w:endnote>
  <w:endnote w:type="continuationSeparator" w:id="0">
    <w:p w14:paraId="546804F8" w14:textId="77777777" w:rsidR="00736102" w:rsidRDefault="00736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2835" w14:textId="77777777" w:rsidR="001F1B89" w:rsidRDefault="00736102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D3B720A" w14:textId="77777777" w:rsidR="001F1B89" w:rsidRDefault="00736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3AC6" w14:textId="77777777" w:rsidR="00736102" w:rsidRDefault="00736102">
      <w:pPr>
        <w:spacing w:line="240" w:lineRule="auto"/>
      </w:pPr>
      <w:r>
        <w:separator/>
      </w:r>
    </w:p>
  </w:footnote>
  <w:footnote w:type="continuationSeparator" w:id="0">
    <w:p w14:paraId="0942E277" w14:textId="77777777" w:rsidR="00736102" w:rsidRDefault="007361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36FF"/>
    <w:rsid w:val="004F672F"/>
    <w:rsid w:val="00736102"/>
    <w:rsid w:val="00C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40C3"/>
  <w15:docId w15:val="{BFD9653C-F4EB-49D9-A040-B866C858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56" w:lineRule="auto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dcterms:created xsi:type="dcterms:W3CDTF">2024-03-25T10:03:00Z</dcterms:created>
  <dcterms:modified xsi:type="dcterms:W3CDTF">2024-03-25T10:03:00Z</dcterms:modified>
</cp:coreProperties>
</file>