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B3674" w14:textId="77777777" w:rsidR="00DA6C91" w:rsidRDefault="00F5530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附件一：學校報名總表</w:t>
      </w:r>
    </w:p>
    <w:p w14:paraId="0364C2D5" w14:textId="77777777" w:rsidR="00DA6C91" w:rsidRDefault="00DA6C91">
      <w:pPr>
        <w:rPr>
          <w:rFonts w:ascii="標楷體" w:eastAsia="標楷體" w:hAnsi="標楷體"/>
        </w:rPr>
      </w:pPr>
    </w:p>
    <w:p w14:paraId="4B930BD1" w14:textId="77777777" w:rsidR="00DA6C91" w:rsidRDefault="00F55308">
      <w:pPr>
        <w:jc w:val="center"/>
        <w:rPr>
          <w:rFonts w:ascii="標楷體" w:eastAsia="標楷體" w:hAnsi="標楷體" w:cs="新細明體"/>
          <w:b/>
          <w:bCs/>
          <w:color w:val="333333"/>
          <w:kern w:val="0"/>
          <w:sz w:val="28"/>
          <w:szCs w:val="28"/>
        </w:rPr>
      </w:pPr>
      <w:r>
        <w:rPr>
          <w:rFonts w:ascii="標楷體" w:eastAsia="標楷體" w:hAnsi="標楷體" w:cs="新細明體"/>
          <w:b/>
          <w:bCs/>
          <w:color w:val="333333"/>
          <w:kern w:val="0"/>
          <w:sz w:val="28"/>
          <w:szCs w:val="28"/>
        </w:rPr>
        <w:t>臺北市國民小學</w:t>
      </w:r>
      <w:r>
        <w:rPr>
          <w:rFonts w:ascii="標楷體" w:eastAsia="標楷體" w:hAnsi="標楷體" w:cs="新細明體"/>
          <w:b/>
          <w:bCs/>
          <w:color w:val="333333"/>
          <w:kern w:val="0"/>
          <w:sz w:val="28"/>
          <w:szCs w:val="28"/>
        </w:rPr>
        <w:t xml:space="preserve"> 113 </w:t>
      </w:r>
      <w:r>
        <w:rPr>
          <w:rFonts w:ascii="標楷體" w:eastAsia="標楷體" w:hAnsi="標楷體" w:cs="新細明體"/>
          <w:b/>
          <w:bCs/>
          <w:color w:val="333333"/>
          <w:kern w:val="0"/>
          <w:sz w:val="28"/>
          <w:szCs w:val="28"/>
        </w:rPr>
        <w:t>年度多元文化繪本親子共讀心得徵件活動報名表</w:t>
      </w:r>
    </w:p>
    <w:tbl>
      <w:tblPr>
        <w:tblW w:w="10207" w:type="dxa"/>
        <w:tblInd w:w="-3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709"/>
        <w:gridCol w:w="1842"/>
        <w:gridCol w:w="567"/>
        <w:gridCol w:w="567"/>
        <w:gridCol w:w="1276"/>
        <w:gridCol w:w="1276"/>
        <w:gridCol w:w="1417"/>
        <w:gridCol w:w="1418"/>
      </w:tblGrid>
      <w:tr w:rsidR="00DA6C91" w14:paraId="6D8543C0" w14:textId="77777777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184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931BB" w14:textId="77777777" w:rsidR="00DA6C91" w:rsidRDefault="00F55308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學校</w:t>
            </w:r>
          </w:p>
        </w:tc>
        <w:tc>
          <w:tcPr>
            <w:tcW w:w="184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5C6DA" w14:textId="77777777" w:rsidR="00DA6C91" w:rsidRDefault="00DA6C9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A4C99" w14:textId="77777777" w:rsidR="00DA6C91" w:rsidRDefault="00F5530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班級數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9544A" w14:textId="77777777" w:rsidR="00DA6C91" w:rsidRDefault="00DA6C9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35208" w14:textId="77777777" w:rsidR="00DA6C91" w:rsidRDefault="00F5530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聯絡箱</w:t>
            </w:r>
          </w:p>
        </w:tc>
        <w:tc>
          <w:tcPr>
            <w:tcW w:w="2835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ECAC1" w14:textId="77777777" w:rsidR="00DA6C91" w:rsidRDefault="00DA6C9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A6C91" w14:paraId="0B545D8B" w14:textId="77777777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4FD56" w14:textId="77777777" w:rsidR="00DA6C91" w:rsidRDefault="00F55308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承辦人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784F8" w14:textId="77777777" w:rsidR="00DA6C91" w:rsidRDefault="00DA6C9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4BE77" w14:textId="77777777" w:rsidR="00DA6C91" w:rsidRDefault="00F5530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電話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BA0AF" w14:textId="77777777" w:rsidR="00DA6C91" w:rsidRDefault="00DA6C9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06864" w14:textId="77777777" w:rsidR="00DA6C91" w:rsidRDefault="00F5530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 xml:space="preserve"> email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17FE6" w14:textId="77777777" w:rsidR="00DA6C91" w:rsidRDefault="00DA6C9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A6C91" w14:paraId="284F9321" w14:textId="77777777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55FCF" w14:textId="77777777" w:rsidR="00DA6C91" w:rsidRDefault="00F55308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類別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95887" w14:textId="77777777" w:rsidR="00DA6C91" w:rsidRDefault="00F55308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作品序號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5DBBB" w14:textId="77777777" w:rsidR="00DA6C91" w:rsidRDefault="00F5530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作品名稱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B609D" w14:textId="77777777" w:rsidR="00DA6C91" w:rsidRDefault="00F5530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62C0B" w14:textId="77777777" w:rsidR="00DA6C91" w:rsidRDefault="00F5530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48700" w14:textId="77777777" w:rsidR="00DA6C91" w:rsidRDefault="00F5530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學生姓名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BDF25" w14:textId="77777777" w:rsidR="00DA6C91" w:rsidRDefault="00F5530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家長姓名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C679A" w14:textId="77777777" w:rsidR="00DA6C91" w:rsidRDefault="00F5530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指導老師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F84FD" w14:textId="77777777" w:rsidR="00DA6C91" w:rsidRDefault="00F5530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作品編號</w:t>
            </w:r>
          </w:p>
          <w:p w14:paraId="478DDC77" w14:textId="77777777" w:rsidR="00DA6C91" w:rsidRDefault="00F5530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(</w:t>
            </w:r>
            <w:r>
              <w:rPr>
                <w:rFonts w:ascii="標楷體" w:eastAsia="標楷體" w:hAnsi="標楷體"/>
                <w:b/>
                <w:szCs w:val="24"/>
              </w:rPr>
              <w:t>此欄勿填</w:t>
            </w:r>
            <w:r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</w:tr>
      <w:tr w:rsidR="00DA6C91" w14:paraId="2AE92092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C20EC" w14:textId="77777777" w:rsidR="00DA6C91" w:rsidRDefault="00F55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低年級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7BF99" w14:textId="77777777" w:rsidR="00DA6C91" w:rsidRDefault="00F55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1D76" w14:textId="77777777" w:rsidR="00DA6C91" w:rsidRDefault="00DA6C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CF947" w14:textId="77777777" w:rsidR="00DA6C91" w:rsidRDefault="00DA6C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40897" w14:textId="77777777" w:rsidR="00DA6C91" w:rsidRDefault="00DA6C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A3CA2" w14:textId="77777777" w:rsidR="00DA6C91" w:rsidRDefault="00DA6C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4DA09" w14:textId="77777777" w:rsidR="00DA6C91" w:rsidRDefault="00DA6C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D542C" w14:textId="77777777" w:rsidR="00DA6C91" w:rsidRDefault="00DA6C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31212" w14:textId="77777777" w:rsidR="00DA6C91" w:rsidRDefault="00DA6C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A6C91" w14:paraId="2A5AD475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135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34752" w14:textId="77777777" w:rsidR="00DA6C91" w:rsidRDefault="00DA6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3FD2A" w14:textId="77777777" w:rsidR="00DA6C91" w:rsidRDefault="00F55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40F13" w14:textId="77777777" w:rsidR="00DA6C91" w:rsidRDefault="00DA6C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30514" w14:textId="77777777" w:rsidR="00DA6C91" w:rsidRDefault="00DA6C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67416" w14:textId="77777777" w:rsidR="00DA6C91" w:rsidRDefault="00DA6C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01CBA" w14:textId="77777777" w:rsidR="00DA6C91" w:rsidRDefault="00DA6C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ACFE7" w14:textId="77777777" w:rsidR="00DA6C91" w:rsidRDefault="00DA6C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6C3F0" w14:textId="77777777" w:rsidR="00DA6C91" w:rsidRDefault="00DA6C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77AB1" w14:textId="77777777" w:rsidR="00DA6C91" w:rsidRDefault="00DA6C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A6C91" w14:paraId="1868A140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135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56597" w14:textId="77777777" w:rsidR="00DA6C91" w:rsidRDefault="00DA6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750EE" w14:textId="77777777" w:rsidR="00DA6C91" w:rsidRDefault="00F55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8BD0F" w14:textId="77777777" w:rsidR="00DA6C91" w:rsidRDefault="00DA6C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9D95E" w14:textId="77777777" w:rsidR="00DA6C91" w:rsidRDefault="00DA6C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4BAB8" w14:textId="77777777" w:rsidR="00DA6C91" w:rsidRDefault="00DA6C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C214D" w14:textId="77777777" w:rsidR="00DA6C91" w:rsidRDefault="00DA6C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65592" w14:textId="77777777" w:rsidR="00DA6C91" w:rsidRDefault="00DA6C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DB0A2" w14:textId="77777777" w:rsidR="00DA6C91" w:rsidRDefault="00DA6C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E1496" w14:textId="77777777" w:rsidR="00DA6C91" w:rsidRDefault="00DA6C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A6C91" w14:paraId="3C9E5F4A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ED751" w14:textId="77777777" w:rsidR="00DA6C91" w:rsidRDefault="00F55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中年級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6E158" w14:textId="77777777" w:rsidR="00DA6C91" w:rsidRDefault="00F55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FB92B" w14:textId="77777777" w:rsidR="00DA6C91" w:rsidRDefault="00DA6C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FA7DF" w14:textId="77777777" w:rsidR="00DA6C91" w:rsidRDefault="00DA6C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7FC97" w14:textId="77777777" w:rsidR="00DA6C91" w:rsidRDefault="00DA6C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1F9F6" w14:textId="77777777" w:rsidR="00DA6C91" w:rsidRDefault="00DA6C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F0253" w14:textId="77777777" w:rsidR="00DA6C91" w:rsidRDefault="00DA6C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8E739" w14:textId="77777777" w:rsidR="00DA6C91" w:rsidRDefault="00DA6C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B2A9C" w14:textId="77777777" w:rsidR="00DA6C91" w:rsidRDefault="00DA6C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A6C91" w14:paraId="75F5D743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135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A71B3" w14:textId="77777777" w:rsidR="00DA6C91" w:rsidRDefault="00DA6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8B55E" w14:textId="77777777" w:rsidR="00DA6C91" w:rsidRDefault="00F55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2D315" w14:textId="77777777" w:rsidR="00DA6C91" w:rsidRDefault="00DA6C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890BD" w14:textId="77777777" w:rsidR="00DA6C91" w:rsidRDefault="00DA6C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580C4" w14:textId="77777777" w:rsidR="00DA6C91" w:rsidRDefault="00DA6C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9E4CC" w14:textId="77777777" w:rsidR="00DA6C91" w:rsidRDefault="00DA6C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B6138" w14:textId="77777777" w:rsidR="00DA6C91" w:rsidRDefault="00DA6C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D659A" w14:textId="77777777" w:rsidR="00DA6C91" w:rsidRDefault="00DA6C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FB0FF" w14:textId="77777777" w:rsidR="00DA6C91" w:rsidRDefault="00DA6C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A6C91" w14:paraId="52317E29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135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0211E" w14:textId="77777777" w:rsidR="00DA6C91" w:rsidRDefault="00DA6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37ECC" w14:textId="77777777" w:rsidR="00DA6C91" w:rsidRDefault="00F55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43E89" w14:textId="77777777" w:rsidR="00DA6C91" w:rsidRDefault="00DA6C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FF338" w14:textId="77777777" w:rsidR="00DA6C91" w:rsidRDefault="00DA6C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2A94C" w14:textId="77777777" w:rsidR="00DA6C91" w:rsidRDefault="00DA6C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5AF6A" w14:textId="77777777" w:rsidR="00DA6C91" w:rsidRDefault="00DA6C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73113" w14:textId="77777777" w:rsidR="00DA6C91" w:rsidRDefault="00DA6C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28F41" w14:textId="77777777" w:rsidR="00DA6C91" w:rsidRDefault="00DA6C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E7313" w14:textId="77777777" w:rsidR="00DA6C91" w:rsidRDefault="00DA6C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A6C91" w14:paraId="1B6C60E4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1D810" w14:textId="77777777" w:rsidR="00DA6C91" w:rsidRDefault="00F55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高年級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AD09A" w14:textId="77777777" w:rsidR="00DA6C91" w:rsidRDefault="00F55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18847" w14:textId="77777777" w:rsidR="00DA6C91" w:rsidRDefault="00DA6C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5C797" w14:textId="77777777" w:rsidR="00DA6C91" w:rsidRDefault="00DA6C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69D61" w14:textId="77777777" w:rsidR="00DA6C91" w:rsidRDefault="00DA6C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094E9" w14:textId="77777777" w:rsidR="00DA6C91" w:rsidRDefault="00DA6C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DA674" w14:textId="77777777" w:rsidR="00DA6C91" w:rsidRDefault="00DA6C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79B10" w14:textId="77777777" w:rsidR="00DA6C91" w:rsidRDefault="00DA6C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49672" w14:textId="77777777" w:rsidR="00DA6C91" w:rsidRDefault="00DA6C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A6C91" w14:paraId="19506F7C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135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DDDA0" w14:textId="77777777" w:rsidR="00DA6C91" w:rsidRDefault="00DA6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C11F4" w14:textId="77777777" w:rsidR="00DA6C91" w:rsidRDefault="00F55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9746B" w14:textId="77777777" w:rsidR="00DA6C91" w:rsidRDefault="00DA6C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3D7E1" w14:textId="77777777" w:rsidR="00DA6C91" w:rsidRDefault="00DA6C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DB69D" w14:textId="77777777" w:rsidR="00DA6C91" w:rsidRDefault="00DA6C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3AA1C" w14:textId="77777777" w:rsidR="00DA6C91" w:rsidRDefault="00DA6C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1BE6D" w14:textId="77777777" w:rsidR="00DA6C91" w:rsidRDefault="00DA6C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335A9" w14:textId="77777777" w:rsidR="00DA6C91" w:rsidRDefault="00DA6C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E7AF8" w14:textId="77777777" w:rsidR="00DA6C91" w:rsidRDefault="00DA6C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A6C91" w14:paraId="04BF3FB9" w14:textId="77777777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135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1B765" w14:textId="77777777" w:rsidR="00DA6C91" w:rsidRDefault="00DA6C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5853E" w14:textId="77777777" w:rsidR="00DA6C91" w:rsidRDefault="00F553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5766A" w14:textId="77777777" w:rsidR="00DA6C91" w:rsidRDefault="00DA6C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C80A6" w14:textId="77777777" w:rsidR="00DA6C91" w:rsidRDefault="00DA6C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0265D" w14:textId="77777777" w:rsidR="00DA6C91" w:rsidRDefault="00DA6C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C9141" w14:textId="77777777" w:rsidR="00DA6C91" w:rsidRDefault="00DA6C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D51C9" w14:textId="77777777" w:rsidR="00DA6C91" w:rsidRDefault="00DA6C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790DE" w14:textId="77777777" w:rsidR="00DA6C91" w:rsidRDefault="00DA6C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D706F" w14:textId="77777777" w:rsidR="00DA6C91" w:rsidRDefault="00DA6C9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A6C91" w14:paraId="7ED94411" w14:textId="77777777">
        <w:tblPrEx>
          <w:tblCellMar>
            <w:top w:w="0" w:type="dxa"/>
            <w:bottom w:w="0" w:type="dxa"/>
          </w:tblCellMar>
        </w:tblPrEx>
        <w:tc>
          <w:tcPr>
            <w:tcW w:w="1135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C572D" w14:textId="77777777" w:rsidR="00DA6C91" w:rsidRDefault="00F55308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備註</w:t>
            </w:r>
          </w:p>
        </w:tc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93150" w14:textId="77777777" w:rsidR="00DA6C91" w:rsidRDefault="00F55308">
            <w:pPr>
              <w:pStyle w:val="a3"/>
              <w:numPr>
                <w:ilvl w:val="0"/>
                <w:numId w:val="1"/>
              </w:numPr>
              <w:ind w:left="361" w:hanging="36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請各校詳閱活動計畫，報名表可依各校送件數量自行調整表格。</w:t>
            </w:r>
          </w:p>
          <w:p w14:paraId="03D5AD59" w14:textId="77777777" w:rsidR="00DA6C91" w:rsidRDefault="00F55308">
            <w:pPr>
              <w:pStyle w:val="a3"/>
              <w:numPr>
                <w:ilvl w:val="0"/>
                <w:numId w:val="1"/>
              </w:numPr>
              <w:ind w:left="361" w:hanging="361"/>
            </w:pPr>
            <w:r>
              <w:rPr>
                <w:rFonts w:ascii="標楷體" w:eastAsia="標楷體" w:hAnsi="標楷體"/>
                <w:szCs w:val="24"/>
              </w:rPr>
              <w:t>本表請用標楷體打字。</w:t>
            </w:r>
          </w:p>
          <w:p w14:paraId="3767D64C" w14:textId="77777777" w:rsidR="00DA6C91" w:rsidRDefault="00F55308">
            <w:pPr>
              <w:pStyle w:val="a3"/>
              <w:numPr>
                <w:ilvl w:val="0"/>
                <w:numId w:val="1"/>
              </w:numPr>
              <w:ind w:left="361" w:hanging="36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本報名表須提供電子檔，承辦單位將直接引用，資料請務必正確。</w:t>
            </w:r>
          </w:p>
          <w:p w14:paraId="2594E678" w14:textId="77777777" w:rsidR="00DA6C91" w:rsidRDefault="00F55308">
            <w:pPr>
              <w:pStyle w:val="a3"/>
              <w:numPr>
                <w:ilvl w:val="0"/>
                <w:numId w:val="1"/>
              </w:numPr>
              <w:ind w:left="361" w:hanging="361"/>
            </w:pPr>
            <w:r>
              <w:rPr>
                <w:rFonts w:ascii="標楷體" w:eastAsia="標楷體" w:hAnsi="標楷體"/>
              </w:rPr>
              <w:t>請</w:t>
            </w:r>
            <w:r>
              <w:rPr>
                <w:rFonts w:ascii="標楷體" w:eastAsia="標楷體" w:hAnsi="標楷體"/>
                <w:szCs w:val="24"/>
              </w:rPr>
              <w:t>於</w:t>
            </w:r>
            <w:r>
              <w:rPr>
                <w:rFonts w:ascii="標楷體" w:eastAsia="標楷體" w:hAnsi="標楷體"/>
                <w:color w:val="FF0000"/>
                <w:szCs w:val="24"/>
              </w:rPr>
              <w:t>11</w:t>
            </w:r>
            <w:r>
              <w:rPr>
                <w:color w:val="FF0000"/>
              </w:rPr>
              <w:t>3</w:t>
            </w:r>
            <w:r>
              <w:rPr>
                <w:rFonts w:ascii="標楷體" w:eastAsia="標楷體" w:hAnsi="標楷體"/>
                <w:color w:val="FF0000"/>
                <w:szCs w:val="24"/>
              </w:rPr>
              <w:t>年</w:t>
            </w:r>
            <w:r>
              <w:rPr>
                <w:color w:val="FF0000"/>
              </w:rPr>
              <w:t>5</w:t>
            </w:r>
            <w:r>
              <w:rPr>
                <w:rFonts w:ascii="標楷體" w:eastAsia="標楷體" w:hAnsi="標楷體"/>
                <w:color w:val="FF0000"/>
                <w:szCs w:val="24"/>
              </w:rPr>
              <w:t>月</w:t>
            </w:r>
            <w:r>
              <w:rPr>
                <w:rFonts w:ascii="標楷體" w:eastAsia="標楷體" w:hAnsi="標楷體"/>
                <w:color w:val="FF0000"/>
                <w:szCs w:val="24"/>
              </w:rPr>
              <w:t>3</w:t>
            </w:r>
            <w:r>
              <w:rPr>
                <w:rFonts w:ascii="標楷體" w:eastAsia="標楷體" w:hAnsi="標楷體"/>
                <w:color w:val="FF0000"/>
                <w:szCs w:val="24"/>
              </w:rPr>
              <w:t>日</w:t>
            </w:r>
            <w:r>
              <w:rPr>
                <w:rFonts w:ascii="標楷體" w:eastAsia="標楷體" w:hAnsi="標楷體"/>
                <w:szCs w:val="24"/>
              </w:rPr>
              <w:t>前將</w:t>
            </w:r>
            <w:r>
              <w:rPr>
                <w:rFonts w:ascii="標楷體" w:eastAsia="標楷體" w:hAnsi="標楷體"/>
              </w:rPr>
              <w:t>報名表</w:t>
            </w:r>
            <w:r>
              <w:rPr>
                <w:rFonts w:ascii="標楷體" w:eastAsia="標楷體" w:hAnsi="標楷體"/>
              </w:rPr>
              <w:t>word</w:t>
            </w:r>
            <w:r>
              <w:rPr>
                <w:rFonts w:ascii="標楷體" w:eastAsia="標楷體" w:hAnsi="標楷體"/>
              </w:rPr>
              <w:t>檔及參賽作品掃描</w:t>
            </w:r>
            <w:r>
              <w:rPr>
                <w:rFonts w:ascii="標楷體" w:eastAsia="標楷體" w:hAnsi="標楷體"/>
              </w:rPr>
              <w:t>PDF</w:t>
            </w:r>
            <w:r>
              <w:rPr>
                <w:rFonts w:ascii="標楷體" w:eastAsia="標楷體" w:hAnsi="標楷體"/>
              </w:rPr>
              <w:t>檔以夾帶附件之方式寄至</w:t>
            </w:r>
            <w:r>
              <w:rPr>
                <w:rFonts w:ascii="標楷體" w:eastAsia="標楷體" w:hAnsi="標楷體"/>
              </w:rPr>
              <w:t xml:space="preserve"> d00130@ww2.zzes.tp.edu.tw</w:t>
            </w:r>
            <w:r>
              <w:rPr>
                <w:rFonts w:ascii="標楷體" w:eastAsia="標楷體" w:hAnsi="標楷體"/>
              </w:rPr>
              <w:t>，信件主旨：</w:t>
            </w:r>
            <w:r>
              <w:rPr>
                <w:rFonts w:ascii="標楷體" w:eastAsia="標楷體" w:hAnsi="標楷體"/>
              </w:rPr>
              <w:t>113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>oo</w:t>
            </w:r>
            <w:r>
              <w:rPr>
                <w:rFonts w:ascii="標楷體" w:eastAsia="標楷體" w:hAnsi="標楷體"/>
              </w:rPr>
              <w:t>國小親子共讀心得徵件報名資料。</w:t>
            </w:r>
          </w:p>
          <w:p w14:paraId="5C5A60A9" w14:textId="77777777" w:rsidR="00DA6C91" w:rsidRDefault="00F55308">
            <w:pPr>
              <w:pStyle w:val="a3"/>
              <w:numPr>
                <w:ilvl w:val="0"/>
                <w:numId w:val="1"/>
              </w:numPr>
              <w:ind w:left="361" w:hanging="361"/>
            </w:pPr>
            <w:r>
              <w:rPr>
                <w:rFonts w:ascii="標楷體" w:eastAsia="標楷體" w:hAnsi="標楷體"/>
              </w:rPr>
              <w:t>核章紙本連同相關報名作品及文件一併寄送至舊莊國小（</w:t>
            </w:r>
            <w:r>
              <w:rPr>
                <w:rFonts w:ascii="標楷體" w:eastAsia="標楷體" w:hAnsi="標楷體"/>
                <w:szCs w:val="24"/>
              </w:rPr>
              <w:t>聯絡箱</w:t>
            </w:r>
            <w:r>
              <w:rPr>
                <w:rFonts w:ascii="標楷體" w:eastAsia="標楷體" w:hAnsi="標楷體"/>
                <w:szCs w:val="24"/>
              </w:rPr>
              <w:t>071</w:t>
            </w:r>
            <w:r>
              <w:rPr>
                <w:rFonts w:ascii="標楷體" w:eastAsia="標楷體" w:hAnsi="標楷體"/>
                <w:szCs w:val="24"/>
              </w:rPr>
              <w:t>）</w:t>
            </w:r>
            <w:r>
              <w:rPr>
                <w:rFonts w:ascii="標楷體" w:eastAsia="標楷體" w:hAnsi="標楷體"/>
              </w:rPr>
              <w:t>總務處黃信元主任。</w:t>
            </w:r>
          </w:p>
          <w:p w14:paraId="123B0FC9" w14:textId="77777777" w:rsidR="00DA6C91" w:rsidRDefault="00F55308">
            <w:pPr>
              <w:pStyle w:val="a3"/>
              <w:numPr>
                <w:ilvl w:val="0"/>
                <w:numId w:val="1"/>
              </w:numPr>
              <w:ind w:left="361" w:hanging="361"/>
            </w:pPr>
            <w:r>
              <w:rPr>
                <w:rFonts w:ascii="標楷體" w:eastAsia="標楷體" w:hAnsi="標楷體"/>
                <w:szCs w:val="24"/>
              </w:rPr>
              <w:t>相關報名文件及參賽作品均不退還，請自行留底稿。</w:t>
            </w:r>
          </w:p>
        </w:tc>
      </w:tr>
    </w:tbl>
    <w:p w14:paraId="70154D43" w14:textId="77777777" w:rsidR="00DA6C91" w:rsidRDefault="00DA6C91">
      <w:pPr>
        <w:pStyle w:val="Default"/>
      </w:pPr>
    </w:p>
    <w:p w14:paraId="7C4204BD" w14:textId="77777777" w:rsidR="00DA6C91" w:rsidRDefault="00F55308">
      <w:pPr>
        <w:pStyle w:val="Default"/>
      </w:pPr>
      <w:r>
        <w:t xml:space="preserve"> </w:t>
      </w:r>
      <w:r>
        <w:rPr>
          <w:sz w:val="28"/>
          <w:szCs w:val="28"/>
        </w:rPr>
        <w:t>承辦人　　　　　　　　單位主管　　　　　　　　　校長</w:t>
      </w:r>
    </w:p>
    <w:sectPr w:rsidR="00DA6C91">
      <w:pgSz w:w="11906" w:h="16838"/>
      <w:pgMar w:top="1440" w:right="1133" w:bottom="1440" w:left="1134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C1D06" w14:textId="77777777" w:rsidR="00F55308" w:rsidRDefault="00F55308">
      <w:r>
        <w:separator/>
      </w:r>
    </w:p>
  </w:endnote>
  <w:endnote w:type="continuationSeparator" w:id="0">
    <w:p w14:paraId="721E1CB1" w14:textId="77777777" w:rsidR="00F55308" w:rsidRDefault="00F55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5241D" w14:textId="77777777" w:rsidR="00F55308" w:rsidRDefault="00F55308">
      <w:r>
        <w:rPr>
          <w:color w:val="000000"/>
        </w:rPr>
        <w:separator/>
      </w:r>
    </w:p>
  </w:footnote>
  <w:footnote w:type="continuationSeparator" w:id="0">
    <w:p w14:paraId="30CE4A61" w14:textId="77777777" w:rsidR="00F55308" w:rsidRDefault="00F55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D7A65"/>
    <w:multiLevelType w:val="multilevel"/>
    <w:tmpl w:val="A8D6A8E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A6C91"/>
    <w:rsid w:val="00954A1C"/>
    <w:rsid w:val="00DA6C91"/>
    <w:rsid w:val="00F5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E3213"/>
  <w15:docId w15:val="{2899B969-4EA2-4CB9-B3CA-D93077D27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3">
    <w:name w:val="List Paragraph"/>
    <w:basedOn w:val="a"/>
    <w:pPr>
      <w:ind w:left="480"/>
    </w:pPr>
  </w:style>
  <w:style w:type="character" w:styleId="a4">
    <w:name w:val="Hyperlink"/>
    <w:basedOn w:val="a0"/>
    <w:rPr>
      <w:color w:val="0563C1"/>
      <w:u w:val="single"/>
    </w:rPr>
  </w:style>
  <w:style w:type="character" w:styleId="a5">
    <w:name w:val="Unresolved Mention"/>
    <w:basedOn w:val="a0"/>
    <w:rPr>
      <w:color w:val="605E5C"/>
      <w:shd w:val="clear" w:color="auto" w:fill="E1DFDD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dc:description/>
  <cp:lastModifiedBy>user</cp:lastModifiedBy>
  <cp:revision>2</cp:revision>
  <dcterms:created xsi:type="dcterms:W3CDTF">2024-03-25T10:02:00Z</dcterms:created>
  <dcterms:modified xsi:type="dcterms:W3CDTF">2024-03-25T10:02:00Z</dcterms:modified>
</cp:coreProperties>
</file>