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642B45" w14:paraId="19CB812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E8AEE" w14:textId="77777777" w:rsidR="00642B45" w:rsidRDefault="00FC109C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22F48628" w14:textId="77777777" w:rsidR="00642B45" w:rsidRDefault="00FC109C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113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2F25853D" w14:textId="77777777" w:rsidR="00642B45" w:rsidRDefault="00642B45">
      <w:pPr>
        <w:rPr>
          <w:rFonts w:eastAsia="標楷體"/>
          <w:b/>
          <w:sz w:val="28"/>
        </w:rPr>
      </w:pPr>
    </w:p>
    <w:p w14:paraId="4D753C1E" w14:textId="77777777" w:rsidR="00642B45" w:rsidRDefault="00FC109C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182A56" wp14:editId="771D08AB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6EFA4A2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25902544" w14:textId="77777777" w:rsidR="00642B45" w:rsidRDefault="00FC109C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289C0" wp14:editId="20CB4785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FBB4C4A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14:paraId="25F2576E" w14:textId="77777777" w:rsidR="00642B45" w:rsidRDefault="00FC109C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5D10D380" w14:textId="77777777" w:rsidR="00642B45" w:rsidRDefault="00FC109C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698ECCB5" w14:textId="77777777" w:rsidR="00642B45" w:rsidRDefault="00FC109C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14:paraId="26503B95" w14:textId="77777777" w:rsidR="00642B45" w:rsidRDefault="00FC109C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6F0A9852" w14:textId="77777777" w:rsidR="00642B45" w:rsidRDefault="00FC109C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04826FCA" w14:textId="77777777" w:rsidR="00642B45" w:rsidRDefault="00FC109C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1B073E60" w14:textId="77777777" w:rsidR="00642B45" w:rsidRDefault="00FC109C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7FF09FDE" w14:textId="77777777" w:rsidR="00642B45" w:rsidRDefault="00642B45">
      <w:pPr>
        <w:spacing w:line="440" w:lineRule="exact"/>
        <w:rPr>
          <w:rFonts w:eastAsia="標楷體"/>
          <w:sz w:val="36"/>
        </w:rPr>
      </w:pPr>
    </w:p>
    <w:p w14:paraId="4D32144A" w14:textId="77777777" w:rsidR="00642B45" w:rsidRDefault="00FC109C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1541327A" w14:textId="77777777" w:rsidR="00642B45" w:rsidRDefault="00642B45">
      <w:pPr>
        <w:spacing w:line="360" w:lineRule="exact"/>
        <w:rPr>
          <w:rFonts w:eastAsia="標楷體"/>
          <w:b/>
          <w:bCs/>
          <w:sz w:val="36"/>
        </w:rPr>
      </w:pPr>
    </w:p>
    <w:p w14:paraId="013A32C3" w14:textId="77777777" w:rsidR="00642B45" w:rsidRDefault="00FC109C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30BA1E69" w14:textId="77777777" w:rsidR="00642B45" w:rsidRDefault="00642B45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642B45" w14:paraId="48E409D9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D6521" w14:textId="77777777" w:rsidR="00642B45" w:rsidRDefault="00FC109C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D972A" w14:textId="77777777" w:rsidR="00642B45" w:rsidRDefault="00FC109C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D0558" w14:textId="77777777" w:rsidR="00642B45" w:rsidRDefault="00FC109C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2C7B4" w14:textId="77777777" w:rsidR="00642B45" w:rsidRDefault="00FC109C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642B45" w14:paraId="677898F6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AB248" w14:textId="77777777" w:rsidR="00642B45" w:rsidRDefault="00642B45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655F1" w14:textId="77777777" w:rsidR="00642B45" w:rsidRDefault="00642B45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BB3AD" w14:textId="77777777" w:rsidR="00642B45" w:rsidRDefault="00642B45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8C55F" w14:textId="77777777" w:rsidR="00642B45" w:rsidRDefault="00642B45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18911233" w14:textId="77777777" w:rsidR="00642B45" w:rsidRDefault="00642B45">
      <w:pPr>
        <w:rPr>
          <w:rFonts w:eastAsia="標楷體"/>
          <w:sz w:val="28"/>
        </w:rPr>
      </w:pPr>
    </w:p>
    <w:p w14:paraId="1073F989" w14:textId="77777777" w:rsidR="00642B45" w:rsidRDefault="00642B45">
      <w:pPr>
        <w:rPr>
          <w:rFonts w:eastAsia="標楷體"/>
          <w:sz w:val="28"/>
        </w:rPr>
      </w:pPr>
    </w:p>
    <w:p w14:paraId="4C38A96D" w14:textId="77777777" w:rsidR="00642B45" w:rsidRDefault="00FC109C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113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34C89E54" w14:textId="77777777" w:rsidR="00642B45" w:rsidRDefault="00FC109C">
      <w:pPr>
        <w:rPr>
          <w:rFonts w:eastAsia="標楷體"/>
          <w:b/>
          <w:bCs/>
          <w:sz w:val="36"/>
        </w:rPr>
        <w:sectPr w:rsidR="00642B45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113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0F6ECD4B" w14:textId="77777777" w:rsidR="00642B45" w:rsidRDefault="00FC109C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28C66261" w14:textId="77777777" w:rsidR="00642B45" w:rsidRDefault="00642B45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DB8FC8D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1CBD9AD8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30EA2058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20E79B93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0481471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18451C2E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2E56BE32" w14:textId="77777777" w:rsidR="00642B45" w:rsidRDefault="00FC109C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642B45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50CB4174" w14:textId="77777777" w:rsidR="00642B45" w:rsidRDefault="00FC109C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642B45" w14:paraId="72DB8050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EF4F" w14:textId="77777777" w:rsidR="00642B45" w:rsidRDefault="00FC109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642B45" w14:paraId="35891510" w14:textId="77777777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7C5D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46DED00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82A0472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F97563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31926FD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6F99173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F4DC4F1" w14:textId="77777777" w:rsidR="00642B45" w:rsidRDefault="00642B4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19352EF9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D389" w14:textId="77777777" w:rsidR="00642B45" w:rsidRDefault="00FC109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642B45" w14:paraId="324BDED5" w14:textId="77777777">
        <w:tblPrEx>
          <w:tblCellMar>
            <w:top w:w="0" w:type="dxa"/>
            <w:bottom w:w="0" w:type="dxa"/>
          </w:tblCellMar>
        </w:tblPrEx>
        <w:trPr>
          <w:trHeight w:val="301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D821" w14:textId="77777777" w:rsidR="00642B45" w:rsidRDefault="00642B4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D0B4361" w14:textId="77777777" w:rsidR="00642B45" w:rsidRDefault="00642B4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424AE77" w14:textId="77777777" w:rsidR="00642B45" w:rsidRDefault="00642B4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E45D6FC" w14:textId="77777777" w:rsidR="00642B45" w:rsidRDefault="00642B4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554D86" w14:textId="77777777" w:rsidR="00642B45" w:rsidRDefault="00642B45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B8BEE90" w14:textId="77777777" w:rsidR="00642B45" w:rsidRDefault="00642B45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642B45" w14:paraId="416D1C42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6706" w14:textId="77777777" w:rsidR="00642B45" w:rsidRDefault="00FC109C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642B45" w14:paraId="22D98857" w14:textId="77777777">
        <w:tblPrEx>
          <w:tblCellMar>
            <w:top w:w="0" w:type="dxa"/>
            <w:bottom w:w="0" w:type="dxa"/>
          </w:tblCellMar>
        </w:tblPrEx>
        <w:trPr>
          <w:trHeight w:val="3117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E9F8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381DB517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42C2" w14:textId="77777777" w:rsidR="00642B45" w:rsidRDefault="00FC109C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642B45" w14:paraId="61116D4E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F810" w14:textId="77777777" w:rsidR="00642B45" w:rsidRDefault="00FC109C"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642B45" w14:paraId="003F3467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2DF6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642B45" w14:paraId="45B9F06C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F49D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14:paraId="094928B9" w14:textId="77777777" w:rsidR="00000000" w:rsidRDefault="00FC109C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576"/>
        </w:sectPr>
      </w:pPr>
    </w:p>
    <w:p w14:paraId="56AC03D1" w14:textId="77777777" w:rsidR="00642B45" w:rsidRDefault="00FC109C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201B5520" w14:textId="77777777" w:rsidR="00642B45" w:rsidRDefault="00FC109C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378B5" wp14:editId="1BBA84DC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418A9CA4" w14:textId="77777777" w:rsidR="00642B45" w:rsidRDefault="00642B45">
                            <w:pPr>
                              <w:jc w:val="center"/>
                            </w:pPr>
                          </w:p>
                          <w:p w14:paraId="7DA81EF5" w14:textId="77777777" w:rsidR="00642B45" w:rsidRDefault="00642B45">
                            <w:pPr>
                              <w:jc w:val="center"/>
                            </w:pPr>
                          </w:p>
                          <w:p w14:paraId="35B8A5F9" w14:textId="77777777" w:rsidR="00642B45" w:rsidRDefault="00642B45"/>
                          <w:p w14:paraId="07C41CCC" w14:textId="77777777" w:rsidR="00642B45" w:rsidRDefault="00FC109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378B5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" strokeweight=".17625mm">
                <v:textbox>
                  <w:txbxContent>
                    <w:p w14:paraId="418A9CA4" w14:textId="77777777" w:rsidR="00642B45" w:rsidRDefault="00642B45">
                      <w:pPr>
                        <w:jc w:val="center"/>
                      </w:pPr>
                    </w:p>
                    <w:p w14:paraId="7DA81EF5" w14:textId="77777777" w:rsidR="00642B45" w:rsidRDefault="00642B45">
                      <w:pPr>
                        <w:jc w:val="center"/>
                      </w:pPr>
                    </w:p>
                    <w:p w14:paraId="35B8A5F9" w14:textId="77777777" w:rsidR="00642B45" w:rsidRDefault="00642B45"/>
                    <w:p w14:paraId="07C41CCC" w14:textId="77777777" w:rsidR="00642B45" w:rsidRDefault="00FC109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9D6B30" w14:textId="77777777" w:rsidR="00642B45" w:rsidRDefault="00642B45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92603FA" w14:textId="77777777" w:rsidR="00642B45" w:rsidRDefault="00642B45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22736B1C" w14:textId="77777777" w:rsidR="00642B45" w:rsidRDefault="00642B45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0E0CA1E" w14:textId="77777777" w:rsidR="00642B45" w:rsidRDefault="00642B45">
      <w:pPr>
        <w:rPr>
          <w:rFonts w:ascii="標楷體" w:eastAsia="標楷體" w:hAnsi="標楷體"/>
          <w:b/>
          <w:sz w:val="28"/>
          <w:szCs w:val="28"/>
        </w:rPr>
      </w:pPr>
    </w:p>
    <w:p w14:paraId="0AB6BC8A" w14:textId="77777777" w:rsidR="00642B45" w:rsidRDefault="00642B45">
      <w:pPr>
        <w:rPr>
          <w:rFonts w:ascii="標楷體" w:eastAsia="標楷體" w:hAnsi="標楷體"/>
          <w:b/>
          <w:sz w:val="28"/>
          <w:szCs w:val="28"/>
        </w:rPr>
      </w:pPr>
    </w:p>
    <w:p w14:paraId="1F6BB33B" w14:textId="77777777" w:rsidR="00642B45" w:rsidRDefault="00FC10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642B45" w14:paraId="2CB5FEBD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A1A6" w14:textId="77777777" w:rsidR="00642B45" w:rsidRDefault="00FC109C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62910E28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71D8FEDB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63E07CDA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50C8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09F9E45F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52BAD093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12431A96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B527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6C8C599B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5F56713D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452C4673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B5C6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79CD3921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51159CC6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19F76560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808B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252B3B60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0691946A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25790985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D690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5F4C1F1D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06527C59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3A4B6D2E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0D15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5255A955" w14:textId="77777777" w:rsidR="00642B45" w:rsidRDefault="00642B45">
            <w:pPr>
              <w:rPr>
                <w:rFonts w:ascii="標楷體" w:eastAsia="標楷體" w:hAnsi="標楷體"/>
              </w:rPr>
            </w:pPr>
          </w:p>
          <w:p w14:paraId="3B4DFF64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  <w:tr w:rsidR="00642B45" w14:paraId="430F1113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4CFB" w14:textId="77777777" w:rsidR="00642B45" w:rsidRDefault="00FC10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259E4022" w14:textId="77777777" w:rsidR="00642B45" w:rsidRDefault="00642B45">
            <w:pPr>
              <w:rPr>
                <w:rFonts w:ascii="標楷體" w:eastAsia="標楷體" w:hAnsi="標楷體"/>
              </w:rPr>
            </w:pPr>
          </w:p>
        </w:tc>
      </w:tr>
    </w:tbl>
    <w:p w14:paraId="340ECCA3" w14:textId="77777777" w:rsidR="00642B45" w:rsidRDefault="00642B45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</w:p>
    <w:p w14:paraId="36CD4EAD" w14:textId="77777777" w:rsidR="00642B45" w:rsidRDefault="00FC109C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14:paraId="7D5004EE" w14:textId="77777777" w:rsidR="00642B45" w:rsidRDefault="00FC109C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01DA269C" w14:textId="77777777" w:rsidR="00642B45" w:rsidRDefault="00FC109C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642B45" w14:paraId="4DE43D4B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E3CC" w14:textId="77777777" w:rsidR="00642B45" w:rsidRDefault="00FC109C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2EBADAA3" w14:textId="77777777" w:rsidR="00642B45" w:rsidRDefault="00FC109C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5B4E" w14:textId="77777777" w:rsidR="00642B45" w:rsidRDefault="00FC10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B31A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B847" w14:textId="77777777" w:rsidR="00642B45" w:rsidRDefault="00FC10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2CDE2860" w14:textId="77777777" w:rsidR="00642B45" w:rsidRDefault="00FC109C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7A2" w14:textId="77777777" w:rsidR="00642B45" w:rsidRDefault="00FC109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155A8D1D" w14:textId="77777777" w:rsidR="00642B45" w:rsidRDefault="00FC109C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642B45" w14:paraId="127F3E36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431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EA587E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51A7C6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3424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216C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E5A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3092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4A614295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6A1F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42DEC32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CB1833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34CA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288A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F30D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70D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6F25D260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533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53CB8E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B4B8A4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2BF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9784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6A36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697E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4F03F193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9148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4639EA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428C02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01C4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8A2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A3B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B5E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004B6280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7702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7D631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4E46C3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7A88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AF7D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207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FE6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4F1C725B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6FC3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FE26C93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C6C186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CD99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65A8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E0A3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7168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5BE328" w14:textId="77777777" w:rsidR="00642B45" w:rsidRDefault="00FC109C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D261DB2" w14:textId="77777777" w:rsidR="00642B45" w:rsidRDefault="00FC109C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p w14:paraId="0A4DF6EE" w14:textId="77777777" w:rsidR="00642B45" w:rsidRDefault="00FC109C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6C06C3F4" w14:textId="77777777" w:rsidR="00642B45" w:rsidRDefault="00FC109C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5A984A05" w14:textId="77777777" w:rsidR="00642B45" w:rsidRDefault="00642B45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642B45" w14:paraId="311E49BB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8EB1" w14:textId="77777777" w:rsidR="00642B45" w:rsidRDefault="00FC109C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3CDACCDB" w14:textId="77777777" w:rsidR="00642B45" w:rsidRDefault="00FC109C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BC02" w14:textId="77777777" w:rsidR="00642B45" w:rsidRDefault="00FC109C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7962" w14:textId="77777777" w:rsidR="00642B45" w:rsidRDefault="00FC109C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8A95" w14:textId="77777777" w:rsidR="00642B45" w:rsidRDefault="00FC109C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31C5" w14:textId="77777777" w:rsidR="00642B45" w:rsidRDefault="00FC109C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42E3" w14:textId="77777777" w:rsidR="00642B45" w:rsidRDefault="00FC109C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BCA8" w14:textId="77777777" w:rsidR="00642B45" w:rsidRDefault="00FC109C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642B45" w14:paraId="47E15543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5675" w14:textId="77777777" w:rsidR="00642B45" w:rsidRDefault="00FC109C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CA4D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94B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ECAE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D8A0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776D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4978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179F5C2F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CEEC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F693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19C7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BFDC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293A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426E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3DD2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471BBB91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4812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C1F1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0781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A83E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3E33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DEC1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5CBE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3BD6C2BE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7BA7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5E34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500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07E4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73B8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4C09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C837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04620381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C7EB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547E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429C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3688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F3C5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A9DA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EF82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5CC0C01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24F6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CB92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8545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6AC0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3AEB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03D1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367A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124A506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D6B2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482D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B434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D7CD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B40F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5C18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EAD8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796FE677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B438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ADA6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82F6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E00C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0D8A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5786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9B34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46F5B2F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557F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C321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823D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08F3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FAE4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C18A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9444" w14:textId="77777777" w:rsidR="00642B45" w:rsidRDefault="00642B45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DFABC2" w14:textId="77777777" w:rsidR="00642B45" w:rsidRDefault="00642B45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1CD1F3F" w14:textId="77777777" w:rsidR="00642B45" w:rsidRDefault="00642B45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453491B2" w14:textId="77777777" w:rsidR="00642B45" w:rsidRDefault="00FC109C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642B45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855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CC64364" w14:textId="77777777" w:rsidR="00642B45" w:rsidRDefault="00FC109C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2D14121F" w14:textId="77777777" w:rsidR="00642B45" w:rsidRDefault="00FC109C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7607EAFA" w14:textId="77777777" w:rsidR="00642B45" w:rsidRDefault="00FC109C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</w:t>
      </w:r>
      <w:proofErr w:type="gramStart"/>
      <w:r>
        <w:rPr>
          <w:rFonts w:ascii="標楷體" w:eastAsia="標楷體" w:hAnsi="標楷體"/>
        </w:rPr>
        <w:t>規</w:t>
      </w:r>
      <w:proofErr w:type="gramEnd"/>
    </w:p>
    <w:p w14:paraId="28CE701C" w14:textId="77777777" w:rsidR="00642B45" w:rsidRDefault="00FC109C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12AF9C3F" w14:textId="77777777" w:rsidR="00642B45" w:rsidRDefault="00FC109C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642B45" w14:paraId="4A13B136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9C798" w14:textId="77777777" w:rsidR="00642B45" w:rsidRDefault="00FC109C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B0096" w14:textId="77777777" w:rsidR="00642B45" w:rsidRDefault="00FC109C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269C3" w14:textId="77777777" w:rsidR="00642B45" w:rsidRDefault="00FC109C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02DA3" w14:textId="77777777" w:rsidR="00642B45" w:rsidRDefault="00FC109C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642B45" w14:paraId="3C56B4CD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24D24" w14:textId="77777777" w:rsidR="00642B45" w:rsidRDefault="00642B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46D4" w14:textId="77777777" w:rsidR="00642B45" w:rsidRDefault="00642B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80A75" w14:textId="77777777" w:rsidR="00642B45" w:rsidRDefault="00642B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6035E" w14:textId="77777777" w:rsidR="00642B45" w:rsidRDefault="00FC109C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C1752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78D64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7FEAE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252BF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D34D8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F293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6BC67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642B45" w14:paraId="7DD026A2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30033" w14:textId="77777777" w:rsidR="00642B45" w:rsidRDefault="00FC109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B9BAA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F9B41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18D3E5EE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8A2B9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73CB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12A73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63BE4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89ED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BF261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E76AB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B224F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1A20281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114F" w14:textId="77777777" w:rsidR="00642B45" w:rsidRDefault="00642B4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FD24C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39C34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358C54A0" w14:textId="77777777" w:rsidR="00642B45" w:rsidRDefault="00FC109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760E1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C8103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E31CB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9338E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B9D5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FC269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20BA4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54FB9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099C1362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E3FC3" w14:textId="77777777" w:rsidR="00642B45" w:rsidRDefault="00642B4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0F40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A8BB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BCEE5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D138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361C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B2EE5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2B69F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4CAC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060B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88DFE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605568DE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03C5E" w14:textId="77777777" w:rsidR="00642B45" w:rsidRDefault="00642B4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8AA9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C89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CF90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AA03E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2396C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C856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F7ED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27BE4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795B2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6AC87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32A25798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504D5" w14:textId="77777777" w:rsidR="00642B45" w:rsidRDefault="00642B45">
            <w:pPr>
              <w:jc w:val="center"/>
              <w:rPr>
                <w:sz w:val="22"/>
              </w:rPr>
            </w:pPr>
          </w:p>
          <w:p w14:paraId="20B746B5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053BD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9462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57E31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6FBD6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81902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43A85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BD28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69440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24AAA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75FC8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267675D2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73731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D058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9E4C1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9C2B6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FB109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775D9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0B58F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223D7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5B05E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BE801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050BE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633CB209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2C93D" w14:textId="77777777" w:rsidR="00642B45" w:rsidRDefault="00642B4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EFBB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C1538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6C88E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8C6CD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F90CC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2B249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E5BA2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E29C6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55530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1FE7C" w14:textId="77777777" w:rsidR="00642B45" w:rsidRDefault="00642B45">
            <w:pPr>
              <w:jc w:val="center"/>
              <w:rPr>
                <w:sz w:val="22"/>
              </w:rPr>
            </w:pPr>
          </w:p>
        </w:tc>
      </w:tr>
      <w:tr w:rsidR="00642B45" w14:paraId="393EAE33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6FF0D" w14:textId="77777777" w:rsidR="00642B45" w:rsidRDefault="00642B45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37243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33453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B58FF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230CA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7C7D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2AFB6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BACF6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73D05" w14:textId="77777777" w:rsidR="00642B45" w:rsidRDefault="00642B45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CD8FC" w14:textId="77777777" w:rsidR="00642B45" w:rsidRDefault="00642B45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D122A" w14:textId="77777777" w:rsidR="00642B45" w:rsidRDefault="00642B45">
            <w:pPr>
              <w:jc w:val="center"/>
              <w:rPr>
                <w:sz w:val="22"/>
              </w:rPr>
            </w:pPr>
          </w:p>
        </w:tc>
      </w:tr>
    </w:tbl>
    <w:p w14:paraId="34ADA54F" w14:textId="77777777" w:rsidR="00642B45" w:rsidRDefault="00FC109C">
      <w:pPr>
        <w:spacing w:line="600" w:lineRule="exact"/>
        <w:ind w:left="969" w:hanging="969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4AB85D2" w14:textId="77777777" w:rsidR="00642B45" w:rsidRDefault="00642B45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3396CA8" w14:textId="77777777" w:rsidR="00642B45" w:rsidRDefault="00642B45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0D0A38AF" w14:textId="77777777" w:rsidR="00642B45" w:rsidRDefault="00642B45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C2D4845" w14:textId="77777777" w:rsidR="00642B45" w:rsidRDefault="00642B45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03A6FD5" w14:textId="77777777" w:rsidR="00642B45" w:rsidRDefault="00642B45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6CE12661" w14:textId="77777777" w:rsidR="00642B45" w:rsidRDefault="00642B45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148A3593" w14:textId="77777777" w:rsidR="00642B45" w:rsidRDefault="00642B45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15361641" w14:textId="77777777" w:rsidR="00642B45" w:rsidRDefault="00642B45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57008AE3" w14:textId="77777777" w:rsidR="00642B45" w:rsidRDefault="00642B45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4ADD070C" w14:textId="77777777" w:rsidR="00642B45" w:rsidRDefault="00FC109C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1C64365F" w14:textId="77777777" w:rsidR="00642B45" w:rsidRDefault="00FC109C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14:paraId="4B869A46" w14:textId="77777777" w:rsidR="00642B45" w:rsidRDefault="00FC109C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642B45" w14:paraId="6F260ACB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5F60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A795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642B45" w14:paraId="143C0F96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FDC4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10F6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9136F28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199C1771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642B45" w14:paraId="681BCB6F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B68C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F686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E87281A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21A5AD8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642B45" w14:paraId="1E92DA54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5FA8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6CF3" w14:textId="77777777" w:rsidR="00642B45" w:rsidRDefault="00FC109C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3212739B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8E9C62C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0B6436B1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642B45" w14:paraId="530D375A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7A92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F367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4C69162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10C43AB7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642B45" w14:paraId="4B903D49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4C5D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6F5D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ADC2BFC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642B45" w14:paraId="49ADAFF8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F215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4ED3044B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840C" w14:textId="77777777" w:rsidR="00642B45" w:rsidRDefault="00FC109C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2ECE68D2" w14:textId="77777777" w:rsidR="00642B45" w:rsidRDefault="00FC109C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3F981D6D" w14:textId="77777777" w:rsidR="00642B45" w:rsidRDefault="00FC109C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2744A0FA" w14:textId="77777777" w:rsidR="00642B45" w:rsidRDefault="00FC109C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642B45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531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EE04F2B" w14:textId="77777777" w:rsidR="00642B45" w:rsidRDefault="00FC109C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4E49EEE0" w14:textId="77777777" w:rsidR="00642B45" w:rsidRDefault="00FC109C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055DE171" w14:textId="77777777" w:rsidR="00642B45" w:rsidRDefault="00642B45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642B45" w14:paraId="072F8A49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6C43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39BB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642B45" w14:paraId="637DB6CC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D3B5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A1A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CBF71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D2A6B1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518168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BDE59F5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2DEA6A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86B940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5FDDD8BF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9556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ED4B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5F230D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D0642B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79F932D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1D83FF85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0874" w14:textId="77777777" w:rsidR="00642B45" w:rsidRDefault="00FC109C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27A6" w14:textId="77777777" w:rsidR="00642B45" w:rsidRDefault="00642B45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BEE6097" w14:textId="77777777" w:rsidR="00642B45" w:rsidRDefault="00FC109C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32FC6170" w14:textId="77777777" w:rsidR="00642B45" w:rsidRDefault="00642B45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1732E4C6" w14:textId="77777777" w:rsidR="00642B45" w:rsidRDefault="00FC109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167F46AA" w14:textId="77777777" w:rsidR="00642B45" w:rsidRDefault="00FC109C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2BC6AD38" w14:textId="77777777" w:rsidR="00642B45" w:rsidRDefault="00FC109C">
      <w:pPr>
        <w:ind w:left="2" w:firstLine="240"/>
      </w:pPr>
      <w:r>
        <w:rPr>
          <w:rFonts w:ascii="標楷體" w:eastAsia="標楷體" w:hAnsi="標楷體"/>
          <w:szCs w:val="28"/>
        </w:rPr>
        <w:t>單，詳</w:t>
      </w:r>
      <w:proofErr w:type="gramStart"/>
      <w:r>
        <w:rPr>
          <w:rFonts w:ascii="標楷體" w:eastAsia="標楷體" w:hAnsi="標楷體"/>
          <w:szCs w:val="28"/>
        </w:rPr>
        <w:t>列如</w:t>
      </w:r>
      <w:proofErr w:type="gramEnd"/>
      <w:r>
        <w:rPr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642B45" w14:paraId="2D456661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FF6D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00BE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5483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71D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DEFD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714608D7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623D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B78B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333B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219E4B2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18F7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951F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947C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3265C294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563C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1CAD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13BB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10F623B0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72D9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A276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421D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20644BB5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BF8C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48EE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C1F5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9245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38BC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33764980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1633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8C40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5867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0DC9FE60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847F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E389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F215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09FE8A1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6E56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9B54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C74C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53BA7BB4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B29C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AFC3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A250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29401124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7B6A" w14:textId="77777777" w:rsidR="00642B45" w:rsidRDefault="00FC109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4EE1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B826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5C4C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CF4A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5BE04438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61F4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993F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C3EE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35D7B5E9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127A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AF03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ADA7" w14:textId="77777777" w:rsidR="00642B45" w:rsidRDefault="00642B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442DAE1E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881B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5332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6168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2B45" w14:paraId="7A0308E2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9ED9" w14:textId="77777777" w:rsidR="00642B45" w:rsidRDefault="00642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BE88" w14:textId="77777777" w:rsidR="00642B45" w:rsidRDefault="00FC10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16C3" w14:textId="77777777" w:rsidR="00642B45" w:rsidRDefault="00642B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178C255" w14:textId="77777777" w:rsidR="00642B45" w:rsidRDefault="00FC109C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70C41702" w14:textId="77777777" w:rsidR="00642B45" w:rsidRDefault="00642B45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DB3A9A7" w14:textId="77777777" w:rsidR="00642B45" w:rsidRDefault="00FC109C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教學人員學經歷證明文件影本</w:t>
      </w:r>
    </w:p>
    <w:p w14:paraId="6080444E" w14:textId="77777777" w:rsidR="00642B45" w:rsidRDefault="00FC109C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33C95FF8" w14:textId="77777777" w:rsidR="00642B45" w:rsidRDefault="00FC109C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4F737BB1" w14:textId="77777777" w:rsidR="00642B45" w:rsidRDefault="00FC109C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頁截圖</w:t>
      </w:r>
      <w:proofErr w:type="gramEnd"/>
      <w:r>
        <w:rPr>
          <w:rFonts w:ascii="標楷體" w:eastAsia="標楷體" w:hAnsi="標楷體"/>
          <w:szCs w:val="28"/>
        </w:rPr>
        <w:t>等皆可</w:t>
      </w:r>
      <w:r>
        <w:rPr>
          <w:rFonts w:ascii="標楷體" w:eastAsia="標楷體" w:hAnsi="標楷體"/>
          <w:szCs w:val="28"/>
        </w:rPr>
        <w:t>…</w:t>
      </w:r>
    </w:p>
    <w:p w14:paraId="1C5D23E6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C36E5E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11F97DB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4116F78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BEE304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BBFCE6B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5EAD8C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334A30E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5605010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EC58F2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81CFB4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AE1AC71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EA11B15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598B8AA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EF128E6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BAE2E8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09FD8F0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F52564A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4C52C53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B424505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85E94A1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F78A6B9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2A0F6EC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42DB544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88FE35E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3127C0B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2D853E" w14:textId="77777777" w:rsidR="00642B45" w:rsidRDefault="00FC109C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685D6DCB" w14:textId="77777777" w:rsidR="00642B45" w:rsidRDefault="00642B45">
      <w:pPr>
        <w:spacing w:line="600" w:lineRule="exact"/>
        <w:ind w:left="830" w:hanging="830"/>
      </w:pPr>
    </w:p>
    <w:p w14:paraId="6349EF84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67694F0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E3C89F0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384925A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EF828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2703EBA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2347C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F866255" w14:textId="77777777" w:rsidR="00642B45" w:rsidRDefault="00642B45">
      <w:pPr>
        <w:tabs>
          <w:tab w:val="left" w:pos="294"/>
        </w:tabs>
        <w:ind w:left="1247" w:hanging="1247"/>
      </w:pPr>
    </w:p>
    <w:p w14:paraId="41772F12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455975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29C8BC0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AA0ABC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86A9ACD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CC16F69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3DBC6D1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1671831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B17E897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42CC0F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09B482B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02C890B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792225F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C3D52E7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A25131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911A681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52D9DAB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2069E29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2EE5A17" w14:textId="77777777" w:rsidR="00642B45" w:rsidRDefault="00642B45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D032455" w14:textId="77777777" w:rsidR="00642B45" w:rsidRDefault="00FC109C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3C95B402" w14:textId="77777777" w:rsidR="00642B45" w:rsidRDefault="00642B45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627967A" w14:textId="77777777" w:rsidR="00642B45" w:rsidRDefault="00642B45">
      <w:pPr>
        <w:spacing w:line="360" w:lineRule="exact"/>
        <w:rPr>
          <w:rFonts w:eastAsia="標楷體"/>
          <w:b/>
          <w:sz w:val="32"/>
          <w:szCs w:val="32"/>
        </w:rPr>
      </w:pPr>
    </w:p>
    <w:p w14:paraId="47C4B9C9" w14:textId="77777777" w:rsidR="00642B45" w:rsidRDefault="00642B45">
      <w:pPr>
        <w:spacing w:line="360" w:lineRule="exact"/>
        <w:rPr>
          <w:rFonts w:eastAsia="標楷體"/>
          <w:b/>
          <w:sz w:val="32"/>
          <w:szCs w:val="32"/>
        </w:rPr>
      </w:pPr>
    </w:p>
    <w:sectPr w:rsidR="00642B45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F566" w14:textId="77777777" w:rsidR="00FC109C" w:rsidRDefault="00FC109C">
      <w:r>
        <w:separator/>
      </w:r>
    </w:p>
  </w:endnote>
  <w:endnote w:type="continuationSeparator" w:id="0">
    <w:p w14:paraId="2A8BDBEF" w14:textId="77777777" w:rsidR="00FC109C" w:rsidRDefault="00F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A2E3" w14:textId="77777777" w:rsidR="009907FF" w:rsidRDefault="00FC10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039B5" wp14:editId="25528DED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EF6825" w14:textId="77777777" w:rsidR="009907FF" w:rsidRDefault="00FC109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039B5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03EF6825" w14:textId="77777777" w:rsidR="009907FF" w:rsidRDefault="00FC109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30D4" w14:textId="77777777" w:rsidR="009907FF" w:rsidRDefault="00FC10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B8746" wp14:editId="1A2181E4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39A447F" w14:textId="77777777" w:rsidR="009907FF" w:rsidRDefault="00FC109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B874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139A447F" w14:textId="77777777" w:rsidR="009907FF" w:rsidRDefault="00FC109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3BE1" w14:textId="77777777" w:rsidR="009907FF" w:rsidRDefault="00FC10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80CC3E" wp14:editId="722813C7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AC611B" w14:textId="77777777" w:rsidR="009907FF" w:rsidRDefault="00FC109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0CC3E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30AC611B" w14:textId="77777777" w:rsidR="009907FF" w:rsidRDefault="00FC109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BBE9" w14:textId="77777777" w:rsidR="009907FF" w:rsidRDefault="00FC10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8BAE69" wp14:editId="37AEA206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84C24B" w14:textId="77777777" w:rsidR="009907FF" w:rsidRDefault="00FC109C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BAE69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4784C24B" w14:textId="77777777" w:rsidR="009907FF" w:rsidRDefault="00FC109C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C482" w14:textId="77777777" w:rsidR="00FC109C" w:rsidRDefault="00FC109C">
      <w:r>
        <w:rPr>
          <w:color w:val="000000"/>
        </w:rPr>
        <w:separator/>
      </w:r>
    </w:p>
  </w:footnote>
  <w:footnote w:type="continuationSeparator" w:id="0">
    <w:p w14:paraId="023519BF" w14:textId="77777777" w:rsidR="00FC109C" w:rsidRDefault="00FC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6194"/>
    <w:multiLevelType w:val="multilevel"/>
    <w:tmpl w:val="7BC25050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2B45"/>
    <w:rsid w:val="00642B45"/>
    <w:rsid w:val="00907D07"/>
    <w:rsid w:val="00F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2C0D"/>
  <w15:docId w15:val="{B8AFC8DB-BDD2-4C91-A520-F2159476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user</cp:lastModifiedBy>
  <cp:revision>2</cp:revision>
  <cp:lastPrinted>2012-02-16T10:15:00Z</cp:lastPrinted>
  <dcterms:created xsi:type="dcterms:W3CDTF">2024-03-13T05:31:00Z</dcterms:created>
  <dcterms:modified xsi:type="dcterms:W3CDTF">2024-03-13T05:31:00Z</dcterms:modified>
</cp:coreProperties>
</file>