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22D2" w14:textId="77777777" w:rsidR="00E003D2" w:rsidRDefault="00125FAD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353AB558" w14:textId="77777777" w:rsidR="00E003D2" w:rsidRDefault="00125FAD">
      <w:p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E003D2" w14:paraId="1436BCF8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BCFE8" w14:textId="77777777" w:rsidR="00E003D2" w:rsidRDefault="00125FAD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B013" w14:textId="77777777" w:rsidR="00E003D2" w:rsidRDefault="00125F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E003D2" w14:paraId="6598EA2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C3782" w14:textId="77777777" w:rsidR="00E003D2" w:rsidRDefault="00125FA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A3FA7" w14:textId="77777777" w:rsidR="00E003D2" w:rsidRDefault="00125FA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E003D2" w14:paraId="7B24AFA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C613E" w14:textId="77777777" w:rsidR="00E003D2" w:rsidRDefault="00125FAD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5766" w14:textId="77777777" w:rsidR="00E003D2" w:rsidRDefault="00125FA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E003D2" w14:paraId="3F5B528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3A46F" w14:textId="77777777" w:rsidR="00E003D2" w:rsidRDefault="00125FAD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81F72" w14:textId="77777777" w:rsidR="00E003D2" w:rsidRDefault="00125FA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E003D2" w14:paraId="33D2DA0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AA1B2" w14:textId="77777777" w:rsidR="00E003D2" w:rsidRDefault="00125FA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A0586" w14:textId="77777777" w:rsidR="00E003D2" w:rsidRDefault="00125FA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E003D2" w14:paraId="2510C8F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3B535" w14:textId="77777777" w:rsidR="00E003D2" w:rsidRDefault="00125FA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B8A99" w14:textId="77777777" w:rsidR="00E003D2" w:rsidRDefault="00125FA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</w:tbl>
    <w:p w14:paraId="0FFAFDE8" w14:textId="77777777" w:rsidR="00E003D2" w:rsidRDefault="00E003D2">
      <w:pPr>
        <w:spacing w:line="360" w:lineRule="auto"/>
        <w:jc w:val="center"/>
        <w:rPr>
          <w:rFonts w:ascii="標楷體" w:eastAsia="標楷體" w:hAnsi="標楷體"/>
          <w:sz w:val="10"/>
          <w:szCs w:val="10"/>
        </w:rPr>
      </w:pPr>
    </w:p>
    <w:p w14:paraId="2AEB7404" w14:textId="77777777" w:rsidR="00E003D2" w:rsidRDefault="00E003D2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E003D2" w14:paraId="37E0338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82EA" w14:textId="77777777" w:rsidR="00E003D2" w:rsidRDefault="00125F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10D17" w14:textId="77777777" w:rsidR="00E003D2" w:rsidRDefault="00125FA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E003D2" w14:paraId="76526CC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490FD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0B6F" w14:textId="77777777" w:rsidR="00E003D2" w:rsidRDefault="00E003D2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E003D2" w14:paraId="186A0C3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3E4C2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BD7FF" w14:textId="77777777" w:rsidR="00E003D2" w:rsidRDefault="00E003D2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E003D2" w14:paraId="7076C06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40EEC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4542" w14:textId="77777777" w:rsidR="00E003D2" w:rsidRDefault="00E003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3D2" w14:paraId="231F267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1126E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CD11E" w14:textId="77777777" w:rsidR="00E003D2" w:rsidRDefault="00E003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3D2" w14:paraId="6BBD9BB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48B42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F5ADD" w14:textId="77777777" w:rsidR="00E003D2" w:rsidRDefault="00E003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3D2" w14:paraId="5CF4270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C7820" w14:textId="77777777" w:rsidR="00E003D2" w:rsidRDefault="00E003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95524" w14:textId="77777777" w:rsidR="00E003D2" w:rsidRDefault="00E003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D8A5FC2" w14:textId="77777777" w:rsidR="00E003D2" w:rsidRDefault="00125FAD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608866FF" w14:textId="77777777" w:rsidR="00E003D2" w:rsidRDefault="00125FAD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6BE43673" w14:textId="77777777" w:rsidR="00E003D2" w:rsidRDefault="00E003D2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D09D69C" w14:textId="77777777" w:rsidR="00E003D2" w:rsidRDefault="00E003D2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D7AE9D3" w14:textId="77777777" w:rsidR="00E003D2" w:rsidRDefault="00125FAD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申請人簽名：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E003D2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0B00" w14:textId="77777777" w:rsidR="00125FAD" w:rsidRDefault="00125FAD">
      <w:r>
        <w:separator/>
      </w:r>
    </w:p>
  </w:endnote>
  <w:endnote w:type="continuationSeparator" w:id="0">
    <w:p w14:paraId="262F44D0" w14:textId="77777777" w:rsidR="00125FAD" w:rsidRDefault="0012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296C" w14:textId="77777777" w:rsidR="00125FAD" w:rsidRDefault="00125FAD">
      <w:r>
        <w:rPr>
          <w:color w:val="000000"/>
        </w:rPr>
        <w:separator/>
      </w:r>
    </w:p>
  </w:footnote>
  <w:footnote w:type="continuationSeparator" w:id="0">
    <w:p w14:paraId="1C0495B7" w14:textId="77777777" w:rsidR="00125FAD" w:rsidRDefault="00125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03D2"/>
    <w:rsid w:val="00125FAD"/>
    <w:rsid w:val="00466DCE"/>
    <w:rsid w:val="00E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5E34"/>
  <w15:docId w15:val="{B8AFC8DB-BDD2-4C91-A520-F2159476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2023-03-01T07:31:00Z</cp:lastPrinted>
  <dcterms:created xsi:type="dcterms:W3CDTF">2024-03-13T05:31:00Z</dcterms:created>
  <dcterms:modified xsi:type="dcterms:W3CDTF">2024-03-13T05:31:00Z</dcterms:modified>
</cp:coreProperties>
</file>