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34CB" w14:textId="77777777" w:rsidR="00E20035" w:rsidRDefault="006864A3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93632" wp14:editId="6A2103B6">
                <wp:simplePos x="0" y="0"/>
                <wp:positionH relativeFrom="margin">
                  <wp:align>center</wp:align>
                </wp:positionH>
                <wp:positionV relativeFrom="paragraph">
                  <wp:posOffset>-430526</wp:posOffset>
                </wp:positionV>
                <wp:extent cx="1859917" cy="807086"/>
                <wp:effectExtent l="0" t="0" r="0" b="0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17" cy="807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7DC748" w14:textId="77777777" w:rsidR="00E20035" w:rsidRDefault="006864A3">
                            <w:pPr>
                              <w:jc w:val="center"/>
                            </w:pPr>
                            <w:r>
                              <w:rPr>
                                <w:rFonts w:ascii="文鼎中黑注音" w:eastAsia="文鼎中黑注音" w:hAnsi="文鼎中黑注音"/>
                                <w:color w:val="000000"/>
                                <w:sz w:val="56"/>
                                <w:szCs w:val="56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85210</w:t>
                            </w:r>
                            <w:r>
                              <w:rPr>
                                <w:rFonts w:ascii="文鼎中黑注音" w:eastAsia="文鼎中黑注音" w:hAnsi="文鼎中黑注音"/>
                                <w:color w:val="000000"/>
                                <w:sz w:val="56"/>
                                <w:szCs w:val="56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寒</w:t>
                            </w:r>
                            <w:r>
                              <w:rPr>
                                <w:rFonts w:ascii="文鼎中黑注音破音一" w:eastAsia="文鼎中黑注音破音一" w:hAnsi="文鼎中黑注音破音一"/>
                                <w:color w:val="000000"/>
                                <w:sz w:val="56"/>
                                <w:szCs w:val="56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假</w:t>
                            </w:r>
                            <w:r>
                              <w:rPr>
                                <w:rFonts w:ascii="文鼎中黑注音" w:eastAsia="文鼎中黑注音" w:hAnsi="文鼎中黑注音"/>
                                <w:color w:val="000000"/>
                                <w:sz w:val="56"/>
                                <w:szCs w:val="56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健康生活紀錄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79363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0;margin-top:-33.9pt;width:146.45pt;height:63.5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" filled="f" stroked="f">
                <v:textbox>
                  <w:txbxContent>
                    <w:p w14:paraId="0F7DC748" w14:textId="77777777" w:rsidR="00E20035" w:rsidRDefault="006864A3">
                      <w:pPr>
                        <w:jc w:val="center"/>
                      </w:pPr>
                      <w:r>
                        <w:rPr>
                          <w:rFonts w:ascii="文鼎中黑注音" w:eastAsia="文鼎中黑注音" w:hAnsi="文鼎中黑注音"/>
                          <w:color w:val="000000"/>
                          <w:sz w:val="56"/>
                          <w:szCs w:val="56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85210</w:t>
                      </w:r>
                      <w:r>
                        <w:rPr>
                          <w:rFonts w:ascii="文鼎中黑注音" w:eastAsia="文鼎中黑注音" w:hAnsi="文鼎中黑注音"/>
                          <w:color w:val="000000"/>
                          <w:sz w:val="56"/>
                          <w:szCs w:val="56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寒</w:t>
                      </w:r>
                      <w:r>
                        <w:rPr>
                          <w:rFonts w:ascii="文鼎中黑注音破音一" w:eastAsia="文鼎中黑注音破音一" w:hAnsi="文鼎中黑注音破音一"/>
                          <w:color w:val="000000"/>
                          <w:sz w:val="56"/>
                          <w:szCs w:val="56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假</w:t>
                      </w:r>
                      <w:r>
                        <w:rPr>
                          <w:rFonts w:ascii="文鼎中黑注音" w:eastAsia="文鼎中黑注音" w:hAnsi="文鼎中黑注音"/>
                          <w:color w:val="000000"/>
                          <w:sz w:val="56"/>
                          <w:szCs w:val="56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健康生活紀錄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</w:t>
      </w:r>
    </w:p>
    <w:p w14:paraId="11883367" w14:textId="77777777" w:rsidR="00E20035" w:rsidRDefault="006864A3">
      <w:pPr>
        <w:spacing w:line="500" w:lineRule="exact"/>
      </w:pPr>
      <w:r>
        <w:rPr>
          <w:rFonts w:ascii="文鼎中黑注音" w:eastAsia="文鼎中黑注音" w:hAnsi="文鼎中黑注音"/>
          <w:u w:val="thick"/>
        </w:rPr>
        <w:t xml:space="preserve">                              </w:t>
      </w:r>
      <w:r>
        <w:rPr>
          <w:rFonts w:ascii="文鼎中黑注音" w:eastAsia="文鼎中黑注音" w:hAnsi="文鼎中黑注音"/>
        </w:rPr>
        <w:t>國小</w:t>
      </w:r>
      <w:r>
        <w:rPr>
          <w:rFonts w:ascii="文鼎中黑注音" w:eastAsia="文鼎中黑注音" w:hAnsi="文鼎中黑注音"/>
        </w:rPr>
        <w:t xml:space="preserve"> </w:t>
      </w:r>
      <w:r>
        <w:rPr>
          <w:rFonts w:ascii="文鼎中黑注音" w:eastAsia="文鼎中黑注音" w:hAnsi="文鼎中黑注音"/>
          <w:u w:val="thick"/>
        </w:rPr>
        <w:t xml:space="preserve">    </w:t>
      </w:r>
      <w:r>
        <w:rPr>
          <w:rFonts w:ascii="文鼎中黑注音" w:eastAsia="文鼎中黑注音" w:hAnsi="文鼎中黑注音"/>
        </w:rPr>
        <w:t>年</w:t>
      </w:r>
      <w:r>
        <w:rPr>
          <w:rFonts w:ascii="文鼎中黑注音" w:eastAsia="文鼎中黑注音" w:hAnsi="文鼎中黑注音"/>
        </w:rPr>
        <w:t xml:space="preserve"> </w:t>
      </w:r>
      <w:r>
        <w:rPr>
          <w:rFonts w:ascii="文鼎中黑注音" w:eastAsia="文鼎中黑注音" w:hAnsi="文鼎中黑注音"/>
          <w:u w:val="thick"/>
        </w:rPr>
        <w:t xml:space="preserve">     </w:t>
      </w:r>
      <w:r>
        <w:rPr>
          <w:rFonts w:ascii="文鼎中黑注音" w:eastAsia="文鼎中黑注音" w:hAnsi="文鼎中黑注音"/>
        </w:rPr>
        <w:t>班</w:t>
      </w:r>
      <w:r>
        <w:rPr>
          <w:rFonts w:ascii="文鼎中黑注音" w:eastAsia="文鼎中黑注音" w:hAnsi="文鼎中黑注音"/>
        </w:rPr>
        <w:t xml:space="preserve">  </w:t>
      </w:r>
      <w:r>
        <w:rPr>
          <w:rFonts w:ascii="文鼎中黑注音" w:eastAsia="文鼎中黑注音" w:hAnsi="文鼎中黑注音"/>
        </w:rPr>
        <w:t>座號</w:t>
      </w:r>
      <w:r>
        <w:rPr>
          <w:rFonts w:ascii="文鼎中黑注音" w:eastAsia="文鼎中黑注音" w:hAnsi="文鼎中黑注音"/>
        </w:rPr>
        <w:t xml:space="preserve"> </w:t>
      </w:r>
      <w:r>
        <w:rPr>
          <w:rFonts w:ascii="文鼎中黑注音" w:eastAsia="文鼎中黑注音" w:hAnsi="文鼎中黑注音"/>
          <w:u w:val="thick"/>
        </w:rPr>
        <w:t xml:space="preserve">     </w:t>
      </w:r>
      <w:r>
        <w:rPr>
          <w:rFonts w:ascii="文鼎中黑注音" w:eastAsia="文鼎中黑注音" w:hAnsi="文鼎中黑注音"/>
        </w:rPr>
        <w:t xml:space="preserve">  </w:t>
      </w:r>
      <w:r>
        <w:rPr>
          <w:rFonts w:ascii="文鼎中黑注音" w:eastAsia="文鼎中黑注音" w:hAnsi="文鼎中黑注音"/>
        </w:rPr>
        <w:t>姓名</w:t>
      </w:r>
      <w:r>
        <w:rPr>
          <w:rFonts w:ascii="文鼎中黑注音" w:eastAsia="文鼎中黑注音" w:hAnsi="文鼎中黑注音"/>
          <w:u w:val="thick"/>
        </w:rPr>
        <w:t xml:space="preserve">                </w:t>
      </w:r>
    </w:p>
    <w:p w14:paraId="3128C039" w14:textId="77777777" w:rsidR="00E20035" w:rsidRDefault="006864A3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文鼎中圓注音" w:eastAsia="文鼎中圓注音" w:hAnsi="文鼎中圓注音"/>
          <w:sz w:val="28"/>
          <w:szCs w:val="28"/>
        </w:rPr>
        <w:t>各位小朋友，寒</w:t>
      </w:r>
      <w:r>
        <w:rPr>
          <w:rFonts w:ascii="文鼎中黑注音破音一" w:eastAsia="文鼎中黑注音破音一" w:hAnsi="文鼎中黑注音破音一"/>
          <w:sz w:val="28"/>
          <w:szCs w:val="28"/>
        </w:rPr>
        <w:t>假</w:t>
      </w:r>
      <w:r>
        <w:rPr>
          <w:rFonts w:ascii="文鼎中圓注音" w:eastAsia="文鼎中圓注音" w:hAnsi="文鼎中圓注音"/>
          <w:sz w:val="28"/>
          <w:szCs w:val="28"/>
        </w:rPr>
        <w:t>到了，大家都期待過快樂的新年，健康體位口訣</w:t>
      </w:r>
      <w:r>
        <w:rPr>
          <w:rFonts w:ascii="文鼎中圓注音" w:eastAsia="文鼎中圓注音" w:hAnsi="文鼎中圓注音"/>
          <w:sz w:val="28"/>
          <w:szCs w:val="28"/>
        </w:rPr>
        <w:t>85210(</w:t>
      </w:r>
      <w:r>
        <w:rPr>
          <w:rFonts w:ascii="文鼎中圓注音" w:eastAsia="文鼎中圓注音" w:hAnsi="文鼎中圓注音"/>
          <w:sz w:val="28"/>
          <w:szCs w:val="28"/>
        </w:rPr>
        <w:t>讓我變聰明</w:t>
      </w:r>
      <w:r>
        <w:rPr>
          <w:rFonts w:ascii="文鼎中圓注音" w:eastAsia="文鼎中圓注音" w:hAnsi="文鼎中圓注音"/>
          <w:sz w:val="28"/>
          <w:szCs w:val="28"/>
        </w:rPr>
        <w:t>)</w:t>
      </w:r>
      <w:r>
        <w:rPr>
          <w:rFonts w:ascii="文鼎中圓注音" w:eastAsia="文鼎中圓注音" w:hAnsi="文鼎中圓注音"/>
          <w:sz w:val="28"/>
          <w:szCs w:val="28"/>
        </w:rPr>
        <w:t>能幫助你健康</w:t>
      </w:r>
      <w:r>
        <w:rPr>
          <w:rFonts w:ascii="文鼎中黑注音破音一" w:eastAsia="文鼎中黑注音破音一" w:hAnsi="文鼎中黑注音破音一"/>
          <w:sz w:val="28"/>
          <w:szCs w:val="28"/>
        </w:rPr>
        <w:t>長</w:t>
      </w:r>
      <w:r>
        <w:rPr>
          <w:rFonts w:ascii="文鼎中圓注音" w:eastAsia="文鼎中圓注音" w:hAnsi="文鼎中圓注音"/>
          <w:sz w:val="28"/>
          <w:szCs w:val="28"/>
        </w:rPr>
        <w:t>高，頭腦變聰明，精神好</w:t>
      </w:r>
      <w:r>
        <w:rPr>
          <w:rFonts w:ascii="文鼎中圓注音" w:eastAsia="文鼎中圓注音" w:hAnsi="文鼎中圓注音"/>
          <w:sz w:val="28"/>
          <w:szCs w:val="28"/>
        </w:rPr>
        <w:t>!</w:t>
      </w:r>
    </w:p>
    <w:p w14:paraId="03632154" w14:textId="77777777" w:rsidR="00E20035" w:rsidRDefault="006864A3">
      <w:pPr>
        <w:spacing w:line="500" w:lineRule="exact"/>
      </w:pPr>
      <w:r>
        <w:rPr>
          <w:rFonts w:ascii="文鼎中黑注音" w:eastAsia="文鼎中黑注音" w:hAnsi="文鼎中黑注音"/>
          <w:sz w:val="28"/>
          <w:szCs w:val="28"/>
        </w:rPr>
        <w:t>每天睡滿</w:t>
      </w:r>
      <w:r>
        <w:rPr>
          <w:rFonts w:ascii="文鼎中黑注音" w:eastAsia="文鼎中黑注音" w:hAnsi="文鼎中黑注音"/>
          <w:sz w:val="28"/>
          <w:szCs w:val="28"/>
        </w:rPr>
        <w:t>8</w:t>
      </w:r>
      <w:r>
        <w:rPr>
          <w:rFonts w:ascii="文鼎中黑注音" w:eastAsia="文鼎中黑注音" w:hAnsi="文鼎中黑注音"/>
          <w:sz w:val="28"/>
          <w:szCs w:val="28"/>
        </w:rPr>
        <w:t>小時，天天吃三拳頭大小的蔬菜、兩拳頭大小的水果，看</w:t>
      </w:r>
      <w:r>
        <w:rPr>
          <w:rFonts w:ascii="文鼎中黑注音" w:eastAsia="文鼎中黑注音" w:hAnsi="文鼎中黑注音"/>
          <w:sz w:val="28"/>
          <w:szCs w:val="28"/>
        </w:rPr>
        <w:t>3C</w:t>
      </w:r>
      <w:r>
        <w:rPr>
          <w:rFonts w:ascii="文鼎中黑注音" w:eastAsia="文鼎中黑注音" w:hAnsi="文鼎中黑注音"/>
          <w:sz w:val="28"/>
          <w:szCs w:val="28"/>
        </w:rPr>
        <w:t>螢幕少於</w:t>
      </w:r>
      <w:r>
        <w:rPr>
          <w:rFonts w:ascii="文鼎中黑注音" w:eastAsia="文鼎中黑注音" w:hAnsi="文鼎中黑注音"/>
          <w:sz w:val="28"/>
          <w:szCs w:val="28"/>
        </w:rPr>
        <w:t>2</w:t>
      </w:r>
      <w:r>
        <w:rPr>
          <w:rFonts w:ascii="文鼎中黑注音" w:eastAsia="文鼎中黑注音" w:hAnsi="文鼎中黑注音"/>
          <w:sz w:val="28"/>
          <w:szCs w:val="28"/>
        </w:rPr>
        <w:t>小時，天天運動</w:t>
      </w:r>
      <w:r>
        <w:rPr>
          <w:rFonts w:ascii="文鼎中黑注音" w:eastAsia="文鼎中黑注音" w:hAnsi="文鼎中黑注音"/>
          <w:sz w:val="28"/>
          <w:szCs w:val="28"/>
        </w:rPr>
        <w:t>30</w:t>
      </w:r>
      <w:r>
        <w:rPr>
          <w:rFonts w:ascii="文鼎中黑注音" w:eastAsia="文鼎中黑注音" w:hAnsi="文鼎中黑注音"/>
          <w:sz w:val="28"/>
          <w:szCs w:val="28"/>
        </w:rPr>
        <w:t>分鐘，</w:t>
      </w:r>
      <w:r>
        <w:rPr>
          <w:rFonts w:ascii="文鼎中黑注音破音一" w:eastAsia="文鼎中黑注音破音一" w:hAnsi="文鼎中黑注音破音一"/>
          <w:sz w:val="28"/>
          <w:szCs w:val="28"/>
        </w:rPr>
        <w:t>不</w:t>
      </w:r>
      <w:r>
        <w:rPr>
          <w:rFonts w:ascii="文鼎中黑注音" w:eastAsia="文鼎中黑注音" w:hAnsi="文鼎中黑注音"/>
          <w:sz w:val="28"/>
          <w:szCs w:val="28"/>
        </w:rPr>
        <w:t>喝含糖飲料，喝足白開水，過一個健康快樂的寒假。</w:t>
      </w:r>
      <w:r>
        <w:rPr>
          <w:rFonts w:ascii="文鼎中黑注音" w:eastAsia="文鼎中黑注音" w:hAnsi="文鼎中黑注音"/>
          <w:sz w:val="28"/>
          <w:szCs w:val="28"/>
        </w:rPr>
        <w:br/>
      </w:r>
      <w:r>
        <w:rPr>
          <w:rFonts w:ascii="文鼎中黑注音" w:eastAsia="文鼎中黑注音" w:hAnsi="文鼎中黑注音"/>
          <w:sz w:val="28"/>
          <w:szCs w:val="28"/>
        </w:rPr>
        <w:t>★</w:t>
      </w:r>
      <w:r>
        <w:rPr>
          <w:rFonts w:ascii="文鼎中黑注音" w:eastAsia="文鼎中黑注音" w:hAnsi="文鼎中黑注音"/>
          <w:sz w:val="28"/>
          <w:szCs w:val="28"/>
        </w:rPr>
        <w:t>每日足</w:t>
      </w:r>
      <w:r>
        <w:rPr>
          <w:rFonts w:ascii="文鼎中黑注音破音一" w:eastAsia="文鼎中黑注音破音一" w:hAnsi="文鼎中黑注音破音一"/>
          <w:sz w:val="28"/>
          <w:szCs w:val="28"/>
        </w:rPr>
        <w:t>量</w:t>
      </w:r>
      <w:r>
        <w:rPr>
          <w:rFonts w:ascii="文鼎中黑注音" w:eastAsia="文鼎中黑注音" w:hAnsi="文鼎中黑注音"/>
          <w:sz w:val="28"/>
          <w:szCs w:val="28"/>
        </w:rPr>
        <w:t>白開水</w:t>
      </w:r>
      <w:r>
        <w:rPr>
          <w:rFonts w:ascii="文鼎中黑注音" w:eastAsia="文鼎中黑注音" w:hAnsi="文鼎中黑注音"/>
          <w:sz w:val="28"/>
          <w:szCs w:val="28"/>
        </w:rPr>
        <w:t xml:space="preserve">  </w:t>
      </w:r>
      <w:r>
        <w:rPr>
          <w:rFonts w:ascii="文鼎中黑注音" w:eastAsia="文鼎中黑注音" w:hAnsi="文鼎中黑注音"/>
          <w:sz w:val="28"/>
          <w:szCs w:val="28"/>
        </w:rPr>
        <w:t>計算方式是體重</w:t>
      </w:r>
      <w:r>
        <w:rPr>
          <w:rFonts w:ascii="文鼎中黑注音" w:eastAsia="文鼎中黑注音" w:hAnsi="文鼎中黑注音"/>
          <w:sz w:val="28"/>
          <w:szCs w:val="28"/>
        </w:rPr>
        <w:t>*30C.C</w:t>
      </w:r>
    </w:p>
    <w:p w14:paraId="0D024618" w14:textId="77777777" w:rsidR="00E20035" w:rsidRDefault="006864A3">
      <w:pPr>
        <w:spacing w:line="500" w:lineRule="exact"/>
      </w:pPr>
      <w:r>
        <w:rPr>
          <w:rFonts w:ascii="文鼎中黑注音" w:eastAsia="文鼎中黑注音" w:hAnsi="文鼎中黑注音"/>
          <w:sz w:val="28"/>
          <w:szCs w:val="28"/>
        </w:rPr>
        <w:t xml:space="preserve"> </w:t>
      </w:r>
      <w:r>
        <w:rPr>
          <w:rFonts w:ascii="文鼎中黑注音" w:eastAsia="文鼎中黑注音" w:hAnsi="文鼎中黑注音"/>
          <w:sz w:val="28"/>
          <w:szCs w:val="28"/>
        </w:rPr>
        <w:t>例如</w:t>
      </w:r>
      <w:r>
        <w:rPr>
          <w:rFonts w:ascii="Microsoft JhengHei UI" w:eastAsia="Microsoft JhengHei UI" w:hAnsi="Microsoft JhengHei UI"/>
          <w:sz w:val="28"/>
          <w:szCs w:val="28"/>
        </w:rPr>
        <w:t>：</w:t>
      </w:r>
      <w:r>
        <w:rPr>
          <w:rFonts w:ascii="文鼎中黑注音" w:eastAsia="文鼎中黑注音" w:hAnsi="文鼎中黑注音"/>
          <w:sz w:val="28"/>
          <w:szCs w:val="28"/>
        </w:rPr>
        <w:t>體重</w:t>
      </w:r>
      <w:r>
        <w:rPr>
          <w:rFonts w:ascii="文鼎中黑注音破音一" w:eastAsia="文鼎中黑注音破音一" w:hAnsi="文鼎中黑注音破音一"/>
        </w:rPr>
        <w:t>40</w:t>
      </w:r>
      <w:r>
        <w:rPr>
          <w:rFonts w:ascii="文鼎中黑注音" w:eastAsia="文鼎中黑注音" w:hAnsi="文鼎中黑注音"/>
          <w:sz w:val="28"/>
          <w:szCs w:val="28"/>
        </w:rPr>
        <w:t>公斤</w:t>
      </w:r>
      <w:r>
        <w:rPr>
          <w:rFonts w:ascii="文鼎中黑注音" w:eastAsia="文鼎中黑注音" w:hAnsi="文鼎中黑注音"/>
          <w:sz w:val="28"/>
          <w:szCs w:val="28"/>
        </w:rPr>
        <w:t xml:space="preserve">  </w:t>
      </w:r>
      <w:r>
        <w:rPr>
          <w:rFonts w:ascii="文鼎中黑注音" w:eastAsia="文鼎中黑注音" w:hAnsi="文鼎中黑注音"/>
          <w:sz w:val="28"/>
          <w:szCs w:val="28"/>
        </w:rPr>
        <w:t>至少喝</w:t>
      </w:r>
      <w:r>
        <w:rPr>
          <w:rFonts w:ascii="文鼎中黑注音" w:eastAsia="文鼎中黑注音" w:hAnsi="文鼎中黑注音"/>
          <w:sz w:val="28"/>
          <w:szCs w:val="28"/>
        </w:rPr>
        <w:t>40*30=1200C.C</w:t>
      </w:r>
    </w:p>
    <w:p w14:paraId="2B47D180" w14:textId="77777777" w:rsidR="00E20035" w:rsidRDefault="006864A3">
      <w:pPr>
        <w:spacing w:line="500" w:lineRule="exact"/>
      </w:pPr>
      <w:r>
        <w:rPr>
          <w:rFonts w:ascii="文鼎中黑注音" w:eastAsia="文鼎中黑注音" w:hAnsi="文鼎中黑注音"/>
          <w:sz w:val="28"/>
          <w:szCs w:val="28"/>
        </w:rPr>
        <w:t>我的每日足</w:t>
      </w:r>
      <w:r>
        <w:rPr>
          <w:rFonts w:ascii="文鼎中黑注音破音一" w:eastAsia="文鼎中黑注音破音一" w:hAnsi="文鼎中黑注音破音一"/>
          <w:sz w:val="28"/>
          <w:szCs w:val="28"/>
        </w:rPr>
        <w:t>量</w:t>
      </w:r>
      <w:r>
        <w:rPr>
          <w:rFonts w:ascii="文鼎中黑注音" w:eastAsia="文鼎中黑注音" w:hAnsi="文鼎中黑注音"/>
          <w:sz w:val="28"/>
          <w:szCs w:val="28"/>
        </w:rPr>
        <w:t>開水是</w:t>
      </w:r>
      <w:r>
        <w:rPr>
          <w:rFonts w:ascii="文鼎中黑注音" w:eastAsia="文鼎中黑注音" w:hAnsi="文鼎中黑注音"/>
          <w:sz w:val="28"/>
          <w:szCs w:val="28"/>
        </w:rPr>
        <w:t xml:space="preserve"> </w:t>
      </w:r>
      <w:r>
        <w:rPr>
          <w:rFonts w:ascii="文鼎中黑注音" w:eastAsia="文鼎中黑注音" w:hAnsi="文鼎中黑注音"/>
          <w:sz w:val="28"/>
          <w:szCs w:val="28"/>
          <w:u w:val="thick"/>
        </w:rPr>
        <w:t xml:space="preserve">           </w:t>
      </w:r>
      <w:r>
        <w:rPr>
          <w:rFonts w:ascii="文鼎中黑注音" w:eastAsia="文鼎中黑注音" w:hAnsi="文鼎中黑注音"/>
          <w:szCs w:val="24"/>
        </w:rPr>
        <w:t>C.C</w:t>
      </w:r>
      <w:r>
        <w:rPr>
          <w:rFonts w:ascii="文鼎中黑注音" w:eastAsia="文鼎中黑注音" w:hAnsi="文鼎中黑注音"/>
          <w:sz w:val="28"/>
          <w:szCs w:val="28"/>
        </w:rPr>
        <w:t>。</w:t>
      </w:r>
    </w:p>
    <w:p w14:paraId="7D3CD99D" w14:textId="77777777" w:rsidR="00E20035" w:rsidRDefault="006864A3">
      <w:pPr>
        <w:spacing w:line="500" w:lineRule="exact"/>
      </w:pPr>
      <w:r>
        <w:rPr>
          <w:rFonts w:ascii="文鼎中黑注音" w:eastAsia="文鼎中黑注音" w:hAnsi="文鼎中黑注音"/>
          <w:sz w:val="28"/>
          <w:szCs w:val="28"/>
        </w:rPr>
        <w:t>★</w:t>
      </w:r>
      <w:r>
        <w:rPr>
          <w:rFonts w:ascii="文鼎中黑注音" w:eastAsia="文鼎中黑注音" w:hAnsi="文鼎中黑注音"/>
          <w:sz w:val="28"/>
          <w:szCs w:val="28"/>
        </w:rPr>
        <w:t>請你記錄寒</w:t>
      </w:r>
      <w:r>
        <w:rPr>
          <w:rFonts w:ascii="文鼎中黑注音破音一" w:eastAsia="文鼎中黑注音破音一" w:hAnsi="文鼎中黑注音破音一"/>
          <w:sz w:val="28"/>
          <w:szCs w:val="28"/>
        </w:rPr>
        <w:t>假</w:t>
      </w:r>
      <w:r>
        <w:rPr>
          <w:rFonts w:ascii="文鼎中黑注音" w:eastAsia="文鼎中黑注音" w:hAnsi="文鼎中黑注音"/>
          <w:sz w:val="28"/>
          <w:szCs w:val="28"/>
        </w:rPr>
        <w:t>期間執行</w:t>
      </w:r>
      <w:r>
        <w:rPr>
          <w:rFonts w:ascii="文鼎中黑注音" w:eastAsia="文鼎中黑注音" w:hAnsi="文鼎中黑注音"/>
          <w:sz w:val="28"/>
          <w:szCs w:val="28"/>
        </w:rPr>
        <w:t>85210</w:t>
      </w:r>
      <w:r>
        <w:rPr>
          <w:rFonts w:ascii="文鼎中黑注音" w:eastAsia="文鼎中黑注音" w:hAnsi="文鼎中黑注音"/>
          <w:sz w:val="28"/>
          <w:szCs w:val="28"/>
        </w:rPr>
        <w:t>的過程，也可以邀請家中</w:t>
      </w:r>
      <w:r>
        <w:rPr>
          <w:rFonts w:ascii="文鼎中黑注音破音一" w:eastAsia="文鼎中黑注音破音一" w:hAnsi="文鼎中黑注音破音一"/>
          <w:sz w:val="28"/>
          <w:szCs w:val="28"/>
        </w:rPr>
        <w:t>成員</w:t>
      </w:r>
      <w:r>
        <w:rPr>
          <w:rFonts w:ascii="文鼎中黑注音破音二" w:eastAsia="文鼎中黑注音破音二" w:hAnsi="文鼎中黑注音破音二"/>
          <w:sz w:val="28"/>
          <w:szCs w:val="28"/>
        </w:rPr>
        <w:t>一</w:t>
      </w:r>
      <w:r>
        <w:rPr>
          <w:rFonts w:ascii="文鼎中黑注音" w:eastAsia="文鼎中黑注音" w:hAnsi="文鼎中黑注音"/>
          <w:sz w:val="28"/>
          <w:szCs w:val="28"/>
        </w:rPr>
        <w:t>起，認真完成紀錄喔</w:t>
      </w:r>
      <w:r>
        <w:rPr>
          <w:rFonts w:ascii="文鼎中黑注音" w:eastAsia="文鼎中黑注音" w:hAnsi="文鼎中黑注音"/>
          <w:sz w:val="28"/>
          <w:szCs w:val="28"/>
        </w:rPr>
        <w:t>!</w:t>
      </w:r>
    </w:p>
    <w:p w14:paraId="22754C21" w14:textId="77777777" w:rsidR="00E20035" w:rsidRDefault="006864A3">
      <w:pPr>
        <w:spacing w:line="500" w:lineRule="exact"/>
      </w:pPr>
      <w:r>
        <w:rPr>
          <w:rFonts w:ascii="文鼎中黑注音" w:eastAsia="文鼎中黑注音" w:hAnsi="文鼎中黑注音"/>
          <w:sz w:val="28"/>
          <w:szCs w:val="28"/>
        </w:rPr>
        <w:t>★</w:t>
      </w:r>
      <w:r>
        <w:rPr>
          <w:rFonts w:ascii="文鼎中黑注音" w:eastAsia="文鼎中黑注音" w:hAnsi="文鼎中黑注音"/>
          <w:sz w:val="28"/>
          <w:szCs w:val="28"/>
        </w:rPr>
        <w:t>做到請打</w:t>
      </w:r>
      <w:proofErr w:type="gramStart"/>
      <w:r>
        <w:rPr>
          <w:rFonts w:ascii="標楷體" w:eastAsia="標楷體" w:hAnsi="標楷體"/>
          <w:sz w:val="28"/>
          <w:szCs w:val="28"/>
        </w:rPr>
        <w:t>ˇ</w:t>
      </w:r>
      <w:proofErr w:type="gramEnd"/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1317"/>
        <w:gridCol w:w="1342"/>
        <w:gridCol w:w="1290"/>
        <w:gridCol w:w="1359"/>
        <w:gridCol w:w="1678"/>
        <w:gridCol w:w="1945"/>
      </w:tblGrid>
      <w:tr w:rsidR="00E20035" w14:paraId="247E17C6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5DA4" w14:textId="77777777" w:rsidR="00E20035" w:rsidRDefault="006864A3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日期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1346" w14:textId="77777777" w:rsidR="00E20035" w:rsidRDefault="006864A3">
            <w:pPr>
              <w:overflowPunct w:val="0"/>
              <w:autoSpaceDE w:val="0"/>
              <w:snapToGrid w:val="0"/>
              <w:spacing w:line="400" w:lineRule="exact"/>
              <w:jc w:val="center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睡足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8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小時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5532" w14:textId="77777777" w:rsidR="00E20035" w:rsidRDefault="006864A3">
            <w:pPr>
              <w:overflowPunct w:val="0"/>
              <w:autoSpaceDE w:val="0"/>
              <w:snapToGrid w:val="0"/>
              <w:spacing w:line="0" w:lineRule="atLeast"/>
              <w:jc w:val="center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吃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5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蔬果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473D" w14:textId="77777777" w:rsidR="00E20035" w:rsidRDefault="006864A3">
            <w:pPr>
              <w:overflowPunct w:val="0"/>
              <w:autoSpaceDE w:val="0"/>
              <w:snapToGrid w:val="0"/>
              <w:spacing w:line="0" w:lineRule="atLeast"/>
              <w:jc w:val="center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3C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少於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2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小時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D476" w14:textId="77777777" w:rsidR="00E20035" w:rsidRDefault="006864A3">
            <w:pPr>
              <w:overflowPunct w:val="0"/>
              <w:autoSpaceDE w:val="0"/>
              <w:snapToGrid w:val="0"/>
              <w:spacing w:line="0" w:lineRule="atLeast"/>
            </w:pP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1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天運動總時</w:t>
            </w:r>
            <w:r>
              <w:rPr>
                <w:rFonts w:ascii="文鼎中黑注音破音一" w:eastAsia="文鼎中黑注音破音一" w:hAnsi="文鼎中黑注音破音一"/>
                <w:b/>
                <w:sz w:val="20"/>
                <w:szCs w:val="20"/>
              </w:rPr>
              <w:t>數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達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30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分鐘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A2E2" w14:textId="77777777" w:rsidR="00E20035" w:rsidRDefault="006864A3">
            <w:pPr>
              <w:overflowPunct w:val="0"/>
              <w:autoSpaceDE w:val="0"/>
              <w:snapToGrid w:val="0"/>
              <w:spacing w:line="400" w:lineRule="exact"/>
              <w:jc w:val="center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不喝含糖飲料，喝足白開水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A725" w14:textId="77777777" w:rsidR="00E20035" w:rsidRDefault="006864A3">
            <w:pPr>
              <w:spacing w:line="400" w:lineRule="exact"/>
            </w:pP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今天有邀請</w:t>
            </w:r>
            <w:r>
              <w:rPr>
                <w:rFonts w:ascii="文鼎中黑注音破音一" w:eastAsia="文鼎中黑注音破音一" w:hAnsi="文鼎中黑注音破音一"/>
                <w:b/>
                <w:sz w:val="20"/>
                <w:szCs w:val="20"/>
              </w:rPr>
              <w:t>家中成員</w:t>
            </w:r>
            <w:r>
              <w:rPr>
                <w:rFonts w:ascii="文鼎中黑注音破音二" w:eastAsia="文鼎中黑注音破音二" w:hAnsi="文鼎中黑注音破音二"/>
                <w:b/>
                <w:sz w:val="20"/>
                <w:szCs w:val="20"/>
              </w:rPr>
              <w:t>一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起</w:t>
            </w:r>
            <w:r>
              <w:rPr>
                <w:rFonts w:ascii="文鼎中黑注音" w:eastAsia="文鼎中黑注音" w:hAnsi="文鼎中黑注音"/>
                <w:b/>
                <w:sz w:val="20"/>
                <w:szCs w:val="20"/>
              </w:rPr>
              <w:t>85210</w:t>
            </w:r>
          </w:p>
        </w:tc>
      </w:tr>
      <w:tr w:rsidR="00E20035" w14:paraId="2461857E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DEE6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DA7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214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B261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0A4E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2EB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479F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7F0DF280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E75F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14FB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C97D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6DE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A77B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09D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C6D0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4344371D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09A4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BD35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1ED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322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6CE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4131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D109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7C1E29F7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1C24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6B4B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EA66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0FD7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7B3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5A66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D318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7EED2F14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D873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8706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C37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D8E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DDD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7638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1882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21598C51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1C35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0688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4AD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5C11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C2B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4F8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0452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56806D34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C0B1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01CB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AB21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D76B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1A2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4FA5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4D3A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013D14F6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5A81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CEF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E9B7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D61D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FF0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CB3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3AF9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6F3E8013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E52E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D7F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5A2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AC3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4FA2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E6B8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1E1F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5E67DE12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39A2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1/29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E8D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97DD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E5DB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E3F7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59A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ADEB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06FF3524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403D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1/30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4CF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3DCE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F502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1A28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2E80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A04A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4D4D4F70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5C1B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1/31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29DD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C3A6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924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82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084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AC5E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4A8C2591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6BDB" w14:textId="77777777" w:rsidR="00E20035" w:rsidRDefault="006864A3">
            <w:pPr>
              <w:spacing w:line="0" w:lineRule="atLeast"/>
            </w:pPr>
            <w:r>
              <w:rPr>
                <w:rFonts w:ascii="標楷體" w:eastAsia="標楷體" w:hAnsi="標楷體"/>
                <w:szCs w:val="24"/>
              </w:rPr>
              <w:lastRenderedPageBreak/>
              <w:t>2/1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872E" w14:textId="77777777" w:rsidR="00E20035" w:rsidRDefault="00E20035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A24A" w14:textId="77777777" w:rsidR="00E20035" w:rsidRDefault="00E20035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BBA9" w14:textId="77777777" w:rsidR="00E20035" w:rsidRDefault="00E20035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26E0" w14:textId="77777777" w:rsidR="00E20035" w:rsidRDefault="00E20035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291B" w14:textId="77777777" w:rsidR="00E20035" w:rsidRDefault="00E20035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C075" w14:textId="77777777" w:rsidR="00E20035" w:rsidRDefault="006864A3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3D593726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F613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54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200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ED6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9D7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297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252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3D62DD6C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91F6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4616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8AE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1370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A73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1E9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DF73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4245DAED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5D3E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D84E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1ECB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589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7D70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1BF1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8F64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1D8AA6BB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951C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12E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4AC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296E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2DE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326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EBA3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5DE87497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1797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FCE1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3BD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D44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05C6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6B4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31CF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67792451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AD02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EBA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91C0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3BCE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2B7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82E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8522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76ED612A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35C2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1BD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8C3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8DF3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66F0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DFD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7FCB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1EE8DCE1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80F9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758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525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2B86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6055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A6F8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6F4D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1A5CEB76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599C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A684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DE8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EE2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8F6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73E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418F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6CD38148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BF8B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21B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65BE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FD32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3277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EE1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14E0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</w:t>
            </w:r>
          </w:p>
        </w:tc>
      </w:tr>
      <w:tr w:rsidR="00E20035" w14:paraId="36102C61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91EF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2B28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733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304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A98D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6D2C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20D9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23324C32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4F58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AF1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1A8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EC6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4E89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C82A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F0C3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6C3DB564" w14:textId="77777777">
        <w:tblPrEx>
          <w:tblCellMar>
            <w:top w:w="0" w:type="dxa"/>
            <w:bottom w:w="0" w:type="dxa"/>
          </w:tblCellMar>
        </w:tblPrEx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EE9B" w14:textId="77777777" w:rsidR="00E20035" w:rsidRDefault="006864A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A558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1687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3918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37D1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2E8F" w14:textId="77777777" w:rsidR="00E20035" w:rsidRDefault="00E2003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F16D" w14:textId="77777777" w:rsidR="00E20035" w:rsidRDefault="006864A3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E20035" w14:paraId="38B065DE" w14:textId="77777777">
        <w:tblPrEx>
          <w:tblCellMar>
            <w:top w:w="0" w:type="dxa"/>
            <w:bottom w:w="0" w:type="dxa"/>
          </w:tblCellMar>
        </w:tblPrEx>
        <w:trPr>
          <w:trHeight w:val="4801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B285" w14:textId="77777777" w:rsidR="00E20035" w:rsidRDefault="006864A3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在健康體位口訣中，你覺得哪一項最難達成？</w:t>
            </w:r>
          </w:p>
          <w:p w14:paraId="30214F17" w14:textId="77777777" w:rsidR="00E20035" w:rsidRDefault="006864A3">
            <w:pPr>
              <w:spacing w:line="360" w:lineRule="auto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8E3F6BB" w14:textId="77777777" w:rsidR="00E20035" w:rsidRDefault="006864A3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為甚麼會難做到呢？</w:t>
            </w:r>
          </w:p>
          <w:p w14:paraId="2C7D2174" w14:textId="77777777" w:rsidR="00E20035" w:rsidRDefault="006864A3">
            <w:pPr>
              <w:spacing w:line="360" w:lineRule="auto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779177C" w14:textId="77777777" w:rsidR="00E20035" w:rsidRDefault="006864A3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家長勉勵的話：</w:t>
            </w:r>
          </w:p>
          <w:p w14:paraId="5B86E0AA" w14:textId="77777777" w:rsidR="00E20035" w:rsidRDefault="006864A3">
            <w:pPr>
              <w:spacing w:line="360" w:lineRule="auto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lastRenderedPageBreak/>
              <w:t>_________________________________________________________________________________</w:t>
            </w:r>
          </w:p>
          <w:p w14:paraId="6065B3D2" w14:textId="77777777" w:rsidR="00E20035" w:rsidRDefault="00E20035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240C2AC" w14:textId="77777777" w:rsidR="00E20035" w:rsidRDefault="00E20035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E20035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9E45" w14:textId="77777777" w:rsidR="006864A3" w:rsidRDefault="006864A3">
      <w:r>
        <w:separator/>
      </w:r>
    </w:p>
  </w:endnote>
  <w:endnote w:type="continuationSeparator" w:id="0">
    <w:p w14:paraId="2CDEBEF3" w14:textId="77777777" w:rsidR="006864A3" w:rsidRDefault="0068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中黑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中黑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黑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12CE" w14:textId="77777777" w:rsidR="006864A3" w:rsidRDefault="006864A3">
      <w:r>
        <w:rPr>
          <w:color w:val="000000"/>
        </w:rPr>
        <w:separator/>
      </w:r>
    </w:p>
  </w:footnote>
  <w:footnote w:type="continuationSeparator" w:id="0">
    <w:p w14:paraId="073D0312" w14:textId="77777777" w:rsidR="006864A3" w:rsidRDefault="0068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362B" w14:textId="77777777" w:rsidR="00003D3F" w:rsidRDefault="006864A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BA471B" wp14:editId="0146AD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2731" cy="4837432"/>
          <wp:effectExtent l="0" t="0" r="5719" b="1268"/>
          <wp:wrapNone/>
          <wp:docPr id="1" name="WordPictureWatermark336170002" descr="健康小孩_加校徽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731" cy="48374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0035"/>
    <w:rsid w:val="006864A3"/>
    <w:rsid w:val="00B83736"/>
    <w:rsid w:val="00E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9DD3"/>
  <w15:docId w15:val="{71B22906-D343-49BD-BD3E-0454500A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吳曼如</dc:creator>
  <dc:description/>
  <cp:lastModifiedBy>蔡雅旬</cp:lastModifiedBy>
  <cp:revision>2</cp:revision>
  <cp:lastPrinted>2024-01-18T08:32:00Z</cp:lastPrinted>
  <dcterms:created xsi:type="dcterms:W3CDTF">2024-01-24T08:01:00Z</dcterms:created>
  <dcterms:modified xsi:type="dcterms:W3CDTF">2024-01-24T08:01:00Z</dcterms:modified>
</cp:coreProperties>
</file>