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EE86" w14:textId="77777777" w:rsidR="00C93886" w:rsidRDefault="002A7790">
      <w:pPr>
        <w:widowControl/>
        <w:snapToGrid w:val="0"/>
        <w:jc w:val="center"/>
      </w:pPr>
      <w:r>
        <w:rPr>
          <w:rFonts w:ascii="標楷體" w:eastAsia="標楷體" w:hAnsi="標楷體" w:cs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6FBE" wp14:editId="0514D6B8">
                <wp:simplePos x="0" y="0"/>
                <wp:positionH relativeFrom="margin">
                  <wp:posOffset>-247646</wp:posOffset>
                </wp:positionH>
                <wp:positionV relativeFrom="paragraph">
                  <wp:posOffset>-305437</wp:posOffset>
                </wp:positionV>
                <wp:extent cx="708660" cy="294637"/>
                <wp:effectExtent l="0" t="0" r="15240" b="10163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94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2574B" w14:textId="77777777" w:rsidR="00C93886" w:rsidRDefault="002A77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D6FB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9.5pt;margin-top:-24.05pt;width:55.8pt;height:23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" strokeweight=".17625mm">
                <v:textbox>
                  <w:txbxContent>
                    <w:p w14:paraId="3372574B" w14:textId="77777777" w:rsidR="00C93886" w:rsidRDefault="002A779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臺北市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112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學年度國民中小學科學與創新教育實施計畫</w:t>
      </w:r>
    </w:p>
    <w:p w14:paraId="593B8F27" w14:textId="77777777" w:rsidR="00C93886" w:rsidRDefault="002A7790">
      <w:pPr>
        <w:snapToGrid w:val="0"/>
        <w:spacing w:after="180"/>
        <w:ind w:right="-476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「子計畫</w:t>
      </w:r>
      <w:r>
        <w:rPr>
          <w:rFonts w:ascii="標楷體" w:eastAsia="標楷體" w:hAnsi="標楷體"/>
          <w:b/>
          <w:bCs/>
          <w:sz w:val="28"/>
          <w:szCs w:val="28"/>
        </w:rPr>
        <w:t>3</w:t>
      </w:r>
      <w:r>
        <w:rPr>
          <w:rFonts w:ascii="標楷體" w:eastAsia="標楷體" w:hAnsi="標楷體"/>
          <w:b/>
          <w:bCs/>
          <w:sz w:val="28"/>
          <w:szCs w:val="28"/>
        </w:rPr>
        <w:t>：校園海洋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減塑大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行動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成果表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國小組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」</w:t>
      </w:r>
    </w:p>
    <w:tbl>
      <w:tblPr>
        <w:tblW w:w="9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6"/>
        <w:gridCol w:w="2393"/>
        <w:gridCol w:w="1769"/>
        <w:gridCol w:w="1350"/>
        <w:gridCol w:w="2812"/>
      </w:tblGrid>
      <w:tr w:rsidR="00C93886" w14:paraId="687820C3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FAA66" w14:textId="77777777" w:rsidR="00C93886" w:rsidRDefault="002A779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學校名稱</w:t>
            </w:r>
          </w:p>
        </w:tc>
        <w:tc>
          <w:tcPr>
            <w:tcW w:w="416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0616" w14:textId="77777777" w:rsidR="00C93886" w:rsidRDefault="00C93886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5D92" w14:textId="77777777" w:rsidR="00C93886" w:rsidRDefault="002A779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收件編號</w:t>
            </w:r>
          </w:p>
        </w:tc>
        <w:tc>
          <w:tcPr>
            <w:tcW w:w="28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19350" w14:textId="77777777" w:rsidR="00C93886" w:rsidRDefault="00C9388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19DD45C6" w14:textId="77777777" w:rsidR="00C93886" w:rsidRDefault="00C9388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8CA6B02" w14:textId="77777777" w:rsidR="00C93886" w:rsidRDefault="002A779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由收件單位填寫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C93886" w14:paraId="3497590A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CE67" w14:textId="77777777" w:rsidR="00C93886" w:rsidRDefault="002A7790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班級名稱</w:t>
            </w:r>
          </w:p>
        </w:tc>
        <w:tc>
          <w:tcPr>
            <w:tcW w:w="8324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41F08" w14:textId="77777777" w:rsidR="00C93886" w:rsidRDefault="002A7790">
            <w:pPr>
              <w:snapToGrid w:val="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>
              <w:rPr>
                <w:rFonts w:ascii="標楷體" w:eastAsia="標楷體" w:hAnsi="標楷體"/>
                <w:szCs w:val="24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C93886" w14:paraId="53E6426C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F9406" w14:textId="77777777" w:rsidR="00C93886" w:rsidRDefault="002A7790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減塑進行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方案</w:t>
            </w:r>
          </w:p>
          <w:p w14:paraId="7B1E7747" w14:textId="77777777" w:rsidR="00C93886" w:rsidRDefault="002A7790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條列式說明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324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2DB79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663A9463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05B753A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FAD150C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2E0D6B9D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3886" w14:paraId="105E2F1F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01A6" w14:textId="77777777" w:rsidR="00C93886" w:rsidRDefault="002A7790">
            <w:pPr>
              <w:tabs>
                <w:tab w:val="left" w:pos="758"/>
              </w:tabs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減塑行動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活動成效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F2408" w14:textId="77777777" w:rsidR="00C93886" w:rsidRDefault="002A779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減塑活動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前塑化垃圾量統計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(3~4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621DE" w14:textId="77777777" w:rsidR="00C93886" w:rsidRDefault="002A779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減塑活動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後塑化垃圾量統計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(3~4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</w:tr>
      <w:tr w:rsidR="00C93886" w14:paraId="0C40C5B5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136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7A47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9AA3D" w14:textId="77777777" w:rsidR="00C93886" w:rsidRDefault="002A7790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113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4EC0E" w14:textId="77777777" w:rsidR="00C93886" w:rsidRDefault="002A7790">
            <w:pPr>
              <w:snapToGrid w:val="0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113</w:t>
            </w:r>
            <w:r>
              <w:rPr>
                <w:rFonts w:eastAsia="標楷體"/>
                <w:color w:val="000000"/>
                <w:kern w:val="0"/>
                <w:szCs w:val="24"/>
              </w:rPr>
              <w:t>年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Cs w:val="24"/>
              </w:rPr>
              <w:t>日至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Cs w:val="24"/>
              </w:rPr>
              <w:t>日</w:t>
            </w:r>
          </w:p>
        </w:tc>
      </w:tr>
      <w:tr w:rsidR="00C93886" w14:paraId="35B9B00A" w14:textId="77777777">
        <w:tblPrEx>
          <w:tblCellMar>
            <w:top w:w="0" w:type="dxa"/>
            <w:bottom w:w="0" w:type="dxa"/>
          </w:tblCellMar>
        </w:tblPrEx>
        <w:trPr>
          <w:cantSplit/>
          <w:trHeight w:val="1885"/>
          <w:jc w:val="center"/>
        </w:trPr>
        <w:tc>
          <w:tcPr>
            <w:tcW w:w="1136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D6488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67C96" w14:textId="77777777" w:rsidR="00C93886" w:rsidRDefault="002A7790">
            <w:pPr>
              <w:pStyle w:val="a7"/>
              <w:numPr>
                <w:ilvl w:val="0"/>
                <w:numId w:val="1"/>
              </w:numPr>
              <w:snapToGrid w:val="0"/>
              <w:spacing w:before="180" w:line="276" w:lineRule="auto"/>
              <w:ind w:left="357" w:hanging="357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塑膠瓶：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3E5675C3" w14:textId="77777777" w:rsidR="00C93886" w:rsidRDefault="002A7790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left="357" w:hanging="357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塑膠袋：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15F08991" w14:textId="77777777" w:rsidR="00C93886" w:rsidRDefault="002A7790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left="357" w:hanging="357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塑膠盒：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47DA3D57" w14:textId="77777777" w:rsidR="00C93886" w:rsidRDefault="002A7790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left="357" w:hanging="357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塑膠杯：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1A701F41" w14:textId="77777777" w:rsidR="00C93886" w:rsidRDefault="002A7790">
            <w:pPr>
              <w:pStyle w:val="a7"/>
              <w:numPr>
                <w:ilvl w:val="0"/>
                <w:numId w:val="1"/>
              </w:numPr>
              <w:snapToGrid w:val="0"/>
              <w:spacing w:after="180" w:line="276" w:lineRule="auto"/>
              <w:ind w:left="357" w:hanging="357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其它塑化垃圾：</w:t>
            </w:r>
            <w:r>
              <w:rPr>
                <w:rFonts w:ascii="標楷體" w:eastAsia="標楷體" w:hAnsi="標楷體"/>
                <w:szCs w:val="26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個</w:t>
            </w:r>
            <w:proofErr w:type="gramEnd"/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BC2A0" w14:textId="77777777" w:rsidR="00C93886" w:rsidRDefault="002A7790">
            <w:pPr>
              <w:pStyle w:val="a7"/>
              <w:numPr>
                <w:ilvl w:val="0"/>
                <w:numId w:val="2"/>
              </w:numPr>
              <w:snapToGrid w:val="0"/>
              <w:spacing w:before="180" w:line="276" w:lineRule="auto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塑膠瓶：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73164EEF" w14:textId="77777777" w:rsidR="00C93886" w:rsidRDefault="002A7790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塑膠袋：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39DF2CB9" w14:textId="77777777" w:rsidR="00C93886" w:rsidRDefault="002A7790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塑膠盒：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41C37F76" w14:textId="77777777" w:rsidR="00C93886" w:rsidRDefault="002A7790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塑膠杯：</w:t>
            </w:r>
            <w:r>
              <w:rPr>
                <w:rFonts w:ascii="標楷體" w:eastAsia="標楷體" w:hAnsi="標楷體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szCs w:val="26"/>
              </w:rPr>
              <w:t>個</w:t>
            </w:r>
          </w:p>
          <w:p w14:paraId="03FDABEF" w14:textId="77777777" w:rsidR="00C93886" w:rsidRDefault="002A7790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其它塑化垃圾：</w:t>
            </w:r>
            <w:r>
              <w:rPr>
                <w:rFonts w:ascii="標楷體" w:eastAsia="標楷體" w:hAnsi="標楷體"/>
                <w:szCs w:val="26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個</w:t>
            </w:r>
            <w:proofErr w:type="gramEnd"/>
          </w:p>
        </w:tc>
      </w:tr>
      <w:tr w:rsidR="00C93886" w14:paraId="70E283C0" w14:textId="77777777">
        <w:tblPrEx>
          <w:tblCellMar>
            <w:top w:w="0" w:type="dxa"/>
            <w:bottom w:w="0" w:type="dxa"/>
          </w:tblCellMar>
        </w:tblPrEx>
        <w:trPr>
          <w:cantSplit/>
          <w:trHeight w:val="2123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33CA9" w14:textId="77777777" w:rsidR="00C93886" w:rsidRDefault="002A7790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減塑行動</w:t>
            </w:r>
            <w:proofErr w:type="gramEnd"/>
          </w:p>
          <w:p w14:paraId="245AEEBF" w14:textId="77777777" w:rsidR="00C93886" w:rsidRDefault="002A7790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成效書寫</w:t>
            </w:r>
          </w:p>
          <w:p w14:paraId="4F85D693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5A04A" w14:textId="77777777" w:rsidR="00C93886" w:rsidRDefault="002A7790">
            <w:pPr>
              <w:snapToGrid w:val="0"/>
              <w:ind w:left="233" w:hanging="233"/>
            </w:pPr>
            <w:r>
              <w:rPr>
                <w:rFonts w:ascii="Wingdings 2" w:eastAsia="Wingdings 2" w:hAnsi="Wingdings 2" w:cs="Wingdings 2"/>
                <w:szCs w:val="26"/>
              </w:rPr>
              <w:t>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減塑有</w:t>
            </w:r>
            <w:proofErr w:type="gramEnd"/>
            <w:r>
              <w:rPr>
                <w:rFonts w:ascii="標楷體" w:eastAsia="標楷體" w:hAnsi="標楷體"/>
                <w:szCs w:val="26"/>
              </w:rPr>
              <w:t>明顯成效</w:t>
            </w:r>
            <w:r>
              <w:rPr>
                <w:rFonts w:ascii="標楷體" w:eastAsia="標楷體" w:hAnsi="標楷體"/>
                <w:szCs w:val="26"/>
              </w:rPr>
              <w:t xml:space="preserve">,  </w:t>
            </w:r>
            <w:r>
              <w:rPr>
                <w:rFonts w:ascii="標楷體" w:eastAsia="標楷體" w:hAnsi="標楷體"/>
                <w:szCs w:val="26"/>
              </w:rPr>
              <w:t>活動心得</w:t>
            </w:r>
          </w:p>
          <w:p w14:paraId="0D631D63" w14:textId="77777777" w:rsidR="00C93886" w:rsidRDefault="00C93886">
            <w:pPr>
              <w:snapToGrid w:val="0"/>
              <w:spacing w:before="180"/>
              <w:jc w:val="both"/>
              <w:rPr>
                <w:rFonts w:ascii="標楷體" w:eastAsia="標楷體" w:hAnsi="標楷體"/>
                <w:szCs w:val="26"/>
              </w:rPr>
            </w:pPr>
          </w:p>
          <w:p w14:paraId="2E6B2506" w14:textId="77777777" w:rsidR="00C93886" w:rsidRDefault="002A7790">
            <w:pPr>
              <w:snapToGrid w:val="0"/>
            </w:pPr>
            <w:r>
              <w:rPr>
                <w:rFonts w:ascii="Wingdings 2" w:eastAsia="Wingdings 2" w:hAnsi="Wingdings 2" w:cs="Wingdings 2"/>
                <w:szCs w:val="26"/>
              </w:rPr>
              <w:t>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減塑未</w:t>
            </w:r>
            <w:proofErr w:type="gramEnd"/>
            <w:r>
              <w:rPr>
                <w:rFonts w:ascii="標楷體" w:eastAsia="標楷體" w:hAnsi="標楷體"/>
                <w:szCs w:val="26"/>
              </w:rPr>
              <w:t>見明顯成效</w:t>
            </w:r>
            <w:r>
              <w:rPr>
                <w:rFonts w:ascii="標楷體" w:eastAsia="標楷體" w:hAnsi="標楷體"/>
                <w:szCs w:val="26"/>
              </w:rPr>
              <w:t>,</w:t>
            </w:r>
          </w:p>
          <w:p w14:paraId="5F782AA6" w14:textId="77777777" w:rsidR="00C93886" w:rsidRDefault="002A77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Cs w:val="26"/>
              </w:rPr>
              <w:t>策進方案</w:t>
            </w:r>
          </w:p>
          <w:p w14:paraId="2009097C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5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D9219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  <w:p w14:paraId="249A7777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  <w:p w14:paraId="54E5D46A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  <w:p w14:paraId="1012CB97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  <w:p w14:paraId="3C19149B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  <w:p w14:paraId="2938535B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C93886" w14:paraId="4BCB2810" w14:textId="77777777">
        <w:tblPrEx>
          <w:tblCellMar>
            <w:top w:w="0" w:type="dxa"/>
            <w:bottom w:w="0" w:type="dxa"/>
          </w:tblCellMar>
        </w:tblPrEx>
        <w:trPr>
          <w:cantSplit/>
          <w:trHeight w:val="190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557B5" w14:textId="77777777" w:rsidR="00C93886" w:rsidRDefault="002A7790">
            <w:pPr>
              <w:tabs>
                <w:tab w:val="left" w:pos="758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活動照片與說明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(1-4</w:t>
            </w:r>
            <w:r>
              <w:rPr>
                <w:rFonts w:ascii="標楷體" w:eastAsia="標楷體" w:hAnsi="標楷體"/>
                <w:b/>
                <w:szCs w:val="24"/>
              </w:rPr>
              <w:t>張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29771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897F9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C93886" w14:paraId="2687E12A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CCA59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B9EB0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37E0F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C93886" w14:paraId="640D6856" w14:textId="77777777">
        <w:tblPrEx>
          <w:tblCellMar>
            <w:top w:w="0" w:type="dxa"/>
            <w:bottom w:w="0" w:type="dxa"/>
          </w:tblCellMar>
        </w:tblPrEx>
        <w:trPr>
          <w:cantSplit/>
          <w:trHeight w:val="199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C852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2D73E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83D1E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C93886" w14:paraId="45B6D2A7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88D2C" w14:textId="77777777" w:rsidR="00C93886" w:rsidRDefault="00C93886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CBA55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537B4" w14:textId="77777777" w:rsidR="00C93886" w:rsidRDefault="00C93886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</w:tbl>
    <w:p w14:paraId="11BC177A" w14:textId="77777777" w:rsidR="00C93886" w:rsidRDefault="002A7790">
      <w:pPr>
        <w:spacing w:line="360" w:lineRule="auto"/>
      </w:pPr>
      <w:r>
        <w:rPr>
          <w:rFonts w:ascii="標楷體" w:eastAsia="標楷體" w:hAnsi="標楷體"/>
          <w:szCs w:val="24"/>
        </w:rPr>
        <w:lastRenderedPageBreak/>
        <w:t>承辦人</w:t>
      </w:r>
      <w:r>
        <w:rPr>
          <w:rFonts w:ascii="標楷體" w:eastAsia="標楷體" w:hAnsi="標楷體"/>
          <w:szCs w:val="24"/>
        </w:rPr>
        <w:t xml:space="preserve">: 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sectPr w:rsidR="00C93886">
      <w:footerReference w:type="default" r:id="rId7"/>
      <w:pgSz w:w="11906" w:h="16838"/>
      <w:pgMar w:top="851" w:right="1797" w:bottom="1440" w:left="851" w:header="720" w:footer="851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0775" w14:textId="77777777" w:rsidR="002A7790" w:rsidRDefault="002A7790">
      <w:r>
        <w:separator/>
      </w:r>
    </w:p>
  </w:endnote>
  <w:endnote w:type="continuationSeparator" w:id="0">
    <w:p w14:paraId="799E3378" w14:textId="77777777" w:rsidR="002A7790" w:rsidRDefault="002A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4FA0" w14:textId="77777777" w:rsidR="005F23FD" w:rsidRDefault="002A779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FE19906" w14:textId="77777777" w:rsidR="005F23FD" w:rsidRDefault="002A77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3386" w14:textId="77777777" w:rsidR="002A7790" w:rsidRDefault="002A7790">
      <w:r>
        <w:rPr>
          <w:color w:val="000000"/>
        </w:rPr>
        <w:separator/>
      </w:r>
    </w:p>
  </w:footnote>
  <w:footnote w:type="continuationSeparator" w:id="0">
    <w:p w14:paraId="6A52DA55" w14:textId="77777777" w:rsidR="002A7790" w:rsidRDefault="002A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0068"/>
    <w:multiLevelType w:val="multilevel"/>
    <w:tmpl w:val="8C9E2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CB2B68"/>
    <w:multiLevelType w:val="multilevel"/>
    <w:tmpl w:val="FAF64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3886"/>
    <w:rsid w:val="002A7790"/>
    <w:rsid w:val="0087755F"/>
    <w:rsid w:val="00C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4322"/>
  <w15:docId w15:val="{B0B58202-49E9-42C3-88B3-E6732B6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蔡雅旬</cp:lastModifiedBy>
  <cp:revision>2</cp:revision>
  <cp:lastPrinted>2023-11-07T05:10:00Z</cp:lastPrinted>
  <dcterms:created xsi:type="dcterms:W3CDTF">2023-12-13T05:21:00Z</dcterms:created>
  <dcterms:modified xsi:type="dcterms:W3CDTF">2023-12-13T05:21:00Z</dcterms:modified>
</cp:coreProperties>
</file>