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84EE" w14:textId="77777777" w:rsidR="001C2460" w:rsidRDefault="00C36B44">
      <w:pPr>
        <w:widowControl/>
        <w:snapToGrid w:val="0"/>
        <w:spacing w:before="360" w:line="360" w:lineRule="auto"/>
        <w:jc w:val="center"/>
      </w:pPr>
      <w:r>
        <w:rPr>
          <w:rFonts w:ascii="標楷體" w:eastAsia="標楷體" w:hAnsi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73C2E" wp14:editId="3ACC7EA3">
                <wp:simplePos x="0" y="0"/>
                <wp:positionH relativeFrom="margin">
                  <wp:posOffset>-271777</wp:posOffset>
                </wp:positionH>
                <wp:positionV relativeFrom="paragraph">
                  <wp:posOffset>-162562</wp:posOffset>
                </wp:positionV>
                <wp:extent cx="708660" cy="294637"/>
                <wp:effectExtent l="0" t="0" r="15240" b="10163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294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102C14" w14:textId="77777777" w:rsidR="001C2460" w:rsidRDefault="00C36B4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F73C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1.4pt;margin-top:-12.8pt;width:55.8pt;height:23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" strokeweight=".17625mm">
                <v:textbox>
                  <w:txbxContent>
                    <w:p w14:paraId="51102C14" w14:textId="77777777" w:rsidR="001C2460" w:rsidRDefault="00C36B4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標楷體"/>
          <w:kern w:val="0"/>
          <w:sz w:val="28"/>
          <w:szCs w:val="28"/>
        </w:rPr>
        <w:t>臺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北市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112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學年度國民中小學科學與創新教育實施計畫</w:t>
      </w:r>
    </w:p>
    <w:p w14:paraId="671883C3" w14:textId="77777777" w:rsidR="001C2460" w:rsidRDefault="00C36B44">
      <w:pPr>
        <w:snapToGrid w:val="0"/>
        <w:spacing w:after="180" w:line="360" w:lineRule="auto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「子計畫</w:t>
      </w:r>
      <w:r>
        <w:rPr>
          <w:rFonts w:ascii="標楷體" w:eastAsia="標楷體" w:hAnsi="標楷體"/>
          <w:b/>
          <w:bCs/>
          <w:sz w:val="28"/>
          <w:szCs w:val="28"/>
        </w:rPr>
        <w:t>3</w:t>
      </w:r>
      <w:r>
        <w:rPr>
          <w:rFonts w:ascii="標楷體" w:eastAsia="標楷體" w:hAnsi="標楷體"/>
          <w:b/>
          <w:bCs/>
          <w:sz w:val="28"/>
          <w:szCs w:val="28"/>
        </w:rPr>
        <w:t>：校園海洋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減塑大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行動報名申請表</w:t>
      </w:r>
      <w:r>
        <w:rPr>
          <w:rFonts w:ascii="標楷體" w:eastAsia="標楷體" w:hAnsi="標楷體"/>
          <w:b/>
          <w:bCs/>
          <w:sz w:val="28"/>
          <w:szCs w:val="28"/>
        </w:rPr>
        <w:t>(</w:t>
      </w:r>
      <w:r>
        <w:rPr>
          <w:rFonts w:ascii="標楷體" w:eastAsia="標楷體" w:hAnsi="標楷體"/>
          <w:b/>
          <w:bCs/>
          <w:sz w:val="28"/>
          <w:szCs w:val="28"/>
        </w:rPr>
        <w:t>國小組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bCs/>
          <w:sz w:val="28"/>
          <w:szCs w:val="28"/>
        </w:rPr>
        <w:t>」</w:t>
      </w:r>
    </w:p>
    <w:tbl>
      <w:tblPr>
        <w:tblW w:w="9455" w:type="dxa"/>
        <w:tblInd w:w="-6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1577"/>
        <w:gridCol w:w="1460"/>
        <w:gridCol w:w="1115"/>
        <w:gridCol w:w="1391"/>
        <w:gridCol w:w="2695"/>
      </w:tblGrid>
      <w:tr w:rsidR="001C2460" w14:paraId="33F03EF6" w14:textId="777777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3BFDC" w14:textId="77777777" w:rsidR="001C2460" w:rsidRDefault="00C36B44">
            <w:pPr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41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4239B" w14:textId="77777777" w:rsidR="001C2460" w:rsidRDefault="001C246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6AC21" w14:textId="77777777" w:rsidR="001C2460" w:rsidRDefault="00C36B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收件編號</w:t>
            </w:r>
          </w:p>
        </w:tc>
        <w:tc>
          <w:tcPr>
            <w:tcW w:w="2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63806" w14:textId="77777777" w:rsidR="001C2460" w:rsidRDefault="001C2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DCFDCF9" w14:textId="77777777" w:rsidR="001C2460" w:rsidRDefault="001C2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A5D2F67" w14:textId="77777777" w:rsidR="001C2460" w:rsidRDefault="00C36B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由收件單位填寫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1C2460" w14:paraId="3ACA199C" w14:textId="777777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C3438" w14:textId="77777777" w:rsidR="001C2460" w:rsidRDefault="00C36B44">
            <w:pPr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班級名稱</w:t>
            </w:r>
          </w:p>
        </w:tc>
        <w:tc>
          <w:tcPr>
            <w:tcW w:w="8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BFB72" w14:textId="77777777" w:rsidR="001C2460" w:rsidRDefault="00C36B44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年級</w:t>
            </w:r>
            <w:r>
              <w:rPr>
                <w:rFonts w:ascii="標楷體" w:eastAsia="標楷體" w:hAnsi="標楷體"/>
                <w:szCs w:val="24"/>
              </w:rPr>
              <w:t xml:space="preserve">            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</w:tr>
      <w:tr w:rsidR="001C2460" w14:paraId="12DA2E60" w14:textId="777777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53D4D" w14:textId="77777777" w:rsidR="001C2460" w:rsidRDefault="00C36B44">
            <w:pPr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指導教師</w:t>
            </w:r>
          </w:p>
        </w:tc>
        <w:tc>
          <w:tcPr>
            <w:tcW w:w="8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DA5B0" w14:textId="77777777" w:rsidR="001C2460" w:rsidRDefault="001C2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1C2460" w14:paraId="362E3EBF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21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1DFC2" w14:textId="77777777" w:rsidR="001C2460" w:rsidRDefault="00C36B44">
            <w:pPr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聯絡方式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1E8E0" w14:textId="77777777" w:rsidR="001C2460" w:rsidRDefault="00C36B44">
            <w:pPr>
              <w:snapToGrid w:val="0"/>
              <w:spacing w:line="240" w:lineRule="atLeast"/>
              <w:ind w:left="-1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話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F9338" w14:textId="77777777" w:rsidR="001C2460" w:rsidRDefault="00C36B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4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FADDF" w14:textId="77777777" w:rsidR="001C2460" w:rsidRDefault="001C2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1C2460" w14:paraId="3CC41A7E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121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9ED3F" w14:textId="77777777" w:rsidR="001C2460" w:rsidRDefault="001C2460">
            <w:pPr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F44C9" w14:textId="77777777" w:rsidR="001C2460" w:rsidRDefault="00C36B44">
            <w:pPr>
              <w:snapToGrid w:val="0"/>
              <w:spacing w:line="240" w:lineRule="atLeast"/>
              <w:ind w:left="-1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行動電話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E7DA7" w14:textId="77777777" w:rsidR="001C2460" w:rsidRDefault="001C2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75711" w14:textId="77777777" w:rsidR="001C2460" w:rsidRDefault="001C2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1C2460" w14:paraId="6D3401C4" w14:textId="77777777">
        <w:tblPrEx>
          <w:tblCellMar>
            <w:top w:w="0" w:type="dxa"/>
            <w:bottom w:w="0" w:type="dxa"/>
          </w:tblCellMar>
        </w:tblPrEx>
        <w:trPr>
          <w:trHeight w:val="3269"/>
        </w:trPr>
        <w:tc>
          <w:tcPr>
            <w:tcW w:w="12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91C27" w14:textId="77777777" w:rsidR="001C2460" w:rsidRDefault="00C36B44">
            <w:pPr>
              <w:tabs>
                <w:tab w:val="left" w:pos="758"/>
              </w:tabs>
              <w:snapToGrid w:val="0"/>
              <w:ind w:left="153"/>
              <w:jc w:val="center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減塑</w:t>
            </w:r>
          </w:p>
          <w:p w14:paraId="0BF9EFD8" w14:textId="77777777" w:rsidR="001C2460" w:rsidRDefault="00C36B44">
            <w:pPr>
              <w:tabs>
                <w:tab w:val="left" w:pos="758"/>
              </w:tabs>
              <w:snapToGrid w:val="0"/>
              <w:ind w:left="153"/>
              <w:jc w:val="center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實踐</w:t>
            </w:r>
          </w:p>
          <w:p w14:paraId="0E72E59F" w14:textId="77777777" w:rsidR="001C2460" w:rsidRDefault="00C36B44">
            <w:pPr>
              <w:tabs>
                <w:tab w:val="left" w:pos="758"/>
              </w:tabs>
              <w:snapToGrid w:val="0"/>
              <w:ind w:left="153"/>
              <w:jc w:val="center"/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規劃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FC86B" w14:textId="77777777" w:rsidR="001C2460" w:rsidRDefault="00C36B44">
            <w:pPr>
              <w:snapToGrid w:val="0"/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Cs w:val="26"/>
              </w:rPr>
              <w:t>預期減塑目標</w:t>
            </w:r>
            <w:proofErr w:type="gramEnd"/>
          </w:p>
          <w:p w14:paraId="6C18B1E5" w14:textId="77777777" w:rsidR="001C2460" w:rsidRDefault="00C36B44">
            <w:pPr>
              <w:snapToGrid w:val="0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請勾選</w:t>
            </w:r>
          </w:p>
          <w:p w14:paraId="0A6D9628" w14:textId="77777777" w:rsidR="001C2460" w:rsidRDefault="00C36B44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6"/>
              </w:rPr>
              <w:t>量化指標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  <w:tc>
          <w:tcPr>
            <w:tcW w:w="6661" w:type="dxa"/>
            <w:gridSpan w:val="4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628AA" w14:textId="77777777" w:rsidR="001C2460" w:rsidRDefault="00C36B44">
            <w:pPr>
              <w:pStyle w:val="a7"/>
              <w:numPr>
                <w:ilvl w:val="0"/>
                <w:numId w:val="1"/>
              </w:numPr>
              <w:snapToGrid w:val="0"/>
              <w:spacing w:before="180" w:line="480" w:lineRule="auto"/>
              <w:ind w:left="357" w:hanging="357"/>
            </w:pPr>
            <w:r>
              <w:rPr>
                <w:rFonts w:ascii="標楷體" w:eastAsia="標楷體" w:hAnsi="標楷體"/>
              </w:rPr>
              <w:t>塑膠瓶：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 xml:space="preserve">20%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 xml:space="preserve">40%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>60%</w:t>
            </w:r>
            <w:r>
              <w:rPr>
                <w:rFonts w:ascii="標楷體" w:eastAsia="標楷體" w:hAnsi="標楷體"/>
              </w:rPr>
              <w:t>以上</w:t>
            </w:r>
          </w:p>
          <w:p w14:paraId="37F2DB13" w14:textId="77777777" w:rsidR="001C2460" w:rsidRDefault="00C36B44">
            <w:pPr>
              <w:numPr>
                <w:ilvl w:val="0"/>
                <w:numId w:val="1"/>
              </w:numPr>
              <w:snapToGrid w:val="0"/>
              <w:spacing w:line="480" w:lineRule="auto"/>
            </w:pPr>
            <w:r>
              <w:rPr>
                <w:rFonts w:ascii="標楷體" w:eastAsia="標楷體" w:hAnsi="標楷體"/>
              </w:rPr>
              <w:t>塑膠袋：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 xml:space="preserve">20%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 xml:space="preserve">40%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>60%</w:t>
            </w:r>
            <w:r>
              <w:rPr>
                <w:rFonts w:ascii="標楷體" w:eastAsia="標楷體" w:hAnsi="標楷體"/>
              </w:rPr>
              <w:t>以上</w:t>
            </w:r>
          </w:p>
          <w:p w14:paraId="7ACB2F28" w14:textId="77777777" w:rsidR="001C2460" w:rsidRDefault="00C36B44">
            <w:pPr>
              <w:numPr>
                <w:ilvl w:val="0"/>
                <w:numId w:val="1"/>
              </w:numPr>
              <w:snapToGrid w:val="0"/>
              <w:spacing w:line="480" w:lineRule="auto"/>
            </w:pPr>
            <w:r>
              <w:rPr>
                <w:rFonts w:ascii="標楷體" w:eastAsia="標楷體" w:hAnsi="標楷體"/>
              </w:rPr>
              <w:t>塑膠盒：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 xml:space="preserve">20%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 xml:space="preserve">40%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>60%</w:t>
            </w:r>
            <w:r>
              <w:rPr>
                <w:rFonts w:ascii="標楷體" w:eastAsia="標楷體" w:hAnsi="標楷體"/>
              </w:rPr>
              <w:t>以上</w:t>
            </w:r>
          </w:p>
          <w:p w14:paraId="5FDD07C4" w14:textId="77777777" w:rsidR="001C2460" w:rsidRDefault="00C36B44">
            <w:pPr>
              <w:numPr>
                <w:ilvl w:val="0"/>
                <w:numId w:val="1"/>
              </w:numPr>
              <w:snapToGrid w:val="0"/>
              <w:spacing w:line="480" w:lineRule="auto"/>
            </w:pPr>
            <w:r>
              <w:rPr>
                <w:rFonts w:ascii="標楷體" w:eastAsia="標楷體" w:hAnsi="標楷體"/>
              </w:rPr>
              <w:t>塑膠杯：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 xml:space="preserve">20%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 xml:space="preserve">40%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>60%</w:t>
            </w:r>
            <w:r>
              <w:rPr>
                <w:rFonts w:ascii="標楷體" w:eastAsia="標楷體" w:hAnsi="標楷體"/>
              </w:rPr>
              <w:t>以上</w:t>
            </w:r>
          </w:p>
          <w:p w14:paraId="3D7FDC52" w14:textId="77777777" w:rsidR="001C2460" w:rsidRDefault="00C36B44">
            <w:pPr>
              <w:numPr>
                <w:ilvl w:val="0"/>
                <w:numId w:val="1"/>
              </w:numPr>
              <w:snapToGrid w:val="0"/>
              <w:spacing w:line="480" w:lineRule="auto"/>
            </w:pPr>
            <w:r>
              <w:rPr>
                <w:rFonts w:ascii="標楷體" w:eastAsia="標楷體" w:hAnsi="標楷體"/>
              </w:rPr>
              <w:t>其它塑膠：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 xml:space="preserve">20%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 xml:space="preserve">40%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減量</w:t>
            </w:r>
            <w:r>
              <w:rPr>
                <w:rFonts w:ascii="標楷體" w:eastAsia="標楷體" w:hAnsi="標楷體"/>
              </w:rPr>
              <w:t>60%</w:t>
            </w:r>
            <w:r>
              <w:rPr>
                <w:rFonts w:ascii="標楷體" w:eastAsia="標楷體" w:hAnsi="標楷體"/>
              </w:rPr>
              <w:t>以上</w:t>
            </w:r>
          </w:p>
        </w:tc>
      </w:tr>
    </w:tbl>
    <w:p w14:paraId="7F349D15" w14:textId="77777777" w:rsidR="001C2460" w:rsidRDefault="00C36B44">
      <w:pPr>
        <w:snapToGrid w:val="0"/>
        <w:spacing w:before="360"/>
        <w:ind w:right="-47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承辦人</w:t>
      </w:r>
      <w:r>
        <w:rPr>
          <w:rFonts w:ascii="標楷體" w:eastAsia="標楷體" w:hAnsi="標楷體"/>
          <w:szCs w:val="24"/>
        </w:rPr>
        <w:t xml:space="preserve">:                   </w:t>
      </w:r>
      <w:r>
        <w:rPr>
          <w:rFonts w:ascii="標楷體" w:eastAsia="標楷體" w:hAnsi="標楷體"/>
          <w:szCs w:val="24"/>
        </w:rPr>
        <w:t>單位主管</w:t>
      </w:r>
      <w:r>
        <w:rPr>
          <w:rFonts w:ascii="標楷體" w:eastAsia="標楷體" w:hAnsi="標楷體"/>
          <w:szCs w:val="24"/>
        </w:rPr>
        <w:t xml:space="preserve">:                 </w:t>
      </w:r>
      <w:r>
        <w:rPr>
          <w:rFonts w:ascii="標楷體" w:eastAsia="標楷體" w:hAnsi="標楷體"/>
          <w:szCs w:val="24"/>
        </w:rPr>
        <w:t>校長</w:t>
      </w:r>
      <w:r>
        <w:rPr>
          <w:rFonts w:ascii="標楷體" w:eastAsia="標楷體" w:hAnsi="標楷體"/>
          <w:szCs w:val="24"/>
        </w:rPr>
        <w:t>:</w:t>
      </w:r>
    </w:p>
    <w:p w14:paraId="207B2997" w14:textId="77777777" w:rsidR="001C2460" w:rsidRDefault="001C2460">
      <w:pPr>
        <w:widowControl/>
        <w:snapToGrid w:val="0"/>
        <w:jc w:val="center"/>
        <w:rPr>
          <w:rFonts w:ascii="標楷體" w:eastAsia="標楷體" w:hAnsi="標楷體"/>
          <w:szCs w:val="24"/>
        </w:rPr>
      </w:pPr>
    </w:p>
    <w:sectPr w:rsidR="001C2460">
      <w:footerReference w:type="default" r:id="rId7"/>
      <w:pgSz w:w="11906" w:h="16838"/>
      <w:pgMar w:top="1440" w:right="1800" w:bottom="1440" w:left="1800" w:header="851" w:footer="85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B0099" w14:textId="77777777" w:rsidR="00C36B44" w:rsidRDefault="00C36B44">
      <w:r>
        <w:separator/>
      </w:r>
    </w:p>
  </w:endnote>
  <w:endnote w:type="continuationSeparator" w:id="0">
    <w:p w14:paraId="4B92CF78" w14:textId="77777777" w:rsidR="00C36B44" w:rsidRDefault="00C3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93CE" w14:textId="77777777" w:rsidR="005F7DFB" w:rsidRDefault="00C36B4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46261795" w14:textId="77777777" w:rsidR="005F7DFB" w:rsidRDefault="00C36B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1CDD" w14:textId="77777777" w:rsidR="00C36B44" w:rsidRDefault="00C36B44">
      <w:r>
        <w:rPr>
          <w:color w:val="000000"/>
        </w:rPr>
        <w:separator/>
      </w:r>
    </w:p>
  </w:footnote>
  <w:footnote w:type="continuationSeparator" w:id="0">
    <w:p w14:paraId="76C0FE15" w14:textId="77777777" w:rsidR="00C36B44" w:rsidRDefault="00C3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64C26"/>
    <w:multiLevelType w:val="multilevel"/>
    <w:tmpl w:val="451A7FB0"/>
    <w:lvl w:ilvl="0">
      <w:numFmt w:val="bullet"/>
      <w:lvlText w:val="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2460"/>
    <w:rsid w:val="001C2460"/>
    <w:rsid w:val="005C66ED"/>
    <w:rsid w:val="00C3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F5A5"/>
  <w15:docId w15:val="{B0B58202-49E9-42C3-88B3-E6732B6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Times New Roman" w:hAnsi="Times New Roman"/>
      <w:szCs w:val="24"/>
    </w:rPr>
  </w:style>
  <w:style w:type="paragraph" w:customStyle="1" w:styleId="TableParagraph">
    <w:name w:val="Table Paragraph"/>
    <w:basedOn w:val="a"/>
    <w:pPr>
      <w:autoSpaceDE w:val="0"/>
    </w:pPr>
    <w:rPr>
      <w:rFonts w:ascii="細明體" w:eastAsia="細明體" w:hAnsi="細明體" w:cs="細明體"/>
      <w:kern w:val="0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dc:description/>
  <cp:lastModifiedBy>蔡雅旬</cp:lastModifiedBy>
  <cp:revision>2</cp:revision>
  <cp:lastPrinted>2023-11-07T05:10:00Z</cp:lastPrinted>
  <dcterms:created xsi:type="dcterms:W3CDTF">2023-12-13T05:21:00Z</dcterms:created>
  <dcterms:modified xsi:type="dcterms:W3CDTF">2023-12-13T05:21:00Z</dcterms:modified>
</cp:coreProperties>
</file>