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5AB8" w14:textId="77777777" w:rsidR="00FC3C40" w:rsidRDefault="00DB2C01">
      <w:pPr>
        <w:rPr>
          <w:rFonts w:ascii="標楷體" w:eastAsia="標楷體" w:hAnsi="標楷體" w:cs="Arial"/>
          <w:b/>
          <w:spacing w:val="20"/>
          <w:w w:val="90"/>
        </w:rPr>
      </w:pPr>
      <w:r>
        <w:rPr>
          <w:rFonts w:ascii="標楷體" w:eastAsia="標楷體" w:hAnsi="標楷體" w:cs="Arial"/>
          <w:b/>
          <w:spacing w:val="20"/>
          <w:w w:val="90"/>
        </w:rPr>
        <w:t>附件</w:t>
      </w:r>
      <w:r>
        <w:rPr>
          <w:rFonts w:ascii="標楷體" w:eastAsia="標楷體" w:hAnsi="標楷體" w:cs="Arial"/>
          <w:b/>
          <w:spacing w:val="20"/>
          <w:w w:val="90"/>
        </w:rPr>
        <w:t>2</w:t>
      </w:r>
      <w:r>
        <w:rPr>
          <w:rFonts w:ascii="標楷體" w:eastAsia="標楷體" w:hAnsi="標楷體" w:cs="Arial"/>
          <w:b/>
          <w:spacing w:val="20"/>
          <w:w w:val="90"/>
        </w:rPr>
        <w:t>：</w:t>
      </w:r>
    </w:p>
    <w:p w14:paraId="0A360A61" w14:textId="77777777" w:rsidR="00FC3C40" w:rsidRDefault="00DB2C01">
      <w:pPr>
        <w:jc w:val="center"/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學年度中小學</w:t>
      </w:r>
      <w:r>
        <w:rPr>
          <w:rFonts w:ascii="標楷體" w:eastAsia="標楷體" w:hAnsi="標楷體" w:cs="Arial"/>
          <w:spacing w:val="20"/>
          <w:w w:val="90"/>
          <w:sz w:val="28"/>
          <w:szCs w:val="28"/>
        </w:rPr>
        <w:t>教育</w:t>
      </w:r>
      <w:proofErr w:type="gramStart"/>
      <w:r>
        <w:rPr>
          <w:rFonts w:ascii="標楷體" w:eastAsia="標楷體" w:hAnsi="標楷體" w:cs="Arial"/>
          <w:spacing w:val="20"/>
          <w:w w:val="90"/>
          <w:sz w:val="28"/>
          <w:szCs w:val="28"/>
        </w:rPr>
        <w:t>盃</w:t>
      </w:r>
      <w:proofErr w:type="gramEnd"/>
      <w:r>
        <w:rPr>
          <w:rFonts w:ascii="標楷體" w:eastAsia="標楷體" w:hAnsi="標楷體" w:cs="Arial"/>
          <w:spacing w:val="20"/>
          <w:w w:val="90"/>
          <w:sz w:val="28"/>
          <w:szCs w:val="28"/>
        </w:rPr>
        <w:t>圍棋錦標賽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</w:rPr>
        <w:t>個人賽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215"/>
        <w:gridCol w:w="1078"/>
        <w:gridCol w:w="1294"/>
        <w:gridCol w:w="649"/>
        <w:gridCol w:w="647"/>
        <w:gridCol w:w="863"/>
        <w:gridCol w:w="431"/>
        <w:gridCol w:w="1294"/>
        <w:gridCol w:w="1296"/>
      </w:tblGrid>
      <w:tr w:rsidR="00FC3C40" w14:paraId="35B00D5F" w14:textId="77777777">
        <w:tblPrEx>
          <w:tblCellMar>
            <w:top w:w="0" w:type="dxa"/>
            <w:bottom w:w="0" w:type="dxa"/>
          </w:tblCellMar>
        </w:tblPrEx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F44B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學校名稱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BEE8" w14:textId="77777777" w:rsidR="00FC3C40" w:rsidRDefault="00DB2C01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（學校全銜）</w:t>
            </w: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A611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領</w:t>
            </w:r>
            <w:r>
              <w:rPr>
                <w:rFonts w:ascii="標楷體" w:eastAsia="標楷體" w:hAnsi="標楷體" w:cs="Arial"/>
                <w:spacing w:val="20"/>
              </w:rPr>
              <w:t xml:space="preserve">    </w:t>
            </w:r>
            <w:r>
              <w:rPr>
                <w:rFonts w:ascii="標楷體" w:eastAsia="標楷體" w:hAnsi="標楷體" w:cs="Arial"/>
                <w:spacing w:val="20"/>
              </w:rPr>
              <w:t>隊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C792" w14:textId="77777777" w:rsidR="00FC3C40" w:rsidRDefault="00DB2C01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（學</w:t>
            </w:r>
            <w:proofErr w:type="gramStart"/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主任）</w:t>
            </w:r>
          </w:p>
        </w:tc>
      </w:tr>
      <w:tr w:rsidR="00FC3C40" w14:paraId="3D82C4F3" w14:textId="77777777">
        <w:tblPrEx>
          <w:tblCellMar>
            <w:top w:w="0" w:type="dxa"/>
            <w:bottom w:w="0" w:type="dxa"/>
          </w:tblCellMar>
        </w:tblPrEx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CD7A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指導老師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A49A" w14:textId="77777777" w:rsidR="00FC3C40" w:rsidRDefault="00DB2C01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（限填</w:t>
            </w: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人）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7546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管</w:t>
            </w:r>
            <w:r>
              <w:rPr>
                <w:rFonts w:ascii="標楷體" w:eastAsia="標楷體" w:hAnsi="標楷體" w:cs="Arial"/>
                <w:spacing w:val="20"/>
              </w:rPr>
              <w:t xml:space="preserve">    </w:t>
            </w:r>
            <w:r>
              <w:rPr>
                <w:rFonts w:ascii="標楷體" w:eastAsia="標楷體" w:hAnsi="標楷體" w:cs="Arial"/>
                <w:spacing w:val="20"/>
              </w:rPr>
              <w:t>理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C34A" w14:textId="77777777" w:rsidR="00FC3C40" w:rsidRDefault="00DB2C01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（承辦組長）</w:t>
            </w:r>
          </w:p>
        </w:tc>
      </w:tr>
      <w:tr w:rsidR="00FC3C40" w14:paraId="46B2414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7AAA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七段組</w:t>
            </w: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A42C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六段組</w:t>
            </w: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12B7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五段組</w:t>
            </w: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AB15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四段組</w:t>
            </w: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0BBD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三段組</w:t>
            </w: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1399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二段組</w:t>
            </w:r>
          </w:p>
        </w:tc>
        <w:tc>
          <w:tcPr>
            <w:tcW w:w="1296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A86D" w14:textId="77777777" w:rsidR="00FC3C40" w:rsidRDefault="00DB2C01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初段組</w:t>
            </w:r>
          </w:p>
        </w:tc>
      </w:tr>
      <w:tr w:rsidR="00FC3C40" w14:paraId="105FB96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246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F37C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DB5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D67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C46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C66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C68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460F0D0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88A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E39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831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4A3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352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588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565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765E90E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E12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12B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36D3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FA8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81AE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F29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406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60AF59A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D38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A103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D34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D0F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8312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469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152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64FF498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F3CC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9F5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C7D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155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7D3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C16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9A7C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67192A4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DE7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283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B8C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41E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D05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BE3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6D0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2FF1AA8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373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070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622C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088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F50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698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458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41DF348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FBF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27A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79C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8D8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6F0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2FA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40D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047FDA2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FB82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634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4A7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9F1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DF1E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7BF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3BCC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22AD9F7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CF5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4FD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E81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930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3BF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9848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B22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4C1FFCB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BC18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EE7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1322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CE0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B1BE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9FA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135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5D4CF22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125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370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77E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0B5E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EF12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287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DCB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02F5515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B42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86D8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19B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1DB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54C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C82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8D8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68ECF68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E2D4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944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D158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FD7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095C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F8A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A7B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7C3E4BA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B95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2035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6B8A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889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D61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F449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7181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29E866A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7E83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6BF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A14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F402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CFD0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54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9A12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7E2D29E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93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E9E8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44B3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2B37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D2EB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579D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FE7F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2D86" w14:textId="77777777" w:rsidR="00FC3C40" w:rsidRDefault="00FC3C40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FC3C40" w14:paraId="23C4829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1E13" w14:textId="77777777" w:rsidR="00FC3C40" w:rsidRDefault="00DB2C01">
            <w:pPr>
              <w:spacing w:before="173" w:after="173"/>
              <w:jc w:val="both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承辦人姓名：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        </w:t>
            </w:r>
            <w:r>
              <w:rPr>
                <w:rFonts w:ascii="標楷體" w:eastAsia="標楷體" w:hAnsi="標楷體" w:cs="Arial"/>
                <w:spacing w:val="20"/>
              </w:rPr>
              <w:t>電話：</w:t>
            </w:r>
          </w:p>
        </w:tc>
      </w:tr>
    </w:tbl>
    <w:p w14:paraId="44D1A8FA" w14:textId="77777777" w:rsidR="00FC3C40" w:rsidRDefault="00DB2C01">
      <w:pPr>
        <w:pStyle w:val="a4"/>
        <w:ind w:left="0"/>
      </w:pPr>
      <w:r>
        <w:rPr>
          <w:rFonts w:ascii="標楷體" w:eastAsia="標楷體" w:hAnsi="標楷體" w:cs="Arial"/>
          <w:spacing w:val="20"/>
          <w:sz w:val="28"/>
          <w:szCs w:val="28"/>
        </w:rPr>
        <w:t>承辦人：</w:t>
      </w:r>
      <w:r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>
        <w:rPr>
          <w:rFonts w:ascii="標楷體" w:eastAsia="標楷體" w:hAnsi="標楷體" w:cs="Arial"/>
          <w:spacing w:val="20"/>
          <w:sz w:val="28"/>
          <w:szCs w:val="28"/>
        </w:rPr>
        <w:t>主任：</w:t>
      </w:r>
      <w:r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>
        <w:rPr>
          <w:rFonts w:ascii="標楷體" w:eastAsia="標楷體" w:hAnsi="標楷體" w:cs="Arial"/>
          <w:spacing w:val="20"/>
          <w:sz w:val="28"/>
          <w:szCs w:val="28"/>
        </w:rPr>
        <w:t>校長：</w:t>
      </w:r>
    </w:p>
    <w:sectPr w:rsidR="00FC3C40">
      <w:pgSz w:w="11906" w:h="16838"/>
      <w:pgMar w:top="1134" w:right="1418" w:bottom="1134" w:left="1418" w:header="720" w:footer="720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0109" w14:textId="77777777" w:rsidR="00DB2C01" w:rsidRDefault="00DB2C01">
      <w:r>
        <w:separator/>
      </w:r>
    </w:p>
  </w:endnote>
  <w:endnote w:type="continuationSeparator" w:id="0">
    <w:p w14:paraId="19E59610" w14:textId="77777777" w:rsidR="00DB2C01" w:rsidRDefault="00DB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BA1A" w14:textId="77777777" w:rsidR="00DB2C01" w:rsidRDefault="00DB2C01">
      <w:r>
        <w:rPr>
          <w:color w:val="000000"/>
        </w:rPr>
        <w:separator/>
      </w:r>
    </w:p>
  </w:footnote>
  <w:footnote w:type="continuationSeparator" w:id="0">
    <w:p w14:paraId="4C516D7E" w14:textId="77777777" w:rsidR="00DB2C01" w:rsidRDefault="00DB2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3C40"/>
    <w:rsid w:val="00106FE8"/>
    <w:rsid w:val="00DB2C01"/>
    <w:rsid w:val="00F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24AE"/>
  <w15:docId w15:val="{4F3191C5-1B80-4789-88B5-708A0839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  <w:style w:type="paragraph" w:styleId="a9">
    <w:name w:val="Date"/>
    <w:basedOn w:val="a"/>
    <w:next w:val="a"/>
    <w:pPr>
      <w:jc w:val="right"/>
    </w:pPr>
  </w:style>
  <w:style w:type="character" w:customStyle="1" w:styleId="aa">
    <w:name w:val="日期 字元"/>
    <w:rPr>
      <w:rFonts w:ascii="Times New Roman" w:hAnsi="Times New Roman"/>
      <w:kern w:val="3"/>
      <w:sz w:val="24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2021-09-13T07:16:00Z</cp:lastPrinted>
  <dcterms:created xsi:type="dcterms:W3CDTF">2023-10-25T03:06:00Z</dcterms:created>
  <dcterms:modified xsi:type="dcterms:W3CDTF">2023-10-25T03:06:00Z</dcterms:modified>
</cp:coreProperties>
</file>