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2CAAD" w14:textId="77777777" w:rsidR="00401A2A" w:rsidRDefault="0001651C">
      <w:pPr>
        <w:rPr>
          <w:rFonts w:ascii="標楷體" w:eastAsia="標楷體" w:hAnsi="標楷體" w:cs="Arial"/>
          <w:b/>
          <w:spacing w:val="20"/>
          <w:w w:val="90"/>
        </w:rPr>
      </w:pPr>
      <w:r>
        <w:rPr>
          <w:rFonts w:ascii="標楷體" w:eastAsia="標楷體" w:hAnsi="標楷體" w:cs="Arial"/>
          <w:b/>
          <w:spacing w:val="20"/>
          <w:w w:val="90"/>
        </w:rPr>
        <w:t>附件</w:t>
      </w:r>
      <w:r>
        <w:rPr>
          <w:rFonts w:ascii="標楷體" w:eastAsia="標楷體" w:hAnsi="標楷體" w:cs="Arial"/>
          <w:b/>
          <w:spacing w:val="20"/>
          <w:w w:val="90"/>
        </w:rPr>
        <w:t>1</w:t>
      </w:r>
      <w:r>
        <w:rPr>
          <w:rFonts w:ascii="標楷體" w:eastAsia="標楷體" w:hAnsi="標楷體" w:cs="Arial"/>
          <w:b/>
          <w:spacing w:val="20"/>
          <w:w w:val="90"/>
        </w:rPr>
        <w:t>：</w:t>
      </w:r>
    </w:p>
    <w:p w14:paraId="0F063308" w14:textId="77777777" w:rsidR="00401A2A" w:rsidRDefault="0001651C">
      <w:pPr>
        <w:jc w:val="center"/>
      </w:pP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學年度中小學</w:t>
      </w:r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教育</w:t>
      </w:r>
      <w:proofErr w:type="gramStart"/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盃</w:t>
      </w:r>
      <w:proofErr w:type="gramEnd"/>
      <w:r>
        <w:rPr>
          <w:rFonts w:ascii="標楷體" w:eastAsia="標楷體" w:hAnsi="標楷體" w:cs="Arial"/>
          <w:spacing w:val="20"/>
          <w:w w:val="90"/>
          <w:sz w:val="28"/>
          <w:szCs w:val="28"/>
        </w:rPr>
        <w:t>圍棋錦標賽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</w:rPr>
        <w:t>團體賽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報名表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9"/>
        <w:gridCol w:w="6"/>
        <w:gridCol w:w="1678"/>
        <w:gridCol w:w="839"/>
        <w:gridCol w:w="439"/>
        <w:gridCol w:w="877"/>
        <w:gridCol w:w="362"/>
        <w:gridCol w:w="839"/>
        <w:gridCol w:w="1678"/>
        <w:gridCol w:w="843"/>
      </w:tblGrid>
      <w:tr w:rsidR="00401A2A" w14:paraId="18FA3ACC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067C2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學校名稱</w:t>
            </w:r>
          </w:p>
        </w:tc>
        <w:tc>
          <w:tcPr>
            <w:tcW w:w="2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83F8" w14:textId="77777777" w:rsidR="00401A2A" w:rsidRDefault="0001651C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（學校全銜）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 xml:space="preserve">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8C319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領隊</w:t>
            </w:r>
          </w:p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14F40" w14:textId="77777777" w:rsidR="00401A2A" w:rsidRDefault="0001651C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（學</w:t>
            </w:r>
            <w:proofErr w:type="gramStart"/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務</w:t>
            </w:r>
            <w:proofErr w:type="gramEnd"/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主任）</w:t>
            </w:r>
          </w:p>
        </w:tc>
      </w:tr>
      <w:tr w:rsidR="00401A2A" w14:paraId="353C2A68" w14:textId="77777777">
        <w:tblPrEx>
          <w:tblCellMar>
            <w:top w:w="0" w:type="dxa"/>
            <w:bottom w:w="0" w:type="dxa"/>
          </w:tblCellMar>
        </w:tblPrEx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E5C4E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指導老師</w:t>
            </w:r>
          </w:p>
        </w:tc>
        <w:tc>
          <w:tcPr>
            <w:tcW w:w="2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FF05" w14:textId="77777777" w:rsidR="00401A2A" w:rsidRDefault="0001651C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（限填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人）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1EC2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管理</w:t>
            </w:r>
          </w:p>
        </w:tc>
        <w:tc>
          <w:tcPr>
            <w:tcW w:w="3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BDE4E" w14:textId="77777777" w:rsidR="00401A2A" w:rsidRDefault="0001651C">
            <w:pPr>
              <w:spacing w:before="173" w:after="173"/>
              <w:jc w:val="right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（承辦組長）</w:t>
            </w:r>
          </w:p>
        </w:tc>
      </w:tr>
      <w:tr w:rsidR="00401A2A" w14:paraId="392034DE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A9FA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組別</w:t>
            </w:r>
          </w:p>
        </w:tc>
        <w:tc>
          <w:tcPr>
            <w:tcW w:w="7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BFA0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□</w:t>
            </w:r>
            <w:r>
              <w:rPr>
                <w:rFonts w:ascii="標楷體" w:eastAsia="標楷體" w:hAnsi="標楷體" w:cs="Arial"/>
                <w:spacing w:val="20"/>
              </w:rPr>
              <w:t>國小甲組</w:t>
            </w:r>
            <w:r>
              <w:rPr>
                <w:rFonts w:ascii="標楷體" w:eastAsia="標楷體" w:hAnsi="標楷體" w:cs="Arial"/>
                <w:spacing w:val="20"/>
              </w:rPr>
              <w:t xml:space="preserve">  □</w:t>
            </w:r>
            <w:r>
              <w:rPr>
                <w:rFonts w:ascii="標楷體" w:eastAsia="標楷體" w:hAnsi="標楷體" w:cs="Arial"/>
                <w:spacing w:val="20"/>
              </w:rPr>
              <w:t>國小乙組</w:t>
            </w:r>
            <w:r>
              <w:rPr>
                <w:rFonts w:ascii="標楷體" w:eastAsia="標楷體" w:hAnsi="標楷體" w:cs="Arial"/>
                <w:spacing w:val="20"/>
              </w:rPr>
              <w:t xml:space="preserve">   □</w:t>
            </w:r>
            <w:r>
              <w:rPr>
                <w:rFonts w:ascii="標楷體" w:eastAsia="標楷體" w:hAnsi="標楷體" w:cs="Arial"/>
                <w:spacing w:val="20"/>
              </w:rPr>
              <w:t>中學組</w:t>
            </w:r>
          </w:p>
        </w:tc>
      </w:tr>
      <w:tr w:rsidR="00401A2A" w14:paraId="103EEA4C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8F707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級別</w:t>
            </w:r>
          </w:p>
        </w:tc>
        <w:tc>
          <w:tcPr>
            <w:tcW w:w="2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97ADF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主將</w:t>
            </w: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B80C0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二將</w:t>
            </w:r>
          </w:p>
        </w:tc>
        <w:tc>
          <w:tcPr>
            <w:tcW w:w="2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70106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三將</w:t>
            </w:r>
          </w:p>
        </w:tc>
      </w:tr>
      <w:tr w:rsidR="00401A2A" w14:paraId="65AA19A8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120B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組別</w:t>
            </w:r>
          </w:p>
          <w:p w14:paraId="4F5415D3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pacing w:val="20"/>
                <w:sz w:val="20"/>
                <w:szCs w:val="20"/>
              </w:rPr>
              <w:t>（國小免填）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613B8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BF7268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棋力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4BD39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2C0B74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棋力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C00927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姓名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2BF6DB" w14:textId="77777777" w:rsidR="00401A2A" w:rsidRDefault="0001651C">
            <w:pPr>
              <w:spacing w:before="173" w:after="173"/>
              <w:jc w:val="center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棋力</w:t>
            </w:r>
          </w:p>
        </w:tc>
      </w:tr>
      <w:tr w:rsidR="00401A2A" w14:paraId="1B1D9EB5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23AA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FFE3C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91697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04940C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B04723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A5B4B9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130117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137B2979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E46F1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46670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ABD31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E8C6DD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1B964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D21881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030247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24CE69ED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CBF7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A7BC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3AAB70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FE738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608D0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CF99D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0E503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7F031B15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67AA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B1EF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29FB1C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93407B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D8A53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04B3F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639975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62A13AB0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DEF4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006E3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3520E9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C5A98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6C4BCB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A464AA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B6B743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6E1B48CF" w14:textId="77777777">
        <w:tblPrEx>
          <w:tblCellMar>
            <w:top w:w="0" w:type="dxa"/>
            <w:bottom w:w="0" w:type="dxa"/>
          </w:tblCellMar>
        </w:tblPrEx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5585D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 xml:space="preserve">  </w:t>
            </w:r>
            <w:r>
              <w:rPr>
                <w:rFonts w:ascii="標楷體" w:eastAsia="標楷體" w:hAnsi="標楷體" w:cs="Arial"/>
                <w:spacing w:val="20"/>
              </w:rPr>
              <w:t>組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D3E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6D74C1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24D08D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619327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572884" w14:textId="77777777" w:rsidR="00401A2A" w:rsidRDefault="00401A2A">
            <w:pPr>
              <w:spacing w:before="138" w:after="138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A38A0" w14:textId="77777777" w:rsidR="00401A2A" w:rsidRDefault="0001651C">
            <w:pPr>
              <w:spacing w:before="138" w:after="138"/>
              <w:jc w:val="right"/>
              <w:rPr>
                <w:rFonts w:ascii="標楷體" w:eastAsia="標楷體" w:hAnsi="標楷體" w:cs="Arial"/>
                <w:spacing w:val="20"/>
              </w:rPr>
            </w:pPr>
            <w:r>
              <w:rPr>
                <w:rFonts w:ascii="標楷體" w:eastAsia="標楷體" w:hAnsi="標楷體" w:cs="Arial"/>
                <w:spacing w:val="20"/>
              </w:rPr>
              <w:t>段</w:t>
            </w:r>
          </w:p>
        </w:tc>
      </w:tr>
      <w:tr w:rsidR="00401A2A" w14:paraId="50CDACC9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0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5229D" w14:textId="77777777" w:rsidR="00401A2A" w:rsidRDefault="0001651C">
            <w:pPr>
              <w:spacing w:before="120" w:after="120"/>
              <w:jc w:val="both"/>
              <w:rPr>
                <w:rFonts w:ascii="標楷體" w:eastAsia="標楷體" w:hAnsi="標楷體" w:cs="Arial"/>
                <w:spacing w:val="2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承辦人姓名：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 xml:space="preserve">                </w:t>
            </w:r>
            <w:r>
              <w:rPr>
                <w:rFonts w:ascii="標楷體" w:eastAsia="標楷體" w:hAnsi="標楷體" w:cs="Arial"/>
                <w:spacing w:val="20"/>
                <w:sz w:val="28"/>
                <w:szCs w:val="28"/>
              </w:rPr>
              <w:t>電話：</w:t>
            </w:r>
          </w:p>
        </w:tc>
      </w:tr>
    </w:tbl>
    <w:p w14:paraId="7D6A8D5B" w14:textId="77777777" w:rsidR="00401A2A" w:rsidRDefault="0001651C">
      <w:r>
        <w:rPr>
          <w:rFonts w:ascii="標楷體" w:eastAsia="標楷體" w:hAnsi="標楷體" w:cs="Arial"/>
          <w:spacing w:val="20"/>
          <w:sz w:val="28"/>
          <w:szCs w:val="28"/>
        </w:rPr>
        <w:t>承辦人：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>
        <w:rPr>
          <w:rFonts w:ascii="標楷體" w:eastAsia="標楷體" w:hAnsi="標楷體" w:cs="Arial"/>
          <w:spacing w:val="20"/>
          <w:sz w:val="28"/>
          <w:szCs w:val="28"/>
        </w:rPr>
        <w:t>主任：</w:t>
      </w:r>
      <w:r>
        <w:rPr>
          <w:rFonts w:ascii="標楷體" w:eastAsia="標楷體" w:hAnsi="標楷體" w:cs="Arial"/>
          <w:spacing w:val="20"/>
          <w:sz w:val="28"/>
          <w:szCs w:val="28"/>
        </w:rPr>
        <w:t xml:space="preserve">           </w:t>
      </w:r>
      <w:r>
        <w:rPr>
          <w:rFonts w:ascii="標楷體" w:eastAsia="標楷體" w:hAnsi="標楷體" w:cs="Arial"/>
          <w:spacing w:val="20"/>
          <w:sz w:val="28"/>
          <w:szCs w:val="28"/>
        </w:rPr>
        <w:t>校長：</w:t>
      </w:r>
    </w:p>
    <w:sectPr w:rsidR="00401A2A">
      <w:pgSz w:w="11906" w:h="16838"/>
      <w:pgMar w:top="1134" w:right="1418" w:bottom="1134" w:left="1418" w:header="720" w:footer="720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905E8" w14:textId="77777777" w:rsidR="0001651C" w:rsidRDefault="0001651C">
      <w:r>
        <w:separator/>
      </w:r>
    </w:p>
  </w:endnote>
  <w:endnote w:type="continuationSeparator" w:id="0">
    <w:p w14:paraId="1FE51BBA" w14:textId="77777777" w:rsidR="0001651C" w:rsidRDefault="0001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8A6E" w14:textId="77777777" w:rsidR="0001651C" w:rsidRDefault="0001651C">
      <w:r>
        <w:rPr>
          <w:color w:val="000000"/>
        </w:rPr>
        <w:separator/>
      </w:r>
    </w:p>
  </w:footnote>
  <w:footnote w:type="continuationSeparator" w:id="0">
    <w:p w14:paraId="165F7C8E" w14:textId="77777777" w:rsidR="0001651C" w:rsidRDefault="0001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1A2A"/>
    <w:rsid w:val="0001651C"/>
    <w:rsid w:val="0035418B"/>
    <w:rsid w:val="004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9C2B"/>
  <w15:docId w15:val="{2029EF7B-6E84-416B-9637-EA0A9F73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List Paragraph"/>
    <w:basedOn w:val="a"/>
    <w:pPr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  <w:style w:type="paragraph" w:styleId="a9">
    <w:name w:val="Date"/>
    <w:basedOn w:val="a"/>
    <w:next w:val="a"/>
    <w:pPr>
      <w:jc w:val="right"/>
    </w:pPr>
  </w:style>
  <w:style w:type="character" w:customStyle="1" w:styleId="aa">
    <w:name w:val="日期 字元"/>
    <w:rPr>
      <w:rFonts w:ascii="Times New Roman" w:hAnsi="Times New Roman"/>
      <w:kern w:val="3"/>
      <w:sz w:val="24"/>
      <w:szCs w:val="24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2021-09-13T07:16:00Z</cp:lastPrinted>
  <dcterms:created xsi:type="dcterms:W3CDTF">2023-10-25T03:06:00Z</dcterms:created>
  <dcterms:modified xsi:type="dcterms:W3CDTF">2023-10-25T03:06:00Z</dcterms:modified>
</cp:coreProperties>
</file>