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E0448" w14:textId="77777777" w:rsidR="00DB6923" w:rsidRDefault="002D33C5">
      <w:pPr>
        <w:spacing w:line="600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FE3911" wp14:editId="75E01C5C">
                <wp:simplePos x="0" y="0"/>
                <wp:positionH relativeFrom="column">
                  <wp:posOffset>5638803</wp:posOffset>
                </wp:positionH>
                <wp:positionV relativeFrom="paragraph">
                  <wp:posOffset>38103</wp:posOffset>
                </wp:positionV>
                <wp:extent cx="532766" cy="342900"/>
                <wp:effectExtent l="0" t="0" r="19684" b="19050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66" cy="342900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B4A9AD" w14:textId="77777777" w:rsidR="00DB6923" w:rsidRDefault="002D33C5">
                            <w:pPr>
                              <w:ind w:firstLine="12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密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FE391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44pt;margin-top:3pt;width:41.95pt;height:2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" filled="f" strokeweight=".26467mm">
                <v:textbox>
                  <w:txbxContent>
                    <w:p w14:paraId="42B4A9AD" w14:textId="77777777" w:rsidR="00DB6923" w:rsidRDefault="002D33C5">
                      <w:pPr>
                        <w:ind w:firstLine="12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ACF7CC" wp14:editId="53AB290C">
                <wp:simplePos x="0" y="0"/>
                <wp:positionH relativeFrom="column">
                  <wp:posOffset>6972299</wp:posOffset>
                </wp:positionH>
                <wp:positionV relativeFrom="paragraph">
                  <wp:posOffset>-800100</wp:posOffset>
                </wp:positionV>
                <wp:extent cx="800100" cy="523878"/>
                <wp:effectExtent l="0" t="0" r="19050" b="28572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238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3EA51A" w14:textId="77777777" w:rsidR="00DB6923" w:rsidRDefault="00DB6923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CF7CC" id="Text Box 2" o:spid="_x0000_s1027" type="#_x0000_t202" style="position:absolute;left:0;text-align:left;margin-left:549pt;margin-top:-63pt;width:63pt;height:41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" strokeweight=".26467mm">
                <v:textbox>
                  <w:txbxContent>
                    <w:p w14:paraId="123EA51A" w14:textId="77777777" w:rsidR="00DB6923" w:rsidRDefault="00DB6923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sz w:val="32"/>
          <w:szCs w:val="32"/>
        </w:rPr>
        <w:t>校園生活問卷調查表</w:t>
      </w:r>
      <w:r>
        <w:rPr>
          <w:rFonts w:ascii="標楷體" w:eastAsia="標楷體" w:hAnsi="標楷體"/>
          <w:b/>
          <w:bCs/>
          <w:sz w:val="32"/>
          <w:szCs w:val="32"/>
        </w:rPr>
        <w:t>(</w:t>
      </w:r>
      <w:r>
        <w:rPr>
          <w:rFonts w:ascii="標楷體" w:eastAsia="標楷體" w:hAnsi="標楷體"/>
          <w:b/>
          <w:bCs/>
          <w:sz w:val="32"/>
          <w:szCs w:val="32"/>
        </w:rPr>
        <w:t>國民小學適用</w:t>
      </w:r>
      <w:r>
        <w:rPr>
          <w:rFonts w:ascii="標楷體" w:eastAsia="標楷體" w:hAnsi="標楷體"/>
          <w:b/>
          <w:bCs/>
          <w:sz w:val="32"/>
          <w:szCs w:val="32"/>
        </w:rPr>
        <w:t>)</w:t>
      </w:r>
    </w:p>
    <w:p w14:paraId="19B70F4E" w14:textId="77777777" w:rsidR="00DB6923" w:rsidRDefault="002D33C5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親愛的同學你好：</w:t>
      </w:r>
    </w:p>
    <w:p w14:paraId="1ED2F250" w14:textId="77777777" w:rsidR="00DB6923" w:rsidRDefault="002D33C5">
      <w:pPr>
        <w:spacing w:line="300" w:lineRule="exact"/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同學之間常有一些衝突及糾紛是難免的，但也可能有一些持續性不愉快的言語或是累犯的肢體動作，使你會對學校環境產生不信任或畏懼感，希望透過你的作答，讓我們瞭解你或同學所遭遇的困難，並儘速協助你解決問題，我們會對你所提供的資料給予絶對保密與審慎關懷，謝謝你的合作。</w:t>
      </w:r>
    </w:p>
    <w:p w14:paraId="1DA6ABC6" w14:textId="77777777" w:rsidR="00DB6923" w:rsidRDefault="00DB6923">
      <w:pPr>
        <w:spacing w:line="300" w:lineRule="exact"/>
        <w:ind w:firstLine="480"/>
        <w:rPr>
          <w:rFonts w:ascii="標楷體" w:eastAsia="標楷體" w:hAnsi="標楷體"/>
        </w:rPr>
      </w:pPr>
    </w:p>
    <w:p w14:paraId="1E189410" w14:textId="77777777" w:rsidR="00DB6923" w:rsidRDefault="002D33C5">
      <w:pPr>
        <w:spacing w:line="300" w:lineRule="exact"/>
        <w:ind w:firstLine="6238"/>
      </w:pP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教育部校安中心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謹啟</w:t>
      </w:r>
    </w:p>
    <w:p w14:paraId="2FF4E814" w14:textId="77777777" w:rsidR="00DB6923" w:rsidRDefault="002D33C5">
      <w:pPr>
        <w:spacing w:line="3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一、基本資料</w:t>
      </w:r>
    </w:p>
    <w:p w14:paraId="61781EEE" w14:textId="77777777" w:rsidR="00DB6923" w:rsidRDefault="002D33C5">
      <w:pPr>
        <w:spacing w:before="182" w:after="182" w:line="300" w:lineRule="exact"/>
        <w:ind w:firstLine="289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我的性別：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男</w:t>
      </w:r>
      <w:r>
        <w:rPr>
          <w:rFonts w:ascii="標楷體" w:eastAsia="標楷體" w:hAnsi="標楷體"/>
        </w:rPr>
        <w:t xml:space="preserve">      □</w:t>
      </w:r>
      <w:r>
        <w:rPr>
          <w:rFonts w:ascii="標楷體" w:eastAsia="標楷體" w:hAnsi="標楷體"/>
        </w:rPr>
        <w:t>女</w:t>
      </w:r>
    </w:p>
    <w:p w14:paraId="58477E3B" w14:textId="77777777" w:rsidR="00DB6923" w:rsidRDefault="002D33C5">
      <w:pPr>
        <w:spacing w:before="182" w:after="182" w:line="300" w:lineRule="exact"/>
        <w:ind w:firstLine="289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我目前就讀：（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國小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年級）</w:t>
      </w:r>
    </w:p>
    <w:p w14:paraId="49C27B3E" w14:textId="77777777" w:rsidR="00DB6923" w:rsidRDefault="002D33C5">
      <w:r>
        <w:rPr>
          <w:rFonts w:eastAsia="標楷體"/>
          <w:b/>
        </w:rPr>
        <w:t>二、友善校園環境調查</w:t>
      </w:r>
    </w:p>
    <w:tbl>
      <w:tblPr>
        <w:tblW w:w="9900" w:type="dxa"/>
        <w:tblInd w:w="-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20"/>
        <w:gridCol w:w="576"/>
        <w:gridCol w:w="576"/>
        <w:gridCol w:w="576"/>
        <w:gridCol w:w="576"/>
        <w:gridCol w:w="576"/>
      </w:tblGrid>
      <w:tr w:rsidR="00DB6923" w14:paraId="07029013" w14:textId="77777777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70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EE33F" w14:textId="77777777" w:rsidR="00DB6923" w:rsidRDefault="002D33C5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填答說明</w:t>
            </w:r>
          </w:p>
        </w:tc>
        <w:tc>
          <w:tcPr>
            <w:tcW w:w="5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0CD0B" w14:textId="77777777" w:rsidR="00DB6923" w:rsidRDefault="002D33C5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完全沒有</w:t>
            </w:r>
          </w:p>
        </w:tc>
        <w:tc>
          <w:tcPr>
            <w:tcW w:w="5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6DAB6" w14:textId="77777777" w:rsidR="00DB6923" w:rsidRDefault="002D33C5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曾經有</w:t>
            </w:r>
          </w:p>
          <w:p w14:paraId="11216F68" w14:textId="77777777" w:rsidR="00DB6923" w:rsidRDefault="002D33C5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1-2</w:t>
            </w:r>
          </w:p>
          <w:p w14:paraId="4ABBAE64" w14:textId="77777777" w:rsidR="00DB6923" w:rsidRDefault="002D33C5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次</w:t>
            </w:r>
          </w:p>
        </w:tc>
        <w:tc>
          <w:tcPr>
            <w:tcW w:w="5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E025B" w14:textId="77777777" w:rsidR="00DB6923" w:rsidRDefault="002D33C5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每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>月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2-3 </w:t>
            </w:r>
            <w:r>
              <w:rPr>
                <w:rFonts w:ascii="標楷體" w:eastAsia="標楷體" w:hAnsi="標楷體"/>
                <w:sz w:val="20"/>
                <w:szCs w:val="20"/>
              </w:rPr>
              <w:t>次</w:t>
            </w:r>
          </w:p>
        </w:tc>
        <w:tc>
          <w:tcPr>
            <w:tcW w:w="5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D103D" w14:textId="77777777" w:rsidR="00DB6923" w:rsidRDefault="002D33C5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每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>週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2-3  </w:t>
            </w:r>
            <w:r>
              <w:rPr>
                <w:rFonts w:ascii="標楷體" w:eastAsia="標楷體" w:hAnsi="標楷體"/>
                <w:sz w:val="20"/>
                <w:szCs w:val="20"/>
              </w:rPr>
              <w:t>次</w:t>
            </w:r>
          </w:p>
        </w:tc>
        <w:tc>
          <w:tcPr>
            <w:tcW w:w="5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4A9F5" w14:textId="77777777" w:rsidR="00DB6923" w:rsidRDefault="002D33C5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每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>天</w:t>
            </w:r>
          </w:p>
          <w:p w14:paraId="3CA905E1" w14:textId="77777777" w:rsidR="00DB6923" w:rsidRDefault="002D33C5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14:paraId="3B535577" w14:textId="77777777" w:rsidR="00DB6923" w:rsidRDefault="002D33C5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次︵含以上︶</w:t>
            </w:r>
          </w:p>
        </w:tc>
      </w:tr>
      <w:tr w:rsidR="00DB6923" w14:paraId="229B8CE2" w14:textId="77777777">
        <w:tblPrEx>
          <w:tblCellMar>
            <w:top w:w="0" w:type="dxa"/>
            <w:bottom w:w="0" w:type="dxa"/>
          </w:tblCellMar>
        </w:tblPrEx>
        <w:trPr>
          <w:cantSplit/>
          <w:trHeight w:val="124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DD437" w14:textId="77777777" w:rsidR="00DB6923" w:rsidRDefault="002D33C5">
            <w:pPr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請以你過去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>
              <w:rPr>
                <w:rFonts w:ascii="標楷體" w:eastAsia="標楷體" w:hAnsi="標楷體"/>
                <w:sz w:val="28"/>
                <w:szCs w:val="28"/>
              </w:rPr>
              <w:t>個月迄今，就下列各題發生的頻率，於空格內打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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  <w:tc>
          <w:tcPr>
            <w:tcW w:w="576" w:type="dxa"/>
            <w:vMerge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2F502" w14:textId="77777777" w:rsidR="00DB6923" w:rsidRDefault="00DB6923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vMerge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E1BF4" w14:textId="77777777" w:rsidR="00DB6923" w:rsidRDefault="00DB6923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vMerge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32B65" w14:textId="77777777" w:rsidR="00DB6923" w:rsidRDefault="00DB6923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vMerge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48DAB" w14:textId="77777777" w:rsidR="00DB6923" w:rsidRDefault="00DB6923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6" w:type="dxa"/>
            <w:vMerge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BBA01" w14:textId="77777777" w:rsidR="00DB6923" w:rsidRDefault="00DB6923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B6923" w14:paraId="4F784221" w14:textId="77777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70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88FBF" w14:textId="77777777" w:rsidR="00DB6923" w:rsidRDefault="002D33C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過去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/>
              </w:rPr>
              <w:t>個月內，我曾經被同學打</w:t>
            </w:r>
            <w:r>
              <w:rPr>
                <w:rFonts w:ascii="標楷體" w:eastAsia="標楷體" w:hAnsi="標楷體"/>
              </w:rPr>
              <w:t>--------------------------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F5D77" w14:textId="77777777" w:rsidR="00DB6923" w:rsidRDefault="002D33C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□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17839" w14:textId="77777777" w:rsidR="00DB6923" w:rsidRDefault="002D33C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□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DDBF3" w14:textId="77777777" w:rsidR="00DB6923" w:rsidRDefault="002D33C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□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BF0CA" w14:textId="77777777" w:rsidR="00DB6923" w:rsidRDefault="002D33C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□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1445C" w14:textId="77777777" w:rsidR="00DB6923" w:rsidRDefault="002D33C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□</w:t>
            </w:r>
          </w:p>
        </w:tc>
      </w:tr>
      <w:tr w:rsidR="00DB6923" w14:paraId="2EF88697" w14:textId="77777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DDB7B" w14:textId="77777777" w:rsidR="00DB6923" w:rsidRDefault="002D33C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過去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/>
              </w:rPr>
              <w:t>個月內，我曾經被同學勒索金錢或物品</w:t>
            </w:r>
            <w:r>
              <w:rPr>
                <w:rFonts w:ascii="標楷體" w:eastAsia="標楷體" w:hAnsi="標楷體"/>
              </w:rPr>
              <w:t>---------------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9E251" w14:textId="77777777" w:rsidR="00DB6923" w:rsidRDefault="002D33C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□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BEEBA" w14:textId="77777777" w:rsidR="00DB6923" w:rsidRDefault="002D33C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□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24356" w14:textId="77777777" w:rsidR="00DB6923" w:rsidRDefault="002D33C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□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E3E6A" w14:textId="77777777" w:rsidR="00DB6923" w:rsidRDefault="002D33C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□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D523B" w14:textId="77777777" w:rsidR="00DB6923" w:rsidRDefault="002D33C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□</w:t>
            </w:r>
          </w:p>
        </w:tc>
      </w:tr>
      <w:tr w:rsidR="00DB6923" w14:paraId="019EC369" w14:textId="77777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00A94" w14:textId="77777777" w:rsidR="00DB6923" w:rsidRDefault="002D33C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/>
              </w:rPr>
              <w:t>過去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/>
              </w:rPr>
              <w:t>個月內，我曾經被同學惡意聯合的不理我</w:t>
            </w:r>
            <w:r>
              <w:rPr>
                <w:rFonts w:ascii="標楷體" w:eastAsia="標楷體" w:hAnsi="標楷體"/>
              </w:rPr>
              <w:t>--------------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27A54" w14:textId="77777777" w:rsidR="00DB6923" w:rsidRDefault="002D33C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□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BA296" w14:textId="77777777" w:rsidR="00DB6923" w:rsidRDefault="002D33C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□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92590" w14:textId="77777777" w:rsidR="00DB6923" w:rsidRDefault="002D33C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□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2F3AF" w14:textId="77777777" w:rsidR="00DB6923" w:rsidRDefault="002D33C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□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B497C" w14:textId="77777777" w:rsidR="00DB6923" w:rsidRDefault="002D33C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□</w:t>
            </w:r>
          </w:p>
        </w:tc>
      </w:tr>
      <w:tr w:rsidR="00DB6923" w14:paraId="173FEA50" w14:textId="77777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B50D0" w14:textId="77777777" w:rsidR="00DB6923" w:rsidRDefault="002D33C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/>
              </w:rPr>
              <w:t>過去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/>
              </w:rPr>
              <w:t>個月內，我曾經被同學惡意的語言恐嚇或威脅</w:t>
            </w:r>
            <w:r>
              <w:rPr>
                <w:rFonts w:ascii="標楷體" w:eastAsia="標楷體" w:hAnsi="標楷體"/>
              </w:rPr>
              <w:t>----------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801D9" w14:textId="77777777" w:rsidR="00DB6923" w:rsidRDefault="002D33C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□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BAF4E" w14:textId="77777777" w:rsidR="00DB6923" w:rsidRDefault="002D33C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□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13C7E" w14:textId="77777777" w:rsidR="00DB6923" w:rsidRDefault="002D33C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□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AA2F5" w14:textId="77777777" w:rsidR="00DB6923" w:rsidRDefault="002D33C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□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A9480" w14:textId="77777777" w:rsidR="00DB6923" w:rsidRDefault="002D33C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□</w:t>
            </w:r>
          </w:p>
        </w:tc>
      </w:tr>
      <w:tr w:rsidR="00DB6923" w14:paraId="504DBAF0" w14:textId="77777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CC3A0" w14:textId="77777777" w:rsidR="00DB6923" w:rsidRDefault="002D33C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/>
              </w:rPr>
              <w:t>過去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/>
              </w:rPr>
              <w:t>個月內，我曾經被同學說我壞話</w:t>
            </w:r>
            <w:r>
              <w:rPr>
                <w:rFonts w:ascii="標楷體" w:eastAsia="標楷體" w:hAnsi="標楷體"/>
              </w:rPr>
              <w:t>----------------------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98C52" w14:textId="77777777" w:rsidR="00DB6923" w:rsidRDefault="002D33C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□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8EC4C" w14:textId="77777777" w:rsidR="00DB6923" w:rsidRDefault="002D33C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□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DF688" w14:textId="77777777" w:rsidR="00DB6923" w:rsidRDefault="002D33C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□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7677E" w14:textId="77777777" w:rsidR="00DB6923" w:rsidRDefault="002D33C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□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A2D6E" w14:textId="77777777" w:rsidR="00DB6923" w:rsidRDefault="002D33C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□</w:t>
            </w:r>
          </w:p>
        </w:tc>
      </w:tr>
      <w:tr w:rsidR="00DB6923" w14:paraId="2B44D53F" w14:textId="77777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96B31" w14:textId="77777777" w:rsidR="00DB6923" w:rsidRDefault="002D33C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6.</w:t>
            </w:r>
            <w:r>
              <w:rPr>
                <w:rFonts w:ascii="標楷體" w:eastAsia="標楷體" w:hAnsi="標楷體"/>
              </w:rPr>
              <w:t>過去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/>
              </w:rPr>
              <w:t>個月內，我曾經被同學以網路傷害</w:t>
            </w:r>
            <w:r>
              <w:rPr>
                <w:rFonts w:ascii="標楷體" w:eastAsia="標楷體" w:hAnsi="標楷體"/>
              </w:rPr>
              <w:t>--------------------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2271E" w14:textId="77777777" w:rsidR="00DB6923" w:rsidRDefault="002D33C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□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38E73" w14:textId="77777777" w:rsidR="00DB6923" w:rsidRDefault="002D33C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□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CC8FE" w14:textId="77777777" w:rsidR="00DB6923" w:rsidRDefault="002D33C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□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76B5F" w14:textId="77777777" w:rsidR="00DB6923" w:rsidRDefault="002D33C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□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F1712" w14:textId="77777777" w:rsidR="00DB6923" w:rsidRDefault="002D33C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□</w:t>
            </w:r>
          </w:p>
        </w:tc>
      </w:tr>
      <w:tr w:rsidR="00DB6923" w14:paraId="75454073" w14:textId="77777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5A536" w14:textId="77777777" w:rsidR="00DB6923" w:rsidRDefault="002D33C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7.</w:t>
            </w:r>
            <w:r>
              <w:rPr>
                <w:rFonts w:ascii="標楷體" w:eastAsia="標楷體" w:hAnsi="標楷體"/>
              </w:rPr>
              <w:t>過去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/>
              </w:rPr>
              <w:t>個月內，我曾經看到有同學發生上述</w:t>
            </w:r>
            <w:r>
              <w:rPr>
                <w:rFonts w:ascii="標楷體" w:eastAsia="標楷體" w:hAnsi="標楷體"/>
              </w:rPr>
              <w:t>1~6</w:t>
            </w:r>
            <w:r>
              <w:rPr>
                <w:rFonts w:ascii="標楷體" w:eastAsia="標楷體" w:hAnsi="標楷體"/>
              </w:rPr>
              <w:t>項行為</w:t>
            </w:r>
            <w:r>
              <w:rPr>
                <w:rFonts w:ascii="標楷體" w:eastAsia="標楷體" w:hAnsi="標楷體"/>
              </w:rPr>
              <w:t>--------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FBB7E" w14:textId="77777777" w:rsidR="00DB6923" w:rsidRDefault="002D33C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□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8B76D" w14:textId="77777777" w:rsidR="00DB6923" w:rsidRDefault="002D33C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□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1A4BF" w14:textId="77777777" w:rsidR="00DB6923" w:rsidRDefault="002D33C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□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9E62F" w14:textId="77777777" w:rsidR="00DB6923" w:rsidRDefault="002D33C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□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09F1E" w14:textId="77777777" w:rsidR="00DB6923" w:rsidRDefault="002D33C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□</w:t>
            </w:r>
          </w:p>
        </w:tc>
      </w:tr>
      <w:tr w:rsidR="00DB6923" w14:paraId="69E819AD" w14:textId="77777777">
        <w:tblPrEx>
          <w:tblCellMar>
            <w:top w:w="0" w:type="dxa"/>
            <w:bottom w:w="0" w:type="dxa"/>
          </w:tblCellMar>
        </w:tblPrEx>
        <w:trPr>
          <w:trHeight w:val="1545"/>
        </w:trPr>
        <w:tc>
          <w:tcPr>
            <w:tcW w:w="9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673F5" w14:textId="77777777" w:rsidR="00DB6923" w:rsidRDefault="002D33C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8.</w:t>
            </w:r>
            <w:r>
              <w:rPr>
                <w:rFonts w:ascii="標楷體" w:eastAsia="標楷體" w:hAnsi="標楷體"/>
              </w:rPr>
              <w:t>續第</w:t>
            </w:r>
            <w:r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/>
              </w:rPr>
              <w:t>題，如你知道有發生上述曾經被傷害的同學，你是否願意幫助他們，提供他們的姓名及受害型態，有利於學校能快速的協助他們走出陰霾。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可複選</w:t>
            </w:r>
            <w:r>
              <w:rPr>
                <w:rFonts w:ascii="標楷體" w:eastAsia="標楷體" w:hAnsi="標楷體"/>
              </w:rPr>
              <w:t>)</w:t>
            </w:r>
          </w:p>
          <w:p w14:paraId="645B8BB1" w14:textId="77777777" w:rsidR="00DB6923" w:rsidRDefault="002D33C5">
            <w:pPr>
              <w:jc w:val="both"/>
            </w:pPr>
            <w:r>
              <w:rPr>
                <w:rFonts w:ascii="標楷體" w:eastAsia="標楷體" w:hAnsi="標楷體"/>
              </w:rPr>
              <w:t>被傷害同學姓名：</w:t>
            </w:r>
            <w:r>
              <w:rPr>
                <w:rFonts w:ascii="標楷體" w:eastAsia="標楷體" w:hAnsi="標楷體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</w:rPr>
              <w:t>被傷害方式：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被毆打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被勒索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被孤立排擠</w:t>
            </w:r>
          </w:p>
          <w:p w14:paraId="270AF1B9" w14:textId="77777777" w:rsidR="00DB6923" w:rsidRDefault="002D33C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被傷害時間：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         □</w:t>
            </w:r>
            <w:r>
              <w:rPr>
                <w:rFonts w:ascii="標楷體" w:eastAsia="標楷體" w:hAnsi="標楷體"/>
              </w:rPr>
              <w:t>被言語恐嚇威脅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被謠言中傷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被網路傷害</w:t>
            </w:r>
          </w:p>
        </w:tc>
      </w:tr>
      <w:tr w:rsidR="00DB6923" w14:paraId="64516996" w14:textId="77777777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9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DE907" w14:textId="77777777" w:rsidR="00DB6923" w:rsidRDefault="002D33C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9.</w:t>
            </w:r>
            <w:r>
              <w:rPr>
                <w:rFonts w:ascii="標楷體" w:eastAsia="標楷體" w:hAnsi="標楷體"/>
              </w:rPr>
              <w:t>你相不相信學校會以公平、公正方式處理疑似校園霸凌事件</w:t>
            </w:r>
            <w:r>
              <w:rPr>
                <w:rFonts w:ascii="標楷體" w:eastAsia="標楷體" w:hAnsi="標楷體"/>
              </w:rPr>
              <w:t>?□</w:t>
            </w:r>
            <w:r>
              <w:rPr>
                <w:rFonts w:ascii="標楷體" w:eastAsia="標楷體" w:hAnsi="標楷體"/>
              </w:rPr>
              <w:t>相信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不相信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無意見</w:t>
            </w:r>
          </w:p>
        </w:tc>
      </w:tr>
    </w:tbl>
    <w:p w14:paraId="224C9A9A" w14:textId="77777777" w:rsidR="00DB6923" w:rsidRDefault="002D33C5">
      <w:pPr>
        <w:pStyle w:val="a3"/>
        <w:spacing w:line="360" w:lineRule="exact"/>
        <w:rPr>
          <w:sz w:val="26"/>
          <w:szCs w:val="26"/>
        </w:rPr>
      </w:pPr>
      <w:r>
        <w:rPr>
          <w:sz w:val="26"/>
          <w:szCs w:val="26"/>
        </w:rPr>
        <w:t>謝謝你的作答，從現在開始，如果你或同學在學校被其他同學恐嚇、威脅、毆打或勒索，請你主動向學校反映，學校會幫助你們解決，或利用教育部</w:t>
      </w:r>
      <w:r>
        <w:rPr>
          <w:sz w:val="26"/>
          <w:szCs w:val="26"/>
        </w:rPr>
        <w:t>24</w:t>
      </w:r>
      <w:r>
        <w:rPr>
          <w:sz w:val="26"/>
          <w:szCs w:val="26"/>
        </w:rPr>
        <w:t>小時免付費投訴電話反映：</w:t>
      </w:r>
      <w:r>
        <w:rPr>
          <w:sz w:val="26"/>
          <w:szCs w:val="26"/>
        </w:rPr>
        <w:t>1953</w:t>
      </w:r>
    </w:p>
    <w:p w14:paraId="6FD3CA21" w14:textId="77777777" w:rsidR="00DB6923" w:rsidRDefault="00DB6923"/>
    <w:sectPr w:rsidR="00DB6923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813BC" w14:textId="77777777" w:rsidR="002D33C5" w:rsidRDefault="002D33C5">
      <w:r>
        <w:separator/>
      </w:r>
    </w:p>
  </w:endnote>
  <w:endnote w:type="continuationSeparator" w:id="0">
    <w:p w14:paraId="78812B57" w14:textId="77777777" w:rsidR="002D33C5" w:rsidRDefault="002D3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6F4AF" w14:textId="77777777" w:rsidR="002D33C5" w:rsidRDefault="002D33C5">
      <w:r>
        <w:rPr>
          <w:color w:val="000000"/>
        </w:rPr>
        <w:separator/>
      </w:r>
    </w:p>
  </w:footnote>
  <w:footnote w:type="continuationSeparator" w:id="0">
    <w:p w14:paraId="0BF86307" w14:textId="77777777" w:rsidR="002D33C5" w:rsidRDefault="002D3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B6923"/>
    <w:rsid w:val="002D33C5"/>
    <w:rsid w:val="00430843"/>
    <w:rsid w:val="00DB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CE99D"/>
  <w15:docId w15:val="{4E95274A-0BE4-469F-9F2C-54B870F82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520" w:lineRule="exact"/>
    </w:pPr>
    <w:rPr>
      <w:rFonts w:ascii="標楷體" w:eastAsia="標楷體" w:hAnsi="標楷體"/>
      <w:b/>
      <w:bCs/>
      <w:sz w:val="32"/>
    </w:rPr>
  </w:style>
  <w:style w:type="character" w:customStyle="1" w:styleId="a4">
    <w:name w:val="本文 字元"/>
    <w:rPr>
      <w:rFonts w:ascii="標楷體" w:eastAsia="標楷體" w:hAnsi="標楷體" w:cs="Times New Roman"/>
      <w:b/>
      <w:bCs/>
      <w:sz w:val="32"/>
      <w:szCs w:val="24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rFonts w:ascii="Times New Roman" w:hAnsi="Times New Roman"/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rFonts w:ascii="Times New Roman" w:hAnsi="Times New Roman"/>
      <w:kern w:val="3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np108</dc:creator>
  <cp:lastModifiedBy>蔡雅旬</cp:lastModifiedBy>
  <cp:revision>2</cp:revision>
  <dcterms:created xsi:type="dcterms:W3CDTF">2023-09-28T02:54:00Z</dcterms:created>
  <dcterms:modified xsi:type="dcterms:W3CDTF">2023-09-28T02:54:00Z</dcterms:modified>
</cp:coreProperties>
</file>