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A331" w14:textId="77777777" w:rsidR="00800882" w:rsidRDefault="003D1810">
      <w:pPr>
        <w:snapToGrid w:val="0"/>
        <w:ind w:left="-663" w:right="-907" w:hanging="472"/>
        <w:jc w:val="center"/>
      </w:pPr>
      <w:r>
        <w:rPr>
          <w:rFonts w:ascii="標楷體" w:eastAsia="標楷體" w:hAnsi="標楷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777A3" wp14:editId="55257145">
                <wp:simplePos x="0" y="0"/>
                <wp:positionH relativeFrom="column">
                  <wp:posOffset>5524503</wp:posOffset>
                </wp:positionH>
                <wp:positionV relativeFrom="paragraph">
                  <wp:posOffset>-347343</wp:posOffset>
                </wp:positionV>
                <wp:extent cx="660397" cy="328927"/>
                <wp:effectExtent l="0" t="0" r="25403" b="13973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397" cy="328927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DB16AB" w14:textId="77777777" w:rsidR="00800882" w:rsidRDefault="003D1810">
                            <w: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2777A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5pt;margin-top:-27.35pt;width:52pt;height:2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" filled="f" strokeweight=".26467mm">
                <v:textbox style="mso-fit-shape-to-text:t">
                  <w:txbxContent>
                    <w:p w14:paraId="50DB16AB" w14:textId="77777777" w:rsidR="00800882" w:rsidRDefault="003D1810">
                      <w:r>
                        <w:t>附件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</w:rPr>
        <w:t>臺北市公立高級中等以下學校獎勵教師獎金發給要點</w:t>
      </w:r>
    </w:p>
    <w:p w14:paraId="01C238C4" w14:textId="77777777" w:rsidR="00800882" w:rsidRDefault="003D1810">
      <w:pPr>
        <w:snapToGrid w:val="0"/>
        <w:ind w:left="-659" w:right="-907" w:hanging="191"/>
        <w:jc w:val="center"/>
      </w:pPr>
      <w:r>
        <w:rPr>
          <w:rFonts w:ascii="標楷體" w:eastAsia="標楷體" w:hAnsi="標楷體"/>
          <w:b/>
          <w:sz w:val="36"/>
          <w:u w:val="single"/>
        </w:rPr>
        <w:t>(</w:t>
      </w:r>
      <w:r>
        <w:rPr>
          <w:rFonts w:ascii="標楷體" w:eastAsia="標楷體" w:hAnsi="標楷體"/>
          <w:b/>
          <w:sz w:val="36"/>
          <w:u w:val="single"/>
        </w:rPr>
        <w:t>學校名稱</w:t>
      </w:r>
      <w:r>
        <w:rPr>
          <w:rFonts w:ascii="標楷體" w:eastAsia="標楷體" w:hAnsi="標楷體"/>
          <w:b/>
          <w:sz w:val="36"/>
          <w:u w:val="single"/>
        </w:rPr>
        <w:t>)</w:t>
      </w:r>
      <w:r>
        <w:rPr>
          <w:rFonts w:ascii="標楷體" w:eastAsia="標楷體" w:hAnsi="標楷體"/>
          <w:b/>
          <w:sz w:val="36"/>
        </w:rPr>
        <w:t>校內教師推薦表</w:t>
      </w:r>
    </w:p>
    <w:tbl>
      <w:tblPr>
        <w:tblW w:w="10774" w:type="dxa"/>
        <w:tblInd w:w="-11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1418"/>
        <w:gridCol w:w="5244"/>
        <w:gridCol w:w="1560"/>
      </w:tblGrid>
      <w:tr w:rsidR="00800882" w14:paraId="48624088" w14:textId="77777777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5FE5" w14:textId="77777777" w:rsidR="00800882" w:rsidRDefault="003D181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40"/>
              </w:rPr>
              <w:t>編號</w:t>
            </w:r>
          </w:p>
        </w:tc>
        <w:tc>
          <w:tcPr>
            <w:tcW w:w="852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8501" w14:textId="77777777" w:rsidR="00800882" w:rsidRDefault="003D181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40"/>
              </w:rPr>
              <w:t>姓名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5A61" w14:textId="77777777" w:rsidR="00800882" w:rsidRDefault="003D181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40"/>
              </w:rPr>
              <w:t>職稱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229AF" w14:textId="77777777" w:rsidR="00800882" w:rsidRDefault="003D181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40"/>
              </w:rPr>
              <w:t>是否</w:t>
            </w:r>
            <w:r>
              <w:rPr>
                <w:rFonts w:ascii="標楷體" w:eastAsia="標楷體" w:hAnsi="標楷體"/>
                <w:b/>
                <w:bCs/>
                <w:sz w:val="28"/>
                <w:szCs w:val="40"/>
              </w:rPr>
              <w:br/>
            </w:r>
            <w:r>
              <w:rPr>
                <w:rFonts w:ascii="標楷體" w:eastAsia="標楷體" w:hAnsi="標楷體"/>
                <w:b/>
                <w:bCs/>
                <w:sz w:val="28"/>
                <w:szCs w:val="40"/>
              </w:rPr>
              <w:t>兼任行政</w:t>
            </w:r>
          </w:p>
        </w:tc>
        <w:tc>
          <w:tcPr>
            <w:tcW w:w="5244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5EE86" w14:textId="77777777" w:rsidR="00800882" w:rsidRDefault="003D181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40"/>
              </w:rPr>
              <w:t>請勾選獎勵事蹟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5D40" w14:textId="77777777" w:rsidR="00800882" w:rsidRDefault="003D181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40"/>
              </w:rPr>
              <w:t>具體事蹟補充說明</w:t>
            </w:r>
          </w:p>
        </w:tc>
      </w:tr>
      <w:tr w:rsidR="00800882" w14:paraId="64989DA1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8AFA" w14:textId="77777777" w:rsidR="00800882" w:rsidRDefault="0080088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A9667" w14:textId="77777777" w:rsidR="00800882" w:rsidRDefault="0080088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B160" w14:textId="77777777" w:rsidR="00800882" w:rsidRDefault="0080088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A669" w14:textId="77777777" w:rsidR="00800882" w:rsidRDefault="003D1810">
            <w:pPr>
              <w:snapToGrid w:val="0"/>
              <w:jc w:val="center"/>
            </w:pPr>
            <w:r>
              <w:rPr>
                <w:rFonts w:ascii="標楷體" w:eastAsia="標楷體" w:hAnsi="標楷體"/>
                <w:szCs w:val="56"/>
              </w:rPr>
              <w:t>□</w:t>
            </w:r>
            <w:r>
              <w:rPr>
                <w:rFonts w:ascii="標楷體" w:eastAsia="標楷體" w:hAnsi="標楷體"/>
                <w:szCs w:val="56"/>
              </w:rPr>
              <w:t>是</w:t>
            </w:r>
            <w:r>
              <w:rPr>
                <w:rFonts w:ascii="標楷體" w:eastAsia="標楷體" w:hAnsi="標楷體"/>
                <w:szCs w:val="56"/>
              </w:rPr>
              <w:br/>
            </w:r>
            <w:r>
              <w:rPr>
                <w:rFonts w:ascii="標楷體" w:eastAsia="標楷體" w:hAnsi="標楷體"/>
                <w:szCs w:val="56"/>
              </w:rPr>
              <w:t>□</w:t>
            </w:r>
            <w:r>
              <w:rPr>
                <w:rFonts w:ascii="標楷體" w:eastAsia="標楷體" w:hAnsi="標楷體"/>
                <w:szCs w:val="56"/>
              </w:rPr>
              <w:t>否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F1C6" w14:textId="77777777" w:rsidR="00800882" w:rsidRDefault="003D1810">
            <w:pPr>
              <w:snapToGrid w:val="0"/>
              <w:ind w:left="587" w:hanging="546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□1.</w:t>
            </w:r>
            <w:r>
              <w:rPr>
                <w:rFonts w:ascii="標楷體" w:eastAsia="標楷體" w:hAnsi="標楷體"/>
                <w:sz w:val="28"/>
                <w:szCs w:val="28"/>
              </w:rPr>
              <w:t>服務教職五年以上，且在現職學校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服務滿一年為原則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若未符合前開年限，請敘明特殊原因並附佐證資料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2FF4F480" w14:textId="77777777" w:rsidR="00800882" w:rsidRDefault="003D1810">
            <w:pPr>
              <w:snapToGrid w:val="0"/>
              <w:ind w:left="629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□2.</w:t>
            </w:r>
            <w:r>
              <w:rPr>
                <w:rFonts w:ascii="標楷體" w:eastAsia="標楷體" w:hAnsi="標楷體"/>
                <w:sz w:val="28"/>
                <w:szCs w:val="28"/>
              </w:rPr>
              <w:t>擔任學校行政工作，推展規劃各項政策計畫，辛勞有功者。</w:t>
            </w:r>
          </w:p>
          <w:p w14:paraId="6354957C" w14:textId="77777777" w:rsidR="00800882" w:rsidRDefault="003D1810">
            <w:pPr>
              <w:snapToGrid w:val="0"/>
              <w:ind w:left="629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□3.</w:t>
            </w:r>
            <w:r>
              <w:rPr>
                <w:rFonts w:ascii="標楷體" w:eastAsia="標楷體" w:hAnsi="標楷體"/>
                <w:sz w:val="28"/>
                <w:szCs w:val="28"/>
              </w:rPr>
              <w:t>依教育政策擬訂教學方案及計畫，經實施後，具永續發展及推廣價值者。</w:t>
            </w:r>
          </w:p>
          <w:p w14:paraId="3EF79EB9" w14:textId="77777777" w:rsidR="00800882" w:rsidRDefault="003D1810">
            <w:pPr>
              <w:snapToGrid w:val="0"/>
              <w:ind w:left="629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□4.</w:t>
            </w:r>
            <w:r>
              <w:rPr>
                <w:rFonts w:ascii="標楷體" w:eastAsia="標楷體" w:hAnsi="標楷體"/>
                <w:sz w:val="28"/>
                <w:szCs w:val="28"/>
              </w:rPr>
              <w:t>活化班級經營及落實輔導學生適性發展，成績卓著者。</w:t>
            </w:r>
          </w:p>
          <w:p w14:paraId="3C90EF88" w14:textId="77777777" w:rsidR="00800882" w:rsidRDefault="003D1810">
            <w:pPr>
              <w:snapToGrid w:val="0"/>
              <w:ind w:left="629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□5.</w:t>
            </w:r>
            <w:r>
              <w:rPr>
                <w:rFonts w:ascii="標楷體" w:eastAsia="標楷體" w:hAnsi="標楷體"/>
                <w:sz w:val="28"/>
                <w:szCs w:val="28"/>
              </w:rPr>
              <w:t>致力教材、教法、評量、教具與教學媒體之研究、改進或創新及發明，經採行確具成效者。</w:t>
            </w:r>
          </w:p>
          <w:p w14:paraId="1F420375" w14:textId="77777777" w:rsidR="00800882" w:rsidRDefault="003D1810">
            <w:pPr>
              <w:snapToGrid w:val="0"/>
              <w:ind w:left="322" w:hanging="3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□6.</w:t>
            </w:r>
            <w:r>
              <w:rPr>
                <w:rFonts w:ascii="標楷體" w:eastAsia="標楷體" w:hAnsi="標楷體"/>
                <w:sz w:val="28"/>
                <w:szCs w:val="28"/>
              </w:rPr>
              <w:t>其他優良表現，足堪嘉許者。</w:t>
            </w:r>
          </w:p>
          <w:p w14:paraId="428B6B2F" w14:textId="77777777" w:rsidR="00800882" w:rsidRDefault="003D1810">
            <w:pPr>
              <w:snapToGrid w:val="0"/>
              <w:ind w:left="322" w:hanging="322"/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AF14" w14:textId="77777777" w:rsidR="00800882" w:rsidRDefault="00800882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800882" w14:paraId="39F1111F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23FF" w14:textId="77777777" w:rsidR="00800882" w:rsidRDefault="0080088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C6CD" w14:textId="77777777" w:rsidR="00800882" w:rsidRDefault="0080088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8628" w14:textId="77777777" w:rsidR="00800882" w:rsidRDefault="0080088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84A6" w14:textId="77777777" w:rsidR="00800882" w:rsidRDefault="003D1810">
            <w:pPr>
              <w:snapToGrid w:val="0"/>
              <w:jc w:val="center"/>
            </w:pPr>
            <w:r>
              <w:rPr>
                <w:rFonts w:ascii="標楷體" w:eastAsia="標楷體" w:hAnsi="標楷體"/>
                <w:szCs w:val="56"/>
              </w:rPr>
              <w:t>□</w:t>
            </w:r>
            <w:r>
              <w:rPr>
                <w:rFonts w:ascii="標楷體" w:eastAsia="標楷體" w:hAnsi="標楷體"/>
                <w:szCs w:val="56"/>
              </w:rPr>
              <w:t>是</w:t>
            </w:r>
            <w:r>
              <w:rPr>
                <w:rFonts w:ascii="標楷體" w:eastAsia="標楷體" w:hAnsi="標楷體"/>
                <w:szCs w:val="56"/>
              </w:rPr>
              <w:br/>
            </w:r>
            <w:r>
              <w:rPr>
                <w:rFonts w:ascii="標楷體" w:eastAsia="標楷體" w:hAnsi="標楷體"/>
                <w:szCs w:val="56"/>
              </w:rPr>
              <w:t>□</w:t>
            </w:r>
            <w:r>
              <w:rPr>
                <w:rFonts w:ascii="標楷體" w:eastAsia="標楷體" w:hAnsi="標楷體"/>
                <w:szCs w:val="56"/>
              </w:rPr>
              <w:t>否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9F29" w14:textId="77777777" w:rsidR="00800882" w:rsidRDefault="003D1810">
            <w:pPr>
              <w:snapToGrid w:val="0"/>
              <w:ind w:left="587" w:hanging="546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□1.</w:t>
            </w:r>
            <w:r>
              <w:rPr>
                <w:rFonts w:ascii="標楷體" w:eastAsia="標楷體" w:hAnsi="標楷體"/>
                <w:sz w:val="28"/>
                <w:szCs w:val="28"/>
              </w:rPr>
              <w:t>服務教職五年以上，且在現職學校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服務滿一年為原則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若未符合前開年限，請敘明特殊原因並附佐證資料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5126ACFA" w14:textId="77777777" w:rsidR="00800882" w:rsidRDefault="003D1810">
            <w:pPr>
              <w:snapToGrid w:val="0"/>
              <w:ind w:left="629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□2.</w:t>
            </w:r>
            <w:r>
              <w:rPr>
                <w:rFonts w:ascii="標楷體" w:eastAsia="標楷體" w:hAnsi="標楷體"/>
                <w:sz w:val="28"/>
                <w:szCs w:val="28"/>
              </w:rPr>
              <w:t>擔任學校行政工作，推展規劃各項政策計畫，辛勞有功者。</w:t>
            </w:r>
          </w:p>
          <w:p w14:paraId="53C6DECB" w14:textId="77777777" w:rsidR="00800882" w:rsidRDefault="003D1810">
            <w:pPr>
              <w:snapToGrid w:val="0"/>
              <w:ind w:left="629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□3.</w:t>
            </w:r>
            <w:r>
              <w:rPr>
                <w:rFonts w:ascii="標楷體" w:eastAsia="標楷體" w:hAnsi="標楷體"/>
                <w:sz w:val="28"/>
                <w:szCs w:val="28"/>
              </w:rPr>
              <w:t>依教育政策擬訂教學方案及計畫，經實施後，具永續發展及推廣價值者。</w:t>
            </w:r>
          </w:p>
          <w:p w14:paraId="0F5DE1C6" w14:textId="77777777" w:rsidR="00800882" w:rsidRDefault="003D1810">
            <w:pPr>
              <w:snapToGrid w:val="0"/>
              <w:ind w:left="629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□4.</w:t>
            </w:r>
            <w:r>
              <w:rPr>
                <w:rFonts w:ascii="標楷體" w:eastAsia="標楷體" w:hAnsi="標楷體"/>
                <w:sz w:val="28"/>
                <w:szCs w:val="28"/>
              </w:rPr>
              <w:t>活化班級經營及落實輔導學生適性發展，成績卓著者。</w:t>
            </w:r>
          </w:p>
          <w:p w14:paraId="1FAB1C1C" w14:textId="77777777" w:rsidR="00800882" w:rsidRDefault="003D1810">
            <w:pPr>
              <w:snapToGrid w:val="0"/>
              <w:ind w:left="629" w:hanging="58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□5.</w:t>
            </w:r>
            <w:r>
              <w:rPr>
                <w:rFonts w:ascii="標楷體" w:eastAsia="標楷體" w:hAnsi="標楷體"/>
                <w:sz w:val="28"/>
                <w:szCs w:val="28"/>
              </w:rPr>
              <w:t>致力教材、教法、評量、教具與教學媒體之研究、改進或創新及發明，經採行確具成效者。</w:t>
            </w:r>
          </w:p>
          <w:p w14:paraId="026213F9" w14:textId="77777777" w:rsidR="00800882" w:rsidRDefault="003D1810">
            <w:pPr>
              <w:snapToGrid w:val="0"/>
              <w:ind w:left="322" w:hanging="32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□6.</w:t>
            </w:r>
            <w:r>
              <w:rPr>
                <w:rFonts w:ascii="標楷體" w:eastAsia="標楷體" w:hAnsi="標楷體"/>
                <w:sz w:val="28"/>
                <w:szCs w:val="28"/>
              </w:rPr>
              <w:t>其他優良表現，足堪嘉許者。</w:t>
            </w:r>
          </w:p>
          <w:p w14:paraId="07A4FAF9" w14:textId="77777777" w:rsidR="00800882" w:rsidRDefault="003D1810">
            <w:pPr>
              <w:snapToGrid w:val="0"/>
              <w:ind w:left="322" w:hanging="322"/>
            </w:pPr>
            <w:r>
              <w:rPr>
                <w:rFonts w:ascii="標楷體" w:eastAsia="標楷體" w:hAnsi="標楷體"/>
                <w:sz w:val="28"/>
                <w:szCs w:val="28"/>
              </w:rPr>
              <w:t>說明：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C8D2" w14:textId="77777777" w:rsidR="00800882" w:rsidRDefault="00800882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800882" w14:paraId="4A37367C" w14:textId="77777777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B1F1" w14:textId="77777777" w:rsidR="00800882" w:rsidRDefault="0080088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6908" w14:textId="77777777" w:rsidR="00800882" w:rsidRDefault="0080088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22C2" w14:textId="77777777" w:rsidR="00800882" w:rsidRDefault="00800882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57EC" w14:textId="77777777" w:rsidR="00800882" w:rsidRDefault="00800882">
            <w:pPr>
              <w:snapToGrid w:val="0"/>
              <w:jc w:val="center"/>
              <w:rPr>
                <w:rFonts w:ascii="標楷體" w:eastAsia="標楷體" w:hAnsi="標楷體" w:cs="新細明體"/>
                <w:szCs w:val="56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E4DB" w14:textId="77777777" w:rsidR="00800882" w:rsidRDefault="00800882">
            <w:pPr>
              <w:snapToGrid w:val="0"/>
              <w:ind w:left="276" w:hanging="276"/>
              <w:rPr>
                <w:rFonts w:ascii="標楷體" w:eastAsia="標楷體" w:hAnsi="標楷體" w:cs="新細明體"/>
                <w:szCs w:val="7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8398" w14:textId="77777777" w:rsidR="00800882" w:rsidRDefault="00800882">
            <w:pPr>
              <w:rPr>
                <w:rFonts w:ascii="標楷體" w:eastAsia="標楷體" w:hAnsi="標楷體"/>
                <w:sz w:val="32"/>
              </w:rPr>
            </w:pPr>
          </w:p>
        </w:tc>
      </w:tr>
    </w:tbl>
    <w:p w14:paraId="43320BD6" w14:textId="77777777" w:rsidR="00800882" w:rsidRDefault="003D1810">
      <w:pPr>
        <w:ind w:left="-823" w:hanging="49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*</w:t>
      </w:r>
      <w:r>
        <w:rPr>
          <w:rFonts w:ascii="標楷體" w:eastAsia="標楷體" w:hAnsi="標楷體"/>
        </w:rPr>
        <w:t>欄位不足請自行增列，此頁表件留校備查</w:t>
      </w:r>
    </w:p>
    <w:p w14:paraId="71FCF3F2" w14:textId="77777777" w:rsidR="00800882" w:rsidRDefault="003D1810">
      <w:pPr>
        <w:ind w:left="-659" w:hanging="656"/>
      </w:pPr>
      <w:r>
        <w:rPr>
          <w:rFonts w:ascii="標楷體" w:eastAsia="標楷體" w:hAnsi="標楷體"/>
          <w:sz w:val="32"/>
        </w:rPr>
        <w:t>推薦日期：　　年　　月　　日　　　　　　推薦單位</w:t>
      </w:r>
      <w:r>
        <w:rPr>
          <w:rFonts w:ascii="標楷體" w:eastAsia="標楷體" w:hAnsi="標楷體"/>
          <w:sz w:val="32"/>
        </w:rPr>
        <w:t>(</w:t>
      </w:r>
      <w:r>
        <w:rPr>
          <w:rFonts w:ascii="標楷體" w:eastAsia="標楷體" w:hAnsi="標楷體"/>
          <w:sz w:val="32"/>
        </w:rPr>
        <w:t>人</w:t>
      </w:r>
      <w:r>
        <w:rPr>
          <w:rFonts w:ascii="標楷體" w:eastAsia="標楷體" w:hAnsi="標楷體"/>
          <w:sz w:val="32"/>
        </w:rPr>
        <w:t>)</w:t>
      </w:r>
      <w:r>
        <w:rPr>
          <w:rFonts w:ascii="標楷體" w:eastAsia="標楷體" w:hAnsi="標楷體"/>
          <w:sz w:val="32"/>
        </w:rPr>
        <w:t>：</w:t>
      </w:r>
    </w:p>
    <w:sectPr w:rsidR="00800882">
      <w:pgSz w:w="11906" w:h="16838"/>
      <w:pgMar w:top="851" w:right="1800" w:bottom="709" w:left="180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9B42A" w14:textId="77777777" w:rsidR="003D1810" w:rsidRDefault="003D1810">
      <w:r>
        <w:separator/>
      </w:r>
    </w:p>
  </w:endnote>
  <w:endnote w:type="continuationSeparator" w:id="0">
    <w:p w14:paraId="31AD21F8" w14:textId="77777777" w:rsidR="003D1810" w:rsidRDefault="003D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4360" w14:textId="77777777" w:rsidR="003D1810" w:rsidRDefault="003D1810">
      <w:r>
        <w:rPr>
          <w:color w:val="000000"/>
        </w:rPr>
        <w:separator/>
      </w:r>
    </w:p>
  </w:footnote>
  <w:footnote w:type="continuationSeparator" w:id="0">
    <w:p w14:paraId="0591FC3C" w14:textId="77777777" w:rsidR="003D1810" w:rsidRDefault="003D1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0882"/>
    <w:rsid w:val="003D1810"/>
    <w:rsid w:val="0078541F"/>
    <w:rsid w:val="00800882"/>
    <w:rsid w:val="00A0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F57B8"/>
  <w15:docId w15:val="{BE9F402F-DDD3-4510-8377-5DA4CC0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朱家昱</dc:creator>
  <cp:lastModifiedBy>林芃薇</cp:lastModifiedBy>
  <cp:revision>2</cp:revision>
  <cp:lastPrinted>2018-08-14T06:12:00Z</cp:lastPrinted>
  <dcterms:created xsi:type="dcterms:W3CDTF">2023-09-26T01:31:00Z</dcterms:created>
  <dcterms:modified xsi:type="dcterms:W3CDTF">2023-09-26T01:31:00Z</dcterms:modified>
</cp:coreProperties>
</file>