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9777" w14:textId="77777777" w:rsidR="00372BD2" w:rsidRDefault="0031717E">
      <w:pPr>
        <w:spacing w:line="5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臺北市國民教育輔導團語文領域本土語文輔導小組</w:t>
      </w:r>
    </w:p>
    <w:p w14:paraId="48089083" w14:textId="77777777" w:rsidR="00372BD2" w:rsidRDefault="0031717E">
      <w:pPr>
        <w:spacing w:after="90" w:line="540" w:lineRule="exact"/>
        <w:jc w:val="center"/>
      </w:pPr>
      <w:r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學年度到校輔導申請表</w:t>
      </w: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449"/>
        <w:gridCol w:w="2977"/>
        <w:gridCol w:w="1418"/>
        <w:gridCol w:w="3827"/>
      </w:tblGrid>
      <w:tr w:rsidR="00372BD2" w14:paraId="2AAEEF64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CDB18" w14:textId="77777777" w:rsidR="00372BD2" w:rsidRDefault="003171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8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8DD19B" w14:textId="77777777" w:rsidR="00372BD2" w:rsidRDefault="0031717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</w:tr>
      <w:tr w:rsidR="00372BD2" w14:paraId="6147CF50" w14:textId="77777777">
        <w:tblPrEx>
          <w:tblCellMar>
            <w:top w:w="0" w:type="dxa"/>
            <w:bottom w:w="0" w:type="dxa"/>
          </w:tblCellMar>
        </w:tblPrEx>
        <w:trPr>
          <w:trHeight w:val="1626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29F21" w14:textId="77777777" w:rsidR="00372BD2" w:rsidRDefault="0031717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類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0F3F79A0" w14:textId="77777777" w:rsidR="00372BD2" w:rsidRDefault="0031717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（請就輔導類別項目勾選，並簡要敘明申請輔導欲達成目標及目前遭遇狀況）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9B14A" w14:textId="77777777" w:rsidR="00372BD2" w:rsidRDefault="0031717E">
            <w:pPr>
              <w:snapToGrid w:val="0"/>
              <w:spacing w:line="320" w:lineRule="exact"/>
              <w:ind w:left="-13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輔導類別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832646" w14:textId="77777777" w:rsidR="00372BD2" w:rsidRDefault="0031717E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十二年國教課綱宣導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十二年國教本土語文領域領綱導讀與應用</w:t>
            </w:r>
          </w:p>
          <w:p w14:paraId="4D5FFC5B" w14:textId="77777777" w:rsidR="00372BD2" w:rsidRDefault="0031717E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素養導向教學的課程設計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教材教法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教學研討會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  <w:p w14:paraId="76612059" w14:textId="77777777" w:rsidR="00372BD2" w:rsidRDefault="0031717E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活動規劃與實施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公開授課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bookmarkStart w:id="0" w:name="_Hlk19533610"/>
            <w:r>
              <w:rPr>
                <w:rFonts w:ascii="標楷體" w:eastAsia="標楷體" w:hAnsi="標楷體"/>
                <w:sz w:val="28"/>
                <w:szCs w:val="28"/>
              </w:rPr>
              <w:t>行政規劃與運作</w:t>
            </w:r>
            <w:bookmarkEnd w:id="0"/>
          </w:p>
          <w:p w14:paraId="0722E8C0" w14:textId="77777777" w:rsidR="00372BD2" w:rsidRDefault="0031717E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</w:p>
        </w:tc>
      </w:tr>
      <w:tr w:rsidR="00372BD2" w14:paraId="7D058E6B" w14:textId="77777777">
        <w:tblPrEx>
          <w:tblCellMar>
            <w:top w:w="0" w:type="dxa"/>
            <w:bottom w:w="0" w:type="dxa"/>
          </w:tblCellMar>
        </w:tblPrEx>
        <w:trPr>
          <w:cantSplit/>
          <w:trHeight w:val="161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9076E" w14:textId="77777777" w:rsidR="00372BD2" w:rsidRDefault="00372BD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ED8DB" w14:textId="77777777" w:rsidR="00372BD2" w:rsidRDefault="0031717E">
            <w:pPr>
              <w:snapToGrid w:val="0"/>
              <w:spacing w:line="320" w:lineRule="exact"/>
              <w:ind w:right="113" w:hanging="13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簡述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237DB" w14:textId="77777777" w:rsidR="00372BD2" w:rsidRDefault="00372B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BD2" w14:paraId="47E8A798" w14:textId="77777777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5921C" w14:textId="77777777" w:rsidR="00372BD2" w:rsidRDefault="0031717E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到校輔導日期</w:t>
            </w:r>
          </w:p>
          <w:p w14:paraId="77332418" w14:textId="77777777" w:rsidR="00372BD2" w:rsidRDefault="0031717E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本表為全學年度時段調查，請依序填列三個日期並勾選上午或下午時段，請以週四為優先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CAA72" w14:textId="77777777" w:rsidR="00372BD2" w:rsidRDefault="003171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3CFD4" w14:textId="77777777" w:rsidR="00372BD2" w:rsidRDefault="0031717E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/>
                <w:sz w:val="28"/>
                <w:szCs w:val="28"/>
              </w:rPr>
              <w:t>__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□09:00-12:00  □13:30-16:30</w:t>
            </w:r>
          </w:p>
        </w:tc>
      </w:tr>
      <w:tr w:rsidR="00372BD2" w14:paraId="185C4361" w14:textId="77777777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2592C" w14:textId="77777777" w:rsidR="00372BD2" w:rsidRDefault="00372BD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3B67E" w14:textId="77777777" w:rsidR="00372BD2" w:rsidRDefault="003171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CBA85" w14:textId="77777777" w:rsidR="00372BD2" w:rsidRDefault="0031717E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日（星期＿）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□09:00-12:00  □13:30-16:30</w:t>
            </w:r>
          </w:p>
        </w:tc>
      </w:tr>
      <w:tr w:rsidR="00372BD2" w14:paraId="6600412D" w14:textId="77777777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1A985" w14:textId="77777777" w:rsidR="00372BD2" w:rsidRDefault="00372BD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11F85" w14:textId="77777777" w:rsidR="00372BD2" w:rsidRDefault="003171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300BE" w14:textId="77777777" w:rsidR="00372BD2" w:rsidRDefault="0031717E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日（星期＿）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□09:00-12:00  □13:30-16:30</w:t>
            </w:r>
          </w:p>
        </w:tc>
      </w:tr>
      <w:tr w:rsidR="00372BD2" w14:paraId="32B89211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1587B" w14:textId="77777777" w:rsidR="00372BD2" w:rsidRDefault="0031717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加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數</w:t>
            </w:r>
          </w:p>
        </w:tc>
        <w:tc>
          <w:tcPr>
            <w:tcW w:w="8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C2733" w14:textId="77777777" w:rsidR="00372BD2" w:rsidRDefault="00372B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BD2" w14:paraId="16DE8B87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8550A" w14:textId="77777777" w:rsidR="00372BD2" w:rsidRDefault="0031717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場地簡要描述</w:t>
            </w:r>
          </w:p>
        </w:tc>
        <w:tc>
          <w:tcPr>
            <w:tcW w:w="8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349AF" w14:textId="77777777" w:rsidR="00372BD2" w:rsidRDefault="00372B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BD2" w14:paraId="4CFA5D1F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B826C" w14:textId="77777777" w:rsidR="00372BD2" w:rsidRDefault="003171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754E8" w14:textId="77777777" w:rsidR="00372BD2" w:rsidRDefault="00372B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22DF" w14:textId="77777777" w:rsidR="00372BD2" w:rsidRDefault="003171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8FA5" w14:textId="77777777" w:rsidR="00372BD2" w:rsidRDefault="00372BD2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BD2" w14:paraId="5D77ECC4" w14:textId="77777777">
        <w:tblPrEx>
          <w:tblCellMar>
            <w:top w:w="0" w:type="dxa"/>
            <w:bottom w:w="0" w:type="dxa"/>
          </w:tblCellMar>
        </w:tblPrEx>
        <w:trPr>
          <w:trHeight w:val="150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3403C" w14:textId="77777777" w:rsidR="00372BD2" w:rsidRDefault="003171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</w:p>
        </w:tc>
        <w:tc>
          <w:tcPr>
            <w:tcW w:w="8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40CB3" w14:textId="77777777" w:rsidR="00372BD2" w:rsidRDefault="00372BD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CC30ED1" w14:textId="77777777" w:rsidR="00372BD2" w:rsidRDefault="0031717E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業務承辦人：</w:t>
      </w:r>
      <w:r>
        <w:rPr>
          <w:rFonts w:ascii="標楷體" w:eastAsia="標楷體" w:hAnsi="標楷體"/>
          <w:sz w:val="28"/>
          <w:szCs w:val="28"/>
        </w:rPr>
        <w:t xml:space="preserve">                  </w:t>
      </w:r>
      <w:r>
        <w:rPr>
          <w:rFonts w:ascii="標楷體" w:eastAsia="標楷體" w:hAnsi="標楷體"/>
          <w:sz w:val="28"/>
          <w:szCs w:val="28"/>
        </w:rPr>
        <w:t>主任：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/>
          <w:sz w:val="28"/>
          <w:szCs w:val="28"/>
        </w:rPr>
        <w:t>校長：</w:t>
      </w:r>
    </w:p>
    <w:p w14:paraId="421C4C2E" w14:textId="77777777" w:rsidR="00372BD2" w:rsidRDefault="00372BD2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2A35BE6" w14:textId="77777777" w:rsidR="00372BD2" w:rsidRDefault="00372BD2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0096291" w14:textId="77777777" w:rsidR="00372BD2" w:rsidRDefault="00372BD2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317309C" w14:textId="77777777" w:rsidR="00372BD2" w:rsidRDefault="0031717E">
      <w:pPr>
        <w:snapToGrid w:val="0"/>
        <w:spacing w:line="280" w:lineRule="exact"/>
        <w:ind w:left="684" w:hanging="684"/>
      </w:pPr>
      <w:r>
        <w:rPr>
          <w:rFonts w:ascii="標楷體" w:eastAsia="標楷體" w:hAnsi="標楷體"/>
          <w:szCs w:val="24"/>
        </w:rPr>
        <w:t>備註：</w:t>
      </w:r>
      <w:r>
        <w:rPr>
          <w:rFonts w:ascii="標楷體" w:eastAsia="標楷體" w:hAnsi="標楷體"/>
          <w:color w:val="000000"/>
          <w:szCs w:val="24"/>
        </w:rPr>
        <w:t>1.</w:t>
      </w:r>
      <w:r>
        <w:rPr>
          <w:rFonts w:ascii="標楷體" w:eastAsia="標楷體" w:hAnsi="標楷體"/>
          <w:color w:val="000000"/>
          <w:szCs w:val="24"/>
        </w:rPr>
        <w:t>請於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13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color w:val="000000"/>
          <w:szCs w:val="24"/>
        </w:rPr>
        <w:t>前將本申請表寄送至團務聯絡人電子信箱：</w:t>
      </w:r>
      <w:r>
        <w:rPr>
          <w:rFonts w:ascii="標楷體" w:eastAsia="標楷體" w:hAnsi="標楷體"/>
          <w:color w:val="000000"/>
          <w:szCs w:val="24"/>
        </w:rPr>
        <w:t>astp1202@gmail.com</w:t>
      </w:r>
    </w:p>
    <w:p w14:paraId="0BB0CC02" w14:textId="77777777" w:rsidR="00372BD2" w:rsidRDefault="0031717E">
      <w:pPr>
        <w:snapToGrid w:val="0"/>
        <w:spacing w:line="280" w:lineRule="exact"/>
      </w:pPr>
      <w:r>
        <w:rPr>
          <w:rFonts w:ascii="標楷體" w:eastAsia="標楷體" w:hAnsi="標楷體"/>
          <w:color w:val="000000"/>
          <w:szCs w:val="24"/>
        </w:rPr>
        <w:t xml:space="preserve">　　　</w:t>
      </w:r>
      <w:r>
        <w:rPr>
          <w:rFonts w:ascii="標楷體" w:eastAsia="標楷體" w:hAnsi="標楷體"/>
          <w:color w:val="000000"/>
          <w:szCs w:val="24"/>
        </w:rPr>
        <w:t>2.</w:t>
      </w:r>
      <w:r>
        <w:rPr>
          <w:rFonts w:ascii="標楷體" w:eastAsia="標楷體" w:hAnsi="標楷體"/>
          <w:color w:val="000000"/>
          <w:szCs w:val="24"/>
        </w:rPr>
        <w:t>輔導團聯絡人：南港區南港國小教務處陳柏諺專案教師，電話：</w:t>
      </w:r>
      <w:r>
        <w:rPr>
          <w:rFonts w:ascii="標楷體" w:eastAsia="標楷體" w:hAnsi="標楷體"/>
          <w:color w:val="000000"/>
          <w:szCs w:val="24"/>
        </w:rPr>
        <w:t>2783-4678</w:t>
      </w:r>
      <w:r>
        <w:rPr>
          <w:rFonts w:ascii="標楷體" w:eastAsia="標楷體" w:hAnsi="標楷體"/>
          <w:color w:val="000000"/>
          <w:szCs w:val="24"/>
        </w:rPr>
        <w:t>分機</w:t>
      </w:r>
      <w:r>
        <w:rPr>
          <w:rFonts w:ascii="標楷體" w:eastAsia="標楷體" w:hAnsi="標楷體"/>
          <w:color w:val="000000"/>
          <w:szCs w:val="24"/>
        </w:rPr>
        <w:t>2106</w:t>
      </w:r>
    </w:p>
    <w:sectPr w:rsidR="00372BD2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DB1F" w14:textId="77777777" w:rsidR="0031717E" w:rsidRDefault="0031717E">
      <w:r>
        <w:separator/>
      </w:r>
    </w:p>
  </w:endnote>
  <w:endnote w:type="continuationSeparator" w:id="0">
    <w:p w14:paraId="5F326379" w14:textId="77777777" w:rsidR="0031717E" w:rsidRDefault="0031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DD592" w14:textId="77777777" w:rsidR="0031717E" w:rsidRDefault="0031717E">
      <w:r>
        <w:rPr>
          <w:color w:val="000000"/>
        </w:rPr>
        <w:separator/>
      </w:r>
    </w:p>
  </w:footnote>
  <w:footnote w:type="continuationSeparator" w:id="0">
    <w:p w14:paraId="30ABA516" w14:textId="77777777" w:rsidR="0031717E" w:rsidRDefault="00317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2BD2"/>
    <w:rsid w:val="0031717E"/>
    <w:rsid w:val="00372BD2"/>
    <w:rsid w:val="00C0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BE1B"/>
  <w15:docId w15:val="{C1901CBD-3383-4DA9-B32C-F39887E5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陳柏諺</dc:creator>
  <dc:description/>
  <cp:lastModifiedBy>王韋中</cp:lastModifiedBy>
  <cp:revision>2</cp:revision>
  <dcterms:created xsi:type="dcterms:W3CDTF">2023-09-18T05:58:00Z</dcterms:created>
  <dcterms:modified xsi:type="dcterms:W3CDTF">2023-09-18T05:58:00Z</dcterms:modified>
</cp:coreProperties>
</file>