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B55DF7" w14:paraId="5DABD5B1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3C112" w14:textId="77777777" w:rsidR="00B55DF7" w:rsidRDefault="00FD7710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5022AF4C" w14:textId="77777777" w:rsidR="00B55DF7" w:rsidRDefault="00FD7710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112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２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2431D466" w14:textId="77777777" w:rsidR="00B55DF7" w:rsidRDefault="00B55DF7">
      <w:pPr>
        <w:rPr>
          <w:rFonts w:eastAsia="標楷體"/>
          <w:b/>
          <w:sz w:val="28"/>
        </w:rPr>
      </w:pPr>
    </w:p>
    <w:p w14:paraId="26AE1284" w14:textId="77777777" w:rsidR="00B55DF7" w:rsidRDefault="00FD771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FD3727" wp14:editId="1339AE6F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C7761B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7F091409" w14:textId="77777777" w:rsidR="00B55DF7" w:rsidRDefault="00FD771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E594F1" wp14:editId="508FB95E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C7F2BD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proofErr w:type="gramStart"/>
      <w:r>
        <w:rPr>
          <w:rFonts w:eastAsia="標楷體"/>
          <w:b/>
          <w:sz w:val="32"/>
          <w:szCs w:val="32"/>
        </w:rPr>
        <w:t>賡</w:t>
      </w:r>
      <w:proofErr w:type="gramEnd"/>
      <w:r>
        <w:rPr>
          <w:rFonts w:eastAsia="標楷體"/>
          <w:b/>
          <w:sz w:val="32"/>
          <w:szCs w:val="32"/>
        </w:rPr>
        <w:t>續申請：</w:t>
      </w:r>
    </w:p>
    <w:p w14:paraId="1A52A56B" w14:textId="77777777" w:rsidR="00B55DF7" w:rsidRDefault="00FD7710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6FA0AEFE" w14:textId="77777777" w:rsidR="00B55DF7" w:rsidRDefault="00FD7710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02663E2A" w14:textId="77777777" w:rsidR="00B55DF7" w:rsidRDefault="00FD7710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14:paraId="276B7659" w14:textId="77777777" w:rsidR="00B55DF7" w:rsidRDefault="00FD7710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60A80ACD" w14:textId="77777777" w:rsidR="00B55DF7" w:rsidRDefault="00FD7710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29B33C7B" w14:textId="77777777" w:rsidR="00B55DF7" w:rsidRDefault="00FD7710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5C2404A3" w14:textId="77777777" w:rsidR="00B55DF7" w:rsidRDefault="00FD7710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</w:t>
      </w:r>
      <w:proofErr w:type="gramStart"/>
      <w:r>
        <w:rPr>
          <w:rFonts w:eastAsia="標楷體"/>
          <w:sz w:val="36"/>
        </w:rPr>
        <w:t>Ｅ</w:t>
      </w:r>
      <w:proofErr w:type="gramEnd"/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6CD2C5C4" w14:textId="77777777" w:rsidR="00B55DF7" w:rsidRDefault="00B55DF7">
      <w:pPr>
        <w:spacing w:line="440" w:lineRule="exact"/>
        <w:rPr>
          <w:rFonts w:eastAsia="標楷體"/>
          <w:sz w:val="36"/>
        </w:rPr>
      </w:pPr>
    </w:p>
    <w:p w14:paraId="6CF9E743" w14:textId="77777777" w:rsidR="00B55DF7" w:rsidRDefault="00FD7710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proofErr w:type="gramStart"/>
      <w:r>
        <w:rPr>
          <w:rFonts w:eastAsia="標楷體"/>
          <w:b/>
          <w:bCs/>
          <w:sz w:val="36"/>
        </w:rPr>
        <w:t>＿＿＿＿＿＿</w:t>
      </w:r>
      <w:proofErr w:type="gramEnd"/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4A29E74E" w14:textId="77777777" w:rsidR="00B55DF7" w:rsidRDefault="00B55DF7">
      <w:pPr>
        <w:spacing w:line="360" w:lineRule="exact"/>
        <w:rPr>
          <w:rFonts w:eastAsia="標楷體"/>
          <w:b/>
          <w:bCs/>
          <w:sz w:val="36"/>
        </w:rPr>
      </w:pPr>
    </w:p>
    <w:p w14:paraId="449B7FD1" w14:textId="77777777" w:rsidR="00B55DF7" w:rsidRDefault="00FD7710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1C833EA8" w14:textId="77777777" w:rsidR="00B55DF7" w:rsidRDefault="00B55DF7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1192"/>
        <w:gridCol w:w="4484"/>
        <w:gridCol w:w="2047"/>
      </w:tblGrid>
      <w:tr w:rsidR="00B55DF7" w14:paraId="0CA6735C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782AD" w14:textId="77777777" w:rsidR="00B55DF7" w:rsidRDefault="00FD771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D2A46" w14:textId="77777777" w:rsidR="00B55DF7" w:rsidRDefault="00FD771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B89FC" w14:textId="77777777" w:rsidR="00B55DF7" w:rsidRDefault="00FD771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9581F" w14:textId="77777777" w:rsidR="00B55DF7" w:rsidRDefault="00FD7710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B55DF7" w14:paraId="3CA7FE7F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43895" w14:textId="77777777" w:rsidR="00B55DF7" w:rsidRDefault="00B55DF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B93C0" w14:textId="77777777" w:rsidR="00B55DF7" w:rsidRDefault="00B55DF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034F8" w14:textId="77777777" w:rsidR="00B55DF7" w:rsidRDefault="00B55DF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CF0A1" w14:textId="77777777" w:rsidR="00B55DF7" w:rsidRDefault="00B55DF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13DB15D9" w14:textId="77777777" w:rsidR="00B55DF7" w:rsidRDefault="00B55DF7">
      <w:pPr>
        <w:rPr>
          <w:rFonts w:eastAsia="標楷體"/>
          <w:sz w:val="28"/>
        </w:rPr>
      </w:pPr>
    </w:p>
    <w:p w14:paraId="56E1E9CA" w14:textId="77777777" w:rsidR="00B55DF7" w:rsidRDefault="00B55DF7">
      <w:pPr>
        <w:rPr>
          <w:rFonts w:eastAsia="標楷體"/>
          <w:sz w:val="28"/>
        </w:rPr>
      </w:pPr>
    </w:p>
    <w:p w14:paraId="33D2E0EC" w14:textId="77777777" w:rsidR="00B55DF7" w:rsidRDefault="00FD7710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112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２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proofErr w:type="gramStart"/>
      <w:r>
        <w:rPr>
          <w:rFonts w:eastAsia="標楷體"/>
          <w:b/>
          <w:bCs/>
          <w:sz w:val="36"/>
        </w:rPr>
        <w:t>學年度第</w:t>
      </w:r>
      <w:proofErr w:type="gramEnd"/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3C0B7ED9" w14:textId="77777777" w:rsidR="00B55DF7" w:rsidRDefault="00FD7710">
      <w:pPr>
        <w:rPr>
          <w:rFonts w:eastAsia="標楷體"/>
          <w:b/>
          <w:bCs/>
          <w:sz w:val="36"/>
        </w:rPr>
        <w:sectPr w:rsidR="00B55DF7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112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10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200E1EC1" w14:textId="77777777" w:rsidR="00B55DF7" w:rsidRDefault="00FD7710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58BE965F" w14:textId="77777777" w:rsidR="00B55DF7" w:rsidRDefault="00B55DF7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229BA68F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485192F1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7C7EFCF7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2EBB92A2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6CF510EA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1096C677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348749D" w14:textId="77777777" w:rsidR="00B55DF7" w:rsidRDefault="00FD7710">
      <w:pPr>
        <w:numPr>
          <w:ilvl w:val="0"/>
          <w:numId w:val="1"/>
        </w:numPr>
        <w:tabs>
          <w:tab w:val="left" w:pos="-1740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B55DF7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</w:t>
      </w:r>
      <w:proofErr w:type="gramStart"/>
      <w:r>
        <w:rPr>
          <w:rFonts w:ascii="標楷體" w:eastAsia="標楷體" w:hAnsi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Ansi="標楷體"/>
          <w:sz w:val="36"/>
          <w:szCs w:val="36"/>
        </w:rPr>
        <w:t>00</w:t>
      </w:r>
    </w:p>
    <w:p w14:paraId="0DAE530D" w14:textId="77777777" w:rsidR="00B55DF7" w:rsidRDefault="00FD7710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B55DF7" w14:paraId="7A2B4675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CD0C" w14:textId="77777777" w:rsidR="00B55DF7" w:rsidRDefault="00FD771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B55DF7" w14:paraId="2DF013BE" w14:textId="77777777">
        <w:tblPrEx>
          <w:tblCellMar>
            <w:top w:w="0" w:type="dxa"/>
            <w:bottom w:w="0" w:type="dxa"/>
          </w:tblCellMar>
        </w:tblPrEx>
        <w:trPr>
          <w:trHeight w:val="393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F581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E95193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2EB239C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1C1DBC9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51965C5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A61EF71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A2B8759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2F452EC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21E0FAA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64B9DC3" w14:textId="77777777" w:rsidR="00B55DF7" w:rsidRDefault="00B55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12E65E61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1898" w14:textId="77777777" w:rsidR="00B55DF7" w:rsidRDefault="00FD771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B55DF7" w14:paraId="0F2EAAA2" w14:textId="77777777">
        <w:tblPrEx>
          <w:tblCellMar>
            <w:top w:w="0" w:type="dxa"/>
            <w:bottom w:w="0" w:type="dxa"/>
          </w:tblCellMar>
        </w:tblPrEx>
        <w:trPr>
          <w:trHeight w:val="359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7D17" w14:textId="77777777" w:rsidR="00B55DF7" w:rsidRDefault="00B55DF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55DF7" w14:paraId="2ACC688D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C313" w14:textId="77777777" w:rsidR="00B55DF7" w:rsidRDefault="00FD7710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B55DF7" w14:paraId="1906BB7E" w14:textId="77777777">
        <w:tblPrEx>
          <w:tblCellMar>
            <w:top w:w="0" w:type="dxa"/>
            <w:bottom w:w="0" w:type="dxa"/>
          </w:tblCellMar>
        </w:tblPrEx>
        <w:trPr>
          <w:trHeight w:val="3409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A8FC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</w:tbl>
    <w:p w14:paraId="325392A3" w14:textId="77777777" w:rsidR="00000000" w:rsidRDefault="00FD7710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535"/>
        </w:sectPr>
      </w:pPr>
    </w:p>
    <w:p w14:paraId="4B2D4417" w14:textId="77777777" w:rsidR="00B55DF7" w:rsidRDefault="00FD7710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229A0E22" w14:textId="77777777" w:rsidR="00B55DF7" w:rsidRDefault="00FD7710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7207E" wp14:editId="56365757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05CDDB53" w14:textId="77777777" w:rsidR="00B55DF7" w:rsidRDefault="00B55DF7">
                            <w:pPr>
                              <w:jc w:val="center"/>
                            </w:pPr>
                          </w:p>
                          <w:p w14:paraId="4563B699" w14:textId="77777777" w:rsidR="00B55DF7" w:rsidRDefault="00B55DF7">
                            <w:pPr>
                              <w:jc w:val="center"/>
                            </w:pPr>
                          </w:p>
                          <w:p w14:paraId="1D60F54F" w14:textId="77777777" w:rsidR="00B55DF7" w:rsidRDefault="00B55DF7"/>
                          <w:p w14:paraId="2BAF967E" w14:textId="77777777" w:rsidR="00B55DF7" w:rsidRDefault="00FD77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7207E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" strokeweight=".17625mm">
                <v:textbox>
                  <w:txbxContent>
                    <w:p w14:paraId="05CDDB53" w14:textId="77777777" w:rsidR="00B55DF7" w:rsidRDefault="00B55DF7">
                      <w:pPr>
                        <w:jc w:val="center"/>
                      </w:pPr>
                    </w:p>
                    <w:p w14:paraId="4563B699" w14:textId="77777777" w:rsidR="00B55DF7" w:rsidRDefault="00B55DF7">
                      <w:pPr>
                        <w:jc w:val="center"/>
                      </w:pPr>
                    </w:p>
                    <w:p w14:paraId="1D60F54F" w14:textId="77777777" w:rsidR="00B55DF7" w:rsidRDefault="00B55DF7"/>
                    <w:p w14:paraId="2BAF967E" w14:textId="77777777" w:rsidR="00B55DF7" w:rsidRDefault="00FD771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1CF7C9" w14:textId="77777777" w:rsidR="00B55DF7" w:rsidRDefault="00B55DF7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15A8DCB" w14:textId="77777777" w:rsidR="00B55DF7" w:rsidRDefault="00B55DF7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9FE924B" w14:textId="77777777" w:rsidR="00B55DF7" w:rsidRDefault="00B55DF7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63F104C" w14:textId="77777777" w:rsidR="00B55DF7" w:rsidRDefault="00B55DF7">
      <w:pPr>
        <w:rPr>
          <w:rFonts w:ascii="標楷體" w:eastAsia="標楷體" w:hAnsi="標楷體"/>
          <w:b/>
          <w:sz w:val="28"/>
          <w:szCs w:val="28"/>
        </w:rPr>
      </w:pPr>
    </w:p>
    <w:p w14:paraId="6C6137A1" w14:textId="77777777" w:rsidR="00B55DF7" w:rsidRDefault="00B55DF7">
      <w:pPr>
        <w:rPr>
          <w:rFonts w:ascii="標楷體" w:eastAsia="標楷體" w:hAnsi="標楷體"/>
          <w:b/>
          <w:sz w:val="28"/>
          <w:szCs w:val="28"/>
        </w:rPr>
      </w:pPr>
    </w:p>
    <w:p w14:paraId="68A01DC9" w14:textId="77777777" w:rsidR="00B55DF7" w:rsidRDefault="00B55DF7">
      <w:pPr>
        <w:rPr>
          <w:rFonts w:ascii="標楷體" w:eastAsia="標楷體" w:hAnsi="標楷體"/>
          <w:b/>
          <w:sz w:val="28"/>
          <w:szCs w:val="28"/>
        </w:rPr>
      </w:pPr>
    </w:p>
    <w:p w14:paraId="61A3A36D" w14:textId="77777777" w:rsidR="00B55DF7" w:rsidRDefault="00FD771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B55DF7" w14:paraId="0309BC9F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6CA7" w14:textId="77777777" w:rsidR="00B55DF7" w:rsidRDefault="00FD7710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60723DA0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19B2FFBD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3AF1AD82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D3C4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39E9BBEE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56DB6D01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18FA4B27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2E83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09F75313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703AC090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3943E1BF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CDF1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0CE667ED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7E2DAC9C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6976304C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26A3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112F3BA5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5C0FE94E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5E588C0B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C114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6E270490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69E70285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46E3B610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7923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0190DFDA" w14:textId="77777777" w:rsidR="00B55DF7" w:rsidRDefault="00B55DF7">
            <w:pPr>
              <w:rPr>
                <w:rFonts w:ascii="標楷體" w:eastAsia="標楷體" w:hAnsi="標楷體"/>
              </w:rPr>
            </w:pPr>
          </w:p>
          <w:p w14:paraId="2DE86126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  <w:tr w:rsidR="00B55DF7" w14:paraId="36A96AD2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5F30" w14:textId="77777777" w:rsidR="00B55DF7" w:rsidRDefault="00FD77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436C8EA7" w14:textId="77777777" w:rsidR="00B55DF7" w:rsidRDefault="00B55DF7">
            <w:pPr>
              <w:rPr>
                <w:rFonts w:ascii="標楷體" w:eastAsia="標楷體" w:hAnsi="標楷體"/>
              </w:rPr>
            </w:pPr>
          </w:p>
        </w:tc>
      </w:tr>
    </w:tbl>
    <w:p w14:paraId="1C73BF13" w14:textId="77777777" w:rsidR="00B55DF7" w:rsidRDefault="00FD7710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</w:p>
    <w:p w14:paraId="1F760C01" w14:textId="77777777" w:rsidR="00B55DF7" w:rsidRDefault="00FD771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0EB73C83" w14:textId="77777777" w:rsidR="00B55DF7" w:rsidRDefault="00FD771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960"/>
        <w:gridCol w:w="1960"/>
        <w:gridCol w:w="1960"/>
        <w:gridCol w:w="1961"/>
      </w:tblGrid>
      <w:tr w:rsidR="00B55DF7" w14:paraId="30BEAD2C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1F45" w14:textId="77777777" w:rsidR="00B55DF7" w:rsidRDefault="00FD7710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5B515DF3" w14:textId="77777777" w:rsidR="00B55DF7" w:rsidRDefault="00FD7710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22D8" w14:textId="77777777" w:rsidR="00B55DF7" w:rsidRDefault="00FD77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A410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F3B8" w14:textId="77777777" w:rsidR="00B55DF7" w:rsidRDefault="00FD77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0E5FC811" w14:textId="77777777" w:rsidR="00B55DF7" w:rsidRDefault="00FD7710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EF13" w14:textId="77777777" w:rsidR="00B55DF7" w:rsidRDefault="00FD771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6C025689" w14:textId="77777777" w:rsidR="00B55DF7" w:rsidRDefault="00FD7710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</w:t>
            </w:r>
          </w:p>
        </w:tc>
      </w:tr>
      <w:tr w:rsidR="00B55DF7" w14:paraId="0E241651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3DF0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082E89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20EE58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A6EC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765D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A455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FC7E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4C72A847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C72F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7E0F48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1D1E0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CA40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FACC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668F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5EEE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3E7288AE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8122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9CF148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E141A2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9BAD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FBB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5F7D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FC02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59AD1604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5EA4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2594D7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FCBDF15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26CE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A88C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B225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DA28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611CC54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7E2E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C1F85AD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5804F5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ECF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AD65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DF59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2323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921837F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1D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B2A901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E5C0A7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B6C4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267D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6678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FA5D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BE8471" w14:textId="77777777" w:rsidR="00B55DF7" w:rsidRDefault="00FD7710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38EBACB5" w14:textId="77777777" w:rsidR="00B55DF7" w:rsidRDefault="00FD7710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四、學習日課表</w:t>
      </w:r>
    </w:p>
    <w:p w14:paraId="444D646F" w14:textId="77777777" w:rsidR="00B55DF7" w:rsidRDefault="00FD771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6812D781" w14:textId="77777777" w:rsidR="00B55DF7" w:rsidRDefault="00FD7710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B55DF7" w14:paraId="50592FC6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6042" w14:textId="77777777" w:rsidR="00B55DF7" w:rsidRDefault="00FD7710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48938923" w14:textId="77777777" w:rsidR="00B55DF7" w:rsidRDefault="00FD771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D04A" w14:textId="77777777" w:rsidR="00B55DF7" w:rsidRDefault="00FD771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9926" w14:textId="77777777" w:rsidR="00B55DF7" w:rsidRDefault="00FD771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20B7" w14:textId="77777777" w:rsidR="00B55DF7" w:rsidRDefault="00FD771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0B7C" w14:textId="77777777" w:rsidR="00B55DF7" w:rsidRDefault="00FD771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6951" w14:textId="77777777" w:rsidR="00B55DF7" w:rsidRDefault="00FD771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1707" w14:textId="77777777" w:rsidR="00B55DF7" w:rsidRDefault="00FD7710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B55DF7" w14:paraId="0122A092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9CAB" w14:textId="77777777" w:rsidR="00B55DF7" w:rsidRDefault="00FD7710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0883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72DE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69FF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09B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685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0B83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73D175D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BDCF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6D96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1275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F79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A50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018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E192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576E848A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27E7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9E90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56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6751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6E0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206B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77D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26B9669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91A0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8BC1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42C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BA10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D59F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1E7C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6033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58DA0B2C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3F9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AA7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F9BF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B607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19BC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306A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3ABC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7DF52F6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7EC3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C845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D935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D6F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CA9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F8F1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199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6EE6D1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B785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4435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656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99BF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2E3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01AC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E977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3E55E50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1D0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007E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93AC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2CA3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4C7E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7189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6F6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702A9000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FFD2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168D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CB0E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BBE4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F191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3C69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8858" w14:textId="77777777" w:rsidR="00B55DF7" w:rsidRDefault="00B55DF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E34FE7" w14:textId="77777777" w:rsidR="00B55DF7" w:rsidRDefault="00B55DF7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4A7D2D28" w14:textId="77777777" w:rsidR="00B55DF7" w:rsidRDefault="00B55DF7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3F3A2203" w14:textId="77777777" w:rsidR="00B55DF7" w:rsidRDefault="00FD7710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B55DF7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769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343795B2" w14:textId="77777777" w:rsidR="00B55DF7" w:rsidRDefault="00FD7710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5376A7E0" w14:textId="77777777" w:rsidR="00B55DF7" w:rsidRDefault="00FD7710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0A1330E4" w14:textId="77777777" w:rsidR="00B55DF7" w:rsidRDefault="00FD7710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、季、月或是其他方式呈現，請說明學習安排</w:t>
      </w:r>
      <w:proofErr w:type="gramStart"/>
      <w:r>
        <w:rPr>
          <w:rFonts w:ascii="標楷體" w:eastAsia="標楷體" w:hAnsi="標楷體"/>
        </w:rPr>
        <w:t>規</w:t>
      </w:r>
      <w:proofErr w:type="gramEnd"/>
    </w:p>
    <w:p w14:paraId="1D475F9D" w14:textId="77777777" w:rsidR="00B55DF7" w:rsidRDefault="00FD7710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562BDA22" w14:textId="77777777" w:rsidR="00B55DF7" w:rsidRDefault="00FD7710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p w14:paraId="6B5C2ADB" w14:textId="77777777" w:rsidR="00B55DF7" w:rsidRDefault="00B55DF7">
      <w:pPr>
        <w:spacing w:line="600" w:lineRule="exact"/>
        <w:ind w:left="1799" w:hanging="1799"/>
      </w:pPr>
    </w:p>
    <w:tbl>
      <w:tblPr>
        <w:tblW w:w="99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767"/>
        <w:gridCol w:w="913"/>
        <w:gridCol w:w="960"/>
        <w:gridCol w:w="962"/>
        <w:gridCol w:w="929"/>
        <w:gridCol w:w="960"/>
        <w:gridCol w:w="960"/>
        <w:gridCol w:w="1080"/>
        <w:gridCol w:w="1080"/>
      </w:tblGrid>
      <w:tr w:rsidR="00B55DF7" w14:paraId="0C13D9EE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511F6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EF4B0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DFA7A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EDB95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84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AC4FD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B55DF7" w14:paraId="7549C02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C45E4" w14:textId="77777777" w:rsidR="00B55DF7" w:rsidRDefault="00B55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23224" w14:textId="77777777" w:rsidR="00B55DF7" w:rsidRDefault="00B55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A61B9" w14:textId="77777777" w:rsidR="00B55DF7" w:rsidRDefault="00B55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3DD76" w14:textId="77777777" w:rsidR="00B55DF7" w:rsidRDefault="00B55DF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3B6E2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BCCB9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特色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sz w:val="24"/>
                <w:szCs w:val="24"/>
              </w:rPr>
              <w:t>專長課程</w:t>
            </w:r>
          </w:p>
        </w:tc>
      </w:tr>
      <w:tr w:rsidR="00B55DF7" w14:paraId="5C5DB57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C939F" w14:textId="77777777" w:rsidR="00B55DF7" w:rsidRDefault="00B55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80850" w14:textId="77777777" w:rsidR="00B55DF7" w:rsidRDefault="00B55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3BED3" w14:textId="77777777" w:rsidR="00B55DF7" w:rsidRDefault="00B55D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C95B8" w14:textId="77777777" w:rsidR="00B55DF7" w:rsidRDefault="00B55DF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8915B" w14:textId="77777777" w:rsidR="00B55DF7" w:rsidRDefault="00FD7710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D1DE8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142EB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121B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05C65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54636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3764F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EA146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B55DF7" w14:paraId="44C92EB4" w14:textId="77777777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C1E5" w14:textId="77777777" w:rsidR="00B55DF7" w:rsidRDefault="00FD771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626FD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2859C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483C995F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4BA56" w14:textId="77777777" w:rsidR="00B55DF7" w:rsidRDefault="00B55DF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D538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942A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F8CE9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AAFA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4F49D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902E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21A68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BFF98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5B1FC817" w14:textId="77777777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189FA" w14:textId="77777777" w:rsidR="00B55DF7" w:rsidRDefault="00B55DF7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72CD0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EFE1C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535723C7" w14:textId="77777777" w:rsidR="00B55DF7" w:rsidRDefault="00FD771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47E8E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F1B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FE08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6657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FD4A9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E1AFB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DE2E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5A775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6058E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79E08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BFA56" w14:textId="77777777" w:rsidR="00B55DF7" w:rsidRDefault="00B55DF7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FA93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C1D2B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C13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BC5C6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2DB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8EDA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27117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97380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0977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AEC1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300C0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3F28C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5FC75" w14:textId="77777777" w:rsidR="00B55DF7" w:rsidRDefault="00B55DF7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2D46B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BE46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89CD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43D3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E16BE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B38BD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C699A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C0299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C96A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B594E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DF5BA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5E811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A814C" w14:textId="77777777" w:rsidR="00B55DF7" w:rsidRDefault="00B55DF7">
            <w:pPr>
              <w:jc w:val="center"/>
              <w:rPr>
                <w:sz w:val="22"/>
              </w:rPr>
            </w:pPr>
          </w:p>
          <w:p w14:paraId="48AF0C8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FD780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B488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95235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390D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7B2C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1C0F4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40982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DBB44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5CDA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EA6F5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7B616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6B0F80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F7F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AE784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07C4F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DB5DF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6F750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AA6F4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3D84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BE198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A75F6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C2DDD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86CC6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1BA94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22C8D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76C0C" w14:textId="77777777" w:rsidR="00B55DF7" w:rsidRDefault="00B55DF7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8D90F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BDFF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C574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C45DD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0DC5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0EFA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5FC61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00FF9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718B2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49D95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E1001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58A63E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3B673" w14:textId="77777777" w:rsidR="00B55DF7" w:rsidRDefault="00B55DF7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B250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77F4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B1153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47605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061A0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E1FB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3EBED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EB644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3405F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9450B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A8A3E" w14:textId="77777777" w:rsidR="00B55DF7" w:rsidRDefault="00B55DF7">
            <w:pPr>
              <w:jc w:val="center"/>
              <w:rPr>
                <w:sz w:val="22"/>
              </w:rPr>
            </w:pPr>
          </w:p>
        </w:tc>
      </w:tr>
      <w:tr w:rsidR="00B55DF7" w14:paraId="598B85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3DC84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FADF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09EF1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E335A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50B0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5B5FC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34A4D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6704B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EE50E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63502" w14:textId="77777777" w:rsidR="00B55DF7" w:rsidRDefault="00B55DF7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C6F49" w14:textId="77777777" w:rsidR="00B55DF7" w:rsidRDefault="00B55DF7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60A07" w14:textId="77777777" w:rsidR="00B55DF7" w:rsidRDefault="00B55DF7">
            <w:pPr>
              <w:jc w:val="center"/>
              <w:rPr>
                <w:sz w:val="22"/>
              </w:rPr>
            </w:pPr>
          </w:p>
        </w:tc>
      </w:tr>
    </w:tbl>
    <w:p w14:paraId="588BCE51" w14:textId="77777777" w:rsidR="00B55DF7" w:rsidRDefault="00FD7710">
      <w:pPr>
        <w:spacing w:line="600" w:lineRule="exact"/>
        <w:ind w:left="969" w:hanging="969"/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676DA16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8993D9C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9DD4551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8B8FE61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7C03B3CA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5154372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0BC93805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4176D5DB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06F71BB0" w14:textId="77777777" w:rsidR="00B55DF7" w:rsidRDefault="00B55DF7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0EDDC58" w14:textId="77777777" w:rsidR="00B55DF7" w:rsidRDefault="00FD7710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14:paraId="502AF8A8" w14:textId="77777777" w:rsidR="00B55DF7" w:rsidRDefault="00FD7710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</w:t>
      </w:r>
      <w:proofErr w:type="gramEnd"/>
      <w:r>
        <w:rPr>
          <w:rFonts w:ascii="標楷體" w:eastAsia="標楷體" w:hAnsi="標楷體"/>
          <w:szCs w:val="24"/>
        </w:rPr>
        <w:t>等，逐項條列</w:t>
      </w:r>
    </w:p>
    <w:p w14:paraId="1B9212F6" w14:textId="77777777" w:rsidR="00B55DF7" w:rsidRDefault="00FD7710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B55DF7" w14:paraId="618D3DB7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173F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A859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B55DF7" w14:paraId="2D43151D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7817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BF54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6224E377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C3736EE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55DF7" w14:paraId="2A730EF9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CC69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8793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848EB6B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307C4515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55DF7" w14:paraId="5F2A2F3E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1FDB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CD48" w14:textId="77777777" w:rsidR="00B55DF7" w:rsidRDefault="00FD7710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003C09E5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A54354A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B8D19F9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55DF7" w14:paraId="39AF1581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3C01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F471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280B531E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558064FD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B55DF7" w14:paraId="3BFBB587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B64E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89E7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1754C44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B55DF7" w14:paraId="398A9D9E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DA61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58198903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26C2" w14:textId="77777777" w:rsidR="00B55DF7" w:rsidRDefault="00FD7710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289DC52F" w14:textId="77777777" w:rsidR="00B55DF7" w:rsidRDefault="00FD7710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47A25458" w14:textId="77777777" w:rsidR="00B55DF7" w:rsidRDefault="00FD7710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15CD9496" w14:textId="77777777" w:rsidR="00B55DF7" w:rsidRDefault="00FD7710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B55DF7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496"/>
        </w:sect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AC9FE56" w14:textId="77777777" w:rsidR="00B55DF7" w:rsidRDefault="00FD7710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022ED36E" w14:textId="77777777" w:rsidR="00B55DF7" w:rsidRDefault="00FD7710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5971E08D" w14:textId="77777777" w:rsidR="00B55DF7" w:rsidRDefault="00B55DF7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B55DF7" w14:paraId="43EEAF76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66E8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890D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B55DF7" w14:paraId="08AED68C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0AEC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DD66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8B477B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4200B7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224DD0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0FFC87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57AA52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D2DFF7B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2A339CF5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6990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95B4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92CC7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B9F1C8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7D3A55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2EDA175C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20D3" w14:textId="77777777" w:rsidR="00B55DF7" w:rsidRDefault="00FD7710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EC81" w14:textId="77777777" w:rsidR="00B55DF7" w:rsidRDefault="00B55DF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BF000E" w14:textId="77777777" w:rsidR="00B55DF7" w:rsidRDefault="00FD7710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5D721EE8" w14:textId="77777777" w:rsidR="00B55DF7" w:rsidRDefault="00B55DF7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7E189400" w14:textId="77777777" w:rsidR="00B55DF7" w:rsidRDefault="00FD7710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0FF2CF85" w14:textId="77777777" w:rsidR="00B55DF7" w:rsidRDefault="00FD7710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710FDD2E" w14:textId="77777777" w:rsidR="00B55DF7" w:rsidRDefault="00FD7710">
      <w:pPr>
        <w:ind w:left="2" w:firstLine="240"/>
      </w:pPr>
      <w:r>
        <w:rPr>
          <w:rFonts w:ascii="標楷體" w:eastAsia="標楷體" w:hAnsi="標楷體"/>
          <w:szCs w:val="28"/>
        </w:rPr>
        <w:t>單，詳</w:t>
      </w:r>
      <w:proofErr w:type="gramStart"/>
      <w:r>
        <w:rPr>
          <w:rFonts w:ascii="標楷體" w:eastAsia="標楷體" w:hAnsi="標楷體"/>
          <w:szCs w:val="28"/>
        </w:rPr>
        <w:t>列如</w:t>
      </w:r>
      <w:proofErr w:type="gramEnd"/>
      <w:r>
        <w:rPr>
          <w:rFonts w:ascii="標楷體" w:eastAsia="標楷體" w:hAnsi="標楷體"/>
          <w:szCs w:val="28"/>
        </w:rPr>
        <w:t>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B55DF7" w14:paraId="4B10801B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32F0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D32A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D204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C28A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EEDE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FD6FF63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7442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E9C3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92E3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3CEC64F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2240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CE4F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9D78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EC7ABA8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83A4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F43B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6A7A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CD1F413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FDA3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1322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CCAE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80B9F79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2D9A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6FB2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D828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3DDD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1E21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12FEAB60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A35F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591E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930F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FD52EC5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3E57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7FD8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856C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3FEB41D4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E755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4EFD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3913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1317C242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3722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FA60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2BB6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D25C4F7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08FD" w14:textId="77777777" w:rsidR="00B55DF7" w:rsidRDefault="00FD771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8F6E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274F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CBF4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29B4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E8132B0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2B32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F38F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78FC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681D23E3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6D4A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AAB1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70E" w14:textId="77777777" w:rsidR="00B55DF7" w:rsidRDefault="00B55DF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5043522E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B752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A84B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277A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5DF7" w14:paraId="090A29E6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86E7" w14:textId="77777777" w:rsidR="00B55DF7" w:rsidRDefault="00B55DF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1DBD" w14:textId="77777777" w:rsidR="00B55DF7" w:rsidRDefault="00FD771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C2FC" w14:textId="77777777" w:rsidR="00B55DF7" w:rsidRDefault="00B55DF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5F602B1" w14:textId="77777777" w:rsidR="00B55DF7" w:rsidRDefault="00FD7710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29D22B9A" w14:textId="77777777" w:rsidR="00B55DF7" w:rsidRDefault="00B55DF7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EDF6A9D" w14:textId="77777777" w:rsidR="00B55DF7" w:rsidRDefault="00FD7710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教學人員學經歷證明文件影本</w:t>
      </w:r>
    </w:p>
    <w:p w14:paraId="5C0A07AA" w14:textId="77777777" w:rsidR="00B55DF7" w:rsidRDefault="00FD7710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07D4DDB4" w14:textId="77777777" w:rsidR="00B55DF7" w:rsidRDefault="00FD7710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0C49E6CF" w14:textId="77777777" w:rsidR="00B55DF7" w:rsidRDefault="00FD7710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</w:t>
      </w:r>
      <w:proofErr w:type="gramStart"/>
      <w:r>
        <w:rPr>
          <w:rFonts w:ascii="標楷體" w:eastAsia="標楷體" w:hAnsi="標楷體"/>
          <w:szCs w:val="28"/>
        </w:rPr>
        <w:t>官網截圖</w:t>
      </w:r>
      <w:proofErr w:type="gramEnd"/>
      <w:r>
        <w:rPr>
          <w:rFonts w:ascii="標楷體" w:eastAsia="標楷體" w:hAnsi="標楷體"/>
          <w:szCs w:val="28"/>
        </w:rPr>
        <w:t>、教學單位粉絲專</w:t>
      </w:r>
      <w:proofErr w:type="gramStart"/>
      <w:r>
        <w:rPr>
          <w:rFonts w:ascii="標楷體" w:eastAsia="標楷體" w:hAnsi="標楷體"/>
          <w:szCs w:val="28"/>
        </w:rPr>
        <w:t>頁截圖</w:t>
      </w:r>
      <w:proofErr w:type="gramEnd"/>
      <w:r>
        <w:rPr>
          <w:rFonts w:ascii="標楷體" w:eastAsia="標楷體" w:hAnsi="標楷體"/>
          <w:szCs w:val="28"/>
        </w:rPr>
        <w:t>等皆可</w:t>
      </w:r>
      <w:r>
        <w:rPr>
          <w:rFonts w:ascii="標楷體" w:eastAsia="標楷體" w:hAnsi="標楷體"/>
          <w:szCs w:val="28"/>
        </w:rPr>
        <w:t>…</w:t>
      </w:r>
    </w:p>
    <w:p w14:paraId="0A285152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7C45A2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2C3802E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11941C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0FD135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7DB8BE0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C921513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B3F47C1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5B08663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020648B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5BE2DDF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BF283C7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1B632DF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5CA7D1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42D9A5E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487FF3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056863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267F6BF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971E682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1A5035D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27EBD42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32F68D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CD5CE1B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150BF0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1BCFB2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9FC0D4A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596AEF8" w14:textId="77777777" w:rsidR="00B55DF7" w:rsidRDefault="00FD7710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50C326D3" w14:textId="77777777" w:rsidR="00B55DF7" w:rsidRDefault="00B55DF7">
      <w:pPr>
        <w:spacing w:line="600" w:lineRule="exact"/>
        <w:ind w:left="830" w:hanging="830"/>
      </w:pPr>
    </w:p>
    <w:p w14:paraId="69B55879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D10026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393191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F2F3CCD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23C55FE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FBBE31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603BFE6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E5AC87" w14:textId="77777777" w:rsidR="00B55DF7" w:rsidRDefault="00B55DF7">
      <w:pPr>
        <w:tabs>
          <w:tab w:val="left" w:pos="294"/>
        </w:tabs>
        <w:ind w:left="1247" w:hanging="1247"/>
      </w:pPr>
    </w:p>
    <w:p w14:paraId="2E1885F2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DD752A7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88AC44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E98E27D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359135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4104FC9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0D187F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15A068B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5B9C6FB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31365C7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A342790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DDE6F7E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9681DC0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A4A1495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047D0F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23E75A0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133586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9D39374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4CCA4C8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9DA45C0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5B2C053" w14:textId="77777777" w:rsidR="00B55DF7" w:rsidRDefault="00B55DF7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589075E" w14:textId="77777777" w:rsidR="00B55DF7" w:rsidRDefault="00FD7710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04EC8B7A" w14:textId="77777777" w:rsidR="00B55DF7" w:rsidRDefault="00B55DF7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01AF7122" w14:textId="77777777" w:rsidR="00B55DF7" w:rsidRDefault="00B55DF7">
      <w:pPr>
        <w:spacing w:line="360" w:lineRule="exact"/>
        <w:rPr>
          <w:rFonts w:eastAsia="標楷體"/>
          <w:b/>
          <w:sz w:val="32"/>
          <w:szCs w:val="32"/>
        </w:rPr>
      </w:pPr>
    </w:p>
    <w:p w14:paraId="4293E677" w14:textId="77777777" w:rsidR="00B55DF7" w:rsidRDefault="00B55DF7">
      <w:pPr>
        <w:spacing w:line="360" w:lineRule="exact"/>
        <w:rPr>
          <w:rFonts w:eastAsia="標楷體"/>
          <w:b/>
          <w:sz w:val="32"/>
          <w:szCs w:val="32"/>
        </w:rPr>
      </w:pPr>
    </w:p>
    <w:sectPr w:rsidR="00B55DF7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DA8E" w14:textId="77777777" w:rsidR="00FD7710" w:rsidRDefault="00FD7710">
      <w:r>
        <w:separator/>
      </w:r>
    </w:p>
  </w:endnote>
  <w:endnote w:type="continuationSeparator" w:id="0">
    <w:p w14:paraId="00DC20A3" w14:textId="77777777" w:rsidR="00FD7710" w:rsidRDefault="00FD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C164" w14:textId="77777777" w:rsidR="006A2631" w:rsidRDefault="00FD77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FD754" wp14:editId="39246AC3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706A19" w14:textId="77777777" w:rsidR="006A2631" w:rsidRDefault="00FD771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FD75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19706A19" w14:textId="77777777" w:rsidR="006A2631" w:rsidRDefault="00FD771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409D" w14:textId="77777777" w:rsidR="006A2631" w:rsidRDefault="00FD77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208BFD" wp14:editId="0CA737E3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FF3068" w14:textId="77777777" w:rsidR="006A2631" w:rsidRDefault="00FD771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08BF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72FF3068" w14:textId="77777777" w:rsidR="006A2631" w:rsidRDefault="00FD771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FE48" w14:textId="77777777" w:rsidR="006A2631" w:rsidRDefault="00FD77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17C42E" wp14:editId="58CDBB7A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54CAC4" w14:textId="77777777" w:rsidR="006A2631" w:rsidRDefault="00FD771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7C42E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3054CAC4" w14:textId="77777777" w:rsidR="006A2631" w:rsidRDefault="00FD771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E31B" w14:textId="77777777" w:rsidR="006A2631" w:rsidRDefault="00FD771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E1BF2" wp14:editId="37A310F2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C794A3B" w14:textId="77777777" w:rsidR="006A2631" w:rsidRDefault="00FD771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E1BF2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7C794A3B" w14:textId="77777777" w:rsidR="006A2631" w:rsidRDefault="00FD771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64A4" w14:textId="77777777" w:rsidR="00FD7710" w:rsidRDefault="00FD7710">
      <w:r>
        <w:rPr>
          <w:color w:val="000000"/>
        </w:rPr>
        <w:separator/>
      </w:r>
    </w:p>
  </w:footnote>
  <w:footnote w:type="continuationSeparator" w:id="0">
    <w:p w14:paraId="36F1C0C9" w14:textId="77777777" w:rsidR="00FD7710" w:rsidRDefault="00FD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3F52"/>
    <w:multiLevelType w:val="multilevel"/>
    <w:tmpl w:val="E046668A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5DF7"/>
    <w:rsid w:val="00B55DF7"/>
    <w:rsid w:val="00F25CBE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86B3"/>
  <w15:docId w15:val="{EB2D5E40-6075-4BFF-881B-BE99598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王韋中</cp:lastModifiedBy>
  <cp:revision>2</cp:revision>
  <cp:lastPrinted>2012-02-16T10:15:00Z</cp:lastPrinted>
  <dcterms:created xsi:type="dcterms:W3CDTF">2023-09-15T08:44:00Z</dcterms:created>
  <dcterms:modified xsi:type="dcterms:W3CDTF">2023-09-15T08:44:00Z</dcterms:modified>
</cp:coreProperties>
</file>