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44B9" w14:textId="77777777" w:rsidR="00C61CD2" w:rsidRDefault="003D048A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14:paraId="1D8F37EA" w14:textId="77777777" w:rsidR="00C61CD2" w:rsidRDefault="003D048A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第</w:t>
      </w:r>
      <w:r>
        <w:rPr>
          <w:rFonts w:ascii="標楷體" w:eastAsia="標楷體" w:hAnsi="標楷體"/>
          <w:b/>
          <w:sz w:val="60"/>
          <w:szCs w:val="60"/>
        </w:rPr>
        <w:t>10</w:t>
      </w:r>
      <w:r>
        <w:rPr>
          <w:rFonts w:ascii="標楷體" w:eastAsia="標楷體" w:hAnsi="標楷體"/>
          <w:b/>
          <w:sz w:val="60"/>
          <w:szCs w:val="60"/>
        </w:rPr>
        <w:t>屆新住民及子女築夢計畫</w:t>
      </w:r>
    </w:p>
    <w:p w14:paraId="1A60C328" w14:textId="77777777" w:rsidR="00C61CD2" w:rsidRDefault="00C61CD2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14:paraId="0D2BA363" w14:textId="77777777" w:rsidR="00C61CD2" w:rsidRDefault="00C61CD2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14:paraId="5E27B5E0" w14:textId="77777777" w:rsidR="00C61CD2" w:rsidRDefault="003D048A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畫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書</w:t>
      </w:r>
    </w:p>
    <w:p w14:paraId="347932F5" w14:textId="77777777" w:rsidR="00C61CD2" w:rsidRDefault="00C61CD2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14:paraId="28A4C004" w14:textId="77777777" w:rsidR="00C61CD2" w:rsidRDefault="003D048A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封面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14:paraId="53671937" w14:textId="77777777" w:rsidR="00C61CD2" w:rsidRDefault="00C61CD2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066"/>
      </w:tblGrid>
      <w:tr w:rsidR="00C61CD2" w14:paraId="56F73FCF" w14:textId="7777777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42ED" w14:textId="77777777" w:rsidR="00C61CD2" w:rsidRDefault="003D048A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C61CD2" w14:paraId="51739784" w14:textId="7777777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CD80" w14:textId="77777777" w:rsidR="00C61CD2" w:rsidRDefault="003D048A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由移民署填寫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C61CD2" w14:paraId="296C7652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91FF" w14:textId="77777777" w:rsidR="00C61CD2" w:rsidRDefault="003D048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C4D2" w14:textId="77777777" w:rsidR="00C61CD2" w:rsidRDefault="00C61CD2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61CD2" w14:paraId="4F628776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3ECF3" w14:textId="77777777" w:rsidR="00C61CD2" w:rsidRDefault="003D048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F2DA" w14:textId="77777777" w:rsidR="00C61CD2" w:rsidRDefault="00C61CD2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61CD2" w14:paraId="6D7190E0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93C9" w14:textId="77777777" w:rsidR="00C61CD2" w:rsidRDefault="003D048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384C" w14:textId="77777777" w:rsidR="00C61CD2" w:rsidRDefault="00C61CD2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61CD2" w14:paraId="7EC3C258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D657" w14:textId="77777777" w:rsidR="00C61CD2" w:rsidRDefault="003D048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8FEA" w14:textId="77777777" w:rsidR="00C61CD2" w:rsidRDefault="00C61CD2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61CD2" w14:paraId="20C8FE4C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AEF8" w14:textId="77777777" w:rsidR="00C61CD2" w:rsidRDefault="003D048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2375" w14:textId="77777777" w:rsidR="00C61CD2" w:rsidRDefault="00C61CD2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9D06553" w14:textId="77777777" w:rsidR="00C61CD2" w:rsidRDefault="00C61CD2">
      <w:pPr>
        <w:snapToGrid w:val="0"/>
        <w:spacing w:line="400" w:lineRule="exact"/>
        <w:rPr>
          <w:rFonts w:ascii="標楷體" w:eastAsia="標楷體" w:hAnsi="標楷體"/>
        </w:rPr>
      </w:pPr>
    </w:p>
    <w:p w14:paraId="2ACC1871" w14:textId="77777777" w:rsidR="00C61CD2" w:rsidRDefault="00C61CD2">
      <w:pPr>
        <w:snapToGrid w:val="0"/>
        <w:spacing w:line="400" w:lineRule="exact"/>
        <w:rPr>
          <w:rFonts w:ascii="標楷體" w:eastAsia="標楷體" w:hAnsi="標楷體"/>
        </w:rPr>
      </w:pPr>
    </w:p>
    <w:p w14:paraId="72D2611E" w14:textId="77777777" w:rsidR="00C61CD2" w:rsidRDefault="003D048A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14:paraId="0BE4B356" w14:textId="77777777" w:rsidR="00C61CD2" w:rsidRDefault="00C61CD2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14:paraId="5FC0B266" w14:textId="77777777" w:rsidR="00C61CD2" w:rsidRDefault="003D048A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(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自行命題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)</w:t>
      </w:r>
    </w:p>
    <w:p w14:paraId="7E88C9D1" w14:textId="77777777" w:rsidR="00C61CD2" w:rsidRDefault="003D048A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14:paraId="60B3642A" w14:textId="77777777" w:rsidR="00C61CD2" w:rsidRDefault="003D048A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………………………………………………</w:t>
      </w:r>
      <w:proofErr w:type="gramEnd"/>
      <w:r>
        <w:rPr>
          <w:rFonts w:ascii="標楷體" w:eastAsia="標楷體" w:hAnsi="標楷體"/>
          <w:sz w:val="28"/>
          <w:szCs w:val="28"/>
        </w:rPr>
        <w:t>（頁次）</w:t>
      </w:r>
    </w:p>
    <w:p w14:paraId="5D16883B" w14:textId="77777777" w:rsidR="00C61CD2" w:rsidRDefault="00C61CD2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14:paraId="44752BA1" w14:textId="77777777" w:rsidR="00C61CD2" w:rsidRDefault="003D048A">
      <w:pPr>
        <w:snapToGrid w:val="0"/>
        <w:spacing w:line="460" w:lineRule="exact"/>
      </w:pP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：計畫書</w:t>
      </w:r>
    </w:p>
    <w:p w14:paraId="5E17A46A" w14:textId="77777777" w:rsidR="00C61CD2" w:rsidRDefault="00C61CD2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14:paraId="4C0B6A0C" w14:textId="77777777" w:rsidR="00C61CD2" w:rsidRDefault="003D048A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14:paraId="6CF02BA5" w14:textId="77777777" w:rsidR="00C61CD2" w:rsidRDefault="003D048A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</w:t>
      </w:r>
      <w:proofErr w:type="gramStart"/>
      <w:r>
        <w:rPr>
          <w:rFonts w:ascii="標楷體" w:eastAsia="標楷體" w:hAnsi="標楷體"/>
          <w:sz w:val="28"/>
          <w:szCs w:val="28"/>
        </w:rPr>
        <w:t>請條列敘明本</w:t>
      </w:r>
      <w:proofErr w:type="gramEnd"/>
      <w:r>
        <w:rPr>
          <w:rFonts w:ascii="標楷體" w:eastAsia="標楷體" w:hAnsi="標楷體"/>
          <w:sz w:val="28"/>
          <w:szCs w:val="28"/>
        </w:rPr>
        <w:t>計畫預期達成之具體目標。</w:t>
      </w:r>
    </w:p>
    <w:p w14:paraId="54C73840" w14:textId="77777777" w:rsidR="00C61CD2" w:rsidRDefault="003D048A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14:paraId="79C5CAE2" w14:textId="77777777" w:rsidR="00C61CD2" w:rsidRDefault="003D048A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14:paraId="340545ED" w14:textId="77777777" w:rsidR="00C61CD2" w:rsidRDefault="003D048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二、執行期程。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請預定於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月至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月底完成</w:t>
      </w:r>
      <w:r>
        <w:rPr>
          <w:rFonts w:ascii="標楷體" w:eastAsia="標楷體" w:hAnsi="標楷體"/>
          <w:sz w:val="28"/>
          <w:szCs w:val="28"/>
        </w:rPr>
        <w:t>)</w:t>
      </w:r>
    </w:p>
    <w:p w14:paraId="49585875" w14:textId="77777777" w:rsidR="00C61CD2" w:rsidRDefault="003D048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14:paraId="5D4665A8" w14:textId="77777777" w:rsidR="00C61CD2" w:rsidRDefault="003D048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14:paraId="70B6C01C" w14:textId="77777777" w:rsidR="00C61CD2" w:rsidRDefault="003D048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14:paraId="2DF4E976" w14:textId="77777777" w:rsidR="00C61CD2" w:rsidRDefault="003D048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14:paraId="27AD0DF0" w14:textId="77777777" w:rsidR="00C61CD2" w:rsidRDefault="003D048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14:paraId="34FC8143" w14:textId="77777777" w:rsidR="00C61CD2" w:rsidRDefault="003D048A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7</w:t>
      </w:r>
      <w:r>
        <w:rPr>
          <w:rFonts w:ascii="標楷體" w:eastAsia="標楷體" w:hAnsi="標楷體"/>
          <w:b/>
          <w:sz w:val="28"/>
          <w:szCs w:val="28"/>
        </w:rPr>
        <w:t>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14:paraId="55F7AF58" w14:textId="77777777" w:rsidR="00C61CD2" w:rsidRDefault="003D048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14:paraId="1A0EB22A" w14:textId="77777777" w:rsidR="00C61CD2" w:rsidRDefault="003D048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單位：新臺幣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1134"/>
        <w:gridCol w:w="1984"/>
      </w:tblGrid>
      <w:tr w:rsidR="00C61CD2" w14:paraId="084D747C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5BE03" w14:textId="77777777" w:rsidR="00C61CD2" w:rsidRDefault="003D048A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7613D" w14:textId="77777777" w:rsidR="00C61CD2" w:rsidRDefault="003D048A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A4D6E" w14:textId="77777777" w:rsidR="00C61CD2" w:rsidRDefault="003D048A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960DC" w14:textId="77777777" w:rsidR="00C61CD2" w:rsidRDefault="003D048A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5A0F9" w14:textId="77777777" w:rsidR="00C61CD2" w:rsidRDefault="003D048A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</w:tr>
      <w:tr w:rsidR="00C61CD2" w14:paraId="30A82671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A6E9F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29EBB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04506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4CFE5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8606D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C61CD2" w14:paraId="57D9F99A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785A8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F5840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9370A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13F6C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ABBF9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C61CD2" w14:paraId="38262939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960FC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A8DCB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E9450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CACBD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B82D0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C61CD2" w14:paraId="161D3499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84A5F" w14:textId="77777777" w:rsidR="00C61CD2" w:rsidRDefault="003D048A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9F01B" w14:textId="77777777" w:rsidR="00C61CD2" w:rsidRDefault="00C61CD2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14:paraId="79777D90" w14:textId="77777777" w:rsidR="00C61CD2" w:rsidRDefault="003D048A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14:paraId="7818EF0D" w14:textId="77777777" w:rsidR="00C61CD2" w:rsidRDefault="003D048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14:paraId="6F97BBBB" w14:textId="77777777" w:rsidR="00C61CD2" w:rsidRDefault="003D048A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14:paraId="2B09F86F" w14:textId="77777777" w:rsidR="00C61CD2" w:rsidRDefault="003D048A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14:paraId="388C8BC6" w14:textId="77777777" w:rsidR="00C61CD2" w:rsidRDefault="003D048A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lastRenderedPageBreak/>
        <w:t>附錄（各計畫項目必要附件、補充資料及其他相關有助於評審之資料）</w:t>
      </w:r>
    </w:p>
    <w:p w14:paraId="02DAEF6B" w14:textId="77777777" w:rsidR="00C61CD2" w:rsidRDefault="00C61CD2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14:paraId="241F9019" w14:textId="77777777" w:rsidR="00C61CD2" w:rsidRDefault="003D048A">
      <w:pPr>
        <w:snapToGrid w:val="0"/>
        <w:spacing w:line="460" w:lineRule="exact"/>
        <w:ind w:right="-427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以上為計畫書必備之基本內容及規範，申請者可視需求彈性增加其他項目。</w:t>
      </w:r>
    </w:p>
    <w:p w14:paraId="69E7D9B6" w14:textId="77777777" w:rsidR="00C61CD2" w:rsidRDefault="003D048A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C61CD2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65DB" w14:textId="77777777" w:rsidR="003D048A" w:rsidRDefault="003D048A">
      <w:r>
        <w:separator/>
      </w:r>
    </w:p>
  </w:endnote>
  <w:endnote w:type="continuationSeparator" w:id="0">
    <w:p w14:paraId="17495B1B" w14:textId="77777777" w:rsidR="003D048A" w:rsidRDefault="003D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336B" w14:textId="77777777" w:rsidR="0044019E" w:rsidRDefault="003D048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116A4" wp14:editId="271E4D9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093AD04" w14:textId="77777777" w:rsidR="0044019E" w:rsidRDefault="003D048A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116A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5093AD04" w14:textId="77777777" w:rsidR="0044019E" w:rsidRDefault="003D048A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A9C5" w14:textId="77777777" w:rsidR="003D048A" w:rsidRDefault="003D048A">
      <w:r>
        <w:rPr>
          <w:color w:val="000000"/>
        </w:rPr>
        <w:separator/>
      </w:r>
    </w:p>
  </w:footnote>
  <w:footnote w:type="continuationSeparator" w:id="0">
    <w:p w14:paraId="7DE6CD2B" w14:textId="77777777" w:rsidR="003D048A" w:rsidRDefault="003D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0305E"/>
    <w:multiLevelType w:val="multilevel"/>
    <w:tmpl w:val="96FA5C7C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1CD2"/>
    <w:rsid w:val="003D048A"/>
    <w:rsid w:val="007E0B2B"/>
    <w:rsid w:val="00C6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F64E"/>
  <w15:docId w15:val="{68A06F2C-8857-478E-A1C6-CC16F1E1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蔡雅旬</cp:lastModifiedBy>
  <cp:revision>2</cp:revision>
  <cp:lastPrinted>2023-08-16T09:20:00Z</cp:lastPrinted>
  <dcterms:created xsi:type="dcterms:W3CDTF">2023-08-22T07:10:00Z</dcterms:created>
  <dcterms:modified xsi:type="dcterms:W3CDTF">2023-08-22T07:10:00Z</dcterms:modified>
</cp:coreProperties>
</file>