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E7A1F" w14:textId="77777777" w:rsidR="001E4755" w:rsidRDefault="006F2C34">
      <w:pPr>
        <w:spacing w:line="48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附件</w:t>
      </w:r>
      <w:r>
        <w:rPr>
          <w:rFonts w:ascii="標楷體" w:eastAsia="標楷體" w:hAnsi="標楷體"/>
          <w:b/>
          <w:bCs/>
          <w:szCs w:val="24"/>
        </w:rPr>
        <w:t>5</w:t>
      </w:r>
    </w:p>
    <w:p w14:paraId="3BAFFBBC" w14:textId="77777777" w:rsidR="001E4755" w:rsidRDefault="006F2C34">
      <w:pPr>
        <w:autoSpaceDE w:val="0"/>
        <w:spacing w:after="180"/>
        <w:jc w:val="center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/>
          <w:b/>
          <w:bCs/>
          <w:szCs w:val="24"/>
        </w:rPr>
        <w:t>臺北市</w:t>
      </w:r>
      <w:r>
        <w:rPr>
          <w:rFonts w:ascii="Times New Roman" w:eastAsia="標楷體" w:hAnsi="Times New Roman"/>
          <w:b/>
          <w:bCs/>
          <w:szCs w:val="24"/>
        </w:rPr>
        <w:t>112</w:t>
      </w:r>
      <w:r>
        <w:rPr>
          <w:rFonts w:ascii="Times New Roman" w:eastAsia="標楷體" w:hAnsi="Times New Roman"/>
          <w:b/>
          <w:bCs/>
          <w:szCs w:val="24"/>
        </w:rPr>
        <w:t>學年度國小現職教師進階</w:t>
      </w:r>
      <w:proofErr w:type="gramStart"/>
      <w:r>
        <w:rPr>
          <w:rFonts w:ascii="Times New Roman" w:eastAsia="標楷體" w:hAnsi="Times New Roman"/>
          <w:b/>
          <w:bCs/>
          <w:szCs w:val="24"/>
        </w:rPr>
        <w:t>海外雙語增</w:t>
      </w:r>
      <w:proofErr w:type="gramEnd"/>
      <w:r>
        <w:rPr>
          <w:rFonts w:ascii="Times New Roman" w:eastAsia="標楷體" w:hAnsi="Times New Roman"/>
          <w:b/>
          <w:bCs/>
          <w:szCs w:val="24"/>
        </w:rPr>
        <w:t>能培育計畫</w:t>
      </w:r>
    </w:p>
    <w:p w14:paraId="69593A87" w14:textId="77777777" w:rsidR="001E4755" w:rsidRDefault="006F2C34">
      <w:pPr>
        <w:pStyle w:val="a3"/>
        <w:autoSpaceDE w:val="0"/>
        <w:spacing w:after="180"/>
        <w:ind w:left="510"/>
        <w:jc w:val="center"/>
      </w:pPr>
      <w:r>
        <w:rPr>
          <w:rFonts w:ascii="Times New Roman" w:eastAsia="標楷體" w:hAnsi="Times New Roman"/>
          <w:b/>
          <w:bCs/>
          <w:sz w:val="28"/>
          <w:szCs w:val="28"/>
        </w:rPr>
        <w:t>美國舊金山市進階</w:t>
      </w:r>
      <w:proofErr w:type="gramStart"/>
      <w:r>
        <w:rPr>
          <w:rFonts w:ascii="Times New Roman" w:eastAsia="標楷體" w:hAnsi="Times New Roman"/>
          <w:b/>
          <w:bCs/>
          <w:sz w:val="28"/>
          <w:szCs w:val="28"/>
        </w:rPr>
        <w:t>雙語增能</w:t>
      </w:r>
      <w:proofErr w:type="gramEnd"/>
      <w:r>
        <w:rPr>
          <w:rFonts w:ascii="Times New Roman" w:eastAsia="標楷體" w:hAnsi="Times New Roman"/>
          <w:b/>
          <w:bCs/>
          <w:sz w:val="28"/>
          <w:szCs w:val="28"/>
        </w:rPr>
        <w:t>課程取消申請表</w:t>
      </w:r>
    </w:p>
    <w:tbl>
      <w:tblPr>
        <w:tblW w:w="8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3"/>
        <w:gridCol w:w="2801"/>
        <w:gridCol w:w="1479"/>
        <w:gridCol w:w="2596"/>
      </w:tblGrid>
      <w:tr w:rsidR="001E4755" w14:paraId="73BE2BE1" w14:textId="77777777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4814" w14:textId="77777777" w:rsidR="001E4755" w:rsidRDefault="006F2C34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學校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4E47B" w14:textId="77777777" w:rsidR="001E4755" w:rsidRDefault="001E4755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E4755" w14:paraId="206D685E" w14:textId="77777777">
        <w:tblPrEx>
          <w:tblCellMar>
            <w:top w:w="0" w:type="dxa"/>
            <w:bottom w:w="0" w:type="dxa"/>
          </w:tblCellMar>
        </w:tblPrEx>
        <w:trPr>
          <w:trHeight w:val="1621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657D7" w14:textId="77777777" w:rsidR="001E4755" w:rsidRDefault="006F2C34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ABBF" w14:textId="77777777" w:rsidR="001E4755" w:rsidRDefault="001E4755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D93A9" w14:textId="77777777" w:rsidR="001E4755" w:rsidRDefault="006F2C34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</w:t>
            </w:r>
          </w:p>
          <w:p w14:paraId="3CD662A2" w14:textId="77777777" w:rsidR="001E4755" w:rsidRDefault="006F2C34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電話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2A916" w14:textId="77777777" w:rsidR="001E4755" w:rsidRDefault="001E4755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E4755" w14:paraId="0AB26000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9A8B" w14:textId="77777777" w:rsidR="001E4755" w:rsidRDefault="006F2C34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取消</w:t>
            </w:r>
          </w:p>
          <w:p w14:paraId="42BA8968" w14:textId="77777777" w:rsidR="001E4755" w:rsidRDefault="006F2C34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原因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3C7E" w14:textId="77777777" w:rsidR="001E4755" w:rsidRDefault="001E4755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0BB5BDC" w14:textId="77777777" w:rsidR="001E4755" w:rsidRDefault="001E4755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EBFAF3C" w14:textId="77777777" w:rsidR="001E4755" w:rsidRDefault="001E4755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78199EC0" w14:textId="77777777" w:rsidR="001E4755" w:rsidRDefault="001E4755">
      <w:pPr>
        <w:pStyle w:val="a4"/>
        <w:rPr>
          <w:rFonts w:ascii="標楷體" w:eastAsia="標楷體" w:hAnsi="標楷體"/>
          <w:b/>
          <w:sz w:val="28"/>
          <w:szCs w:val="28"/>
        </w:rPr>
      </w:pPr>
    </w:p>
    <w:p w14:paraId="09EC1D88" w14:textId="77777777" w:rsidR="001E4755" w:rsidRDefault="006F2C34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申請人：</w:t>
      </w:r>
    </w:p>
    <w:p w14:paraId="4235AA52" w14:textId="77777777" w:rsidR="001E4755" w:rsidRDefault="006F2C34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教務主任：</w:t>
      </w:r>
    </w:p>
    <w:p w14:paraId="1FD3E34F" w14:textId="77777777" w:rsidR="001E4755" w:rsidRDefault="006F2C34">
      <w:pPr>
        <w:pStyle w:val="a4"/>
        <w:ind w:left="510"/>
      </w:pPr>
      <w:r>
        <w:rPr>
          <w:rFonts w:ascii="標楷體" w:eastAsia="標楷體" w:hAnsi="標楷體"/>
          <w:b/>
          <w:sz w:val="28"/>
          <w:szCs w:val="28"/>
        </w:rPr>
        <w:t>校長：</w:t>
      </w:r>
    </w:p>
    <w:p w14:paraId="1EC4072C" w14:textId="77777777" w:rsidR="001E4755" w:rsidRDefault="001E4755">
      <w:pPr>
        <w:pStyle w:val="a4"/>
        <w:rPr>
          <w:rFonts w:ascii="標楷體" w:eastAsia="標楷體" w:hAnsi="標楷體"/>
          <w:b/>
          <w:sz w:val="32"/>
          <w:szCs w:val="32"/>
        </w:rPr>
      </w:pPr>
    </w:p>
    <w:p w14:paraId="6153E2AC" w14:textId="77777777" w:rsidR="001E4755" w:rsidRDefault="006F2C34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此致</w:t>
      </w:r>
      <w:r>
        <w:rPr>
          <w:rFonts w:ascii="標楷體" w:eastAsia="標楷體" w:hAnsi="標楷體"/>
          <w:b/>
          <w:sz w:val="32"/>
          <w:szCs w:val="32"/>
        </w:rPr>
        <w:t xml:space="preserve">        </w:t>
      </w:r>
      <w:r>
        <w:rPr>
          <w:rFonts w:ascii="標楷體" w:eastAsia="標楷體" w:hAnsi="標楷體"/>
          <w:b/>
          <w:sz w:val="32"/>
          <w:szCs w:val="32"/>
        </w:rPr>
        <w:t>臺北市教育局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雙語推動辦公室</w:t>
      </w:r>
    </w:p>
    <w:p w14:paraId="6A2BC975" w14:textId="77777777" w:rsidR="001E4755" w:rsidRDefault="001E4755">
      <w:pPr>
        <w:pStyle w:val="a4"/>
        <w:rPr>
          <w:rFonts w:ascii="標楷體" w:eastAsia="標楷體" w:hAnsi="標楷體"/>
          <w:b/>
          <w:sz w:val="28"/>
          <w:szCs w:val="28"/>
        </w:rPr>
      </w:pPr>
    </w:p>
    <w:p w14:paraId="2CDC79B4" w14:textId="77777777" w:rsidR="001E4755" w:rsidRDefault="006F2C34">
      <w:pPr>
        <w:pStyle w:val="a4"/>
        <w:ind w:left="51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注意事項：</w:t>
      </w:r>
    </w:p>
    <w:p w14:paraId="2135ACF5" w14:textId="77777777" w:rsidR="001E4755" w:rsidRDefault="006F2C34">
      <w:r>
        <w:rPr>
          <w:rFonts w:ascii="標楷體" w:eastAsia="標楷體" w:hAnsi="標楷體"/>
          <w:b/>
        </w:rPr>
        <w:t>取消研習申請表完成後，請回傳雙語辦公室</w:t>
      </w:r>
      <w:proofErr w:type="gramStart"/>
      <w:r>
        <w:rPr>
          <w:rFonts w:ascii="標楷體" w:eastAsia="標楷體" w:hAnsi="標楷體"/>
          <w:b/>
        </w:rPr>
        <w:t>（</w:t>
      </w:r>
      <w:proofErr w:type="gramEnd"/>
      <w:r>
        <w:rPr>
          <w:rFonts w:ascii="標楷體" w:eastAsia="標楷體" w:hAnsi="標楷體"/>
          <w:b/>
        </w:rPr>
        <w:t>傳真：</w:t>
      </w:r>
      <w:r>
        <w:rPr>
          <w:rFonts w:ascii="標楷體" w:eastAsia="標楷體" w:hAnsi="標楷體"/>
          <w:b/>
        </w:rPr>
        <w:t>02-8785-5853</w:t>
      </w:r>
      <w:r>
        <w:rPr>
          <w:rFonts w:ascii="標楷體" w:eastAsia="標楷體" w:hAnsi="標楷體"/>
          <w:b/>
        </w:rPr>
        <w:t>、電話：</w:t>
      </w:r>
      <w:r>
        <w:rPr>
          <w:rFonts w:ascii="標楷體" w:eastAsia="標楷體" w:hAnsi="標楷體"/>
          <w:b/>
        </w:rPr>
        <w:t>8785-5873#20</w:t>
      </w:r>
      <w:proofErr w:type="gramStart"/>
      <w:r>
        <w:rPr>
          <w:rFonts w:ascii="標楷體" w:eastAsia="標楷體" w:hAnsi="標楷體"/>
          <w:b/>
        </w:rPr>
        <w:t>）</w:t>
      </w:r>
      <w:proofErr w:type="gramEnd"/>
      <w:r>
        <w:rPr>
          <w:rFonts w:ascii="標楷體" w:eastAsia="標楷體" w:hAnsi="標楷體"/>
          <w:b/>
        </w:rPr>
        <w:t>。</w:t>
      </w:r>
      <w:r>
        <w:rPr>
          <w:rFonts w:ascii="標楷體" w:eastAsia="標楷體" w:hAnsi="標楷體"/>
          <w:b/>
          <w:kern w:val="0"/>
        </w:rPr>
        <w:t>傳真後請</w:t>
      </w:r>
      <w:proofErr w:type="gramStart"/>
      <w:r>
        <w:rPr>
          <w:rFonts w:ascii="標楷體" w:eastAsia="標楷體" w:hAnsi="標楷體"/>
          <w:b/>
          <w:kern w:val="0"/>
        </w:rPr>
        <w:t>電洽雙語</w:t>
      </w:r>
      <w:proofErr w:type="gramEnd"/>
      <w:r>
        <w:rPr>
          <w:rFonts w:ascii="標楷體" w:eastAsia="標楷體" w:hAnsi="標楷體"/>
          <w:b/>
          <w:kern w:val="0"/>
        </w:rPr>
        <w:t>辦公室確認，以完成取消程序。</w:t>
      </w:r>
    </w:p>
    <w:sectPr w:rsidR="001E4755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C9DBF" w14:textId="77777777" w:rsidR="006F2C34" w:rsidRDefault="006F2C34">
      <w:r>
        <w:separator/>
      </w:r>
    </w:p>
  </w:endnote>
  <w:endnote w:type="continuationSeparator" w:id="0">
    <w:p w14:paraId="78F063B5" w14:textId="77777777" w:rsidR="006F2C34" w:rsidRDefault="006F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FB90" w14:textId="77777777" w:rsidR="006F2C34" w:rsidRDefault="006F2C34">
      <w:r>
        <w:rPr>
          <w:color w:val="000000"/>
        </w:rPr>
        <w:separator/>
      </w:r>
    </w:p>
  </w:footnote>
  <w:footnote w:type="continuationSeparator" w:id="0">
    <w:p w14:paraId="0488E4AD" w14:textId="77777777" w:rsidR="006F2C34" w:rsidRDefault="006F2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4755"/>
    <w:rsid w:val="001E4755"/>
    <w:rsid w:val="0040560E"/>
    <w:rsid w:val="006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74DB1"/>
  <w15:docId w15:val="{B226A846-022F-4D74-941D-E54C245D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No Spacing"/>
    <w:pPr>
      <w:widowControl w:val="0"/>
      <w:suppressAutoHyphens/>
    </w:pPr>
    <w:rPr>
      <w:szCs w:val="24"/>
    </w:rPr>
  </w:style>
  <w:style w:type="character" w:customStyle="1" w:styleId="a5">
    <w:name w:val="清單段落 字元"/>
    <w:basedOn w:val="a0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蔡雅旬</cp:lastModifiedBy>
  <cp:revision>2</cp:revision>
  <dcterms:created xsi:type="dcterms:W3CDTF">2023-08-21T01:15:00Z</dcterms:created>
  <dcterms:modified xsi:type="dcterms:W3CDTF">2023-08-21T01:15:00Z</dcterms:modified>
</cp:coreProperties>
</file>