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D8FA4" w14:textId="77777777" w:rsidR="000B21E0" w:rsidRDefault="003A02AF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14:paraId="1B3C6BF5" w14:textId="77777777" w:rsidR="000B21E0" w:rsidRDefault="003A02AF">
      <w:pPr>
        <w:spacing w:line="480" w:lineRule="exact"/>
        <w:jc w:val="center"/>
        <w:rPr>
          <w:rFonts w:ascii="標楷體" w:eastAsia="標楷體" w:hAnsi="標楷體"/>
          <w:b/>
          <w:bCs/>
          <w:sz w:val="20"/>
          <w:szCs w:val="20"/>
        </w:rPr>
      </w:pPr>
      <w:r>
        <w:rPr>
          <w:rFonts w:ascii="標楷體" w:eastAsia="標楷體" w:hAnsi="標楷體"/>
          <w:b/>
          <w:bCs/>
          <w:sz w:val="20"/>
          <w:szCs w:val="20"/>
        </w:rPr>
        <w:t>臺北市</w:t>
      </w:r>
      <w:proofErr w:type="gramStart"/>
      <w:r>
        <w:rPr>
          <w:rFonts w:ascii="標楷體" w:eastAsia="標楷體" w:hAnsi="標楷體"/>
          <w:b/>
          <w:bCs/>
          <w:sz w:val="20"/>
          <w:szCs w:val="20"/>
        </w:rPr>
        <w:t>112</w:t>
      </w:r>
      <w:proofErr w:type="gramEnd"/>
      <w:r>
        <w:rPr>
          <w:rFonts w:ascii="標楷體" w:eastAsia="標楷體" w:hAnsi="標楷體"/>
          <w:b/>
          <w:bCs/>
          <w:sz w:val="20"/>
          <w:szCs w:val="20"/>
        </w:rPr>
        <w:t>年度國小現職教師進階</w:t>
      </w:r>
      <w:proofErr w:type="gramStart"/>
      <w:r>
        <w:rPr>
          <w:rFonts w:ascii="標楷體" w:eastAsia="標楷體" w:hAnsi="標楷體"/>
          <w:b/>
          <w:bCs/>
          <w:sz w:val="20"/>
          <w:szCs w:val="20"/>
        </w:rPr>
        <w:t>海外雙語增</w:t>
      </w:r>
      <w:proofErr w:type="gramEnd"/>
      <w:r>
        <w:rPr>
          <w:rFonts w:ascii="標楷體" w:eastAsia="標楷體" w:hAnsi="標楷體"/>
          <w:b/>
          <w:bCs/>
          <w:sz w:val="20"/>
          <w:szCs w:val="20"/>
        </w:rPr>
        <w:t>能培育計畫</w:t>
      </w:r>
    </w:p>
    <w:p w14:paraId="780666B3" w14:textId="77777777" w:rsidR="000B21E0" w:rsidRDefault="003A02AF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 w:val="20"/>
          <w:szCs w:val="20"/>
        </w:rPr>
        <w:t>美國舊金山市進階雙語培育課程報名表</w:t>
      </w:r>
    </w:p>
    <w:p w14:paraId="289ED2EC" w14:textId="77777777" w:rsidR="000B21E0" w:rsidRDefault="003A02AF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8"/>
        <w:gridCol w:w="2324"/>
        <w:gridCol w:w="1063"/>
        <w:gridCol w:w="425"/>
        <w:gridCol w:w="1433"/>
        <w:gridCol w:w="410"/>
        <w:gridCol w:w="850"/>
        <w:gridCol w:w="2266"/>
      </w:tblGrid>
      <w:tr w:rsidR="000B21E0" w14:paraId="56D5D6DF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E5ECE" w14:textId="77777777" w:rsidR="000B21E0" w:rsidRDefault="003A02AF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  <w:p w14:paraId="7257F214" w14:textId="77777777" w:rsidR="000B21E0" w:rsidRDefault="003A02AF">
            <w:pPr>
              <w:pStyle w:val="a4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務必與護照相同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3812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EEE32D" w14:textId="77777777" w:rsidR="000B21E0" w:rsidRDefault="000B21E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8DFD35" w14:textId="77777777" w:rsidR="000B21E0" w:rsidRDefault="003A02AF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  <w:p w14:paraId="0F379527" w14:textId="77777777" w:rsidR="000B21E0" w:rsidRDefault="003A02AF">
            <w:pPr>
              <w:pStyle w:val="a4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(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務必與護照相同</w:t>
            </w:r>
            <w:r>
              <w:rPr>
                <w:rFonts w:ascii="標楷體" w:eastAsia="標楷體" w:hAnsi="標楷體"/>
                <w:b/>
                <w:kern w:val="0"/>
                <w:sz w:val="16"/>
                <w:szCs w:val="16"/>
              </w:rPr>
              <w:t>)</w:t>
            </w:r>
          </w:p>
        </w:tc>
        <w:tc>
          <w:tcPr>
            <w:tcW w:w="3526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61A3CD" w14:textId="77777777" w:rsidR="000B21E0" w:rsidRDefault="000B21E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21E0" w14:paraId="0A951ECD" w14:textId="77777777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11C53" w14:textId="77777777" w:rsidR="000B21E0" w:rsidRDefault="003A02AF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C88AE6" w14:textId="77777777" w:rsidR="000B21E0" w:rsidRDefault="003A02AF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本市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111-112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學年度核定雙語教育學校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本市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106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至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110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szCs w:val="20"/>
              </w:rPr>
              <w:t>學年度雙語</w:t>
            </w:r>
            <w:proofErr w:type="gramEnd"/>
            <w:r>
              <w:rPr>
                <w:rFonts w:ascii="標楷體" w:eastAsia="標楷體" w:hAnsi="標楷體"/>
                <w:bCs/>
                <w:sz w:val="20"/>
                <w:szCs w:val="20"/>
              </w:rPr>
              <w:t>教育學校</w:t>
            </w:r>
          </w:p>
          <w:p w14:paraId="0F855EDE" w14:textId="77777777" w:rsidR="000B21E0" w:rsidRDefault="003A02AF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以上皆非</w:t>
            </w:r>
          </w:p>
        </w:tc>
      </w:tr>
      <w:tr w:rsidR="000B21E0" w14:paraId="50E0B2C9" w14:textId="77777777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B6223" w14:textId="77777777" w:rsidR="000B21E0" w:rsidRDefault="003A02AF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3812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808D04" w14:textId="77777777" w:rsidR="000B21E0" w:rsidRDefault="000B21E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EA40C" w14:textId="77777777" w:rsidR="000B21E0" w:rsidRDefault="003A02AF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教師證字號</w:t>
            </w:r>
          </w:p>
        </w:tc>
        <w:tc>
          <w:tcPr>
            <w:tcW w:w="3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85925" w14:textId="77777777" w:rsidR="000B21E0" w:rsidRDefault="000B21E0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0B21E0" w14:paraId="28EB3A95" w14:textId="77777777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37BAC2" w14:textId="77777777" w:rsidR="000B21E0" w:rsidRDefault="003A02AF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14:paraId="10049A58" w14:textId="77777777" w:rsidR="000B21E0" w:rsidRDefault="003A02AF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A1CABB" w14:textId="77777777" w:rsidR="000B21E0" w:rsidRDefault="003A02AF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國小</w:t>
            </w:r>
          </w:p>
        </w:tc>
      </w:tr>
      <w:tr w:rsidR="000B21E0" w14:paraId="2FBC2101" w14:textId="77777777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332704" w14:textId="77777777" w:rsidR="000B21E0" w:rsidRDefault="003A02AF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6CA9D5" w14:textId="77777777" w:rsidR="000B21E0" w:rsidRDefault="003A02AF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0B21E0" w14:paraId="1C5345C2" w14:textId="77777777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4AE7EC" w14:textId="77777777" w:rsidR="000B21E0" w:rsidRDefault="003A02AF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B02A4A" w14:textId="77777777" w:rsidR="000B21E0" w:rsidRDefault="003A02AF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0B21E0" w14:paraId="58DED67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A7D408" w14:textId="77777777" w:rsidR="000B21E0" w:rsidRDefault="003A02AF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最高學歷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E055B" w14:textId="77777777" w:rsidR="000B21E0" w:rsidRDefault="003A02AF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大學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碩士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博士</w:t>
            </w:r>
          </w:p>
          <w:p w14:paraId="23A054B8" w14:textId="77777777" w:rsidR="000B21E0" w:rsidRDefault="000B21E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B21E0" w14:paraId="54ED1B8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62882" w14:textId="77777777" w:rsidR="000B21E0" w:rsidRDefault="000B21E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DCF38B" w14:textId="77777777" w:rsidR="000B21E0" w:rsidRDefault="003A02AF">
            <w:pPr>
              <w:pStyle w:val="a4"/>
            </w:pPr>
            <w:r>
              <w:rPr>
                <w:sz w:val="20"/>
                <w:szCs w:val="20"/>
              </w:rPr>
              <w:t xml:space="preserve">1.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</w:t>
            </w:r>
            <w:r>
              <w:rPr>
                <w:rFonts w:ascii="標楷體" w:eastAsia="標楷體" w:hAnsi="標楷體"/>
                <w:sz w:val="20"/>
                <w:szCs w:val="20"/>
              </w:rPr>
              <w:t>大學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系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80020" w14:textId="77777777" w:rsidR="000B21E0" w:rsidRDefault="000B21E0">
            <w:pPr>
              <w:pStyle w:val="a4"/>
              <w:rPr>
                <w:sz w:val="20"/>
                <w:szCs w:val="20"/>
              </w:rPr>
            </w:pPr>
          </w:p>
          <w:p w14:paraId="26A9A35E" w14:textId="77777777" w:rsidR="000B21E0" w:rsidRDefault="000B21E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B21E0" w14:paraId="1D62DC8B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45BD5F" w14:textId="77777777" w:rsidR="000B21E0" w:rsidRDefault="000B21E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7EA93F" w14:textId="77777777" w:rsidR="000B21E0" w:rsidRDefault="003A02AF">
            <w:pPr>
              <w:pStyle w:val="a4"/>
            </w:pPr>
            <w:r>
              <w:rPr>
                <w:sz w:val="20"/>
                <w:szCs w:val="20"/>
              </w:rPr>
              <w:t xml:space="preserve">2.            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0"/>
                <w:szCs w:val="20"/>
              </w:rPr>
              <w:t>大學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        </w:t>
            </w:r>
            <w:r>
              <w:rPr>
                <w:rFonts w:ascii="標楷體" w:eastAsia="標楷體" w:hAnsi="標楷體"/>
                <w:sz w:val="20"/>
                <w:szCs w:val="20"/>
              </w:rPr>
              <w:t>研究所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2FB785" w14:textId="77777777" w:rsidR="000B21E0" w:rsidRDefault="003A02AF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肄業</w:t>
            </w:r>
          </w:p>
          <w:p w14:paraId="00A036CC" w14:textId="77777777" w:rsidR="000B21E0" w:rsidRDefault="000B21E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B21E0" w14:paraId="411DF3A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38F52" w14:textId="77777777" w:rsidR="000B21E0" w:rsidRDefault="000B21E0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3812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8E256E" w14:textId="77777777" w:rsidR="000B21E0" w:rsidRDefault="003A02AF">
            <w:pPr>
              <w:pStyle w:val="a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            </w:t>
            </w:r>
          </w:p>
        </w:tc>
        <w:tc>
          <w:tcPr>
            <w:tcW w:w="4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3EA6BC" w14:textId="77777777" w:rsidR="000B21E0" w:rsidRDefault="003A02AF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畢業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就學中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肄業</w:t>
            </w:r>
          </w:p>
          <w:p w14:paraId="658F2F7E" w14:textId="77777777" w:rsidR="000B21E0" w:rsidRDefault="000B21E0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B21E0" w14:paraId="6C4AC04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82ED2" w14:textId="77777777" w:rsidR="000B21E0" w:rsidRDefault="003A02AF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14:paraId="7BC90521" w14:textId="77777777" w:rsidR="000B21E0" w:rsidRDefault="003A02AF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D6B0D5" w14:textId="77777777" w:rsidR="000B21E0" w:rsidRDefault="003A02AF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 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</w:tc>
      </w:tr>
      <w:tr w:rsidR="000B21E0" w14:paraId="6DB5004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050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063E1" w14:textId="77777777" w:rsidR="000B21E0" w:rsidRDefault="003A02AF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相關資歷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C465D0" w14:textId="77777777" w:rsidR="000B21E0" w:rsidRDefault="003A02AF">
            <w:pPr>
              <w:autoSpaceDE w:val="0"/>
              <w:spacing w:line="340" w:lineRule="exact"/>
              <w:jc w:val="both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1.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現職合格教師</w:t>
            </w:r>
            <w:r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年，教授或推動雙語課程</w:t>
            </w:r>
            <w:r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年。</w:t>
            </w:r>
          </w:p>
          <w:p w14:paraId="3682A372" w14:textId="77777777" w:rsidR="000B21E0" w:rsidRDefault="003A02AF">
            <w:pPr>
              <w:autoSpaceDE w:val="0"/>
              <w:spacing w:line="340" w:lineRule="exact"/>
              <w:jc w:val="both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2.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已取得本市雙語專長證明書，證書字號</w:t>
            </w:r>
            <w:r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  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，並實際</w:t>
            </w:r>
            <w:proofErr w:type="gramStart"/>
            <w:r>
              <w:rPr>
                <w:rFonts w:ascii="標楷體" w:eastAsia="標楷體" w:hAnsi="標楷體"/>
                <w:bCs/>
                <w:sz w:val="20"/>
                <w:szCs w:val="20"/>
              </w:rPr>
              <w:t>教授雙育課程</w:t>
            </w:r>
            <w:proofErr w:type="gramEnd"/>
            <w:r>
              <w:rPr>
                <w:rFonts w:ascii="標楷體" w:eastAsia="標楷體" w:hAnsi="標楷體"/>
                <w:bCs/>
                <w:sz w:val="20"/>
                <w:szCs w:val="20"/>
              </w:rPr>
              <w:t>。</w:t>
            </w:r>
          </w:p>
          <w:p w14:paraId="4CC51FCF" w14:textId="77777777" w:rsidR="000B21E0" w:rsidRDefault="003A02AF">
            <w:pPr>
              <w:autoSpaceDE w:val="0"/>
              <w:spacing w:line="340" w:lineRule="exact"/>
              <w:jc w:val="both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3.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榮獲雙語教育績優之國中小教師，獲獎類別</w:t>
            </w:r>
            <w:r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。</w:t>
            </w:r>
          </w:p>
          <w:p w14:paraId="41622868" w14:textId="77777777" w:rsidR="000B21E0" w:rsidRDefault="003A02AF">
            <w:pPr>
              <w:autoSpaceDE w:val="0"/>
              <w:spacing w:line="340" w:lineRule="exact"/>
              <w:jc w:val="both"/>
            </w:pPr>
            <w:r>
              <w:rPr>
                <w:rFonts w:ascii="Webdings" w:eastAsia="Webdings" w:hAnsi="Webdings" w:cs="Webdings"/>
                <w:bCs/>
                <w:sz w:val="20"/>
                <w:szCs w:val="20"/>
              </w:rPr>
              <w:t>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4.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其他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協助雙語教案編輯、推動雙語教育學校行政人員、校長、主任或教師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)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。</w:t>
            </w:r>
          </w:p>
        </w:tc>
      </w:tr>
      <w:tr w:rsidR="000B21E0" w14:paraId="0981DB1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D9D16E" w14:textId="77777777" w:rsidR="000B21E0" w:rsidRDefault="003A02AF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4572E" w14:textId="77777777" w:rsidR="000B21E0" w:rsidRDefault="003A02AF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□1.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已核章報名表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□2.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合格教師證書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□3.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其他佐證資料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□4.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服務學校同意書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□5.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切結書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</w:t>
            </w:r>
          </w:p>
          <w:p w14:paraId="66D160F7" w14:textId="77777777" w:rsidR="000B21E0" w:rsidRDefault="003A02AF">
            <w:pPr>
              <w:autoSpaceDE w:val="0"/>
              <w:spacing w:line="340" w:lineRule="exact"/>
              <w:ind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□6.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英語能力相關徵名</w:t>
            </w:r>
          </w:p>
        </w:tc>
      </w:tr>
      <w:tr w:rsidR="000B21E0" w14:paraId="0C996F5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9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EE8C1" w14:textId="77777777" w:rsidR="000B21E0" w:rsidRDefault="003A02AF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申請人簽名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4276E" w14:textId="77777777" w:rsidR="000B21E0" w:rsidRDefault="000B21E0">
            <w:pPr>
              <w:autoSpaceDE w:val="0"/>
              <w:spacing w:line="340" w:lineRule="exact"/>
              <w:ind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0B21E0" w14:paraId="1E0DD601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858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4846" w14:textId="77777777" w:rsidR="000B21E0" w:rsidRDefault="003A02AF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14:paraId="4A4EA64E" w14:textId="77777777" w:rsidR="000B21E0" w:rsidRDefault="003A02AF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EE85C" w14:textId="77777777" w:rsidR="000B21E0" w:rsidRDefault="000B21E0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106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4EC15" w14:textId="77777777" w:rsidR="000B21E0" w:rsidRDefault="003A02AF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D996" w14:textId="77777777" w:rsidR="000B21E0" w:rsidRDefault="000B21E0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54846" w14:textId="77777777" w:rsidR="000B21E0" w:rsidRDefault="003A02AF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</w:t>
            </w:r>
          </w:p>
          <w:p w14:paraId="2B829E24" w14:textId="77777777" w:rsidR="000B21E0" w:rsidRDefault="003A02AF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99675" w14:textId="77777777" w:rsidR="000B21E0" w:rsidRDefault="000B21E0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14:paraId="13D7B37E" w14:textId="77777777" w:rsidR="000B21E0" w:rsidRDefault="003A02AF">
      <w:pPr>
        <w:spacing w:after="58" w:line="266" w:lineRule="auto"/>
        <w:ind w:right="80"/>
        <w:jc w:val="both"/>
      </w:pPr>
      <w:r>
        <w:rPr>
          <w:rFonts w:ascii="標楷體" w:eastAsia="標楷體" w:hAnsi="標楷體"/>
          <w:b/>
          <w:sz w:val="18"/>
          <w:szCs w:val="18"/>
        </w:rPr>
        <w:t>*</w:t>
      </w:r>
      <w:r>
        <w:rPr>
          <w:rFonts w:ascii="標楷體" w:eastAsia="標楷體" w:hAnsi="標楷體"/>
          <w:b/>
          <w:sz w:val="18"/>
          <w:szCs w:val="18"/>
        </w:rPr>
        <w:t>錄取後無法參加者，需於公告時間起</w:t>
      </w:r>
      <w:proofErr w:type="gramStart"/>
      <w:r>
        <w:rPr>
          <w:rFonts w:ascii="標楷體" w:eastAsia="標楷體" w:hAnsi="標楷體"/>
          <w:b/>
          <w:sz w:val="18"/>
          <w:szCs w:val="18"/>
        </w:rPr>
        <w:t>一週</w:t>
      </w:r>
      <w:proofErr w:type="gramEnd"/>
      <w:r>
        <w:rPr>
          <w:rFonts w:ascii="標楷體" w:eastAsia="標楷體" w:hAnsi="標楷體"/>
          <w:b/>
          <w:sz w:val="18"/>
          <w:szCs w:val="18"/>
        </w:rPr>
        <w:t>內填寫研習取消申請表，依程序辦理取消研習。</w:t>
      </w:r>
    </w:p>
    <w:sectPr w:rsidR="000B21E0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1ED77" w14:textId="77777777" w:rsidR="003A02AF" w:rsidRDefault="003A02AF">
      <w:r>
        <w:separator/>
      </w:r>
    </w:p>
  </w:endnote>
  <w:endnote w:type="continuationSeparator" w:id="0">
    <w:p w14:paraId="18B702B7" w14:textId="77777777" w:rsidR="003A02AF" w:rsidRDefault="003A0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997DB6" w14:textId="77777777" w:rsidR="003A02AF" w:rsidRDefault="003A02AF">
      <w:r>
        <w:rPr>
          <w:color w:val="000000"/>
        </w:rPr>
        <w:separator/>
      </w:r>
    </w:p>
  </w:footnote>
  <w:footnote w:type="continuationSeparator" w:id="0">
    <w:p w14:paraId="4C705B98" w14:textId="77777777" w:rsidR="003A02AF" w:rsidRDefault="003A02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B21E0"/>
    <w:rsid w:val="000B21E0"/>
    <w:rsid w:val="003A02AF"/>
    <w:rsid w:val="00E9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7C07E"/>
  <w15:docId w15:val="{2A9B6573-94A3-41F0-84A5-E13A98E63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蔡雅旬</cp:lastModifiedBy>
  <cp:revision>2</cp:revision>
  <dcterms:created xsi:type="dcterms:W3CDTF">2023-08-21T01:17:00Z</dcterms:created>
  <dcterms:modified xsi:type="dcterms:W3CDTF">2023-08-21T01:17:00Z</dcterms:modified>
</cp:coreProperties>
</file>