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B0F8" w14:textId="77777777" w:rsidR="00713280" w:rsidRDefault="009176E4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</w:t>
      </w:r>
    </w:p>
    <w:p w14:paraId="48BADB48" w14:textId="77777777" w:rsidR="00713280" w:rsidRDefault="009176E4">
      <w:pPr>
        <w:spacing w:line="480" w:lineRule="exact"/>
        <w:jc w:val="center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111</w:t>
      </w:r>
      <w:r>
        <w:rPr>
          <w:rFonts w:ascii="標楷體" w:eastAsia="標楷體" w:hAnsi="標楷體"/>
          <w:b/>
          <w:bCs/>
          <w:szCs w:val="24"/>
        </w:rPr>
        <w:t>學年度國中小現職教師暑假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初、進階</w:t>
      </w:r>
      <w:r>
        <w:rPr>
          <w:rFonts w:ascii="標楷體" w:eastAsia="標楷體" w:hAnsi="標楷體"/>
          <w:b/>
          <w:bCs/>
          <w:szCs w:val="24"/>
        </w:rPr>
        <w:t>12</w:t>
      </w:r>
      <w:r>
        <w:rPr>
          <w:rFonts w:ascii="標楷體" w:eastAsia="標楷體" w:hAnsi="標楷體"/>
          <w:b/>
          <w:bCs/>
          <w:szCs w:val="24"/>
        </w:rPr>
        <w:t>小時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雙語增能研習報名表</w:t>
      </w:r>
    </w:p>
    <w:p w14:paraId="437B340B" w14:textId="77777777" w:rsidR="00713280" w:rsidRDefault="009176E4">
      <w:pPr>
        <w:pStyle w:val="a3"/>
        <w:spacing w:line="480" w:lineRule="exact"/>
        <w:ind w:left="510" w:firstLine="841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8"/>
        <w:gridCol w:w="2253"/>
        <w:gridCol w:w="992"/>
        <w:gridCol w:w="142"/>
        <w:gridCol w:w="1276"/>
        <w:gridCol w:w="886"/>
        <w:gridCol w:w="815"/>
        <w:gridCol w:w="2407"/>
      </w:tblGrid>
      <w:tr w:rsidR="00713280" w14:paraId="2DC717C5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8707F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0A48F" w14:textId="77777777" w:rsidR="00713280" w:rsidRDefault="0071328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5D56C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9510B" w14:textId="77777777" w:rsidR="00713280" w:rsidRDefault="0071328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3280" w14:paraId="46950B0F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7B54F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3823F" w14:textId="77777777" w:rsidR="00713280" w:rsidRDefault="009176E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111-112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14:paraId="42488FF7" w14:textId="77777777" w:rsidR="00713280" w:rsidRDefault="009176E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106-110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14:paraId="74C7D1D7" w14:textId="77777777" w:rsidR="00713280" w:rsidRDefault="009176E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A2083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E21B9" w14:textId="77777777" w:rsidR="00713280" w:rsidRDefault="009176E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14:paraId="317091C5" w14:textId="77777777" w:rsidR="00713280" w:rsidRDefault="009176E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713280" w14:paraId="55083B9F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605C8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8A07F" w14:textId="77777777" w:rsidR="00713280" w:rsidRDefault="0071328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215FC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14:paraId="41B222F6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41CF8" w14:textId="77777777" w:rsidR="00713280" w:rsidRDefault="0071328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3280" w14:paraId="1152884E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42152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14:paraId="45DF2978" w14:textId="77777777" w:rsidR="00713280" w:rsidRDefault="009176E4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C2E7" w14:textId="77777777" w:rsidR="00713280" w:rsidRDefault="009176E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資訊科技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14:paraId="3EAFD762" w14:textId="77777777" w:rsidR="00713280" w:rsidRDefault="009176E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自然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英語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69EAB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14:paraId="7C61FEAD" w14:textId="77777777" w:rsidR="00713280" w:rsidRDefault="009176E4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3D17" w14:textId="77777777" w:rsidR="00713280" w:rsidRDefault="009176E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資訊科技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14:paraId="44587A24" w14:textId="77777777" w:rsidR="00713280" w:rsidRDefault="009176E4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英文</w:t>
            </w:r>
          </w:p>
        </w:tc>
      </w:tr>
      <w:tr w:rsidR="00713280" w14:paraId="1DAA6C1F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3C7EB" w14:textId="77777777" w:rsidR="00713280" w:rsidRDefault="009176E4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報名場次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942F6" w14:textId="77777777" w:rsidR="00713280" w:rsidRDefault="009176E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初階</w:t>
            </w:r>
            <w:r>
              <w:rPr>
                <w:rFonts w:ascii="標楷體" w:eastAsia="標楷體" w:hAnsi="標楷體"/>
                <w:bCs/>
                <w:sz w:val="22"/>
              </w:rPr>
              <w:t>112</w:t>
            </w:r>
            <w:r>
              <w:rPr>
                <w:rFonts w:ascii="標楷體" w:eastAsia="標楷體" w:hAnsi="標楷體"/>
                <w:bCs/>
                <w:sz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</w:rPr>
              <w:t>8</w:t>
            </w:r>
            <w:r>
              <w:rPr>
                <w:rFonts w:ascii="標楷體" w:eastAsia="標楷體" w:hAnsi="標楷體"/>
                <w:bCs/>
                <w:sz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</w:rPr>
              <w:t>22</w:t>
            </w:r>
            <w:r>
              <w:rPr>
                <w:rFonts w:ascii="標楷體" w:eastAsia="標楷體" w:hAnsi="標楷體"/>
                <w:bCs/>
                <w:sz w:val="22"/>
              </w:rPr>
              <w:t>日、</w:t>
            </w:r>
            <w:r>
              <w:rPr>
                <w:rFonts w:ascii="標楷體" w:eastAsia="標楷體" w:hAnsi="標楷體"/>
                <w:bCs/>
                <w:sz w:val="22"/>
              </w:rPr>
              <w:t>23</w:t>
            </w:r>
            <w:r>
              <w:rPr>
                <w:rFonts w:ascii="標楷體" w:eastAsia="標楷體" w:hAnsi="標楷體"/>
                <w:bCs/>
                <w:sz w:val="22"/>
              </w:rPr>
              <w:t>日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二、三</w:t>
            </w:r>
            <w:r>
              <w:rPr>
                <w:rFonts w:ascii="標楷體" w:eastAsia="標楷體" w:hAnsi="標楷體"/>
                <w:bCs/>
                <w:sz w:val="22"/>
              </w:rPr>
              <w:t>)(</w:t>
            </w:r>
            <w: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國中小體育、藝術、資訊科技；國小生活、自然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14:paraId="286AA0E0" w14:textId="77777777" w:rsidR="00713280" w:rsidRDefault="009176E4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進階</w:t>
            </w:r>
            <w:r>
              <w:rPr>
                <w:rFonts w:ascii="標楷體" w:eastAsia="標楷體" w:hAnsi="標楷體"/>
                <w:bCs/>
                <w:sz w:val="22"/>
              </w:rPr>
              <w:t>112</w:t>
            </w:r>
            <w:r>
              <w:rPr>
                <w:rFonts w:ascii="標楷體" w:eastAsia="標楷體" w:hAnsi="標楷體"/>
                <w:bCs/>
                <w:sz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</w:rPr>
              <w:t>8</w:t>
            </w:r>
            <w:r>
              <w:rPr>
                <w:rFonts w:ascii="標楷體" w:eastAsia="標楷體" w:hAnsi="標楷體"/>
                <w:bCs/>
                <w:sz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</w:rPr>
              <w:t>24</w:t>
            </w:r>
            <w:r>
              <w:rPr>
                <w:rFonts w:ascii="標楷體" w:eastAsia="標楷體" w:hAnsi="標楷體"/>
                <w:bCs/>
                <w:sz w:val="22"/>
              </w:rPr>
              <w:t>日、</w:t>
            </w:r>
            <w:r>
              <w:rPr>
                <w:rFonts w:ascii="標楷體" w:eastAsia="標楷體" w:hAnsi="標楷體"/>
                <w:bCs/>
                <w:sz w:val="22"/>
              </w:rPr>
              <w:t>25</w:t>
            </w:r>
            <w:r>
              <w:rPr>
                <w:rFonts w:ascii="標楷體" w:eastAsia="標楷體" w:hAnsi="標楷體"/>
                <w:bCs/>
                <w:sz w:val="22"/>
              </w:rPr>
              <w:t>日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四、五</w:t>
            </w:r>
            <w:r>
              <w:rPr>
                <w:rFonts w:ascii="標楷體" w:eastAsia="標楷體" w:hAnsi="標楷體"/>
                <w:bCs/>
                <w:sz w:val="22"/>
              </w:rPr>
              <w:t>)(</w:t>
            </w:r>
            <w: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國中小體育、藝術、資訊科技；國小生活、自然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713280" w14:paraId="20E3E787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2A453" w14:textId="77777777" w:rsidR="00713280" w:rsidRDefault="009176E4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6CD6F" w14:textId="77777777" w:rsidR="00713280" w:rsidRDefault="009176E4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713280" w14:paraId="4386D084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5F577" w14:textId="77777777" w:rsidR="00713280" w:rsidRDefault="009176E4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6C4C0" w14:textId="77777777" w:rsidR="00713280" w:rsidRDefault="009176E4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713280" w14:paraId="57264F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3ED5" w14:textId="77777777" w:rsidR="00713280" w:rsidRDefault="009176E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933EB" w14:textId="77777777" w:rsidR="00713280" w:rsidRDefault="009176E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14:paraId="6F597D3C" w14:textId="77777777" w:rsidR="00713280" w:rsidRDefault="0071328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13280" w14:paraId="47ED1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204C8" w14:textId="77777777" w:rsidR="00713280" w:rsidRDefault="0071328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E5B66" w14:textId="77777777" w:rsidR="00713280" w:rsidRDefault="009176E4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543E0" w14:textId="77777777" w:rsidR="00713280" w:rsidRDefault="00713280">
            <w:pPr>
              <w:pStyle w:val="a4"/>
            </w:pPr>
          </w:p>
          <w:p w14:paraId="2099D0D4" w14:textId="77777777" w:rsidR="00713280" w:rsidRDefault="0071328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13280" w14:paraId="324B77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C4DBC" w14:textId="77777777" w:rsidR="00713280" w:rsidRDefault="0071328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F1637" w14:textId="77777777" w:rsidR="00713280" w:rsidRDefault="009176E4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40BA1" w14:textId="77777777" w:rsidR="00713280" w:rsidRDefault="009176E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149EFC8D" w14:textId="77777777" w:rsidR="00713280" w:rsidRDefault="0071328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13280" w14:paraId="7F13A7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91D21" w14:textId="77777777" w:rsidR="00713280" w:rsidRDefault="0071328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F32F5" w14:textId="77777777" w:rsidR="00713280" w:rsidRDefault="009176E4">
            <w:pPr>
              <w:pStyle w:val="a4"/>
            </w:pPr>
            <w:r>
              <w:t xml:space="preserve">3.             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2D525" w14:textId="77777777" w:rsidR="00713280" w:rsidRDefault="009176E4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27E7B4E6" w14:textId="77777777" w:rsidR="00713280" w:rsidRDefault="0071328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13280" w14:paraId="63152D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A6CC6" w14:textId="77777777" w:rsidR="00713280" w:rsidRDefault="009176E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14:paraId="00CBAC0B" w14:textId="77777777" w:rsidR="00713280" w:rsidRDefault="009176E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3D9BF" w14:textId="77777777" w:rsidR="00713280" w:rsidRDefault="009176E4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□CEFR A2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□CEFR A1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713280" w14:paraId="109047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61D26" w14:textId="77777777" w:rsidR="00713280" w:rsidRDefault="009176E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906A2" w14:textId="77777777" w:rsidR="00713280" w:rsidRDefault="009176E4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713280" w14:paraId="1AA05E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18"/>
          <w:jc w:val="center"/>
        </w:trPr>
        <w:tc>
          <w:tcPr>
            <w:tcW w:w="1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39E0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</w:t>
            </w:r>
          </w:p>
          <w:p w14:paraId="6AFBF4E7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簽章</w:t>
            </w:r>
          </w:p>
        </w:tc>
        <w:tc>
          <w:tcPr>
            <w:tcW w:w="877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3A67" w14:textId="77777777" w:rsidR="00713280" w:rsidRDefault="00713280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713280" w14:paraId="44A48A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BF7A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14:paraId="3C5A7952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1BFF" w14:textId="77777777" w:rsidR="00713280" w:rsidRDefault="00713280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0458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</w:t>
            </w:r>
          </w:p>
          <w:p w14:paraId="5FAB5D70" w14:textId="77777777" w:rsidR="00713280" w:rsidRDefault="009176E4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77BD" w14:textId="77777777" w:rsidR="00713280" w:rsidRDefault="00713280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76A2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14:paraId="03A6110D" w14:textId="77777777" w:rsidR="00713280" w:rsidRDefault="009176E4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DE4A" w14:textId="77777777" w:rsidR="00713280" w:rsidRDefault="00713280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77513EBB" w14:textId="77777777" w:rsidR="00713280" w:rsidRDefault="009176E4">
      <w:pPr>
        <w:spacing w:after="58" w:line="268" w:lineRule="auto"/>
        <w:ind w:right="8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*</w:t>
      </w:r>
      <w:r>
        <w:rPr>
          <w:rFonts w:ascii="標楷體" w:eastAsia="標楷體" w:hAnsi="標楷體"/>
          <w:b/>
          <w:sz w:val="20"/>
          <w:szCs w:val="20"/>
        </w:rPr>
        <w:t>請確認全程參與研習才報名，無法參加者，需填寫研習取消申請表，依程序辦理取消研習。</w:t>
      </w:r>
    </w:p>
    <w:p w14:paraId="02E0919C" w14:textId="77777777" w:rsidR="00713280" w:rsidRDefault="00713280"/>
    <w:sectPr w:rsidR="00713280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447D" w14:textId="77777777" w:rsidR="009176E4" w:rsidRDefault="009176E4">
      <w:r>
        <w:separator/>
      </w:r>
    </w:p>
  </w:endnote>
  <w:endnote w:type="continuationSeparator" w:id="0">
    <w:p w14:paraId="2A7BBE55" w14:textId="77777777" w:rsidR="009176E4" w:rsidRDefault="0091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EC9D" w14:textId="77777777" w:rsidR="009176E4" w:rsidRDefault="009176E4">
      <w:r>
        <w:rPr>
          <w:color w:val="000000"/>
        </w:rPr>
        <w:separator/>
      </w:r>
    </w:p>
  </w:footnote>
  <w:footnote w:type="continuationSeparator" w:id="0">
    <w:p w14:paraId="414E6AD6" w14:textId="77777777" w:rsidR="009176E4" w:rsidRDefault="0091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3280"/>
    <w:rsid w:val="003762C9"/>
    <w:rsid w:val="0047644F"/>
    <w:rsid w:val="00713280"/>
    <w:rsid w:val="0091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C674D"/>
  <w15:docId w15:val="{E14DB293-0A8D-48A7-82D1-56336F62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林芃薇</cp:lastModifiedBy>
  <cp:revision>2</cp:revision>
  <dcterms:created xsi:type="dcterms:W3CDTF">2023-07-10T04:34:00Z</dcterms:created>
  <dcterms:modified xsi:type="dcterms:W3CDTF">2023-07-10T04:34:00Z</dcterms:modified>
</cp:coreProperties>
</file>