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76C7F1" w14:textId="77777777" w:rsidR="00AA3D70" w:rsidRDefault="00F2181C">
      <w:pPr>
        <w:jc w:val="center"/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/>
          <w:b/>
          <w:bCs/>
          <w:sz w:val="32"/>
          <w:szCs w:val="32"/>
        </w:rPr>
        <w:t>112</w:t>
      </w:r>
      <w:r>
        <w:rPr>
          <w:rFonts w:ascii="標楷體" w:eastAsia="標楷體" w:hAnsi="標楷體"/>
          <w:b/>
          <w:bCs/>
          <w:sz w:val="32"/>
          <w:szCs w:val="32"/>
        </w:rPr>
        <w:t>學年度全國學生南北管音樂比賽報名表</w:t>
      </w:r>
    </w:p>
    <w:tbl>
      <w:tblPr>
        <w:tblW w:w="835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59"/>
        <w:gridCol w:w="2164"/>
        <w:gridCol w:w="1701"/>
        <w:gridCol w:w="2835"/>
      </w:tblGrid>
      <w:tr w:rsidR="00AA3D70" w14:paraId="2EEF602E" w14:textId="77777777">
        <w:tblPrEx>
          <w:tblCellMar>
            <w:top w:w="0" w:type="dxa"/>
            <w:bottom w:w="0" w:type="dxa"/>
          </w:tblCellMar>
        </w:tblPrEx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E12803" w14:textId="77777777" w:rsidR="00AA3D70" w:rsidRDefault="00F2181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學校全銜</w:t>
            </w:r>
          </w:p>
        </w:tc>
        <w:tc>
          <w:tcPr>
            <w:tcW w:w="6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C8F587" w14:textId="77777777" w:rsidR="00AA3D70" w:rsidRDefault="00F2181C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                                   □</w:t>
            </w:r>
            <w:r>
              <w:rPr>
                <w:rFonts w:ascii="標楷體" w:eastAsia="標楷體" w:hAnsi="標楷體"/>
                <w:sz w:val="28"/>
                <w:szCs w:val="28"/>
              </w:rPr>
              <w:t>國中組</w:t>
            </w:r>
          </w:p>
          <w:p w14:paraId="7D7FE7DF" w14:textId="77777777" w:rsidR="00AA3D70" w:rsidRDefault="00F2181C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                                   □</w:t>
            </w:r>
            <w:r>
              <w:rPr>
                <w:rFonts w:ascii="標楷體" w:eastAsia="標楷體" w:hAnsi="標楷體"/>
                <w:sz w:val="28"/>
                <w:szCs w:val="28"/>
              </w:rPr>
              <w:t>國小組</w:t>
            </w:r>
          </w:p>
        </w:tc>
      </w:tr>
      <w:tr w:rsidR="00AA3D70" w14:paraId="41C1EC7B" w14:textId="77777777">
        <w:tblPrEx>
          <w:tblCellMar>
            <w:top w:w="0" w:type="dxa"/>
            <w:bottom w:w="0" w:type="dxa"/>
          </w:tblCellMar>
        </w:tblPrEx>
        <w:tc>
          <w:tcPr>
            <w:tcW w:w="16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499C74" w14:textId="77777777" w:rsidR="00AA3D70" w:rsidRDefault="00F2181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校長</w:t>
            </w:r>
          </w:p>
        </w:tc>
        <w:tc>
          <w:tcPr>
            <w:tcW w:w="21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03DC85" w14:textId="77777777" w:rsidR="00AA3D70" w:rsidRDefault="00AA3D7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2F8DA5" w14:textId="77777777" w:rsidR="00AA3D70" w:rsidRDefault="00F2181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指導教師</w:t>
            </w:r>
            <w:r>
              <w:rPr>
                <w:rFonts w:ascii="標楷體" w:eastAsia="標楷體" w:hAnsi="標楷體"/>
                <w:sz w:val="28"/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59B6AD" w14:textId="77777777" w:rsidR="00AA3D70" w:rsidRDefault="00AA3D7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A3D70" w14:paraId="2AF91A37" w14:textId="77777777">
        <w:tblPrEx>
          <w:tblCellMar>
            <w:top w:w="0" w:type="dxa"/>
            <w:bottom w:w="0" w:type="dxa"/>
          </w:tblCellMar>
        </w:tblPrEx>
        <w:tc>
          <w:tcPr>
            <w:tcW w:w="1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99F829" w14:textId="77777777" w:rsidR="00AA3D70" w:rsidRDefault="00AA3D7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D20FB0" w14:textId="77777777" w:rsidR="00AA3D70" w:rsidRDefault="00AA3D7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B0C820" w14:textId="77777777" w:rsidR="00AA3D70" w:rsidRDefault="00F2181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指導教師</w:t>
            </w:r>
            <w:r>
              <w:rPr>
                <w:rFonts w:ascii="標楷體" w:eastAsia="標楷體" w:hAnsi="標楷體"/>
                <w:sz w:val="28"/>
                <w:szCs w:val="28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FA50C2" w14:textId="77777777" w:rsidR="00AA3D70" w:rsidRDefault="00AA3D7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A3D70" w14:paraId="335E7F99" w14:textId="77777777">
        <w:tblPrEx>
          <w:tblCellMar>
            <w:top w:w="0" w:type="dxa"/>
            <w:bottom w:w="0" w:type="dxa"/>
          </w:tblCellMar>
        </w:tblPrEx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6F6DA6" w14:textId="77777777" w:rsidR="00AA3D70" w:rsidRDefault="00F2181C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比賽類組</w:t>
            </w:r>
          </w:p>
        </w:tc>
        <w:tc>
          <w:tcPr>
            <w:tcW w:w="6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CE3F97" w14:textId="77777777" w:rsidR="00AA3D70" w:rsidRDefault="00F2181C">
            <w:pPr>
              <w:snapToGrid w:val="0"/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南管合奏</w:t>
            </w:r>
            <w:r>
              <w:rPr>
                <w:rFonts w:ascii="標楷體" w:eastAsia="標楷體" w:hAnsi="標楷體"/>
              </w:rPr>
              <w:t>-</w:t>
            </w:r>
            <w:r>
              <w:rPr>
                <w:rFonts w:ascii="標楷體" w:eastAsia="標楷體" w:hAnsi="標楷體"/>
              </w:rPr>
              <w:t>歌樂組</w:t>
            </w:r>
          </w:p>
          <w:p w14:paraId="756A45DD" w14:textId="77777777" w:rsidR="00AA3D70" w:rsidRDefault="00F2181C">
            <w:pPr>
              <w:snapToGrid w:val="0"/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南管合奏</w:t>
            </w:r>
            <w:r>
              <w:rPr>
                <w:rFonts w:ascii="標楷體" w:eastAsia="標楷體" w:hAnsi="標楷體"/>
              </w:rPr>
              <w:t>-</w:t>
            </w:r>
            <w:r>
              <w:rPr>
                <w:rFonts w:ascii="標楷體" w:eastAsia="標楷體" w:hAnsi="標楷體"/>
              </w:rPr>
              <w:t>器樂組</w:t>
            </w:r>
          </w:p>
          <w:p w14:paraId="09073077" w14:textId="77777777" w:rsidR="00AA3D70" w:rsidRDefault="00F2181C">
            <w:pPr>
              <w:snapToGrid w:val="0"/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北管合奏</w:t>
            </w:r>
            <w:r>
              <w:rPr>
                <w:rFonts w:ascii="標楷體" w:eastAsia="標楷體" w:hAnsi="標楷體"/>
              </w:rPr>
              <w:t>-</w:t>
            </w:r>
            <w:r>
              <w:rPr>
                <w:rFonts w:ascii="標楷體" w:eastAsia="標楷體" w:hAnsi="標楷體"/>
              </w:rPr>
              <w:t>絲竹</w:t>
            </w:r>
          </w:p>
          <w:p w14:paraId="73DAFE66" w14:textId="77777777" w:rsidR="00AA3D70" w:rsidRDefault="00F2181C">
            <w:pPr>
              <w:snapToGrid w:val="0"/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北管合奏</w:t>
            </w:r>
            <w:r>
              <w:rPr>
                <w:rFonts w:ascii="標楷體" w:eastAsia="標楷體" w:hAnsi="標楷體"/>
              </w:rPr>
              <w:t>-</w:t>
            </w:r>
            <w:r>
              <w:rPr>
                <w:rFonts w:ascii="標楷體" w:eastAsia="標楷體" w:hAnsi="標楷體"/>
              </w:rPr>
              <w:t>鼓吹</w:t>
            </w:r>
          </w:p>
        </w:tc>
      </w:tr>
      <w:tr w:rsidR="00AA3D70" w14:paraId="6FBC1C65" w14:textId="77777777">
        <w:tblPrEx>
          <w:tblCellMar>
            <w:top w:w="0" w:type="dxa"/>
            <w:bottom w:w="0" w:type="dxa"/>
          </w:tblCellMar>
        </w:tblPrEx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51E3D4" w14:textId="77777777" w:rsidR="00AA3D70" w:rsidRDefault="00F2181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比賽人數</w:t>
            </w:r>
          </w:p>
        </w:tc>
        <w:tc>
          <w:tcPr>
            <w:tcW w:w="6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9E0E4A" w14:textId="77777777" w:rsidR="00AA3D70" w:rsidRDefault="00F2181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1.</w:t>
            </w:r>
            <w:r>
              <w:rPr>
                <w:rFonts w:ascii="標楷體" w:eastAsia="標楷體" w:hAnsi="標楷體"/>
              </w:rPr>
              <w:t>正式參賽學生人數共計</w:t>
            </w:r>
            <w:r>
              <w:rPr>
                <w:rFonts w:ascii="標楷體" w:eastAsia="標楷體" w:hAnsi="標楷體"/>
              </w:rPr>
              <w:t xml:space="preserve">        </w:t>
            </w:r>
            <w:r>
              <w:rPr>
                <w:rFonts w:ascii="標楷體" w:eastAsia="標楷體" w:hAnsi="標楷體"/>
              </w:rPr>
              <w:t>位</w:t>
            </w:r>
          </w:p>
          <w:p w14:paraId="0D96F14C" w14:textId="77777777" w:rsidR="00AA3D70" w:rsidRDefault="00F2181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2.</w:t>
            </w:r>
            <w:r>
              <w:rPr>
                <w:rFonts w:ascii="標楷體" w:eastAsia="標楷體" w:hAnsi="標楷體"/>
              </w:rPr>
              <w:t>候補學生人數共計</w:t>
            </w:r>
            <w:r>
              <w:rPr>
                <w:rFonts w:ascii="標楷體" w:eastAsia="標楷體" w:hAnsi="標楷體"/>
              </w:rPr>
              <w:t xml:space="preserve">            </w:t>
            </w:r>
            <w:r>
              <w:rPr>
                <w:rFonts w:ascii="標楷體" w:eastAsia="標楷體" w:hAnsi="標楷體"/>
              </w:rPr>
              <w:t>位</w:t>
            </w:r>
          </w:p>
          <w:p w14:paraId="72B39DDD" w14:textId="77777777" w:rsidR="00AA3D70" w:rsidRDefault="00F2181C"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/>
              </w:rPr>
              <w:t>請於參賽者名單備註欄位註明候補</w:t>
            </w:r>
            <w:r>
              <w:rPr>
                <w:rFonts w:ascii="標楷體" w:eastAsia="標楷體" w:hAnsi="標楷體"/>
              </w:rPr>
              <w:t>)</w:t>
            </w:r>
          </w:p>
        </w:tc>
      </w:tr>
      <w:tr w:rsidR="00AA3D70" w14:paraId="3E50C939" w14:textId="77777777">
        <w:tblPrEx>
          <w:tblCellMar>
            <w:top w:w="0" w:type="dxa"/>
            <w:bottom w:w="0" w:type="dxa"/>
          </w:tblCellMar>
        </w:tblPrEx>
        <w:trPr>
          <w:trHeight w:val="674"/>
        </w:trPr>
        <w:tc>
          <w:tcPr>
            <w:tcW w:w="16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9A4B4D" w14:textId="77777777" w:rsidR="00AA3D70" w:rsidRDefault="00F2181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領隊姓名</w:t>
            </w:r>
          </w:p>
        </w:tc>
        <w:tc>
          <w:tcPr>
            <w:tcW w:w="21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477F26" w14:textId="77777777" w:rsidR="00AA3D70" w:rsidRDefault="00AA3D7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E594CA" w14:textId="77777777" w:rsidR="00AA3D70" w:rsidRDefault="00F2181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領隊手機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8A0E3C" w14:textId="77777777" w:rsidR="00AA3D70" w:rsidRDefault="00AA3D7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A3D70" w14:paraId="7272A460" w14:textId="77777777">
        <w:tblPrEx>
          <w:tblCellMar>
            <w:top w:w="0" w:type="dxa"/>
            <w:bottom w:w="0" w:type="dxa"/>
          </w:tblCellMar>
        </w:tblPrEx>
        <w:tc>
          <w:tcPr>
            <w:tcW w:w="1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4456BD" w14:textId="77777777" w:rsidR="00AA3D70" w:rsidRDefault="00AA3D7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C071FE" w14:textId="77777777" w:rsidR="00AA3D70" w:rsidRDefault="00AA3D7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E1F53E" w14:textId="77777777" w:rsidR="00AA3D70" w:rsidRDefault="00F2181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學校電話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8A0871" w14:textId="77777777" w:rsidR="00AA3D70" w:rsidRDefault="00AA3D7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A3D70" w14:paraId="01C35E11" w14:textId="77777777">
        <w:tblPrEx>
          <w:tblCellMar>
            <w:top w:w="0" w:type="dxa"/>
            <w:bottom w:w="0" w:type="dxa"/>
          </w:tblCellMar>
        </w:tblPrEx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18E219" w14:textId="77777777" w:rsidR="00AA3D70" w:rsidRDefault="00F2181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備註</w:t>
            </w:r>
          </w:p>
        </w:tc>
        <w:tc>
          <w:tcPr>
            <w:tcW w:w="6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A6B039" w14:textId="77777777" w:rsidR="00AA3D70" w:rsidRDefault="00AA3D7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3EFC601B" w14:textId="77777777" w:rsidR="00AA3D70" w:rsidRDefault="00AA3D70">
      <w:pPr>
        <w:jc w:val="center"/>
      </w:pPr>
    </w:p>
    <w:p w14:paraId="72FFD2E9" w14:textId="77777777" w:rsidR="00AA3D70" w:rsidRDefault="00F2181C">
      <w:pPr>
        <w:snapToGrid w:val="0"/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參賽學生證明</w:t>
      </w:r>
      <w:r>
        <w:rPr>
          <w:rFonts w:ascii="標楷體" w:eastAsia="標楷體" w:hAnsi="標楷體"/>
          <w:sz w:val="28"/>
          <w:szCs w:val="28"/>
        </w:rPr>
        <w:t>(</w:t>
      </w:r>
      <w:proofErr w:type="gramStart"/>
      <w:r>
        <w:rPr>
          <w:rFonts w:ascii="標楷體" w:eastAsia="標楷體" w:hAnsi="標楷體"/>
          <w:sz w:val="28"/>
          <w:szCs w:val="28"/>
        </w:rPr>
        <w:t>免備文</w:t>
      </w:r>
      <w:proofErr w:type="gramEnd"/>
      <w:r>
        <w:rPr>
          <w:rFonts w:ascii="標楷體" w:eastAsia="標楷體" w:hAnsi="標楷體"/>
          <w:sz w:val="28"/>
          <w:szCs w:val="28"/>
        </w:rPr>
        <w:t>)</w:t>
      </w:r>
    </w:p>
    <w:p w14:paraId="5B4B2316" w14:textId="77777777" w:rsidR="00AA3D70" w:rsidRDefault="00F2181C">
      <w:pPr>
        <w:snapToGrid w:val="0"/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茲證明本校參加「</w:t>
      </w:r>
      <w:r>
        <w:rPr>
          <w:rFonts w:ascii="標楷體" w:eastAsia="標楷體" w:hAnsi="標楷體"/>
          <w:sz w:val="28"/>
          <w:szCs w:val="28"/>
        </w:rPr>
        <w:t>112</w:t>
      </w:r>
      <w:r>
        <w:rPr>
          <w:rFonts w:ascii="標楷體" w:eastAsia="標楷體" w:hAnsi="標楷體"/>
          <w:sz w:val="28"/>
          <w:szCs w:val="28"/>
        </w:rPr>
        <w:t>學年度全國學生南北管音樂比賽」</w:t>
      </w:r>
    </w:p>
    <w:p w14:paraId="6C8DF94D" w14:textId="77777777" w:rsidR="00AA3D70" w:rsidRDefault="00F2181C">
      <w:pPr>
        <w:snapToGrid w:val="0"/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冊列參賽同學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如後所列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/>
          <w:sz w:val="28"/>
          <w:szCs w:val="28"/>
        </w:rPr>
        <w:t>皆為本校學籍之學生</w:t>
      </w:r>
    </w:p>
    <w:p w14:paraId="1DA1F7E9" w14:textId="77777777" w:rsidR="00AA3D70" w:rsidRDefault="00F2181C">
      <w:pPr>
        <w:snapToGrid w:val="0"/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特此證明</w:t>
      </w:r>
    </w:p>
    <w:p w14:paraId="69B05FB6" w14:textId="77777777" w:rsidR="00AA3D70" w:rsidRDefault="00F2181C">
      <w:pPr>
        <w:snapToGrid w:val="0"/>
        <w:jc w:val="center"/>
      </w:pPr>
      <w:r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4677F9" wp14:editId="4E75885D">
                <wp:simplePos x="0" y="0"/>
                <wp:positionH relativeFrom="margin">
                  <wp:posOffset>825117</wp:posOffset>
                </wp:positionH>
                <wp:positionV relativeFrom="paragraph">
                  <wp:posOffset>77138</wp:posOffset>
                </wp:positionV>
                <wp:extent cx="3701418" cy="2223765"/>
                <wp:effectExtent l="0" t="0" r="13332" b="2413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01418" cy="2223765"/>
                        </a:xfrm>
                        <a:prstGeom prst="rect">
                          <a:avLst/>
                        </a:prstGeom>
                        <a:noFill/>
                        <a:ln w="3172" cap="flat">
                          <a:solidFill>
                            <a:srgbClr val="2F528F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476C55BB" w14:textId="77777777" w:rsidR="00AA3D70" w:rsidRDefault="00F2181C">
                            <w:pPr>
                              <w:jc w:val="center"/>
                            </w:pPr>
                            <w:r>
                              <w:rPr>
                                <w:color w:val="000000"/>
                              </w:rPr>
                              <w:t>請請蓋學校印信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44677F9" id="矩形 1" o:spid="_x0000_s1026" style="position:absolute;left:0;text-align:left;margin-left:64.95pt;margin-top:6.05pt;width:291.45pt;height:175.1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" filled="f" strokecolor="#2f528f" strokeweight=".08811mm">
                <v:textbox>
                  <w:txbxContent>
                    <w:p w14:paraId="476C55BB" w14:textId="77777777" w:rsidR="00AA3D70" w:rsidRDefault="00F2181C">
                      <w:pPr>
                        <w:jc w:val="center"/>
                      </w:pPr>
                      <w:r>
                        <w:rPr>
                          <w:color w:val="000000"/>
                        </w:rPr>
                        <w:t>請請蓋學校印信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E54C08E" w14:textId="77777777" w:rsidR="00AA3D70" w:rsidRDefault="00AA3D70">
      <w:pPr>
        <w:snapToGrid w:val="0"/>
        <w:jc w:val="center"/>
        <w:rPr>
          <w:rFonts w:ascii="標楷體" w:eastAsia="標楷體" w:hAnsi="標楷體"/>
          <w:sz w:val="28"/>
          <w:szCs w:val="28"/>
        </w:rPr>
      </w:pPr>
    </w:p>
    <w:p w14:paraId="046BCF99" w14:textId="77777777" w:rsidR="00AA3D70" w:rsidRDefault="00AA3D70">
      <w:pPr>
        <w:snapToGrid w:val="0"/>
        <w:jc w:val="center"/>
        <w:rPr>
          <w:rFonts w:ascii="標楷體" w:eastAsia="標楷體" w:hAnsi="標楷體"/>
          <w:sz w:val="28"/>
          <w:szCs w:val="28"/>
        </w:rPr>
      </w:pPr>
    </w:p>
    <w:p w14:paraId="3707C30D" w14:textId="77777777" w:rsidR="00AA3D70" w:rsidRDefault="00AA3D70">
      <w:pPr>
        <w:snapToGrid w:val="0"/>
        <w:jc w:val="center"/>
        <w:rPr>
          <w:rFonts w:ascii="標楷體" w:eastAsia="標楷體" w:hAnsi="標楷體"/>
          <w:sz w:val="28"/>
          <w:szCs w:val="28"/>
        </w:rPr>
      </w:pPr>
    </w:p>
    <w:p w14:paraId="3FD2927A" w14:textId="77777777" w:rsidR="00AA3D70" w:rsidRDefault="00AA3D70">
      <w:pPr>
        <w:snapToGrid w:val="0"/>
        <w:jc w:val="center"/>
        <w:rPr>
          <w:rFonts w:ascii="標楷體" w:eastAsia="標楷體" w:hAnsi="標楷體"/>
          <w:sz w:val="28"/>
          <w:szCs w:val="28"/>
        </w:rPr>
      </w:pPr>
    </w:p>
    <w:p w14:paraId="0C4A3A79" w14:textId="77777777" w:rsidR="00AA3D70" w:rsidRDefault="00AA3D70">
      <w:pPr>
        <w:snapToGrid w:val="0"/>
        <w:jc w:val="center"/>
        <w:rPr>
          <w:rFonts w:ascii="標楷體" w:eastAsia="標楷體" w:hAnsi="標楷體"/>
          <w:sz w:val="28"/>
          <w:szCs w:val="28"/>
        </w:rPr>
      </w:pPr>
    </w:p>
    <w:p w14:paraId="16B1F9DE" w14:textId="77777777" w:rsidR="00AA3D70" w:rsidRDefault="00AA3D70">
      <w:pPr>
        <w:snapToGrid w:val="0"/>
        <w:jc w:val="center"/>
        <w:rPr>
          <w:rFonts w:ascii="標楷體" w:eastAsia="標楷體" w:hAnsi="標楷體"/>
          <w:sz w:val="28"/>
          <w:szCs w:val="28"/>
        </w:rPr>
      </w:pPr>
    </w:p>
    <w:p w14:paraId="44CB7F2F" w14:textId="77777777" w:rsidR="00AA3D70" w:rsidRDefault="00AA3D70">
      <w:pPr>
        <w:snapToGrid w:val="0"/>
        <w:jc w:val="center"/>
        <w:rPr>
          <w:rFonts w:ascii="標楷體" w:eastAsia="標楷體" w:hAnsi="標楷體"/>
          <w:sz w:val="28"/>
          <w:szCs w:val="28"/>
        </w:rPr>
      </w:pPr>
    </w:p>
    <w:p w14:paraId="4DDAF721" w14:textId="77777777" w:rsidR="00AA3D70" w:rsidRDefault="00AA3D70">
      <w:pPr>
        <w:snapToGrid w:val="0"/>
        <w:jc w:val="center"/>
        <w:rPr>
          <w:rFonts w:ascii="標楷體" w:eastAsia="標楷體" w:hAnsi="標楷體"/>
          <w:sz w:val="28"/>
          <w:szCs w:val="28"/>
        </w:rPr>
      </w:pPr>
    </w:p>
    <w:p w14:paraId="64478AA6" w14:textId="77777777" w:rsidR="00AA3D70" w:rsidRDefault="00AA3D70">
      <w:pPr>
        <w:snapToGrid w:val="0"/>
        <w:jc w:val="center"/>
        <w:rPr>
          <w:rFonts w:ascii="標楷體" w:eastAsia="標楷體" w:hAnsi="標楷體"/>
          <w:sz w:val="28"/>
          <w:szCs w:val="28"/>
        </w:rPr>
      </w:pPr>
    </w:p>
    <w:p w14:paraId="279EDE18" w14:textId="77777777" w:rsidR="00AA3D70" w:rsidRDefault="00AA3D70">
      <w:pPr>
        <w:snapToGrid w:val="0"/>
        <w:jc w:val="center"/>
        <w:rPr>
          <w:rFonts w:ascii="標楷體" w:eastAsia="標楷體" w:hAnsi="標楷體"/>
          <w:sz w:val="28"/>
          <w:szCs w:val="28"/>
        </w:rPr>
      </w:pPr>
    </w:p>
    <w:p w14:paraId="14BB05C1" w14:textId="77777777" w:rsidR="00AA3D70" w:rsidRDefault="00F2181C">
      <w:pPr>
        <w:snapToGrid w:val="0"/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中華民國</w:t>
      </w:r>
      <w:r>
        <w:rPr>
          <w:rFonts w:ascii="標楷體" w:eastAsia="標楷體" w:hAnsi="標楷體"/>
          <w:sz w:val="28"/>
          <w:szCs w:val="28"/>
        </w:rPr>
        <w:t xml:space="preserve">         </w:t>
      </w:r>
      <w:r>
        <w:rPr>
          <w:rFonts w:ascii="標楷體" w:eastAsia="標楷體" w:hAnsi="標楷體"/>
          <w:sz w:val="28"/>
          <w:szCs w:val="28"/>
        </w:rPr>
        <w:t>年</w:t>
      </w:r>
      <w:r>
        <w:rPr>
          <w:rFonts w:ascii="標楷體" w:eastAsia="標楷體" w:hAnsi="標楷體"/>
          <w:sz w:val="28"/>
          <w:szCs w:val="28"/>
        </w:rPr>
        <w:t xml:space="preserve">        </w:t>
      </w:r>
      <w:r>
        <w:rPr>
          <w:rFonts w:ascii="標楷體" w:eastAsia="標楷體" w:hAnsi="標楷體"/>
          <w:sz w:val="28"/>
          <w:szCs w:val="28"/>
        </w:rPr>
        <w:t>月</w:t>
      </w:r>
      <w:r>
        <w:rPr>
          <w:rFonts w:ascii="標楷體" w:eastAsia="標楷體" w:hAnsi="標楷體"/>
          <w:sz w:val="28"/>
          <w:szCs w:val="28"/>
        </w:rPr>
        <w:t xml:space="preserve">        </w:t>
      </w:r>
      <w:r>
        <w:rPr>
          <w:rFonts w:ascii="標楷體" w:eastAsia="標楷體" w:hAnsi="標楷體"/>
          <w:sz w:val="28"/>
          <w:szCs w:val="28"/>
        </w:rPr>
        <w:t>日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續</w:t>
      </w:r>
      <w:proofErr w:type="gramStart"/>
      <w:r>
        <w:rPr>
          <w:rFonts w:ascii="標楷體" w:eastAsia="標楷體" w:hAnsi="標楷體"/>
          <w:sz w:val="28"/>
          <w:szCs w:val="28"/>
        </w:rPr>
        <w:t>頁請蓋</w:t>
      </w:r>
      <w:proofErr w:type="gramEnd"/>
      <w:r>
        <w:rPr>
          <w:rFonts w:ascii="標楷體" w:eastAsia="標楷體" w:hAnsi="標楷體"/>
          <w:sz w:val="28"/>
          <w:szCs w:val="28"/>
        </w:rPr>
        <w:t>騎縫章</w:t>
      </w:r>
      <w:r>
        <w:rPr>
          <w:rFonts w:ascii="標楷體" w:eastAsia="標楷體" w:hAnsi="標楷體"/>
          <w:sz w:val="28"/>
          <w:szCs w:val="28"/>
        </w:rPr>
        <w:t>)</w:t>
      </w:r>
    </w:p>
    <w:p w14:paraId="65D87814" w14:textId="77777777" w:rsidR="00AA3D70" w:rsidRDefault="00F2181C">
      <w:pPr>
        <w:snapToGrid w:val="0"/>
        <w:jc w:val="center"/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/>
          <w:b/>
          <w:bCs/>
          <w:sz w:val="32"/>
          <w:szCs w:val="32"/>
        </w:rPr>
        <w:t>112</w:t>
      </w:r>
      <w:r>
        <w:rPr>
          <w:rFonts w:ascii="標楷體" w:eastAsia="標楷體" w:hAnsi="標楷體"/>
          <w:b/>
          <w:bCs/>
          <w:sz w:val="32"/>
          <w:szCs w:val="32"/>
        </w:rPr>
        <w:t>學年度全國學生南北管音樂比賽參賽者名冊</w:t>
      </w:r>
    </w:p>
    <w:tbl>
      <w:tblPr>
        <w:tblW w:w="920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6"/>
        <w:gridCol w:w="843"/>
        <w:gridCol w:w="1806"/>
        <w:gridCol w:w="1541"/>
        <w:gridCol w:w="496"/>
        <w:gridCol w:w="1089"/>
        <w:gridCol w:w="1259"/>
        <w:gridCol w:w="1679"/>
      </w:tblGrid>
      <w:tr w:rsidR="00AA3D70" w14:paraId="0B6C27B8" w14:textId="77777777">
        <w:tblPrEx>
          <w:tblCellMar>
            <w:top w:w="0" w:type="dxa"/>
            <w:bottom w:w="0" w:type="dxa"/>
          </w:tblCellMar>
        </w:tblPrEx>
        <w:tc>
          <w:tcPr>
            <w:tcW w:w="4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839598" w14:textId="77777777" w:rsidR="00AA3D70" w:rsidRDefault="00F2181C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0ECB80" w14:textId="77777777" w:rsidR="00AA3D70" w:rsidRDefault="00F2181C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姓名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A1BAD4" w14:textId="77777777" w:rsidR="00AA3D70" w:rsidRDefault="00AA3D70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891BDF" w14:textId="77777777" w:rsidR="00AA3D70" w:rsidRDefault="00F2181C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照片</w:t>
            </w:r>
          </w:p>
          <w:p w14:paraId="3EFF3771" w14:textId="77777777" w:rsidR="00AA3D70" w:rsidRDefault="00F2181C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(6</w:t>
            </w:r>
            <w:r>
              <w:rPr>
                <w:rFonts w:ascii="標楷體" w:eastAsia="標楷體" w:hAnsi="標楷體"/>
                <w:sz w:val="28"/>
                <w:szCs w:val="28"/>
              </w:rPr>
              <w:t>個月內照片</w:t>
            </w:r>
            <w:r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  <w:tc>
          <w:tcPr>
            <w:tcW w:w="4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FEC696" w14:textId="77777777" w:rsidR="00AA3D70" w:rsidRDefault="00F2181C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2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154ED8" w14:textId="77777777" w:rsidR="00AA3D70" w:rsidRDefault="00F2181C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姓名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7E92F4" w14:textId="77777777" w:rsidR="00AA3D70" w:rsidRDefault="00AA3D70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D8765A" w14:textId="77777777" w:rsidR="00AA3D70" w:rsidRDefault="00F2181C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照片</w:t>
            </w:r>
          </w:p>
          <w:p w14:paraId="3D41411F" w14:textId="77777777" w:rsidR="00AA3D70" w:rsidRDefault="00F2181C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(6</w:t>
            </w:r>
            <w:r>
              <w:rPr>
                <w:rFonts w:ascii="標楷體" w:eastAsia="標楷體" w:hAnsi="標楷體"/>
                <w:sz w:val="28"/>
                <w:szCs w:val="28"/>
              </w:rPr>
              <w:t>個月內照片</w:t>
            </w:r>
            <w:r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</w:tr>
      <w:tr w:rsidR="00AA3D70" w14:paraId="3E969B43" w14:textId="77777777">
        <w:tblPrEx>
          <w:tblCellMar>
            <w:top w:w="0" w:type="dxa"/>
            <w:bottom w:w="0" w:type="dxa"/>
          </w:tblCellMar>
        </w:tblPrEx>
        <w:tc>
          <w:tcPr>
            <w:tcW w:w="4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3C6F12" w14:textId="77777777" w:rsidR="00AA3D70" w:rsidRDefault="00AA3D70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7DEC57" w14:textId="77777777" w:rsidR="00AA3D70" w:rsidRDefault="00F2181C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樂器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E0A789" w14:textId="77777777" w:rsidR="00AA3D70" w:rsidRDefault="00AA3D70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881C1E" w14:textId="77777777" w:rsidR="00AA3D70" w:rsidRDefault="00AA3D70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AB9392" w14:textId="77777777" w:rsidR="00AA3D70" w:rsidRDefault="00AA3D70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493ECC" w14:textId="77777777" w:rsidR="00AA3D70" w:rsidRDefault="00F2181C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樂器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FB147D" w14:textId="77777777" w:rsidR="00AA3D70" w:rsidRDefault="00AA3D70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4DED54" w14:textId="77777777" w:rsidR="00AA3D70" w:rsidRDefault="00AA3D70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A3D70" w14:paraId="54D3D2FB" w14:textId="77777777">
        <w:tblPrEx>
          <w:tblCellMar>
            <w:top w:w="0" w:type="dxa"/>
            <w:bottom w:w="0" w:type="dxa"/>
          </w:tblCellMar>
        </w:tblPrEx>
        <w:tc>
          <w:tcPr>
            <w:tcW w:w="4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CF3AF9" w14:textId="77777777" w:rsidR="00AA3D70" w:rsidRDefault="00AA3D70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162FEF" w14:textId="77777777" w:rsidR="00AA3D70" w:rsidRDefault="00F2181C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年級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39B69F" w14:textId="77777777" w:rsidR="00AA3D70" w:rsidRDefault="00AA3D70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1FC096" w14:textId="77777777" w:rsidR="00AA3D70" w:rsidRDefault="00AA3D70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2C17A0" w14:textId="77777777" w:rsidR="00AA3D70" w:rsidRDefault="00AA3D70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934CDC" w14:textId="77777777" w:rsidR="00AA3D70" w:rsidRDefault="00F2181C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年級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F877F4" w14:textId="77777777" w:rsidR="00AA3D70" w:rsidRDefault="00AA3D70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1E91FF" w14:textId="77777777" w:rsidR="00AA3D70" w:rsidRDefault="00AA3D70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A3D70" w14:paraId="67C674B6" w14:textId="77777777">
        <w:tblPrEx>
          <w:tblCellMar>
            <w:top w:w="0" w:type="dxa"/>
            <w:bottom w:w="0" w:type="dxa"/>
          </w:tblCellMar>
        </w:tblPrEx>
        <w:tc>
          <w:tcPr>
            <w:tcW w:w="4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51BDE0" w14:textId="77777777" w:rsidR="00AA3D70" w:rsidRDefault="00AA3D70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EE1A49" w14:textId="77777777" w:rsidR="00AA3D70" w:rsidRDefault="00F2181C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學號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73292E" w14:textId="77777777" w:rsidR="00AA3D70" w:rsidRDefault="00AA3D70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FF8833" w14:textId="77777777" w:rsidR="00AA3D70" w:rsidRDefault="00AA3D70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18F919" w14:textId="77777777" w:rsidR="00AA3D70" w:rsidRDefault="00AA3D70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1920F4" w14:textId="77777777" w:rsidR="00AA3D70" w:rsidRDefault="00F2181C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學號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12078F" w14:textId="77777777" w:rsidR="00AA3D70" w:rsidRDefault="00AA3D70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B8C766" w14:textId="77777777" w:rsidR="00AA3D70" w:rsidRDefault="00AA3D70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A3D70" w14:paraId="5460E7A9" w14:textId="77777777">
        <w:tblPrEx>
          <w:tblCellMar>
            <w:top w:w="0" w:type="dxa"/>
            <w:bottom w:w="0" w:type="dxa"/>
          </w:tblCellMar>
        </w:tblPrEx>
        <w:tc>
          <w:tcPr>
            <w:tcW w:w="4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785018" w14:textId="77777777" w:rsidR="00AA3D70" w:rsidRDefault="00AA3D70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A58AB9" w14:textId="77777777" w:rsidR="00AA3D70" w:rsidRDefault="00F2181C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備註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C7CB86" w14:textId="77777777" w:rsidR="00AA3D70" w:rsidRDefault="00AA3D70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D7B84F" w14:textId="77777777" w:rsidR="00AA3D70" w:rsidRDefault="00AA3D70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C6865E" w14:textId="77777777" w:rsidR="00AA3D70" w:rsidRDefault="00AA3D70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1D8B8E" w14:textId="77777777" w:rsidR="00AA3D70" w:rsidRDefault="00F2181C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備註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7FA465" w14:textId="77777777" w:rsidR="00AA3D70" w:rsidRDefault="00AA3D70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D2A06A" w14:textId="77777777" w:rsidR="00AA3D70" w:rsidRDefault="00AA3D70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A3D70" w14:paraId="0F08B108" w14:textId="77777777">
        <w:tblPrEx>
          <w:tblCellMar>
            <w:top w:w="0" w:type="dxa"/>
            <w:bottom w:w="0" w:type="dxa"/>
          </w:tblCellMar>
        </w:tblPrEx>
        <w:tc>
          <w:tcPr>
            <w:tcW w:w="4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A4207A" w14:textId="77777777" w:rsidR="00AA3D70" w:rsidRDefault="00F2181C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3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7EB93E" w14:textId="77777777" w:rsidR="00AA3D70" w:rsidRDefault="00F2181C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姓名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955FF4" w14:textId="77777777" w:rsidR="00AA3D70" w:rsidRDefault="00AA3D70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8F0B13" w14:textId="77777777" w:rsidR="00AA3D70" w:rsidRDefault="00F2181C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照片</w:t>
            </w:r>
          </w:p>
          <w:p w14:paraId="2EA8C646" w14:textId="77777777" w:rsidR="00AA3D70" w:rsidRDefault="00F2181C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(6</w:t>
            </w:r>
            <w:r>
              <w:rPr>
                <w:rFonts w:ascii="標楷體" w:eastAsia="標楷體" w:hAnsi="標楷體"/>
                <w:sz w:val="28"/>
                <w:szCs w:val="28"/>
              </w:rPr>
              <w:t>個月內照片</w:t>
            </w:r>
            <w:r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  <w:tc>
          <w:tcPr>
            <w:tcW w:w="4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CB3456" w14:textId="77777777" w:rsidR="00AA3D70" w:rsidRDefault="00F2181C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4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A396F7" w14:textId="77777777" w:rsidR="00AA3D70" w:rsidRDefault="00F2181C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姓名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E365C2" w14:textId="77777777" w:rsidR="00AA3D70" w:rsidRDefault="00AA3D70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C3B020" w14:textId="77777777" w:rsidR="00AA3D70" w:rsidRDefault="00F2181C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照片</w:t>
            </w:r>
          </w:p>
          <w:p w14:paraId="03487DA4" w14:textId="77777777" w:rsidR="00AA3D70" w:rsidRDefault="00F2181C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(6</w:t>
            </w:r>
            <w:r>
              <w:rPr>
                <w:rFonts w:ascii="標楷體" w:eastAsia="標楷體" w:hAnsi="標楷體"/>
                <w:sz w:val="28"/>
                <w:szCs w:val="28"/>
              </w:rPr>
              <w:t>個月內照片</w:t>
            </w:r>
            <w:r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</w:tr>
      <w:tr w:rsidR="00AA3D70" w14:paraId="40667968" w14:textId="77777777">
        <w:tblPrEx>
          <w:tblCellMar>
            <w:top w:w="0" w:type="dxa"/>
            <w:bottom w:w="0" w:type="dxa"/>
          </w:tblCellMar>
        </w:tblPrEx>
        <w:tc>
          <w:tcPr>
            <w:tcW w:w="4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7C3914" w14:textId="77777777" w:rsidR="00AA3D70" w:rsidRDefault="00AA3D70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A69573" w14:textId="77777777" w:rsidR="00AA3D70" w:rsidRDefault="00F2181C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樂器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C026CE" w14:textId="77777777" w:rsidR="00AA3D70" w:rsidRDefault="00AA3D70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9D985B" w14:textId="77777777" w:rsidR="00AA3D70" w:rsidRDefault="00AA3D70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EACE01" w14:textId="77777777" w:rsidR="00AA3D70" w:rsidRDefault="00AA3D70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EDA1E8" w14:textId="77777777" w:rsidR="00AA3D70" w:rsidRDefault="00F2181C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樂器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68F4D6" w14:textId="77777777" w:rsidR="00AA3D70" w:rsidRDefault="00AA3D70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857F03" w14:textId="77777777" w:rsidR="00AA3D70" w:rsidRDefault="00AA3D70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A3D70" w14:paraId="3A0FC139" w14:textId="77777777">
        <w:tblPrEx>
          <w:tblCellMar>
            <w:top w:w="0" w:type="dxa"/>
            <w:bottom w:w="0" w:type="dxa"/>
          </w:tblCellMar>
        </w:tblPrEx>
        <w:tc>
          <w:tcPr>
            <w:tcW w:w="4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4C6ED0" w14:textId="77777777" w:rsidR="00AA3D70" w:rsidRDefault="00AA3D70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43E7D9" w14:textId="77777777" w:rsidR="00AA3D70" w:rsidRDefault="00F2181C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年級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2231D9" w14:textId="77777777" w:rsidR="00AA3D70" w:rsidRDefault="00AA3D70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DF0648" w14:textId="77777777" w:rsidR="00AA3D70" w:rsidRDefault="00AA3D70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00D7B2" w14:textId="77777777" w:rsidR="00AA3D70" w:rsidRDefault="00AA3D70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5F6B7A" w14:textId="77777777" w:rsidR="00AA3D70" w:rsidRDefault="00F2181C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年級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AB20C7" w14:textId="77777777" w:rsidR="00AA3D70" w:rsidRDefault="00AA3D70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1573FF" w14:textId="77777777" w:rsidR="00AA3D70" w:rsidRDefault="00AA3D70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A3D70" w14:paraId="5D88C20C" w14:textId="77777777">
        <w:tblPrEx>
          <w:tblCellMar>
            <w:top w:w="0" w:type="dxa"/>
            <w:bottom w:w="0" w:type="dxa"/>
          </w:tblCellMar>
        </w:tblPrEx>
        <w:tc>
          <w:tcPr>
            <w:tcW w:w="4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747B68" w14:textId="77777777" w:rsidR="00AA3D70" w:rsidRDefault="00AA3D70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AEF423" w14:textId="77777777" w:rsidR="00AA3D70" w:rsidRDefault="00F2181C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學號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D8B4C3" w14:textId="77777777" w:rsidR="00AA3D70" w:rsidRDefault="00AA3D70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9B72B5" w14:textId="77777777" w:rsidR="00AA3D70" w:rsidRDefault="00AA3D70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8C69BD" w14:textId="77777777" w:rsidR="00AA3D70" w:rsidRDefault="00AA3D70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C1454A" w14:textId="77777777" w:rsidR="00AA3D70" w:rsidRDefault="00F2181C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學號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8BE241" w14:textId="77777777" w:rsidR="00AA3D70" w:rsidRDefault="00AA3D70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739E32" w14:textId="77777777" w:rsidR="00AA3D70" w:rsidRDefault="00AA3D70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A3D70" w14:paraId="7EDBD4D5" w14:textId="77777777">
        <w:tblPrEx>
          <w:tblCellMar>
            <w:top w:w="0" w:type="dxa"/>
            <w:bottom w:w="0" w:type="dxa"/>
          </w:tblCellMar>
        </w:tblPrEx>
        <w:tc>
          <w:tcPr>
            <w:tcW w:w="4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89370D" w14:textId="77777777" w:rsidR="00AA3D70" w:rsidRDefault="00AA3D70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11CEC1" w14:textId="77777777" w:rsidR="00AA3D70" w:rsidRDefault="00F2181C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備註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35A491" w14:textId="77777777" w:rsidR="00AA3D70" w:rsidRDefault="00AA3D70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F74271" w14:textId="77777777" w:rsidR="00AA3D70" w:rsidRDefault="00AA3D70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BCB4E2" w14:textId="77777777" w:rsidR="00AA3D70" w:rsidRDefault="00AA3D70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73EEAF" w14:textId="77777777" w:rsidR="00AA3D70" w:rsidRDefault="00F2181C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備註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988C56" w14:textId="77777777" w:rsidR="00AA3D70" w:rsidRDefault="00AA3D70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4C9422" w14:textId="77777777" w:rsidR="00AA3D70" w:rsidRDefault="00AA3D70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A3D70" w14:paraId="24E25314" w14:textId="77777777">
        <w:tblPrEx>
          <w:tblCellMar>
            <w:top w:w="0" w:type="dxa"/>
            <w:bottom w:w="0" w:type="dxa"/>
          </w:tblCellMar>
        </w:tblPrEx>
        <w:tc>
          <w:tcPr>
            <w:tcW w:w="4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80F294" w14:textId="77777777" w:rsidR="00AA3D70" w:rsidRDefault="00F2181C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5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E6F3B4" w14:textId="77777777" w:rsidR="00AA3D70" w:rsidRDefault="00F2181C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姓名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20155C" w14:textId="77777777" w:rsidR="00AA3D70" w:rsidRDefault="00AA3D70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E04384" w14:textId="77777777" w:rsidR="00AA3D70" w:rsidRDefault="00F2181C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照片</w:t>
            </w:r>
          </w:p>
          <w:p w14:paraId="1D8AD14F" w14:textId="77777777" w:rsidR="00AA3D70" w:rsidRDefault="00F2181C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(6</w:t>
            </w:r>
            <w:r>
              <w:rPr>
                <w:rFonts w:ascii="標楷體" w:eastAsia="標楷體" w:hAnsi="標楷體"/>
                <w:sz w:val="28"/>
                <w:szCs w:val="28"/>
              </w:rPr>
              <w:t>個月內照片</w:t>
            </w:r>
            <w:r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  <w:tc>
          <w:tcPr>
            <w:tcW w:w="4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8C7992" w14:textId="77777777" w:rsidR="00AA3D70" w:rsidRDefault="00F2181C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6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20C6E2" w14:textId="77777777" w:rsidR="00AA3D70" w:rsidRDefault="00F2181C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姓名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7A94DB" w14:textId="77777777" w:rsidR="00AA3D70" w:rsidRDefault="00AA3D70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AD7DB6" w14:textId="77777777" w:rsidR="00AA3D70" w:rsidRDefault="00F2181C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照片</w:t>
            </w:r>
          </w:p>
          <w:p w14:paraId="3CBC7507" w14:textId="77777777" w:rsidR="00AA3D70" w:rsidRDefault="00F2181C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(6</w:t>
            </w:r>
            <w:r>
              <w:rPr>
                <w:rFonts w:ascii="標楷體" w:eastAsia="標楷體" w:hAnsi="標楷體"/>
                <w:sz w:val="28"/>
                <w:szCs w:val="28"/>
              </w:rPr>
              <w:t>個月內照片</w:t>
            </w:r>
            <w:r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</w:tr>
      <w:tr w:rsidR="00AA3D70" w14:paraId="75158AB0" w14:textId="77777777">
        <w:tblPrEx>
          <w:tblCellMar>
            <w:top w:w="0" w:type="dxa"/>
            <w:bottom w:w="0" w:type="dxa"/>
          </w:tblCellMar>
        </w:tblPrEx>
        <w:tc>
          <w:tcPr>
            <w:tcW w:w="4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99EF53" w14:textId="77777777" w:rsidR="00AA3D70" w:rsidRDefault="00AA3D70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7EFA73" w14:textId="77777777" w:rsidR="00AA3D70" w:rsidRDefault="00F2181C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樂器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5AE991" w14:textId="77777777" w:rsidR="00AA3D70" w:rsidRDefault="00AA3D70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BF26B6" w14:textId="77777777" w:rsidR="00AA3D70" w:rsidRDefault="00AA3D70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3CCF16" w14:textId="77777777" w:rsidR="00AA3D70" w:rsidRDefault="00AA3D70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E156F5" w14:textId="77777777" w:rsidR="00AA3D70" w:rsidRDefault="00F2181C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樂器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D1D849" w14:textId="77777777" w:rsidR="00AA3D70" w:rsidRDefault="00AA3D70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6335D9" w14:textId="77777777" w:rsidR="00AA3D70" w:rsidRDefault="00AA3D70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A3D70" w14:paraId="77972077" w14:textId="77777777">
        <w:tblPrEx>
          <w:tblCellMar>
            <w:top w:w="0" w:type="dxa"/>
            <w:bottom w:w="0" w:type="dxa"/>
          </w:tblCellMar>
        </w:tblPrEx>
        <w:tc>
          <w:tcPr>
            <w:tcW w:w="4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767F5E" w14:textId="77777777" w:rsidR="00AA3D70" w:rsidRDefault="00AA3D70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0115B0" w14:textId="77777777" w:rsidR="00AA3D70" w:rsidRDefault="00F2181C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年級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A9C0EE" w14:textId="77777777" w:rsidR="00AA3D70" w:rsidRDefault="00AA3D70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5B2294" w14:textId="77777777" w:rsidR="00AA3D70" w:rsidRDefault="00AA3D70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4A89D8" w14:textId="77777777" w:rsidR="00AA3D70" w:rsidRDefault="00AA3D70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96E389" w14:textId="77777777" w:rsidR="00AA3D70" w:rsidRDefault="00F2181C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年級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A3BDDB" w14:textId="77777777" w:rsidR="00AA3D70" w:rsidRDefault="00AA3D70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B77883" w14:textId="77777777" w:rsidR="00AA3D70" w:rsidRDefault="00AA3D70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A3D70" w14:paraId="6DD8BF42" w14:textId="77777777">
        <w:tblPrEx>
          <w:tblCellMar>
            <w:top w:w="0" w:type="dxa"/>
            <w:bottom w:w="0" w:type="dxa"/>
          </w:tblCellMar>
        </w:tblPrEx>
        <w:tc>
          <w:tcPr>
            <w:tcW w:w="4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C55E34" w14:textId="77777777" w:rsidR="00AA3D70" w:rsidRDefault="00AA3D70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BBDD29" w14:textId="77777777" w:rsidR="00AA3D70" w:rsidRDefault="00F2181C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學號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2059DF" w14:textId="77777777" w:rsidR="00AA3D70" w:rsidRDefault="00AA3D70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2469AB" w14:textId="77777777" w:rsidR="00AA3D70" w:rsidRDefault="00AA3D70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F6C506" w14:textId="77777777" w:rsidR="00AA3D70" w:rsidRDefault="00AA3D70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F1536A" w14:textId="77777777" w:rsidR="00AA3D70" w:rsidRDefault="00F2181C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學號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19FA59" w14:textId="77777777" w:rsidR="00AA3D70" w:rsidRDefault="00AA3D70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A6174D" w14:textId="77777777" w:rsidR="00AA3D70" w:rsidRDefault="00AA3D70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A3D70" w14:paraId="669C34FB" w14:textId="77777777">
        <w:tblPrEx>
          <w:tblCellMar>
            <w:top w:w="0" w:type="dxa"/>
            <w:bottom w:w="0" w:type="dxa"/>
          </w:tblCellMar>
        </w:tblPrEx>
        <w:tc>
          <w:tcPr>
            <w:tcW w:w="4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2E4276" w14:textId="77777777" w:rsidR="00AA3D70" w:rsidRDefault="00AA3D70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B86988" w14:textId="77777777" w:rsidR="00AA3D70" w:rsidRDefault="00F2181C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備註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B556E1" w14:textId="77777777" w:rsidR="00AA3D70" w:rsidRDefault="00AA3D70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D2D2B9" w14:textId="77777777" w:rsidR="00AA3D70" w:rsidRDefault="00AA3D70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EAED01" w14:textId="77777777" w:rsidR="00AA3D70" w:rsidRDefault="00AA3D70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932B7C" w14:textId="77777777" w:rsidR="00AA3D70" w:rsidRDefault="00F2181C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備註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F81215" w14:textId="77777777" w:rsidR="00AA3D70" w:rsidRDefault="00AA3D70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DA87E4" w14:textId="77777777" w:rsidR="00AA3D70" w:rsidRDefault="00AA3D70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A3D70" w14:paraId="45BC63FA" w14:textId="77777777">
        <w:tblPrEx>
          <w:tblCellMar>
            <w:top w:w="0" w:type="dxa"/>
            <w:bottom w:w="0" w:type="dxa"/>
          </w:tblCellMar>
        </w:tblPrEx>
        <w:tc>
          <w:tcPr>
            <w:tcW w:w="4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A96477" w14:textId="77777777" w:rsidR="00AA3D70" w:rsidRDefault="00F2181C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7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FF68F" w14:textId="77777777" w:rsidR="00AA3D70" w:rsidRDefault="00F2181C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姓名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2290D0" w14:textId="77777777" w:rsidR="00AA3D70" w:rsidRDefault="00AA3D70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1A2C43" w14:textId="77777777" w:rsidR="00AA3D70" w:rsidRDefault="00F2181C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照片</w:t>
            </w:r>
          </w:p>
          <w:p w14:paraId="66210916" w14:textId="77777777" w:rsidR="00AA3D70" w:rsidRDefault="00F2181C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(6</w:t>
            </w:r>
            <w:r>
              <w:rPr>
                <w:rFonts w:ascii="標楷體" w:eastAsia="標楷體" w:hAnsi="標楷體"/>
                <w:sz w:val="28"/>
                <w:szCs w:val="28"/>
              </w:rPr>
              <w:t>個月內照片</w:t>
            </w:r>
            <w:r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  <w:tc>
          <w:tcPr>
            <w:tcW w:w="4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668FD9" w14:textId="77777777" w:rsidR="00AA3D70" w:rsidRDefault="00F2181C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8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A93F2A" w14:textId="77777777" w:rsidR="00AA3D70" w:rsidRDefault="00F2181C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姓名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E90519" w14:textId="77777777" w:rsidR="00AA3D70" w:rsidRDefault="00AA3D70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757DED" w14:textId="77777777" w:rsidR="00AA3D70" w:rsidRDefault="00F2181C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照片</w:t>
            </w:r>
          </w:p>
          <w:p w14:paraId="0C6CD1E1" w14:textId="77777777" w:rsidR="00AA3D70" w:rsidRDefault="00F2181C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(6</w:t>
            </w:r>
            <w:r>
              <w:rPr>
                <w:rFonts w:ascii="標楷體" w:eastAsia="標楷體" w:hAnsi="標楷體"/>
                <w:sz w:val="28"/>
                <w:szCs w:val="28"/>
              </w:rPr>
              <w:t>個月內照片</w:t>
            </w:r>
            <w:r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</w:tr>
      <w:tr w:rsidR="00AA3D70" w14:paraId="3FDF762C" w14:textId="77777777">
        <w:tblPrEx>
          <w:tblCellMar>
            <w:top w:w="0" w:type="dxa"/>
            <w:bottom w:w="0" w:type="dxa"/>
          </w:tblCellMar>
        </w:tblPrEx>
        <w:tc>
          <w:tcPr>
            <w:tcW w:w="4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545359" w14:textId="77777777" w:rsidR="00AA3D70" w:rsidRDefault="00AA3D70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0E5BE5" w14:textId="77777777" w:rsidR="00AA3D70" w:rsidRDefault="00F2181C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樂器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E81C83" w14:textId="77777777" w:rsidR="00AA3D70" w:rsidRDefault="00AA3D70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9A8989" w14:textId="77777777" w:rsidR="00AA3D70" w:rsidRDefault="00AA3D70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9B0C3D" w14:textId="77777777" w:rsidR="00AA3D70" w:rsidRDefault="00AA3D70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312DDE" w14:textId="77777777" w:rsidR="00AA3D70" w:rsidRDefault="00F2181C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樂器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B96FD9" w14:textId="77777777" w:rsidR="00AA3D70" w:rsidRDefault="00AA3D70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049545" w14:textId="77777777" w:rsidR="00AA3D70" w:rsidRDefault="00AA3D70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A3D70" w14:paraId="343E5212" w14:textId="77777777">
        <w:tblPrEx>
          <w:tblCellMar>
            <w:top w:w="0" w:type="dxa"/>
            <w:bottom w:w="0" w:type="dxa"/>
          </w:tblCellMar>
        </w:tblPrEx>
        <w:tc>
          <w:tcPr>
            <w:tcW w:w="4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C5446E" w14:textId="77777777" w:rsidR="00AA3D70" w:rsidRDefault="00AA3D70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DF36FA" w14:textId="77777777" w:rsidR="00AA3D70" w:rsidRDefault="00F2181C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年級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4D2150" w14:textId="77777777" w:rsidR="00AA3D70" w:rsidRDefault="00AA3D70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03C3B8" w14:textId="77777777" w:rsidR="00AA3D70" w:rsidRDefault="00AA3D70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783286" w14:textId="77777777" w:rsidR="00AA3D70" w:rsidRDefault="00AA3D70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371FDD" w14:textId="77777777" w:rsidR="00AA3D70" w:rsidRDefault="00F2181C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年級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CE2B51" w14:textId="77777777" w:rsidR="00AA3D70" w:rsidRDefault="00AA3D70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608797" w14:textId="77777777" w:rsidR="00AA3D70" w:rsidRDefault="00AA3D70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A3D70" w14:paraId="3C023BF0" w14:textId="77777777">
        <w:tblPrEx>
          <w:tblCellMar>
            <w:top w:w="0" w:type="dxa"/>
            <w:bottom w:w="0" w:type="dxa"/>
          </w:tblCellMar>
        </w:tblPrEx>
        <w:tc>
          <w:tcPr>
            <w:tcW w:w="4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DF4871" w14:textId="77777777" w:rsidR="00AA3D70" w:rsidRDefault="00AA3D70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EAF0F6" w14:textId="77777777" w:rsidR="00AA3D70" w:rsidRDefault="00F2181C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學號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2B0C5F" w14:textId="77777777" w:rsidR="00AA3D70" w:rsidRDefault="00AA3D70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866DDB" w14:textId="77777777" w:rsidR="00AA3D70" w:rsidRDefault="00AA3D70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314020" w14:textId="77777777" w:rsidR="00AA3D70" w:rsidRDefault="00AA3D70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5F61A" w14:textId="77777777" w:rsidR="00AA3D70" w:rsidRDefault="00F2181C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學號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6EFB31" w14:textId="77777777" w:rsidR="00AA3D70" w:rsidRDefault="00AA3D70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A7660A" w14:textId="77777777" w:rsidR="00AA3D70" w:rsidRDefault="00AA3D70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A3D70" w14:paraId="04D6A28C" w14:textId="77777777">
        <w:tblPrEx>
          <w:tblCellMar>
            <w:top w:w="0" w:type="dxa"/>
            <w:bottom w:w="0" w:type="dxa"/>
          </w:tblCellMar>
        </w:tblPrEx>
        <w:tc>
          <w:tcPr>
            <w:tcW w:w="4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C249C5" w14:textId="77777777" w:rsidR="00AA3D70" w:rsidRDefault="00AA3D70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94CD68" w14:textId="77777777" w:rsidR="00AA3D70" w:rsidRDefault="00F2181C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備註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98C328" w14:textId="77777777" w:rsidR="00AA3D70" w:rsidRDefault="00AA3D70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83AE1A" w14:textId="77777777" w:rsidR="00AA3D70" w:rsidRDefault="00AA3D70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BAC361" w14:textId="77777777" w:rsidR="00AA3D70" w:rsidRDefault="00AA3D70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E65952" w14:textId="77777777" w:rsidR="00AA3D70" w:rsidRDefault="00F2181C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備註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FD8D02" w14:textId="77777777" w:rsidR="00AA3D70" w:rsidRDefault="00AA3D70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1766FD" w14:textId="77777777" w:rsidR="00AA3D70" w:rsidRDefault="00AA3D70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A3D70" w14:paraId="7382100E" w14:textId="77777777">
        <w:tblPrEx>
          <w:tblCellMar>
            <w:top w:w="0" w:type="dxa"/>
            <w:bottom w:w="0" w:type="dxa"/>
          </w:tblCellMar>
        </w:tblPrEx>
        <w:tc>
          <w:tcPr>
            <w:tcW w:w="4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2695E6" w14:textId="77777777" w:rsidR="00AA3D70" w:rsidRDefault="00F2181C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9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516582" w14:textId="77777777" w:rsidR="00AA3D70" w:rsidRDefault="00F2181C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姓名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AFF49C" w14:textId="77777777" w:rsidR="00AA3D70" w:rsidRDefault="00AA3D70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47C9FB" w14:textId="77777777" w:rsidR="00AA3D70" w:rsidRDefault="00F2181C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照片</w:t>
            </w:r>
          </w:p>
          <w:p w14:paraId="3F1C7CB3" w14:textId="77777777" w:rsidR="00AA3D70" w:rsidRDefault="00F2181C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(6</w:t>
            </w:r>
            <w:r>
              <w:rPr>
                <w:rFonts w:ascii="標楷體" w:eastAsia="標楷體" w:hAnsi="標楷體"/>
                <w:sz w:val="28"/>
                <w:szCs w:val="28"/>
              </w:rPr>
              <w:t>個月內照片</w:t>
            </w:r>
            <w:r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  <w:tc>
          <w:tcPr>
            <w:tcW w:w="4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E8A2B0" w14:textId="77777777" w:rsidR="00AA3D70" w:rsidRDefault="00F2181C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10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B61499" w14:textId="77777777" w:rsidR="00AA3D70" w:rsidRDefault="00F2181C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姓名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41298A" w14:textId="77777777" w:rsidR="00AA3D70" w:rsidRDefault="00AA3D70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E38BFD" w14:textId="77777777" w:rsidR="00AA3D70" w:rsidRDefault="00F2181C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照片</w:t>
            </w:r>
          </w:p>
          <w:p w14:paraId="137E68AA" w14:textId="77777777" w:rsidR="00AA3D70" w:rsidRDefault="00F2181C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(6</w:t>
            </w:r>
            <w:r>
              <w:rPr>
                <w:rFonts w:ascii="標楷體" w:eastAsia="標楷體" w:hAnsi="標楷體"/>
                <w:sz w:val="28"/>
                <w:szCs w:val="28"/>
              </w:rPr>
              <w:t>個月內照片</w:t>
            </w:r>
            <w:r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</w:tr>
      <w:tr w:rsidR="00AA3D70" w14:paraId="3622A52C" w14:textId="77777777">
        <w:tblPrEx>
          <w:tblCellMar>
            <w:top w:w="0" w:type="dxa"/>
            <w:bottom w:w="0" w:type="dxa"/>
          </w:tblCellMar>
        </w:tblPrEx>
        <w:tc>
          <w:tcPr>
            <w:tcW w:w="4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AEE22B" w14:textId="77777777" w:rsidR="00AA3D70" w:rsidRDefault="00AA3D70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2779D7" w14:textId="77777777" w:rsidR="00AA3D70" w:rsidRDefault="00F2181C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樂器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7A0E5D" w14:textId="77777777" w:rsidR="00AA3D70" w:rsidRDefault="00AA3D70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85D6C8" w14:textId="77777777" w:rsidR="00AA3D70" w:rsidRDefault="00AA3D70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8D9E0E" w14:textId="77777777" w:rsidR="00AA3D70" w:rsidRDefault="00AA3D70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F57266" w14:textId="77777777" w:rsidR="00AA3D70" w:rsidRDefault="00F2181C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樂器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32A1CD" w14:textId="77777777" w:rsidR="00AA3D70" w:rsidRDefault="00AA3D70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75FAC8" w14:textId="77777777" w:rsidR="00AA3D70" w:rsidRDefault="00AA3D70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A3D70" w14:paraId="643A8A35" w14:textId="77777777">
        <w:tblPrEx>
          <w:tblCellMar>
            <w:top w:w="0" w:type="dxa"/>
            <w:bottom w:w="0" w:type="dxa"/>
          </w:tblCellMar>
        </w:tblPrEx>
        <w:tc>
          <w:tcPr>
            <w:tcW w:w="4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274CA4" w14:textId="77777777" w:rsidR="00AA3D70" w:rsidRDefault="00AA3D70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B4309C" w14:textId="77777777" w:rsidR="00AA3D70" w:rsidRDefault="00F2181C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年級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B97BE8" w14:textId="77777777" w:rsidR="00AA3D70" w:rsidRDefault="00AA3D70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D345B4" w14:textId="77777777" w:rsidR="00AA3D70" w:rsidRDefault="00AA3D70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25E83E" w14:textId="77777777" w:rsidR="00AA3D70" w:rsidRDefault="00AA3D70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4B463A" w14:textId="77777777" w:rsidR="00AA3D70" w:rsidRDefault="00F2181C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年級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D1DF48" w14:textId="77777777" w:rsidR="00AA3D70" w:rsidRDefault="00AA3D70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6FC08D" w14:textId="77777777" w:rsidR="00AA3D70" w:rsidRDefault="00AA3D70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A3D70" w14:paraId="0FC06586" w14:textId="77777777">
        <w:tblPrEx>
          <w:tblCellMar>
            <w:top w:w="0" w:type="dxa"/>
            <w:bottom w:w="0" w:type="dxa"/>
          </w:tblCellMar>
        </w:tblPrEx>
        <w:tc>
          <w:tcPr>
            <w:tcW w:w="4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D4FACE" w14:textId="77777777" w:rsidR="00AA3D70" w:rsidRDefault="00AA3D70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A68BB9" w14:textId="77777777" w:rsidR="00AA3D70" w:rsidRDefault="00F2181C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學號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4B1EB6" w14:textId="77777777" w:rsidR="00AA3D70" w:rsidRDefault="00AA3D70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E5F22D" w14:textId="77777777" w:rsidR="00AA3D70" w:rsidRDefault="00AA3D70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887BD2" w14:textId="77777777" w:rsidR="00AA3D70" w:rsidRDefault="00AA3D70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02E81B" w14:textId="77777777" w:rsidR="00AA3D70" w:rsidRDefault="00F2181C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學號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8F0BDB" w14:textId="77777777" w:rsidR="00AA3D70" w:rsidRDefault="00AA3D70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C6A54D" w14:textId="77777777" w:rsidR="00AA3D70" w:rsidRDefault="00AA3D70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A3D70" w14:paraId="0F8427DB" w14:textId="77777777">
        <w:tblPrEx>
          <w:tblCellMar>
            <w:top w:w="0" w:type="dxa"/>
            <w:bottom w:w="0" w:type="dxa"/>
          </w:tblCellMar>
        </w:tblPrEx>
        <w:tc>
          <w:tcPr>
            <w:tcW w:w="4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03848B" w14:textId="77777777" w:rsidR="00AA3D70" w:rsidRDefault="00AA3D70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00B18C" w14:textId="77777777" w:rsidR="00AA3D70" w:rsidRDefault="00F2181C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備註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A814A9" w14:textId="77777777" w:rsidR="00AA3D70" w:rsidRDefault="00AA3D70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2D7834" w14:textId="77777777" w:rsidR="00AA3D70" w:rsidRDefault="00AA3D70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693071" w14:textId="77777777" w:rsidR="00AA3D70" w:rsidRDefault="00AA3D70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7438D1" w14:textId="77777777" w:rsidR="00AA3D70" w:rsidRDefault="00F2181C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備註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B474A2" w14:textId="77777777" w:rsidR="00AA3D70" w:rsidRDefault="00AA3D70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EB2200" w14:textId="77777777" w:rsidR="00AA3D70" w:rsidRDefault="00AA3D70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A3D70" w14:paraId="753503A9" w14:textId="77777777">
        <w:tblPrEx>
          <w:tblCellMar>
            <w:top w:w="0" w:type="dxa"/>
            <w:bottom w:w="0" w:type="dxa"/>
          </w:tblCellMar>
        </w:tblPrEx>
        <w:tc>
          <w:tcPr>
            <w:tcW w:w="4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F9A578" w14:textId="77777777" w:rsidR="00AA3D70" w:rsidRDefault="00F2181C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11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4DCD2E" w14:textId="77777777" w:rsidR="00AA3D70" w:rsidRDefault="00F2181C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姓名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C5165C" w14:textId="77777777" w:rsidR="00AA3D70" w:rsidRDefault="00AA3D70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F7872F" w14:textId="77777777" w:rsidR="00AA3D70" w:rsidRDefault="00F2181C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照片</w:t>
            </w:r>
          </w:p>
          <w:p w14:paraId="640A0604" w14:textId="77777777" w:rsidR="00AA3D70" w:rsidRDefault="00F2181C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(6</w:t>
            </w:r>
            <w:r>
              <w:rPr>
                <w:rFonts w:ascii="標楷體" w:eastAsia="標楷體" w:hAnsi="標楷體"/>
                <w:sz w:val="28"/>
                <w:szCs w:val="28"/>
              </w:rPr>
              <w:t>個月內照片</w:t>
            </w:r>
            <w:r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  <w:tc>
          <w:tcPr>
            <w:tcW w:w="4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95AF87" w14:textId="77777777" w:rsidR="00AA3D70" w:rsidRDefault="00F2181C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12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7BB358" w14:textId="77777777" w:rsidR="00AA3D70" w:rsidRDefault="00F2181C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姓名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9C26FD" w14:textId="77777777" w:rsidR="00AA3D70" w:rsidRDefault="00AA3D70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908097" w14:textId="77777777" w:rsidR="00AA3D70" w:rsidRDefault="00F2181C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照片</w:t>
            </w:r>
          </w:p>
          <w:p w14:paraId="2FA2020A" w14:textId="77777777" w:rsidR="00AA3D70" w:rsidRDefault="00F2181C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(6</w:t>
            </w:r>
            <w:r>
              <w:rPr>
                <w:rFonts w:ascii="標楷體" w:eastAsia="標楷體" w:hAnsi="標楷體"/>
                <w:sz w:val="28"/>
                <w:szCs w:val="28"/>
              </w:rPr>
              <w:t>個月內照片</w:t>
            </w:r>
            <w:r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</w:tr>
      <w:tr w:rsidR="00AA3D70" w14:paraId="0B71D35F" w14:textId="77777777">
        <w:tblPrEx>
          <w:tblCellMar>
            <w:top w:w="0" w:type="dxa"/>
            <w:bottom w:w="0" w:type="dxa"/>
          </w:tblCellMar>
        </w:tblPrEx>
        <w:tc>
          <w:tcPr>
            <w:tcW w:w="4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DA55EC" w14:textId="77777777" w:rsidR="00AA3D70" w:rsidRDefault="00AA3D70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1EE507" w14:textId="77777777" w:rsidR="00AA3D70" w:rsidRDefault="00F2181C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樂器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44EA0E" w14:textId="77777777" w:rsidR="00AA3D70" w:rsidRDefault="00AA3D70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D3CA84" w14:textId="77777777" w:rsidR="00AA3D70" w:rsidRDefault="00AA3D70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0D02F8" w14:textId="77777777" w:rsidR="00AA3D70" w:rsidRDefault="00AA3D70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37B5D7" w14:textId="77777777" w:rsidR="00AA3D70" w:rsidRDefault="00F2181C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樂器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47D976" w14:textId="77777777" w:rsidR="00AA3D70" w:rsidRDefault="00AA3D70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6E7456" w14:textId="77777777" w:rsidR="00AA3D70" w:rsidRDefault="00AA3D70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A3D70" w14:paraId="68E5946E" w14:textId="77777777">
        <w:tblPrEx>
          <w:tblCellMar>
            <w:top w:w="0" w:type="dxa"/>
            <w:bottom w:w="0" w:type="dxa"/>
          </w:tblCellMar>
        </w:tblPrEx>
        <w:tc>
          <w:tcPr>
            <w:tcW w:w="4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C6ABF8" w14:textId="77777777" w:rsidR="00AA3D70" w:rsidRDefault="00AA3D70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C0155E" w14:textId="77777777" w:rsidR="00AA3D70" w:rsidRDefault="00F2181C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年級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00B3E8" w14:textId="77777777" w:rsidR="00AA3D70" w:rsidRDefault="00AA3D70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028F51" w14:textId="77777777" w:rsidR="00AA3D70" w:rsidRDefault="00AA3D70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40ED92" w14:textId="77777777" w:rsidR="00AA3D70" w:rsidRDefault="00AA3D70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E6B709" w14:textId="77777777" w:rsidR="00AA3D70" w:rsidRDefault="00F2181C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年級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088234" w14:textId="77777777" w:rsidR="00AA3D70" w:rsidRDefault="00AA3D70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77C5A2" w14:textId="77777777" w:rsidR="00AA3D70" w:rsidRDefault="00AA3D70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A3D70" w14:paraId="5F0B7035" w14:textId="77777777">
        <w:tblPrEx>
          <w:tblCellMar>
            <w:top w:w="0" w:type="dxa"/>
            <w:bottom w:w="0" w:type="dxa"/>
          </w:tblCellMar>
        </w:tblPrEx>
        <w:tc>
          <w:tcPr>
            <w:tcW w:w="4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7C2779" w14:textId="77777777" w:rsidR="00AA3D70" w:rsidRDefault="00AA3D70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033782" w14:textId="77777777" w:rsidR="00AA3D70" w:rsidRDefault="00F2181C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學號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7534F1" w14:textId="77777777" w:rsidR="00AA3D70" w:rsidRDefault="00AA3D70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7CDCAB" w14:textId="77777777" w:rsidR="00AA3D70" w:rsidRDefault="00AA3D70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2A3ACE" w14:textId="77777777" w:rsidR="00AA3D70" w:rsidRDefault="00AA3D70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1EAA89" w14:textId="77777777" w:rsidR="00AA3D70" w:rsidRDefault="00F2181C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學號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810381" w14:textId="77777777" w:rsidR="00AA3D70" w:rsidRDefault="00AA3D70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7030C4" w14:textId="77777777" w:rsidR="00AA3D70" w:rsidRDefault="00AA3D70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A3D70" w14:paraId="1DA239FD" w14:textId="77777777">
        <w:tblPrEx>
          <w:tblCellMar>
            <w:top w:w="0" w:type="dxa"/>
            <w:bottom w:w="0" w:type="dxa"/>
          </w:tblCellMar>
        </w:tblPrEx>
        <w:tc>
          <w:tcPr>
            <w:tcW w:w="4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DC8EC3" w14:textId="77777777" w:rsidR="00AA3D70" w:rsidRDefault="00AA3D70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5DA768" w14:textId="77777777" w:rsidR="00AA3D70" w:rsidRDefault="00F2181C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備註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EC0F15" w14:textId="77777777" w:rsidR="00AA3D70" w:rsidRDefault="00AA3D70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0B6B5A" w14:textId="77777777" w:rsidR="00AA3D70" w:rsidRDefault="00AA3D70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22238D" w14:textId="77777777" w:rsidR="00AA3D70" w:rsidRDefault="00AA3D70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BAB97B" w14:textId="77777777" w:rsidR="00AA3D70" w:rsidRDefault="00F2181C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備註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6A74AE" w14:textId="77777777" w:rsidR="00AA3D70" w:rsidRDefault="00AA3D70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0B1E9D" w14:textId="77777777" w:rsidR="00AA3D70" w:rsidRDefault="00AA3D70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7397674A" w14:textId="77777777" w:rsidR="00AA3D70" w:rsidRDefault="00F2181C">
      <w:pPr>
        <w:snapToGrid w:val="0"/>
        <w:jc w:val="center"/>
      </w:pPr>
      <w:r>
        <w:rPr>
          <w:rFonts w:ascii="標楷體" w:eastAsia="標楷體" w:hAnsi="標楷體"/>
        </w:rPr>
        <w:t>報到時應提交「參賽者名單」一式</w:t>
      </w:r>
      <w:r>
        <w:rPr>
          <w:rFonts w:ascii="標楷體" w:eastAsia="標楷體" w:hAnsi="標楷體"/>
        </w:rPr>
        <w:t>2</w:t>
      </w:r>
      <w:r>
        <w:rPr>
          <w:rFonts w:ascii="標楷體" w:eastAsia="標楷體" w:hAnsi="標楷體"/>
        </w:rPr>
        <w:t>份，未提交者，應至遲時於演出前補交，否則視為未完成報到手續。參賽者名冊內容須補正者，應於比賽當天成績公布前完成補正，未能補正者，一律不再受理，並取消其參賽資格，不發給獎狀。提供參賽者名冊時得同時增減人數，提送後不得再增加人數。</w:t>
      </w:r>
    </w:p>
    <w:p w14:paraId="12626D8F" w14:textId="77777777" w:rsidR="00AA3D70" w:rsidRDefault="00AA3D70">
      <w:pPr>
        <w:snapToGrid w:val="0"/>
        <w:jc w:val="center"/>
        <w:rPr>
          <w:rFonts w:ascii="標楷體" w:eastAsia="標楷體" w:hAnsi="標楷體"/>
          <w:sz w:val="28"/>
          <w:szCs w:val="28"/>
        </w:rPr>
      </w:pPr>
    </w:p>
    <w:p w14:paraId="6511BB2C" w14:textId="77777777" w:rsidR="00AA3D70" w:rsidRDefault="00F2181C">
      <w:pPr>
        <w:snapToGrid w:val="0"/>
        <w:jc w:val="center"/>
      </w:pP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續</w:t>
      </w:r>
      <w:proofErr w:type="gramStart"/>
      <w:r>
        <w:rPr>
          <w:rFonts w:ascii="標楷體" w:eastAsia="標楷體" w:hAnsi="標楷體"/>
          <w:sz w:val="28"/>
          <w:szCs w:val="28"/>
        </w:rPr>
        <w:t>頁請蓋</w:t>
      </w:r>
      <w:proofErr w:type="gramEnd"/>
      <w:r>
        <w:rPr>
          <w:rFonts w:ascii="標楷體" w:eastAsia="標楷體" w:hAnsi="標楷體"/>
          <w:sz w:val="28"/>
          <w:szCs w:val="28"/>
        </w:rPr>
        <w:t>騎縫章</w:t>
      </w:r>
      <w:r>
        <w:rPr>
          <w:rFonts w:ascii="標楷體" w:eastAsia="標楷體" w:hAnsi="標楷體"/>
          <w:sz w:val="28"/>
          <w:szCs w:val="28"/>
        </w:rPr>
        <w:t>)</w:t>
      </w:r>
    </w:p>
    <w:sectPr w:rsidR="00AA3D70">
      <w:pgSz w:w="11906" w:h="16838"/>
      <w:pgMar w:top="1440" w:right="1797" w:bottom="1440" w:left="1797" w:header="720" w:footer="720" w:gutter="0"/>
      <w:cols w:space="720"/>
      <w:docGrid w:type="lines"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3FBEE0" w14:textId="77777777" w:rsidR="00F2181C" w:rsidRDefault="00F2181C">
      <w:r>
        <w:separator/>
      </w:r>
    </w:p>
  </w:endnote>
  <w:endnote w:type="continuationSeparator" w:id="0">
    <w:p w14:paraId="214538B4" w14:textId="77777777" w:rsidR="00F2181C" w:rsidRDefault="00F218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803589" w14:textId="77777777" w:rsidR="00F2181C" w:rsidRDefault="00F2181C">
      <w:r>
        <w:rPr>
          <w:color w:val="000000"/>
        </w:rPr>
        <w:separator/>
      </w:r>
    </w:p>
  </w:footnote>
  <w:footnote w:type="continuationSeparator" w:id="0">
    <w:p w14:paraId="2F24E6FC" w14:textId="77777777" w:rsidR="00F2181C" w:rsidRDefault="00F218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AA3D70"/>
    <w:rsid w:val="009C64EB"/>
    <w:rsid w:val="00AA3D70"/>
    <w:rsid w:val="00F21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B0B44C"/>
  <w15:docId w15:val="{0BE5CF8B-CD9D-4061-BF01-C4321879B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pPr>
      <w:ind w:left="480"/>
    </w:p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rPr>
      <w:sz w:val="20"/>
      <w:szCs w:val="20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162</Words>
  <Characters>930</Characters>
  <Application>Microsoft Office Word</Application>
  <DocSecurity>0</DocSecurity>
  <Lines>7</Lines>
  <Paragraphs>2</Paragraphs>
  <ScaleCrop>false</ScaleCrop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蔡孟珊</dc:creator>
  <dc:description/>
  <cp:lastModifiedBy>蔡雅旬</cp:lastModifiedBy>
  <cp:revision>2</cp:revision>
  <cp:lastPrinted>2023-03-31T02:14:00Z</cp:lastPrinted>
  <dcterms:created xsi:type="dcterms:W3CDTF">2023-07-05T09:22:00Z</dcterms:created>
  <dcterms:modified xsi:type="dcterms:W3CDTF">2023-07-05T09:22:00Z</dcterms:modified>
</cp:coreProperties>
</file>