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D43C" w14:textId="77777777" w:rsidR="00CC7301" w:rsidRDefault="00764D5C">
      <w:pPr>
        <w:spacing w:before="120" w:line="48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附件一全國大專、青少年組</w:t>
      </w:r>
      <w:r>
        <w:rPr>
          <w:rFonts w:ascii="標楷體" w:eastAsia="標楷體" w:hAnsi="標楷體"/>
          <w:b/>
          <w:sz w:val="20"/>
          <w:szCs w:val="20"/>
        </w:rPr>
        <w:t xml:space="preserve"> </w:t>
      </w:r>
      <w:r>
        <w:rPr>
          <w:rFonts w:ascii="標楷體" w:eastAsia="標楷體" w:hAnsi="標楷體"/>
          <w:b/>
          <w:sz w:val="20"/>
          <w:szCs w:val="20"/>
        </w:rPr>
        <w:t>活動報名表：</w:t>
      </w:r>
    </w:p>
    <w:p w14:paraId="1317BF3E" w14:textId="77777777" w:rsidR="00CC7301" w:rsidRDefault="00764D5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年雲林縣健康樂活青年反毒</w:t>
      </w:r>
      <w:proofErr w:type="gramStart"/>
      <w:r>
        <w:rPr>
          <w:rFonts w:ascii="標楷體" w:eastAsia="標楷體" w:hAnsi="標楷體"/>
          <w:b/>
          <w:sz w:val="32"/>
          <w:szCs w:val="32"/>
        </w:rPr>
        <w:t>飆</w:t>
      </w:r>
      <w:proofErr w:type="gramEnd"/>
      <w:r>
        <w:rPr>
          <w:rFonts w:ascii="標楷體" w:eastAsia="標楷體" w:hAnsi="標楷體"/>
          <w:b/>
          <w:sz w:val="32"/>
          <w:szCs w:val="32"/>
        </w:rPr>
        <w:t>舞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尬舞暨</w:t>
      </w:r>
      <w:proofErr w:type="gramEnd"/>
      <w:r>
        <w:rPr>
          <w:rFonts w:ascii="標楷體" w:eastAsia="標楷體" w:hAnsi="標楷體"/>
          <w:b/>
          <w:sz w:val="32"/>
          <w:szCs w:val="32"/>
        </w:rPr>
        <w:t>大專、青少年組</w:t>
      </w:r>
    </w:p>
    <w:p w14:paraId="11105EE8" w14:textId="77777777" w:rsidR="00CC7301" w:rsidRDefault="00764D5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全國錦標賽報名表</w:t>
      </w: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720"/>
        <w:gridCol w:w="900"/>
        <w:gridCol w:w="1800"/>
        <w:gridCol w:w="1620"/>
        <w:gridCol w:w="232"/>
        <w:gridCol w:w="1048"/>
        <w:gridCol w:w="1780"/>
        <w:gridCol w:w="1260"/>
      </w:tblGrid>
      <w:tr w:rsidR="00CC7301" w14:paraId="0C22F15F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924B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20F0" w14:textId="77777777" w:rsidR="00CC7301" w:rsidRDefault="00764D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團隊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飆</w:t>
            </w:r>
            <w:proofErr w:type="gramEnd"/>
            <w:r>
              <w:rPr>
                <w:rFonts w:ascii="標楷體" w:eastAsia="標楷體" w:hAnsi="標楷體"/>
              </w:rPr>
              <w:t>舞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錦標：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全國大專組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全國青少年組</w:t>
            </w:r>
          </w:p>
          <w:p w14:paraId="0DEE5AED" w14:textId="77777777" w:rsidR="00CC7301" w:rsidRDefault="00764D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個人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尬</w:t>
            </w:r>
            <w:proofErr w:type="gramEnd"/>
            <w:r>
              <w:rPr>
                <w:rFonts w:ascii="標楷體" w:eastAsia="標楷體" w:hAnsi="標楷體"/>
              </w:rPr>
              <w:t>舞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錦標：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全國大專組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CC7301" w14:paraId="3BAB545D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70A0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學校單位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7CEC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3890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參賽隊名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A317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2BD2A9B7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57AA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舞曲名稱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F377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0CD8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音樂時間總長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BAF8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56534691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A15B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EBA8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96CC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F93D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15258EB7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055C" w14:textId="77777777" w:rsidR="00CC7301" w:rsidRDefault="00764D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參賽人員名單</w:t>
            </w:r>
          </w:p>
        </w:tc>
      </w:tr>
      <w:tr w:rsidR="00CC7301" w14:paraId="17CF435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B25C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4FE2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707D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27A8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0D01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C950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</w:t>
            </w:r>
          </w:p>
          <w:p w14:paraId="0200D5C3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931" w14:textId="77777777" w:rsidR="00CC7301" w:rsidRDefault="00764D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14:paraId="4CA5D536" w14:textId="77777777" w:rsidR="00CC7301" w:rsidRDefault="00764D5C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是否搭</w:t>
            </w:r>
          </w:p>
          <w:p w14:paraId="10F1657E" w14:textId="77777777" w:rsidR="00CC7301" w:rsidRDefault="00764D5C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接駁車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  <w:tr w:rsidR="00CC7301" w14:paraId="4765C7E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BBF8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D363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62F2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99A1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ACC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085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A8DC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70457C1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BE4B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0C0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442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521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8ECC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178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73C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795F01C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A195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F6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ED5C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A9D3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07D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135F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2F0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7599406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E7DD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E88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0AFC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494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F9A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E20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9531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331F9CB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AEAE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004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B76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DCF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B4C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CC1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AF8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6E39A386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0E31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555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389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92A1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16E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BC1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8BB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15CAF67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46CA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77A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BAA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631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4B51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3EF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49B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2CA8DE8C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8FF9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FB4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B90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DF3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F20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DC3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3CD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398BB80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5D8D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902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22F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9A3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3D4C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561D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77A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1F348173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C7A5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D12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47D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D7CD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D09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8AF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42EF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C56DC37" w14:textId="77777777" w:rsidR="00CC7301" w:rsidRDefault="00764D5C">
      <w:pPr>
        <w:spacing w:before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填表注意事項：</w:t>
      </w:r>
    </w:p>
    <w:p w14:paraId="6B4AFB3D" w14:textId="77777777" w:rsidR="00CC7301" w:rsidRDefault="00764D5C">
      <w:pPr>
        <w:spacing w:line="240" w:lineRule="exact"/>
        <w:ind w:left="-60" w:right="-490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1.</w:t>
      </w:r>
      <w:r>
        <w:rPr>
          <w:rFonts w:ascii="標楷體" w:eastAsia="標楷體" w:hAnsi="標楷體"/>
        </w:rPr>
        <w:t>為辦理緊急聯絡，務必詳盡填報聯絡人與表列各項資料。</w:t>
      </w:r>
    </w:p>
    <w:p w14:paraId="36953FCF" w14:textId="77777777" w:rsidR="00CC7301" w:rsidRDefault="00764D5C">
      <w:pPr>
        <w:spacing w:line="240" w:lineRule="exact"/>
        <w:ind w:left="-60" w:right="-490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2.</w:t>
      </w:r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</w:rPr>
        <w:t>日前以電子郵件寄至</w:t>
      </w:r>
      <w:r>
        <w:rPr>
          <w:rFonts w:ascii="標楷體" w:eastAsia="標楷體" w:hAnsi="標楷體"/>
        </w:rPr>
        <w:t>tsao094504@gmail.com</w:t>
      </w:r>
      <w:r>
        <w:rPr>
          <w:rFonts w:ascii="標楷體" w:eastAsia="標楷體" w:hAnsi="標楷體"/>
        </w:rPr>
        <w:t>，聯絡電話：</w:t>
      </w:r>
      <w:r>
        <w:rPr>
          <w:rFonts w:ascii="標楷體" w:eastAsia="標楷體" w:hAnsi="標楷體"/>
        </w:rPr>
        <w:t>0933-120679</w:t>
      </w:r>
      <w:r>
        <w:rPr>
          <w:rFonts w:ascii="標楷體" w:eastAsia="標楷體" w:hAnsi="標楷體"/>
        </w:rPr>
        <w:t>。</w:t>
      </w:r>
    </w:p>
    <w:p w14:paraId="16BDAA5D" w14:textId="77777777" w:rsidR="00CC7301" w:rsidRDefault="00764D5C">
      <w:pPr>
        <w:spacing w:line="240" w:lineRule="exact"/>
        <w:ind w:left="-60" w:right="-490" w:hanging="372"/>
      </w:pPr>
      <w:r>
        <w:rPr>
          <w:rFonts w:ascii="標楷體" w:eastAsia="標楷體" w:hAnsi="標楷體"/>
        </w:rPr>
        <w:t xml:space="preserve">   3.</w:t>
      </w:r>
      <w:r>
        <w:rPr>
          <w:rFonts w:ascii="標楷體" w:eastAsia="標楷體" w:hAnsi="標楷體"/>
        </w:rPr>
        <w:t>個人及團體各填一張報名表，個人</w:t>
      </w:r>
      <w:proofErr w:type="gramStart"/>
      <w:r>
        <w:rPr>
          <w:rFonts w:ascii="標楷體" w:eastAsia="標楷體" w:hAnsi="標楷體"/>
        </w:rPr>
        <w:t>尬舞僅填</w:t>
      </w:r>
      <w:proofErr w:type="gramEnd"/>
      <w:r>
        <w:rPr>
          <w:rFonts w:ascii="標楷體" w:eastAsia="標楷體" w:hAnsi="標楷體"/>
        </w:rPr>
        <w:t>參賽組別、學校單位及參賽人員三個部份即可。</w:t>
      </w:r>
    </w:p>
    <w:p w14:paraId="053D742D" w14:textId="77777777" w:rsidR="00CC7301" w:rsidRDefault="00764D5C">
      <w:pPr>
        <w:spacing w:line="240" w:lineRule="exact"/>
        <w:ind w:left="-60" w:right="-490" w:hanging="372"/>
      </w:pPr>
      <w:r>
        <w:t xml:space="preserve">   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  <w:color w:val="FF0000"/>
        </w:rPr>
        <w:t>如要搭接</w:t>
      </w:r>
      <w:proofErr w:type="gramStart"/>
      <w:r>
        <w:rPr>
          <w:rFonts w:ascii="標楷體" w:eastAsia="標楷體" w:hAnsi="標楷體"/>
          <w:color w:val="FF0000"/>
        </w:rPr>
        <w:t>駁車請在</w:t>
      </w:r>
      <w:proofErr w:type="gramEnd"/>
      <w:r>
        <w:rPr>
          <w:rFonts w:ascii="標楷體" w:eastAsia="標楷體" w:hAnsi="標楷體"/>
          <w:color w:val="FF0000"/>
        </w:rPr>
        <w:t>備註欄註明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219E9347" w14:textId="77777777" w:rsidR="00CC7301" w:rsidRDefault="00764D5C">
      <w:pPr>
        <w:spacing w:line="240" w:lineRule="exact"/>
        <w:ind w:left="-60" w:right="-490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本人同意所提個人資料作為大會辦理本賽事使用。</w:t>
      </w:r>
    </w:p>
    <w:p w14:paraId="5B84D5B8" w14:textId="77777777" w:rsidR="00CC7301" w:rsidRDefault="00CC7301">
      <w:pPr>
        <w:spacing w:line="240" w:lineRule="exact"/>
        <w:ind w:left="-60" w:right="-490" w:hanging="372"/>
        <w:rPr>
          <w:rFonts w:ascii="標楷體" w:eastAsia="標楷體" w:hAnsi="標楷體"/>
        </w:rPr>
      </w:pPr>
    </w:p>
    <w:p w14:paraId="1207E643" w14:textId="77777777" w:rsidR="00CC7301" w:rsidRDefault="00CC7301">
      <w:pPr>
        <w:spacing w:line="240" w:lineRule="exact"/>
        <w:ind w:left="-60" w:right="-490" w:hanging="372"/>
        <w:rPr>
          <w:rFonts w:ascii="標楷體" w:eastAsia="標楷體" w:hAnsi="標楷體"/>
        </w:rPr>
      </w:pPr>
    </w:p>
    <w:p w14:paraId="541959D4" w14:textId="77777777" w:rsidR="00CC7301" w:rsidRDefault="00764D5C">
      <w:pPr>
        <w:spacing w:before="120" w:line="480" w:lineRule="exac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lastRenderedPageBreak/>
        <w:t>附件二</w:t>
      </w:r>
      <w:r>
        <w:rPr>
          <w:rFonts w:ascii="標楷體" w:eastAsia="標楷體" w:hAnsi="標楷體"/>
          <w:b/>
          <w:sz w:val="20"/>
          <w:szCs w:val="20"/>
        </w:rPr>
        <w:t xml:space="preserve"> </w:t>
      </w:r>
      <w:r>
        <w:rPr>
          <w:rFonts w:ascii="標楷體" w:eastAsia="標楷體" w:hAnsi="標楷體"/>
          <w:b/>
          <w:sz w:val="20"/>
          <w:szCs w:val="20"/>
        </w:rPr>
        <w:t>國、高中組</w:t>
      </w:r>
      <w:r>
        <w:rPr>
          <w:rFonts w:ascii="標楷體" w:eastAsia="標楷體" w:hAnsi="標楷體"/>
          <w:b/>
          <w:sz w:val="20"/>
          <w:szCs w:val="20"/>
        </w:rPr>
        <w:t xml:space="preserve"> </w:t>
      </w:r>
      <w:r>
        <w:rPr>
          <w:rFonts w:ascii="標楷體" w:eastAsia="標楷體" w:hAnsi="標楷體"/>
          <w:b/>
          <w:sz w:val="20"/>
          <w:szCs w:val="20"/>
        </w:rPr>
        <w:t>活動報名表：</w:t>
      </w:r>
    </w:p>
    <w:p w14:paraId="6B97EA69" w14:textId="77777777" w:rsidR="00CC7301" w:rsidRDefault="00764D5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年雲林縣健康樂活青年反毒</w:t>
      </w:r>
      <w:proofErr w:type="gramStart"/>
      <w:r>
        <w:rPr>
          <w:rFonts w:ascii="標楷體" w:eastAsia="標楷體" w:hAnsi="標楷體"/>
          <w:b/>
          <w:sz w:val="32"/>
          <w:szCs w:val="32"/>
        </w:rPr>
        <w:t>飆</w:t>
      </w:r>
      <w:proofErr w:type="gramEnd"/>
      <w:r>
        <w:rPr>
          <w:rFonts w:ascii="標楷體" w:eastAsia="標楷體" w:hAnsi="標楷體"/>
          <w:b/>
          <w:sz w:val="32"/>
          <w:szCs w:val="32"/>
        </w:rPr>
        <w:t>舞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尬舞暨</w:t>
      </w:r>
      <w:proofErr w:type="gramEnd"/>
      <w:r>
        <w:rPr>
          <w:rFonts w:ascii="標楷體" w:eastAsia="標楷體" w:hAnsi="標楷體"/>
          <w:b/>
          <w:sz w:val="32"/>
          <w:szCs w:val="32"/>
        </w:rPr>
        <w:t>大專、青少年組</w:t>
      </w:r>
    </w:p>
    <w:p w14:paraId="3E08BA87" w14:textId="77777777" w:rsidR="00CC7301" w:rsidRDefault="00764D5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全國錦標賽報名表</w:t>
      </w:r>
    </w:p>
    <w:tbl>
      <w:tblPr>
        <w:tblW w:w="10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720"/>
        <w:gridCol w:w="900"/>
        <w:gridCol w:w="360"/>
        <w:gridCol w:w="1260"/>
        <w:gridCol w:w="180"/>
        <w:gridCol w:w="540"/>
        <w:gridCol w:w="1080"/>
        <w:gridCol w:w="360"/>
        <w:gridCol w:w="920"/>
        <w:gridCol w:w="511"/>
        <w:gridCol w:w="1269"/>
        <w:gridCol w:w="1260"/>
      </w:tblGrid>
      <w:tr w:rsidR="00CC7301" w14:paraId="47A85C48" w14:textId="77777777">
        <w:tblPrEx>
          <w:tblCellMar>
            <w:top w:w="0" w:type="dxa"/>
            <w:bottom w:w="0" w:type="dxa"/>
          </w:tblCellMar>
        </w:tblPrEx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9499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8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9D54" w14:textId="77777777" w:rsidR="00CC7301" w:rsidRDefault="00764D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團隊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飆</w:t>
            </w:r>
            <w:proofErr w:type="gramEnd"/>
            <w:r>
              <w:rPr>
                <w:rFonts w:ascii="標楷體" w:eastAsia="標楷體" w:hAnsi="標楷體"/>
              </w:rPr>
              <w:t>舞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錦標：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高中職組</w:t>
            </w:r>
            <w:proofErr w:type="gramEnd"/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國中組</w:t>
            </w:r>
          </w:p>
          <w:p w14:paraId="48358126" w14:textId="77777777" w:rsidR="00CC7301" w:rsidRDefault="00764D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個人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尬</w:t>
            </w:r>
            <w:proofErr w:type="gramEnd"/>
            <w:r>
              <w:rPr>
                <w:rFonts w:ascii="標楷體" w:eastAsia="標楷體" w:hAnsi="標楷體"/>
              </w:rPr>
              <w:t>舞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錦標：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高中職組</w:t>
            </w:r>
            <w:proofErr w:type="gramEnd"/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國中組</w:t>
            </w:r>
          </w:p>
        </w:tc>
      </w:tr>
      <w:tr w:rsidR="00CC7301" w14:paraId="3C5AE232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08F4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學校單位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4778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7D5E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參賽隊名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084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738B4EDD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76F4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舞曲名稱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1981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1972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音樂時間總長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EB01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5966C782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7BC1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帶隊老師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848A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6B6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8DB6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4E8A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F2A7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4069E339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B412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FB51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380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4A12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7318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68C2" w14:textId="77777777" w:rsidR="00CC7301" w:rsidRDefault="00CC7301">
            <w:pPr>
              <w:rPr>
                <w:rFonts w:ascii="標楷體" w:eastAsia="標楷體" w:hAnsi="標楷體"/>
              </w:rPr>
            </w:pPr>
          </w:p>
        </w:tc>
      </w:tr>
      <w:tr w:rsidR="00CC7301" w14:paraId="3893BCE6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0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C837" w14:textId="77777777" w:rsidR="00CC7301" w:rsidRDefault="00764D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參賽人員名單</w:t>
            </w:r>
          </w:p>
        </w:tc>
      </w:tr>
      <w:tr w:rsidR="00CC7301" w14:paraId="51A42F9B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9202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1105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D2CB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97C0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9111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1DBA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</w:t>
            </w:r>
          </w:p>
          <w:p w14:paraId="31DD5FA2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9575" w14:textId="77777777" w:rsidR="00CC7301" w:rsidRDefault="00764D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14:paraId="6F34678B" w14:textId="77777777" w:rsidR="00CC7301" w:rsidRDefault="00764D5C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是否搭</w:t>
            </w:r>
          </w:p>
          <w:p w14:paraId="4875289F" w14:textId="77777777" w:rsidR="00CC7301" w:rsidRDefault="00764D5C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接駁車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  <w:tr w:rsidR="00CC7301" w14:paraId="7F0F7A5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30F7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3D8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876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B9E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C40F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57E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0F4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468327B1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74BB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F4C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AE7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F733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55E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CB8D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960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19F0FA4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9508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24A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F9B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6E11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6FCD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C09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7F1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73F6EBA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B2CF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7A3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EFE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A16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B0A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2C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6BC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70943FF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D974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201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E4B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BEDC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F17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192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CC79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52FEFC7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798B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6D63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490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8F1F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829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84B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352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4C2CA66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BB33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5611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890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2DA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5F6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C6AE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F520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277501C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1508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B16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23B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F7A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6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F987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94E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4681CDDE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773F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8AD2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7973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FE7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7605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86A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2B7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7301" w14:paraId="4CAB6AB6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977C" w14:textId="77777777" w:rsidR="00CC7301" w:rsidRDefault="00764D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6814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C72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98DB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FA6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0A06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6278" w14:textId="77777777" w:rsidR="00CC7301" w:rsidRDefault="00CC73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729AF24" w14:textId="77777777" w:rsidR="00CC7301" w:rsidRDefault="00764D5C">
      <w:pPr>
        <w:spacing w:before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填表注意事項：</w:t>
      </w:r>
    </w:p>
    <w:p w14:paraId="4530EEEA" w14:textId="77777777" w:rsidR="00CC7301" w:rsidRDefault="00764D5C">
      <w:pPr>
        <w:spacing w:line="240" w:lineRule="exact"/>
        <w:ind w:left="-60" w:right="-490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1.</w:t>
      </w:r>
      <w:r>
        <w:rPr>
          <w:rFonts w:ascii="標楷體" w:eastAsia="標楷體" w:hAnsi="標楷體"/>
        </w:rPr>
        <w:t>為辦理緊急聯絡，務必詳盡填報負責人（帶隊老師）與表列各項資料。</w:t>
      </w:r>
    </w:p>
    <w:p w14:paraId="014A63FF" w14:textId="77777777" w:rsidR="00CC7301" w:rsidRDefault="00764D5C">
      <w:pPr>
        <w:spacing w:line="240" w:lineRule="exact"/>
        <w:ind w:left="-60" w:right="-490" w:hanging="3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2.</w:t>
      </w:r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/>
        </w:rPr>
        <w:t>日前以電子郵件寄至</w:t>
      </w:r>
      <w:r>
        <w:rPr>
          <w:rFonts w:ascii="標楷體" w:eastAsia="標楷體" w:hAnsi="標楷體"/>
        </w:rPr>
        <w:t>tsao094504@gmail.com</w:t>
      </w:r>
      <w:r>
        <w:rPr>
          <w:rFonts w:ascii="標楷體" w:eastAsia="標楷體" w:hAnsi="標楷體"/>
        </w:rPr>
        <w:t>，並核章後郵寄至雲林縣四湖鄉</w:t>
      </w:r>
    </w:p>
    <w:p w14:paraId="1DEAF113" w14:textId="77777777" w:rsidR="00CC7301" w:rsidRDefault="00764D5C">
      <w:pPr>
        <w:spacing w:line="240" w:lineRule="exact"/>
        <w:ind w:right="-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飛沙村大同路</w:t>
      </w:r>
      <w:r>
        <w:rPr>
          <w:rFonts w:ascii="標楷體" w:eastAsia="標楷體" w:hAnsi="標楷體"/>
        </w:rPr>
        <w:t>81</w:t>
      </w:r>
      <w:r>
        <w:rPr>
          <w:rFonts w:ascii="標楷體" w:eastAsia="標楷體" w:hAnsi="標楷體"/>
        </w:rPr>
        <w:t>號飛沙國中總務處曹采毓收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0933-120679</w:t>
      </w:r>
      <w:r>
        <w:rPr>
          <w:rFonts w:ascii="標楷體" w:eastAsia="標楷體" w:hAnsi="標楷體"/>
        </w:rPr>
        <w:t>。</w:t>
      </w:r>
    </w:p>
    <w:p w14:paraId="592F2BA9" w14:textId="77777777" w:rsidR="00CC7301" w:rsidRDefault="00764D5C">
      <w:pPr>
        <w:spacing w:line="240" w:lineRule="exact"/>
        <w:ind w:left="-60" w:right="-490" w:hanging="372"/>
      </w:pPr>
      <w:r>
        <w:rPr>
          <w:rFonts w:ascii="標楷體" w:eastAsia="標楷體" w:hAnsi="標楷體"/>
        </w:rPr>
        <w:t xml:space="preserve">   3.</w:t>
      </w:r>
      <w:r>
        <w:rPr>
          <w:rFonts w:ascii="標楷體" w:eastAsia="標楷體" w:hAnsi="標楷體"/>
        </w:rPr>
        <w:t>個人及團體各填一張報名表，個人</w:t>
      </w:r>
      <w:proofErr w:type="gramStart"/>
      <w:r>
        <w:rPr>
          <w:rFonts w:ascii="標楷體" w:eastAsia="標楷體" w:hAnsi="標楷體"/>
        </w:rPr>
        <w:t>尬舞僅填</w:t>
      </w:r>
      <w:proofErr w:type="gramEnd"/>
      <w:r>
        <w:rPr>
          <w:rFonts w:ascii="標楷體" w:eastAsia="標楷體" w:hAnsi="標楷體"/>
        </w:rPr>
        <w:t>參賽組別、學校單位及參賽人員三個部份即可。</w:t>
      </w:r>
    </w:p>
    <w:p w14:paraId="01AADBDC" w14:textId="77777777" w:rsidR="00CC7301" w:rsidRDefault="00764D5C">
      <w:pPr>
        <w:spacing w:line="240" w:lineRule="exact"/>
        <w:ind w:left="-60" w:right="-490" w:hanging="372"/>
      </w:pPr>
      <w:r>
        <w:t xml:space="preserve">   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  <w:color w:val="FF0000"/>
        </w:rPr>
        <w:t>如要搭接</w:t>
      </w:r>
      <w:proofErr w:type="gramStart"/>
      <w:r>
        <w:rPr>
          <w:rFonts w:ascii="標楷體" w:eastAsia="標楷體" w:hAnsi="標楷體"/>
          <w:color w:val="FF0000"/>
        </w:rPr>
        <w:t>駁車請在</w:t>
      </w:r>
      <w:proofErr w:type="gramEnd"/>
      <w:r>
        <w:rPr>
          <w:rFonts w:ascii="標楷體" w:eastAsia="標楷體" w:hAnsi="標楷體"/>
          <w:color w:val="FF0000"/>
        </w:rPr>
        <w:t>備註欄註明</w:t>
      </w:r>
      <w:r>
        <w:rPr>
          <w:rFonts w:ascii="標楷體" w:eastAsia="標楷體" w:hAnsi="標楷體"/>
        </w:rPr>
        <w:t>。</w:t>
      </w:r>
    </w:p>
    <w:p w14:paraId="12C14078" w14:textId="77777777" w:rsidR="00CC7301" w:rsidRDefault="00764D5C">
      <w:pPr>
        <w:spacing w:line="240" w:lineRule="exact"/>
        <w:ind w:left="-60" w:right="-490" w:hanging="372"/>
      </w:pPr>
      <w:r>
        <w:rPr>
          <w:rFonts w:ascii="標楷體" w:eastAsia="標楷體" w:hAnsi="標楷體"/>
        </w:rPr>
        <w:t xml:space="preserve">   5.</w:t>
      </w:r>
      <w:r>
        <w:rPr>
          <w:rFonts w:ascii="標楷體" w:eastAsia="標楷體" w:hAnsi="標楷體"/>
        </w:rPr>
        <w:t>本人同意所提個人資料作為大會辦理本賽事使用。</w:t>
      </w:r>
    </w:p>
    <w:sectPr w:rsidR="00CC7301">
      <w:footerReference w:type="default" r:id="rId6"/>
      <w:pgSz w:w="11906" w:h="16838"/>
      <w:pgMar w:top="567" w:right="1134" w:bottom="567" w:left="1134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FA79" w14:textId="77777777" w:rsidR="00764D5C" w:rsidRDefault="00764D5C">
      <w:r>
        <w:separator/>
      </w:r>
    </w:p>
  </w:endnote>
  <w:endnote w:type="continuationSeparator" w:id="0">
    <w:p w14:paraId="29C5265A" w14:textId="77777777" w:rsidR="00764D5C" w:rsidRDefault="0076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7A61" w14:textId="77777777" w:rsidR="00BD2F6E" w:rsidRDefault="00764D5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084EE" wp14:editId="3AA8729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B417D79" w14:textId="77777777" w:rsidR="00BD2F6E" w:rsidRDefault="00764D5C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084E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6B417D79" w14:textId="77777777" w:rsidR="00BD2F6E" w:rsidRDefault="00764D5C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3189" w14:textId="77777777" w:rsidR="00764D5C" w:rsidRDefault="00764D5C">
      <w:r>
        <w:rPr>
          <w:color w:val="000000"/>
        </w:rPr>
        <w:separator/>
      </w:r>
    </w:p>
  </w:footnote>
  <w:footnote w:type="continuationSeparator" w:id="0">
    <w:p w14:paraId="09979BBB" w14:textId="77777777" w:rsidR="00764D5C" w:rsidRDefault="0076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7301"/>
    <w:rsid w:val="00764D5C"/>
    <w:rsid w:val="00C50D03"/>
    <w:rsid w:val="00C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6D4B"/>
  <w15:docId w15:val="{42CD9D2C-96DE-4C18-A86D-34806366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雲林縣98年度辦理 單車成年禮暨自行車挑戰賽 實施計畫</dc:title>
  <dc:subject/>
  <dc:creator>owner</dc:creator>
  <cp:lastModifiedBy>蔡雅旬</cp:lastModifiedBy>
  <cp:revision>2</cp:revision>
  <cp:lastPrinted>2023-03-31T00:47:00Z</cp:lastPrinted>
  <dcterms:created xsi:type="dcterms:W3CDTF">2023-04-07T01:32:00Z</dcterms:created>
  <dcterms:modified xsi:type="dcterms:W3CDTF">2023-04-07T01:32:00Z</dcterms:modified>
</cp:coreProperties>
</file>