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C1B4" w14:textId="77777777" w:rsidR="00C0632F" w:rsidRDefault="00467A12">
      <w:pPr>
        <w:spacing w:line="440" w:lineRule="exact"/>
        <w:jc w:val="center"/>
      </w:pP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臺北市立龍門國民中學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2023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年暑期英語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ESL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課程夏令營</w:t>
      </w:r>
      <w:r>
        <w:rPr>
          <w:rFonts w:ascii="標楷體" w:eastAsia="標楷體" w:hAnsi="標楷體"/>
          <w:b/>
          <w:sz w:val="26"/>
          <w:szCs w:val="26"/>
        </w:rPr>
        <w:t>學生報名資料</w:t>
      </w:r>
      <w:r>
        <w:rPr>
          <w:rFonts w:ascii="標楷體" w:eastAsia="標楷體" w:hAnsi="標楷體"/>
          <w:b/>
          <w:spacing w:val="40"/>
          <w:sz w:val="26"/>
          <w:szCs w:val="26"/>
        </w:rPr>
        <w:t>表</w:t>
      </w:r>
    </w:p>
    <w:p w14:paraId="55B1E92F" w14:textId="77777777" w:rsidR="00C0632F" w:rsidRDefault="00467A12">
      <w:pPr>
        <w:spacing w:line="400" w:lineRule="exact"/>
        <w:jc w:val="center"/>
      </w:pPr>
      <w:r>
        <w:rPr>
          <w:rFonts w:ascii="標楷體" w:eastAsia="標楷體" w:hAnsi="標楷體"/>
          <w:b/>
          <w:spacing w:val="40"/>
          <w:sz w:val="20"/>
          <w:szCs w:val="20"/>
        </w:rPr>
        <w:t>為避免資料有誤，請用正楷</w:t>
      </w:r>
      <w:r>
        <w:rPr>
          <w:rFonts w:ascii="標楷體" w:eastAsia="標楷體" w:hAnsi="標楷體"/>
          <w:b/>
          <w:spacing w:val="40"/>
          <w:sz w:val="20"/>
          <w:szCs w:val="20"/>
          <w:u w:val="single"/>
        </w:rPr>
        <w:t>橫式</w:t>
      </w:r>
      <w:r>
        <w:rPr>
          <w:rFonts w:ascii="標楷體" w:eastAsia="標楷體" w:hAnsi="標楷體"/>
          <w:b/>
          <w:spacing w:val="40"/>
          <w:sz w:val="20"/>
          <w:szCs w:val="20"/>
        </w:rPr>
        <w:t>大寫字體填寫以下表格，謝謝。</w:t>
      </w:r>
      <w:r>
        <w:rPr>
          <w:rFonts w:ascii="標楷體" w:eastAsia="標楷體" w:hAnsi="標楷體"/>
          <w:b/>
          <w:spacing w:val="40"/>
          <w:sz w:val="28"/>
          <w:szCs w:val="20"/>
        </w:rPr>
        <w:t>編號：</w:t>
      </w:r>
    </w:p>
    <w:tbl>
      <w:tblPr>
        <w:tblW w:w="10080" w:type="dxa"/>
        <w:tblInd w:w="-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694"/>
        <w:gridCol w:w="900"/>
        <w:gridCol w:w="31"/>
        <w:gridCol w:w="692"/>
        <w:gridCol w:w="1042"/>
        <w:gridCol w:w="2501"/>
      </w:tblGrid>
      <w:tr w:rsidR="00C0632F" w14:paraId="4B699879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BA544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FD879" w14:textId="77777777" w:rsidR="00C0632F" w:rsidRDefault="00C063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091B2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2172E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01E6C" w14:textId="77777777" w:rsidR="00C0632F" w:rsidRDefault="00467A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BDF7D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</w:tr>
      <w:tr w:rsidR="00C0632F" w14:paraId="60C4716C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B4089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794CC" w14:textId="77777777" w:rsidR="00C0632F" w:rsidRDefault="00C063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2575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型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DE10D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FB0F9" w14:textId="77777777" w:rsidR="00C0632F" w:rsidRDefault="00467A12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近三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大頭照黏貼處</w:t>
            </w:r>
          </w:p>
          <w:p w14:paraId="5F5526F5" w14:textId="77777777" w:rsidR="00C0632F" w:rsidRDefault="00467A12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標楷體" w:eastAsia="標楷體" w:hAnsi="標楷體"/>
              </w:rPr>
              <w:t>吋半身白底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0632F" w14:paraId="15A2286D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03611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7115B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1882F" w14:textId="77777777" w:rsidR="00C0632F" w:rsidRDefault="00C063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632F" w14:paraId="5A2D9CEB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59DAA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護照英文姓名</w:t>
            </w:r>
          </w:p>
          <w:p w14:paraId="51AE41D9" w14:textId="77777777" w:rsidR="00C0632F" w:rsidRDefault="00467A12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需與護照上姓名相同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0F96D" w14:textId="77777777" w:rsidR="00C0632F" w:rsidRDefault="00C063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D8B08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BBA34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31FF3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0632F" w14:paraId="7A4CF6D3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9D617" w14:textId="77777777" w:rsidR="00C0632F" w:rsidRDefault="00C0632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6E759" w14:textId="77777777" w:rsidR="00C0632F" w:rsidRDefault="00C063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4DFA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A210C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B02A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0632F" w14:paraId="15B52D1E" w14:textId="77777777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5E600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576D2" w14:textId="77777777" w:rsidR="00C0632F" w:rsidRDefault="00467A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14:paraId="4D5C5AFD" w14:textId="77777777" w:rsidR="00C0632F" w:rsidRDefault="00467A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B69C2" w14:textId="77777777" w:rsidR="00C0632F" w:rsidRDefault="00C0632F">
            <w:pPr>
              <w:rPr>
                <w:rFonts w:ascii="標楷體" w:eastAsia="標楷體" w:hAnsi="標楷體"/>
              </w:rPr>
            </w:pPr>
          </w:p>
        </w:tc>
      </w:tr>
      <w:tr w:rsidR="00C0632F" w14:paraId="6E25E930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09244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827A6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0632F" w14:paraId="364E0133" w14:textId="77777777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FC721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71E05" w14:textId="77777777" w:rsidR="00C0632F" w:rsidRDefault="00467A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（關係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78845" w14:textId="77777777" w:rsidR="00C0632F" w:rsidRDefault="00467A1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B2D4" w14:textId="77777777" w:rsidR="00C0632F" w:rsidRDefault="00467A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t xml:space="preserve">: </w:t>
            </w:r>
          </w:p>
          <w:p w14:paraId="14706136" w14:textId="77777777" w:rsidR="00C0632F" w:rsidRDefault="00467A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市內電話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C0632F" w14:paraId="78615169" w14:textId="77777777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0DE49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家長電子郵件地址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C91C6" w14:textId="77777777" w:rsidR="00C0632F" w:rsidRDefault="00C0632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0632F" w14:paraId="3B7A8457" w14:textId="77777777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D2C58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B07E9" w14:textId="77777777" w:rsidR="00C0632F" w:rsidRDefault="00467A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有：</w:t>
            </w:r>
            <w:r>
              <w:rPr>
                <w:rFonts w:ascii="標楷體" w:eastAsia="標楷體" w:hAnsi="標楷體"/>
              </w:rPr>
              <w:t>□ __________________________________________________(</w:t>
            </w:r>
            <w:r>
              <w:rPr>
                <w:rFonts w:ascii="標楷體" w:eastAsia="標楷體" w:hAnsi="標楷體"/>
              </w:rPr>
              <w:t>請詳述</w:t>
            </w:r>
            <w:r>
              <w:rPr>
                <w:rFonts w:ascii="標楷體" w:eastAsia="標楷體" w:hAnsi="標楷體"/>
              </w:rPr>
              <w:t>)</w:t>
            </w:r>
          </w:p>
          <w:p w14:paraId="790B243F" w14:textId="77777777" w:rsidR="00C0632F" w:rsidRDefault="00467A12">
            <w:pPr>
              <w:spacing w:before="1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無：</w:t>
            </w:r>
            <w:r>
              <w:rPr>
                <w:rFonts w:ascii="標楷體" w:eastAsia="標楷體" w:hAnsi="標楷體"/>
              </w:rPr>
              <w:t>□</w:t>
            </w:r>
          </w:p>
        </w:tc>
      </w:tr>
      <w:tr w:rsidR="00C0632F" w14:paraId="124B1E11" w14:textId="77777777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3D665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其它備註事項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4C3E5" w14:textId="77777777" w:rsidR="00C0632F" w:rsidRDefault="00467A12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戶外活動：是否有哪些活動你不能參加，請說明：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       </w:t>
            </w:r>
          </w:p>
          <w:p w14:paraId="4ACC14E9" w14:textId="77777777" w:rsidR="00C0632F" w:rsidRDefault="00467A12">
            <w:pPr>
              <w:widowControl/>
              <w:spacing w:before="180"/>
            </w:pPr>
            <w:r>
              <w:rPr>
                <w:rFonts w:ascii="標楷體" w:eastAsia="標楷體" w:hAnsi="標楷體"/>
                <w:sz w:val="20"/>
              </w:rPr>
              <w:t>是否參加過相關營隊：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(</w:t>
            </w:r>
            <w:r>
              <w:rPr>
                <w:rFonts w:ascii="標楷體" w:eastAsia="標楷體" w:hAnsi="標楷體"/>
                <w:sz w:val="20"/>
                <w:u w:val="single"/>
              </w:rPr>
              <w:t>單位</w:t>
            </w:r>
            <w:r>
              <w:rPr>
                <w:rFonts w:ascii="標楷體" w:eastAsia="標楷體" w:hAnsi="標楷體"/>
                <w:sz w:val="20"/>
                <w:u w:val="single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辦理之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>課程</w:t>
            </w:r>
          </w:p>
        </w:tc>
      </w:tr>
      <w:tr w:rsidR="00C0632F" w14:paraId="5453806B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2979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證明資料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CE2BE" w14:textId="77777777" w:rsidR="00C0632F" w:rsidRDefault="00467A12">
            <w:pPr>
              <w:pStyle w:val="a3"/>
              <w:tabs>
                <w:tab w:val="left" w:pos="540"/>
              </w:tabs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ascii="標楷體" w:eastAsia="標楷體" w:hAnsi="標楷體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Cs w:val="20"/>
              </w:rPr>
              <w:t>低收入戶證明</w:t>
            </w:r>
            <w:r>
              <w:rPr>
                <w:rFonts w:ascii="標楷體" w:eastAsia="標楷體" w:hAnsi="標楷體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Cs w:val="20"/>
              </w:rPr>
              <w:t>其他：</w:t>
            </w:r>
          </w:p>
        </w:tc>
      </w:tr>
      <w:tr w:rsidR="00C0632F" w14:paraId="57652224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26A34" w14:textId="77777777" w:rsidR="00C0632F" w:rsidRDefault="00467A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</w:t>
            </w:r>
          </w:p>
          <w:p w14:paraId="1A6124DC" w14:textId="77777777" w:rsidR="00C0632F" w:rsidRDefault="00467A12">
            <w:pPr>
              <w:jc w:val="center"/>
            </w:pPr>
            <w:r>
              <w:rPr>
                <w:rFonts w:ascii="標楷體" w:eastAsia="標楷體" w:hAnsi="標楷體"/>
                <w:sz w:val="16"/>
              </w:rPr>
              <w:t>(</w:t>
            </w:r>
            <w:r>
              <w:rPr>
                <w:rFonts w:ascii="標楷體" w:eastAsia="標楷體" w:hAnsi="標楷體"/>
                <w:sz w:val="16"/>
              </w:rPr>
              <w:t>繳費完成本</w:t>
            </w:r>
            <w:proofErr w:type="gramStart"/>
            <w:r>
              <w:rPr>
                <w:rFonts w:ascii="標楷體" w:eastAsia="標楷體" w:hAnsi="標楷體"/>
                <w:sz w:val="16"/>
              </w:rPr>
              <w:t>表請繳</w:t>
            </w:r>
            <w:proofErr w:type="gramEnd"/>
            <w:r>
              <w:rPr>
                <w:rFonts w:ascii="標楷體" w:eastAsia="標楷體" w:hAnsi="標楷體"/>
                <w:sz w:val="16"/>
              </w:rPr>
              <w:t>回訓育組</w:t>
            </w:r>
            <w:r>
              <w:rPr>
                <w:rFonts w:ascii="標楷體" w:eastAsia="標楷體" w:hAnsi="標楷體"/>
                <w:sz w:val="16"/>
              </w:rPr>
              <w:t>)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FC8D7" w14:textId="77777777" w:rsidR="00C0632F" w:rsidRDefault="00467A12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一般生，金額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15,000</w:t>
            </w:r>
            <w:r>
              <w:rPr>
                <w:rFonts w:ascii="標楷體" w:eastAsia="標楷體" w:hAnsi="標楷體"/>
                <w:szCs w:val="20"/>
              </w:rPr>
              <w:t>元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</w:p>
          <w:p w14:paraId="0D58AD6F" w14:textId="77777777" w:rsidR="00C0632F" w:rsidRDefault="00467A12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低收入戶，金額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1,000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024030" w14:textId="77777777" w:rsidR="00C0632F" w:rsidRDefault="00467A12">
            <w:pPr>
              <w:pStyle w:val="a3"/>
              <w:tabs>
                <w:tab w:val="left" w:pos="540"/>
              </w:tabs>
              <w:spacing w:line="440" w:lineRule="exact"/>
              <w:ind w:left="20"/>
            </w:pPr>
            <w:r>
              <w:rPr>
                <w:rFonts w:ascii="標楷體" w:eastAsia="標楷體" w:hAnsi="標楷體"/>
                <w:szCs w:val="20"/>
              </w:rPr>
              <w:t>出納組核章：</w:t>
            </w:r>
          </w:p>
        </w:tc>
      </w:tr>
    </w:tbl>
    <w:p w14:paraId="5DDB9B77" w14:textId="77777777" w:rsidR="00C0632F" w:rsidRDefault="00467A12">
      <w:pPr>
        <w:pStyle w:val="a3"/>
        <w:numPr>
          <w:ilvl w:val="0"/>
          <w:numId w:val="1"/>
        </w:numPr>
        <w:spacing w:line="240" w:lineRule="exact"/>
        <w:ind w:left="357"/>
      </w:pPr>
      <w:r>
        <w:rPr>
          <w:rFonts w:ascii="標楷體" w:eastAsia="標楷體" w:hAnsi="標楷體"/>
          <w:sz w:val="20"/>
          <w:szCs w:val="20"/>
        </w:rPr>
        <w:t>若學生尚無護照，其護照名可至外交部領事事務局查詢：</w:t>
      </w:r>
    </w:p>
    <w:p w14:paraId="4CE7FCA5" w14:textId="77777777" w:rsidR="00C0632F" w:rsidRDefault="00467A12">
      <w:pPr>
        <w:pStyle w:val="a3"/>
        <w:spacing w:line="240" w:lineRule="exact"/>
        <w:ind w:left="357"/>
      </w:pPr>
      <w:hyperlink r:id="rId7" w:history="1">
        <w:r>
          <w:rPr>
            <w:rStyle w:val="a4"/>
            <w:rFonts w:ascii="Times New Roman" w:hAnsi="Times New Roman" w:cs="Times New Roman"/>
          </w:rPr>
          <w:t>https://www.boca.gov.tw/sp-natr-singleform-1.html</w:t>
        </w:r>
      </w:hyperlink>
    </w:p>
    <w:p w14:paraId="7AD42CAA" w14:textId="77777777" w:rsidR="00C0632F" w:rsidRDefault="00467A12">
      <w:pPr>
        <w:pStyle w:val="a3"/>
        <w:numPr>
          <w:ilvl w:val="0"/>
          <w:numId w:val="1"/>
        </w:numPr>
        <w:spacing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家長同意學生於緊急必要狀況下，接受適當的醫療處理及藥物使用，其醫療費用支出超出保險給付部分，將由學生家長負擔。</w:t>
      </w:r>
    </w:p>
    <w:p w14:paraId="38C27716" w14:textId="77777777" w:rsidR="00C0632F" w:rsidRDefault="00467A12">
      <w:pPr>
        <w:pStyle w:val="a3"/>
        <w:numPr>
          <w:ilvl w:val="0"/>
          <w:numId w:val="1"/>
        </w:numPr>
        <w:spacing w:line="240" w:lineRule="exact"/>
        <w:ind w:left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請學生於課程期間隨身攜帶</w:t>
      </w:r>
      <w:r>
        <w:rPr>
          <w:rFonts w:ascii="標楷體" w:eastAsia="標楷體" w:hAnsi="標楷體"/>
          <w:sz w:val="20"/>
          <w:szCs w:val="20"/>
        </w:rPr>
        <w:t>IC</w:t>
      </w:r>
      <w:r>
        <w:rPr>
          <w:rFonts w:ascii="標楷體" w:eastAsia="標楷體" w:hAnsi="標楷體"/>
          <w:sz w:val="20"/>
          <w:szCs w:val="20"/>
        </w:rPr>
        <w:t>健保卡，以備不時之需。</w:t>
      </w:r>
    </w:p>
    <w:p w14:paraId="175F4E40" w14:textId="77777777" w:rsidR="00C0632F" w:rsidRDefault="00467A12">
      <w:pPr>
        <w:pStyle w:val="a3"/>
        <w:numPr>
          <w:ilvl w:val="0"/>
          <w:numId w:val="1"/>
        </w:numPr>
        <w:spacing w:after="186"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此學生報名資料表，僅供暑期英語夏令課程保險與聯繫使用，不作其它用途。</w:t>
      </w:r>
    </w:p>
    <w:p w14:paraId="3E49BD20" w14:textId="77777777" w:rsidR="00C0632F" w:rsidRDefault="00467A12">
      <w:pPr>
        <w:spacing w:line="320" w:lineRule="exact"/>
        <w:jc w:val="both"/>
      </w:pP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報名期間為</w:t>
      </w:r>
      <w:r>
        <w:rPr>
          <w:rFonts w:ascii="Times New Roman" w:eastAsia="標楷體" w:hAnsi="Times New Roman" w:cs="Times New Roman"/>
          <w:b/>
        </w:rPr>
        <w:t>2/6(</w:t>
      </w:r>
      <w:r>
        <w:rPr>
          <w:rFonts w:ascii="Times New Roman" w:eastAsia="標楷體" w:hAnsi="Times New Roman" w:cs="Times New Roman"/>
          <w:b/>
        </w:rPr>
        <w:t>一</w:t>
      </w:r>
      <w:r>
        <w:rPr>
          <w:rFonts w:ascii="Times New Roman" w:eastAsia="標楷體" w:hAnsi="Times New Roman" w:cs="Times New Roman"/>
          <w:b/>
        </w:rPr>
        <w:t>)</w:t>
      </w:r>
      <w:r>
        <w:rPr>
          <w:rFonts w:ascii="標楷體" w:eastAsia="標楷體" w:hAnsi="標楷體"/>
          <w:b/>
        </w:rPr>
        <w:t>起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  <w:b/>
        </w:rPr>
        <w:t>額滿為止</w:t>
      </w:r>
      <w:r>
        <w:rPr>
          <w:rFonts w:ascii="標楷體" w:eastAsia="標楷體" w:hAnsi="標楷體"/>
          <w:b/>
          <w:sz w:val="20"/>
        </w:rPr>
        <w:t>(</w:t>
      </w:r>
      <w:r>
        <w:rPr>
          <w:rFonts w:ascii="標楷體" w:eastAsia="標楷體" w:hAnsi="標楷體"/>
          <w:b/>
          <w:sz w:val="20"/>
        </w:rPr>
        <w:t>以完成報名手續順序為</w:t>
      </w:r>
      <w:proofErr w:type="gramStart"/>
      <w:r>
        <w:rPr>
          <w:rFonts w:ascii="標楷體" w:eastAsia="標楷體" w:hAnsi="標楷體"/>
          <w:b/>
          <w:sz w:val="20"/>
        </w:rPr>
        <w:t>準</w:t>
      </w:r>
      <w:proofErr w:type="gramEnd"/>
      <w:r>
        <w:rPr>
          <w:rFonts w:ascii="標楷體" w:eastAsia="標楷體" w:hAnsi="標楷體"/>
          <w:b/>
          <w:sz w:val="20"/>
        </w:rPr>
        <w:t>)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有意報名參加之學生家長請於</w:t>
      </w:r>
      <w:r>
        <w:rPr>
          <w:rFonts w:ascii="標楷體" w:eastAsia="標楷體" w:hAnsi="標楷體"/>
          <w:b/>
          <w:u w:val="single"/>
        </w:rPr>
        <w:t>上班日</w:t>
      </w:r>
      <w:r>
        <w:rPr>
          <w:rFonts w:ascii="Times New Roman" w:eastAsia="標楷體" w:hAnsi="Times New Roman" w:cs="Times New Roman"/>
          <w:b/>
          <w:u w:val="single"/>
        </w:rPr>
        <w:t>08:30-15:30</w:t>
      </w:r>
      <w:r>
        <w:rPr>
          <w:rFonts w:ascii="標楷體" w:eastAsia="標楷體" w:hAnsi="標楷體"/>
          <w:b/>
          <w:u w:val="single"/>
        </w:rPr>
        <w:t>分</w:t>
      </w:r>
      <w:r>
        <w:rPr>
          <w:rFonts w:ascii="標楷體" w:eastAsia="標楷體" w:hAnsi="標楷體"/>
          <w:sz w:val="18"/>
        </w:rPr>
        <w:t>(</w:t>
      </w:r>
      <w:r>
        <w:rPr>
          <w:rFonts w:ascii="Times New Roman" w:eastAsia="標楷體" w:hAnsi="Times New Roman" w:cs="Times New Roman"/>
          <w:sz w:val="20"/>
        </w:rPr>
        <w:t>12:30-13:00</w:t>
      </w:r>
      <w:r>
        <w:rPr>
          <w:rFonts w:ascii="標楷體" w:eastAsia="標楷體" w:hAnsi="標楷體"/>
          <w:sz w:val="18"/>
        </w:rPr>
        <w:t>午休</w:t>
      </w:r>
      <w:r>
        <w:rPr>
          <w:rFonts w:ascii="標楷體" w:eastAsia="標楷體" w:hAnsi="標楷體"/>
          <w:sz w:val="18"/>
        </w:rPr>
        <w:t>)</w:t>
      </w:r>
      <w:r>
        <w:rPr>
          <w:rFonts w:ascii="標楷體" w:eastAsia="標楷體" w:hAnsi="標楷體"/>
        </w:rPr>
        <w:t>依下列步驟，至本校完成報名程序，</w:t>
      </w:r>
      <w:r>
        <w:rPr>
          <w:rFonts w:ascii="標楷體" w:eastAsia="標楷體" w:hAnsi="標楷體"/>
          <w:b/>
          <w:u w:val="single"/>
        </w:rPr>
        <w:t>★</w:t>
      </w:r>
      <w:r>
        <w:rPr>
          <w:rFonts w:ascii="標楷體" w:eastAsia="標楷體" w:hAnsi="標楷體"/>
          <w:b/>
          <w:u w:val="single"/>
        </w:rPr>
        <w:t>以下任</w:t>
      </w:r>
      <w:proofErr w:type="gramStart"/>
      <w:r>
        <w:rPr>
          <w:rFonts w:ascii="標楷體" w:eastAsia="標楷體" w:hAnsi="標楷體"/>
          <w:b/>
          <w:u w:val="single"/>
        </w:rPr>
        <w:t>一</w:t>
      </w:r>
      <w:proofErr w:type="gramEnd"/>
      <w:r>
        <w:rPr>
          <w:rFonts w:ascii="標楷體" w:eastAsia="標楷體" w:hAnsi="標楷體"/>
          <w:b/>
          <w:u w:val="single"/>
        </w:rPr>
        <w:t>程序不符皆視為「未完成」報名手續</w:t>
      </w:r>
    </w:p>
    <w:p w14:paraId="2DE9403B" w14:textId="77777777" w:rsidR="00C0632F" w:rsidRDefault="00467A12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14A32" wp14:editId="12E83343">
                <wp:simplePos x="0" y="0"/>
                <wp:positionH relativeFrom="column">
                  <wp:posOffset>249000</wp:posOffset>
                </wp:positionH>
                <wp:positionV relativeFrom="paragraph">
                  <wp:posOffset>73115</wp:posOffset>
                </wp:positionV>
                <wp:extent cx="5194935" cy="331470"/>
                <wp:effectExtent l="0" t="0" r="62865" b="4953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4281D88E" w14:textId="77777777" w:rsidR="00C0632F" w:rsidRDefault="00467A1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正楷完整填寫並簽名之報名表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，至學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確認報名狀況後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登記編號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14A3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6pt;margin-top:5.75pt;width:409.05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" strokeweight=".17625mm">
                <v:shadow on="t" color="black" origin="-.5,-.5" offset=".74828mm,.74828mm"/>
                <v:textbox>
                  <w:txbxContent>
                    <w:p w14:paraId="4281D88E" w14:textId="77777777" w:rsidR="00C0632F" w:rsidRDefault="00467A12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(1)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持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正楷完整填寫並簽名之報名表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，至學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處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shd w:val="clear" w:color="auto" w:fill="FFFFFF"/>
                        </w:rPr>
                        <w:t>訓育組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確認報名狀況後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登記編號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355AC" wp14:editId="27FA9A80">
                <wp:simplePos x="0" y="0"/>
                <wp:positionH relativeFrom="column">
                  <wp:posOffset>-168450</wp:posOffset>
                </wp:positionH>
                <wp:positionV relativeFrom="paragraph">
                  <wp:posOffset>70856</wp:posOffset>
                </wp:positionV>
                <wp:extent cx="330839" cy="1752603"/>
                <wp:effectExtent l="0" t="0" r="12061" b="19047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9" cy="1752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84D57" w14:textId="77777777" w:rsidR="00C0632F" w:rsidRDefault="00467A1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報名程序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355AC" id="文字方塊 9" o:spid="_x0000_s1027" type="#_x0000_t202" style="position:absolute;left:0;text-align:left;margin-left:-13.25pt;margin-top:5.6pt;width:26.05pt;height:1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" strokeweight=".17625mm">
                <v:textbox style="layout-flow:vertical-ideographic">
                  <w:txbxContent>
                    <w:p w14:paraId="42584D57" w14:textId="77777777" w:rsidR="00C0632F" w:rsidRDefault="00467A12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報名程序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5F372" wp14:editId="0359392E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3" name="流程圖: 替代處理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75C07F8" w14:textId="77777777" w:rsidR="00C0632F" w:rsidRDefault="00467A12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5F372" id="流程圖: 替代處理程序 3" o:spid="_x0000_s1028" style="position:absolute;left:0;text-align:left;margin-left:119.25pt;margin-top:608.6pt;width:408.1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24gHS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075C07F8" w14:textId="77777777" w:rsidR="00C0632F" w:rsidRDefault="00467A12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3483F" wp14:editId="602744A5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4" name="流程圖: 替代處理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30A8B44" w14:textId="77777777" w:rsidR="00C0632F" w:rsidRDefault="00467A12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3483F" id="流程圖: 替代處理程序 2" o:spid="_x0000_s1029" style="position:absolute;left:0;text-align:left;margin-left:119.25pt;margin-top:608.6pt;width:408.1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9zbwQAAJcMAAAOAAAAZHJzL2Uyb0RvYy54bWysV82O40QQviPxDi0fQTuJ7SSTRJMZrXY0&#10;CGkFK2Z4gI7tHluy3aa7J8lw47IXDnBhpRXcuPACXODAy8Auj8FXbadjx87yIyJN0u36/HXV19XV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z7j9z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530A8B44" w14:textId="77777777" w:rsidR="00C0632F" w:rsidRDefault="00467A12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14AC7" wp14:editId="441E9028">
                <wp:simplePos x="0" y="0"/>
                <wp:positionH relativeFrom="column">
                  <wp:posOffset>1514475</wp:posOffset>
                </wp:positionH>
                <wp:positionV relativeFrom="paragraph">
                  <wp:posOffset>7729222</wp:posOffset>
                </wp:positionV>
                <wp:extent cx="5182874" cy="320040"/>
                <wp:effectExtent l="0" t="0" r="17776" b="22860"/>
                <wp:wrapNone/>
                <wp:docPr id="5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874" cy="320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D66FC3E" w14:textId="77777777" w:rsidR="00C0632F" w:rsidRDefault="00467A12">
                            <w:pPr>
                              <w:jc w:val="center"/>
                            </w:pPr>
                            <w:r>
                              <w:t>至學</w:t>
                            </w:r>
                            <w:proofErr w:type="gramStart"/>
                            <w: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14AC7" id="流程圖: 替代處理程序 1" o:spid="_x0000_s1030" style="position:absolute;left:0;text-align:left;margin-left:119.25pt;margin-top:608.6pt;width:408.1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2874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" adj="-11796480,,5400" path="m,53340wa,,106680,106680,,53340,53340,l5129534,wa5076194,,5182874,106680,5129534,,5182874,53340l5182874,266700wa5076194,213360,5182874,320040,5182874,266700,5129534,320040l53340,320040wa,213360,106680,320040,53340,320040,,266700l,53340xe" strokeweight=".26467mm">
                <v:stroke joinstyle="miter"/>
                <v:formulas/>
                <v:path arrowok="t" o:connecttype="custom" o:connectlocs="2591437,0;5182874,160020;2591437,320040;0,160020" o:connectangles="270,0,90,180" textboxrect="15623,15623,5167251,304417"/>
                <v:textbox>
                  <w:txbxContent>
                    <w:p w14:paraId="0D66FC3E" w14:textId="77777777" w:rsidR="00C0632F" w:rsidRDefault="00467A12">
                      <w:pPr>
                        <w:jc w:val="center"/>
                      </w:pPr>
                      <w:r>
                        <w:t>至學</w:t>
                      </w:r>
                      <w:proofErr w:type="gramStart"/>
                      <w:r>
                        <w:t>務</w:t>
                      </w:r>
                      <w:proofErr w:type="gramEnd"/>
                      <w:r>
                        <w:t>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</w:p>
    <w:p w14:paraId="6851D579" w14:textId="77777777" w:rsidR="00C0632F" w:rsidRDefault="00C0632F">
      <w:pPr>
        <w:spacing w:line="320" w:lineRule="exact"/>
        <w:jc w:val="both"/>
        <w:rPr>
          <w:rFonts w:ascii="標楷體" w:eastAsia="標楷體" w:hAnsi="標楷體"/>
        </w:rPr>
      </w:pPr>
    </w:p>
    <w:p w14:paraId="26776C15" w14:textId="77777777" w:rsidR="00C0632F" w:rsidRDefault="00467A12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D1C88" wp14:editId="378C6A9E">
                <wp:simplePos x="0" y="0"/>
                <wp:positionH relativeFrom="column">
                  <wp:posOffset>2691234</wp:posOffset>
                </wp:positionH>
                <wp:positionV relativeFrom="paragraph">
                  <wp:posOffset>43031</wp:posOffset>
                </wp:positionV>
                <wp:extent cx="80010" cy="127001"/>
                <wp:effectExtent l="19050" t="0" r="34290" b="44449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127001"/>
                        </a:xfrm>
                        <a:custGeom>
                          <a:avLst>
                            <a:gd name="f0" fmla="val 1483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E4C0E8" id="向下箭號 6" o:spid="_x0000_s1026" style="position:absolute;margin-left:211.9pt;margin-top:3.4pt;width:6.3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" path="m5400,r,14830l,14830r10800,6770l21600,14830r-5400,l16200,,5400,xe" fillcolor="#4f81bd" strokecolor="#385d8a" strokeweight=".70561mm">
                <v:stroke joinstyle="miter"/>
                <v:path arrowok="t" o:connecttype="custom" o:connectlocs="40005,0;80010,63501;40005,127001;0,63501;0,87196;80010,87196" o:connectangles="270,0,90,180,180,0" textboxrect="5400,0,16200,18215"/>
              </v:shape>
            </w:pict>
          </mc:Fallback>
        </mc:AlternateContent>
      </w:r>
    </w:p>
    <w:p w14:paraId="4E7A3566" w14:textId="77777777" w:rsidR="00C0632F" w:rsidRDefault="00467A12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307BE" wp14:editId="40ACBD6B">
                <wp:simplePos x="0" y="0"/>
                <wp:positionH relativeFrom="column">
                  <wp:posOffset>249000</wp:posOffset>
                </wp:positionH>
                <wp:positionV relativeFrom="paragraph">
                  <wp:posOffset>13213</wp:posOffset>
                </wp:positionV>
                <wp:extent cx="5194935" cy="331470"/>
                <wp:effectExtent l="0" t="0" r="62865" b="49530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489D288D" w14:textId="77777777" w:rsidR="00C0632F" w:rsidRDefault="00467A1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至總務處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出納組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現金繳費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307BE" id="文字方塊 5" o:spid="_x0000_s1031" type="#_x0000_t202" style="position:absolute;left:0;text-align:left;margin-left:19.6pt;margin-top:1.05pt;width:409.05pt;height:2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" strokeweight=".17625mm">
                <v:shadow on="t" color="black" origin="-.5,-.5" offset=".74828mm,.74828mm"/>
                <v:textbox>
                  <w:txbxContent>
                    <w:p w14:paraId="489D288D" w14:textId="77777777" w:rsidR="00C0632F" w:rsidRDefault="00467A12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>
                        <w:rPr>
                          <w:rFonts w:ascii="標楷體" w:eastAsia="標楷體" w:hAnsi="標楷體"/>
                        </w:rPr>
                        <w:t>至總務處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出納組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現金繳費</w:t>
                      </w:r>
                    </w:p>
                  </w:txbxContent>
                </v:textbox>
              </v:shape>
            </w:pict>
          </mc:Fallback>
        </mc:AlternateContent>
      </w:r>
    </w:p>
    <w:p w14:paraId="415F66BE" w14:textId="77777777" w:rsidR="00C0632F" w:rsidRDefault="00C0632F">
      <w:pPr>
        <w:spacing w:line="320" w:lineRule="exact"/>
        <w:jc w:val="both"/>
        <w:rPr>
          <w:rFonts w:ascii="標楷體" w:eastAsia="標楷體" w:hAnsi="標楷體"/>
        </w:rPr>
      </w:pPr>
    </w:p>
    <w:p w14:paraId="03F554F4" w14:textId="77777777" w:rsidR="00C0632F" w:rsidRDefault="00467A12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B90F5" wp14:editId="1124CDBD">
                <wp:simplePos x="0" y="0"/>
                <wp:positionH relativeFrom="column">
                  <wp:posOffset>2677847</wp:posOffset>
                </wp:positionH>
                <wp:positionV relativeFrom="paragraph">
                  <wp:posOffset>3813</wp:posOffset>
                </wp:positionV>
                <wp:extent cx="109856" cy="162562"/>
                <wp:effectExtent l="19050" t="0" r="42544" b="46988"/>
                <wp:wrapNone/>
                <wp:docPr id="8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6" cy="162562"/>
                        </a:xfrm>
                        <a:custGeom>
                          <a:avLst>
                            <a:gd name="f0" fmla="val 14259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DDA695" id="向下箭號 7" o:spid="_x0000_s1026" style="position:absolute;margin-left:210.85pt;margin-top:.3pt;width:8.65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" path="m5400,r,14259l,14259r10800,7341l21600,14259r-5400,l16200,,5400,xe" fillcolor="#4f81bd" strokecolor="#385d8a" strokeweight=".70561mm">
                <v:stroke joinstyle="miter"/>
                <v:path arrowok="t" o:connecttype="custom" o:connectlocs="54928,0;109856,81281;54928,162562;0,81281;0,107313;109856,107313" o:connectangles="270,0,90,180,180,0" textboxrect="5400,0,16200,17930"/>
              </v:shape>
            </w:pict>
          </mc:Fallback>
        </mc:AlternateContent>
      </w:r>
    </w:p>
    <w:p w14:paraId="75C8C484" w14:textId="77777777" w:rsidR="00C0632F" w:rsidRDefault="00467A12">
      <w:pPr>
        <w:spacing w:line="320" w:lineRule="exact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F5911E" wp14:editId="26CD145A">
                <wp:simplePos x="0" y="0"/>
                <wp:positionH relativeFrom="column">
                  <wp:posOffset>249000</wp:posOffset>
                </wp:positionH>
                <wp:positionV relativeFrom="paragraph">
                  <wp:posOffset>11448</wp:posOffset>
                </wp:positionV>
                <wp:extent cx="5194935" cy="552453"/>
                <wp:effectExtent l="0" t="0" r="62865" b="57147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6225DF09" w14:textId="77777777" w:rsidR="00C0632F" w:rsidRDefault="00467A1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(3)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訓育組</w:t>
                            </w:r>
                          </w:p>
                          <w:p w14:paraId="61EA526E" w14:textId="77777777" w:rsidR="00C0632F" w:rsidRDefault="00467A1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上網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填寫線上報名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繳回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出納組已核章之報名表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家長同意書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5911E" id="文字方塊 8" o:spid="_x0000_s1032" type="#_x0000_t202" style="position:absolute;left:0;text-align:left;margin-left:19.6pt;margin-top:.9pt;width:409.0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" strokeweight=".17625mm">
                <v:shadow on="t" color="black" origin="-.5,-.5" offset=".74828mm,.74828mm"/>
                <v:textbox>
                  <w:txbxContent>
                    <w:p w14:paraId="6225DF09" w14:textId="77777777" w:rsidR="00C0632F" w:rsidRDefault="00467A12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(3)</w:t>
                      </w:r>
                      <w:r>
                        <w:rPr>
                          <w:rFonts w:ascii="標楷體" w:eastAsia="標楷體" w:hAnsi="標楷體"/>
                        </w:rPr>
                        <w:t>回學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訓育組</w:t>
                      </w:r>
                    </w:p>
                    <w:p w14:paraId="61EA526E" w14:textId="77777777" w:rsidR="00C0632F" w:rsidRDefault="00467A12">
                      <w:pPr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上網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填寫線上報名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表單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繳回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出納組已核章之報名表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繳交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家長同意書</w:t>
                      </w:r>
                    </w:p>
                  </w:txbxContent>
                </v:textbox>
              </v:shape>
            </w:pict>
          </mc:Fallback>
        </mc:AlternateContent>
      </w:r>
    </w:p>
    <w:p w14:paraId="3227FEC7" w14:textId="77777777" w:rsidR="00C0632F" w:rsidRDefault="00C0632F">
      <w:pPr>
        <w:spacing w:line="320" w:lineRule="exact"/>
        <w:jc w:val="both"/>
        <w:rPr>
          <w:rFonts w:ascii="標楷體" w:eastAsia="標楷體" w:hAnsi="標楷體"/>
        </w:rPr>
      </w:pPr>
    </w:p>
    <w:p w14:paraId="4365F7D4" w14:textId="77777777" w:rsidR="00C0632F" w:rsidRDefault="00C0632F">
      <w:pPr>
        <w:spacing w:line="320" w:lineRule="exact"/>
        <w:jc w:val="both"/>
        <w:rPr>
          <w:rFonts w:ascii="標楷體" w:eastAsia="標楷體" w:hAnsi="標楷體"/>
        </w:rPr>
      </w:pPr>
    </w:p>
    <w:sectPr w:rsidR="00C0632F">
      <w:pgSz w:w="11906" w:h="16838"/>
      <w:pgMar w:top="1021" w:right="1700" w:bottom="1021" w:left="1797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F018" w14:textId="77777777" w:rsidR="00467A12" w:rsidRDefault="00467A12">
      <w:r>
        <w:separator/>
      </w:r>
    </w:p>
  </w:endnote>
  <w:endnote w:type="continuationSeparator" w:id="0">
    <w:p w14:paraId="3B230B23" w14:textId="77777777" w:rsidR="00467A12" w:rsidRDefault="0046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45ED" w14:textId="77777777" w:rsidR="00467A12" w:rsidRDefault="00467A12">
      <w:r>
        <w:rPr>
          <w:color w:val="000000"/>
        </w:rPr>
        <w:separator/>
      </w:r>
    </w:p>
  </w:footnote>
  <w:footnote w:type="continuationSeparator" w:id="0">
    <w:p w14:paraId="46540FC9" w14:textId="77777777" w:rsidR="00467A12" w:rsidRDefault="0046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45CE"/>
    <w:multiLevelType w:val="multilevel"/>
    <w:tmpl w:val="819471C2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632F"/>
    <w:rsid w:val="00467A12"/>
    <w:rsid w:val="00AE671F"/>
    <w:rsid w:val="00C0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A0E9"/>
  <w15:docId w15:val="{E79C0861-2276-4DF9-8113-83293EE1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Verdana" w:hAnsi="Verdana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Verdana" w:hAnsi="Verdana" w:cs="新細明體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Verdana" w:hAnsi="Verdana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ca.gov.tw/sp-natr-singleform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蔡雅旬</cp:lastModifiedBy>
  <cp:revision>2</cp:revision>
  <cp:lastPrinted>2023-01-31T11:53:00Z</cp:lastPrinted>
  <dcterms:created xsi:type="dcterms:W3CDTF">2023-03-30T08:27:00Z</dcterms:created>
  <dcterms:modified xsi:type="dcterms:W3CDTF">2023-03-30T08:27:00Z</dcterms:modified>
</cp:coreProperties>
</file>