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DB8F" w14:textId="77777777" w:rsidR="004864CF" w:rsidRDefault="00C9670B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聽障教育期刊第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22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期投稿者基本資料表</w:t>
      </w:r>
    </w:p>
    <w:tbl>
      <w:tblPr>
        <w:tblW w:w="99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4864CF" w14:paraId="61FBE3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F368" w14:textId="77777777" w:rsidR="004864CF" w:rsidRDefault="00C9670B">
            <w:r>
              <w:rPr>
                <w:rFonts w:ascii="標楷體" w:eastAsia="標楷體" w:hAnsi="標楷體"/>
                <w:b/>
                <w:color w:val="000000"/>
              </w:rPr>
              <w:t>作者基本資料</w:t>
            </w:r>
          </w:p>
        </w:tc>
      </w:tr>
      <w:tr w:rsidR="004864CF" w14:paraId="55629D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35A8" w14:textId="77777777" w:rsidR="004864CF" w:rsidRDefault="00C967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34C3" w14:textId="77777777" w:rsidR="004864CF" w:rsidRDefault="004864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08AA" w14:textId="77777777" w:rsidR="004864CF" w:rsidRDefault="00C967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23D9" w14:textId="77777777" w:rsidR="004864CF" w:rsidRDefault="00C9670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聽障學生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聽障生家長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特</w:t>
            </w:r>
            <w:proofErr w:type="gramStart"/>
            <w:r>
              <w:rPr>
                <w:rFonts w:ascii="標楷體" w:eastAsia="標楷體" w:hAnsi="標楷體"/>
              </w:rPr>
              <w:t>教</w:t>
            </w:r>
            <w:proofErr w:type="gramEnd"/>
            <w:r>
              <w:rPr>
                <w:rFonts w:ascii="標楷體" w:eastAsia="標楷體" w:hAnsi="標楷體"/>
              </w:rPr>
              <w:t>教師</w:t>
            </w:r>
          </w:p>
          <w:p w14:paraId="33ACF740" w14:textId="77777777" w:rsidR="004864CF" w:rsidRDefault="00C9670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專業人士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聽障相關專業人士</w:t>
            </w:r>
          </w:p>
          <w:p w14:paraId="0D962DAA" w14:textId="77777777" w:rsidR="004864CF" w:rsidRDefault="00C9670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</w:p>
        </w:tc>
      </w:tr>
      <w:tr w:rsidR="004864CF" w14:paraId="578C22CE" w14:textId="77777777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D5A3" w14:textId="77777777" w:rsidR="004864CF" w:rsidRDefault="00C9670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A44F" w14:textId="77777777" w:rsidR="004864CF" w:rsidRDefault="004864CF">
            <w:pPr>
              <w:spacing w:line="320" w:lineRule="exact"/>
              <w:ind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3939" w14:textId="77777777" w:rsidR="004864CF" w:rsidRDefault="00C967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  <w:r>
              <w:rPr>
                <w:rFonts w:ascii="標楷體" w:eastAsia="標楷體" w:hAnsi="標楷體"/>
              </w:rPr>
              <w:t>/</w:t>
            </w:r>
          </w:p>
          <w:p w14:paraId="78C92754" w14:textId="77777777" w:rsidR="004864CF" w:rsidRDefault="00C967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C9BC" w14:textId="77777777" w:rsidR="004864CF" w:rsidRDefault="004864CF">
            <w:pPr>
              <w:spacing w:line="320" w:lineRule="exact"/>
              <w:ind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13D4" w14:textId="77777777" w:rsidR="004864CF" w:rsidRDefault="00C967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年級班級</w:t>
            </w:r>
          </w:p>
          <w:p w14:paraId="4B538062" w14:textId="77777777" w:rsidR="004864CF" w:rsidRDefault="00C967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學生填寫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1DAB" w14:textId="77777777" w:rsidR="004864CF" w:rsidRDefault="004864CF">
            <w:pPr>
              <w:spacing w:line="320" w:lineRule="exact"/>
              <w:ind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864CF" w14:paraId="622833E9" w14:textId="77777777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1214" w14:textId="77777777" w:rsidR="004864CF" w:rsidRDefault="00C9670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498F" w14:textId="77777777" w:rsidR="004864CF" w:rsidRDefault="004864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A094" w14:textId="77777777" w:rsidR="004864CF" w:rsidRDefault="00C967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</w:t>
            </w:r>
          </w:p>
          <w:p w14:paraId="59993F5B" w14:textId="77777777" w:rsidR="004864CF" w:rsidRDefault="00C9670B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6DFB" w14:textId="77777777" w:rsidR="004864CF" w:rsidRDefault="004864CF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864CF" w14:paraId="5C2EC758" w14:textId="77777777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69E8" w14:textId="77777777" w:rsidR="004864CF" w:rsidRDefault="00C9670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B136" w14:textId="77777777" w:rsidR="004864CF" w:rsidRDefault="00C9670B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□□□□□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市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縣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區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市鄉鎮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里</w:t>
            </w:r>
          </w:p>
          <w:p w14:paraId="36364CD8" w14:textId="77777777" w:rsidR="004864CF" w:rsidRDefault="00C9670B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＿＿＿＿鄰路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街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段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巷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弄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號＿＿＿＿樓</w:t>
            </w:r>
          </w:p>
        </w:tc>
      </w:tr>
      <w:tr w:rsidR="004864CF" w14:paraId="08374F55" w14:textId="77777777">
        <w:tblPrEx>
          <w:tblCellMar>
            <w:top w:w="0" w:type="dxa"/>
            <w:bottom w:w="0" w:type="dxa"/>
          </w:tblCellMar>
        </w:tblPrEx>
        <w:trPr>
          <w:trHeight w:val="140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62C0" w14:textId="77777777" w:rsidR="004864CF" w:rsidRDefault="00C9670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02D1" w14:textId="77777777" w:rsidR="004864CF" w:rsidRDefault="00C9670B">
            <w:pPr>
              <w:spacing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同戶籍地址</w:t>
            </w:r>
          </w:p>
          <w:p w14:paraId="2F7FE611" w14:textId="77777777" w:rsidR="004864CF" w:rsidRDefault="00C9670B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□□□□□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市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縣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區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市鄉鎮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里</w:t>
            </w:r>
          </w:p>
          <w:p w14:paraId="58A9E15B" w14:textId="77777777" w:rsidR="004864CF" w:rsidRDefault="00C9670B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＿＿＿＿鄰路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街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段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巷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弄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＿＿＿＿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號＿＿＿＿樓</w:t>
            </w:r>
          </w:p>
        </w:tc>
      </w:tr>
      <w:tr w:rsidR="004864CF" w14:paraId="72341D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193D" w14:textId="77777777" w:rsidR="004864CF" w:rsidRDefault="00C9670B">
            <w:r>
              <w:rPr>
                <w:rFonts w:ascii="標楷體" w:eastAsia="標楷體" w:hAnsi="標楷體"/>
                <w:b/>
                <w:color w:val="000000"/>
              </w:rPr>
              <w:t>作品資料</w:t>
            </w:r>
          </w:p>
        </w:tc>
      </w:tr>
      <w:tr w:rsidR="004864CF" w14:paraId="71A0A6FD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A715" w14:textId="77777777" w:rsidR="004864CF" w:rsidRDefault="00C9670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作品類型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B928" w14:textId="77777777" w:rsidR="004864CF" w:rsidRDefault="00C9670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文字稿件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F5EB" w14:textId="77777777" w:rsidR="004864CF" w:rsidRDefault="00C9670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0FAA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C71B7B0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864CF" w14:paraId="6D20F1F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1FC3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4C64" w14:textId="77777777" w:rsidR="004864CF" w:rsidRDefault="00C9670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圖片稿件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55EC" w14:textId="77777777" w:rsidR="004864CF" w:rsidRDefault="00C9670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FE0C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73FFEDA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864CF" w14:paraId="71DB7696" w14:textId="77777777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A6C5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9307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6DF9" w14:textId="77777777" w:rsidR="004864CF" w:rsidRDefault="00C9670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E205" w14:textId="77777777" w:rsidR="004864CF" w:rsidRDefault="00C9670B">
            <w:pPr>
              <w:ind w:right="-3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書法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水彩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油畫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陶藝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創作品</w:t>
            </w:r>
          </w:p>
          <w:p w14:paraId="5C959755" w14:textId="77777777" w:rsidR="004864CF" w:rsidRDefault="00C9670B">
            <w:pPr>
              <w:ind w:right="-3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其他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</w:tr>
      <w:tr w:rsidR="004864CF" w14:paraId="14697469" w14:textId="77777777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491D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9150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713F" w14:textId="77777777" w:rsidR="004864CF" w:rsidRDefault="00C9670B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46CB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55AA978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22444A0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864CF" w14:paraId="763D1680" w14:textId="77777777">
        <w:tblPrEx>
          <w:tblCellMar>
            <w:top w:w="0" w:type="dxa"/>
            <w:bottom w:w="0" w:type="dxa"/>
          </w:tblCellMar>
        </w:tblPrEx>
        <w:trPr>
          <w:trHeight w:val="153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A228" w14:textId="77777777" w:rsidR="004864CF" w:rsidRDefault="004864C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B359" w14:textId="77777777" w:rsidR="004864CF" w:rsidRDefault="00C9670B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*</w:t>
            </w:r>
            <w:r>
              <w:rPr>
                <w:rFonts w:ascii="標楷體" w:eastAsia="標楷體" w:hAnsi="標楷體"/>
                <w:color w:val="000000"/>
              </w:rPr>
              <w:t>如投稿多件作品，請自行增列欄位</w:t>
            </w:r>
          </w:p>
        </w:tc>
      </w:tr>
      <w:tr w:rsidR="004864CF" w14:paraId="138802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1D0B" w14:textId="77777777" w:rsidR="004864CF" w:rsidRDefault="00C9670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4864CF" w14:paraId="50ED6B55" w14:textId="77777777">
        <w:tblPrEx>
          <w:tblCellMar>
            <w:top w:w="0" w:type="dxa"/>
            <w:bottom w:w="0" w:type="dxa"/>
          </w:tblCellMar>
        </w:tblPrEx>
        <w:trPr>
          <w:trHeight w:val="3984"/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D6CB" w14:textId="77777777" w:rsidR="004864CF" w:rsidRDefault="00C9670B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聽障教育期刊第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22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期詳細資訊請見「聽障教育期刊第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22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期徵稿說明」，稿件投稿資訊如下：</w:t>
            </w:r>
          </w:p>
          <w:p w14:paraId="779F1484" w14:textId="77777777" w:rsidR="004864CF" w:rsidRDefault="00C9670B">
            <w:pPr>
              <w:numPr>
                <w:ilvl w:val="1"/>
                <w:numId w:val="1"/>
              </w:numPr>
              <w:ind w:left="459" w:hanging="459"/>
              <w:jc w:val="both"/>
            </w:pPr>
            <w:r>
              <w:rPr>
                <w:rFonts w:ascii="標楷體" w:eastAsia="標楷體" w:hAnsi="標楷體"/>
                <w:b/>
                <w:bCs/>
                <w:noProof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66E0A85C" wp14:editId="53A7B8BF">
                  <wp:simplePos x="0" y="0"/>
                  <wp:positionH relativeFrom="column">
                    <wp:posOffset>4752978</wp:posOffset>
                  </wp:positionH>
                  <wp:positionV relativeFrom="paragraph">
                    <wp:posOffset>170178</wp:posOffset>
                  </wp:positionV>
                  <wp:extent cx="1304921" cy="1304921"/>
                  <wp:effectExtent l="0" t="0" r="0" b="0"/>
                  <wp:wrapTight wrapText="bothSides">
                    <wp:wrapPolygon edited="0">
                      <wp:start x="0" y="0"/>
                      <wp:lineTo x="0" y="21137"/>
                      <wp:lineTo x="21137" y="21137"/>
                      <wp:lineTo x="21137" y="0"/>
                      <wp:lineTo x="0" y="0"/>
                    </wp:wrapPolygon>
                  </wp:wrapTight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1" cy="1304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徵稿日期：</w:t>
            </w:r>
            <w:r>
              <w:rPr>
                <w:rFonts w:ascii="標楷體" w:eastAsia="標楷體" w:hAnsi="標楷體"/>
                <w:kern w:val="0"/>
                <w:sz w:val="22"/>
              </w:rPr>
              <w:t>即日起至截稿日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112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年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月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30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日</w:t>
            </w:r>
            <w:r>
              <w:rPr>
                <w:rFonts w:ascii="標楷體" w:eastAsia="標楷體" w:hAnsi="標楷體"/>
                <w:kern w:val="0"/>
                <w:sz w:val="22"/>
              </w:rPr>
              <w:t>止。</w:t>
            </w:r>
          </w:p>
          <w:p w14:paraId="2CE305F0" w14:textId="77777777" w:rsidR="004864CF" w:rsidRDefault="00C9670B">
            <w:pPr>
              <w:numPr>
                <w:ilvl w:val="1"/>
                <w:numId w:val="1"/>
              </w:numPr>
              <w:ind w:left="459" w:hanging="459"/>
              <w:jc w:val="both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投稿方式：</w:t>
            </w:r>
          </w:p>
          <w:p w14:paraId="1C6796F1" w14:textId="77777777" w:rsidR="004864CF" w:rsidRDefault="00C9670B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請以電子郵件投稿，郵件標題請註明「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投稿聽障教育期刊第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22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-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作者姓名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」，並於信件內附「投稿基本資料表」及「稿件作品」，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寄送至信箱：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u w:val="single"/>
              </w:rPr>
              <w:t>rchi.tp.edu@gmail.com</w:t>
            </w:r>
          </w:p>
          <w:p w14:paraId="4D164B5B" w14:textId="77777777" w:rsidR="004864CF" w:rsidRDefault="00C9670B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稿件規格：</w:t>
            </w:r>
          </w:p>
          <w:p w14:paraId="6B55B78D" w14:textId="77777777" w:rsidR="004864CF" w:rsidRDefault="00C9670B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文字稿件請以可編輯之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文字稿件電子</w:t>
            </w:r>
            <w:proofErr w:type="gramStart"/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檔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投稿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，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字數於</w:t>
            </w:r>
            <w:r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3000</w:t>
            </w:r>
            <w:r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字以內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為宜，若文章內含圖片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，請將圖片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</w:rPr>
              <w:t>檔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2"/>
              </w:rPr>
              <w:t>另外以附件方式夾帶於電子郵件中，並請提供清晰圖片電子檔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解析度高較佳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)</w:t>
            </w:r>
          </w:p>
          <w:p w14:paraId="526F7FBA" w14:textId="77777777" w:rsidR="004864CF" w:rsidRDefault="00C9670B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美術作品，請提供作品之圖片檔案電子檔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解析度高較佳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，並於投稿基本資料撰寫作品說明</w:t>
            </w:r>
            <w:r>
              <w:rPr>
                <w:rFonts w:ascii="標楷體" w:eastAsia="標楷體" w:hAnsi="標楷體"/>
                <w:sz w:val="22"/>
              </w:rPr>
              <w:t>。</w:t>
            </w:r>
          </w:p>
          <w:p w14:paraId="1A83E4CE" w14:textId="77777777" w:rsidR="004864CF" w:rsidRDefault="00C9670B">
            <w:pPr>
              <w:numPr>
                <w:ilvl w:val="1"/>
                <w:numId w:val="1"/>
              </w:numPr>
              <w:ind w:left="459" w:hanging="459"/>
              <w:jc w:val="both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本案聯絡人：電話：（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02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）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 xml:space="preserve">2592-4446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分機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 xml:space="preserve">602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徐瑾樺教師</w:t>
            </w:r>
          </w:p>
        </w:tc>
      </w:tr>
    </w:tbl>
    <w:p w14:paraId="3F3B7412" w14:textId="77777777" w:rsidR="004864CF" w:rsidRDefault="004864CF">
      <w:pPr>
        <w:spacing w:line="40" w:lineRule="exact"/>
      </w:pPr>
    </w:p>
    <w:sectPr w:rsidR="004864CF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596D" w14:textId="77777777" w:rsidR="00C9670B" w:rsidRDefault="00C9670B">
      <w:r>
        <w:separator/>
      </w:r>
    </w:p>
  </w:endnote>
  <w:endnote w:type="continuationSeparator" w:id="0">
    <w:p w14:paraId="0BAD3E79" w14:textId="77777777" w:rsidR="00C9670B" w:rsidRDefault="00C9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B30D" w14:textId="77777777" w:rsidR="00C9670B" w:rsidRDefault="00C9670B">
      <w:r>
        <w:rPr>
          <w:color w:val="000000"/>
        </w:rPr>
        <w:separator/>
      </w:r>
    </w:p>
  </w:footnote>
  <w:footnote w:type="continuationSeparator" w:id="0">
    <w:p w14:paraId="2802C16C" w14:textId="77777777" w:rsidR="00C9670B" w:rsidRDefault="00C96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C2278"/>
    <w:multiLevelType w:val="multilevel"/>
    <w:tmpl w:val="3B442CD4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(%4)"/>
      <w:lvlJc w:val="righ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64CF"/>
    <w:rsid w:val="0023028E"/>
    <w:rsid w:val="004864CF"/>
    <w:rsid w:val="00C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8A25"/>
  <w15:docId w15:val="{583D00E6-F9A9-44A4-B29E-010ED54B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Pr>
      <w:rFonts w:ascii="Times New Roman" w:hAnsi="Times New Roman"/>
      <w:szCs w:val="20"/>
    </w:rPr>
  </w:style>
  <w:style w:type="character" w:customStyle="1" w:styleId="a4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Closing"/>
    <w:basedOn w:val="a"/>
    <w:pPr>
      <w:ind w:left="100"/>
    </w:pPr>
    <w:rPr>
      <w:rFonts w:ascii="Times New Roman" w:hAnsi="Times New Roman"/>
      <w:szCs w:val="24"/>
    </w:rPr>
  </w:style>
  <w:style w:type="character" w:customStyle="1" w:styleId="a7">
    <w:name w:val="結語 字元"/>
    <w:basedOn w:val="a0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蔡雅旬</cp:lastModifiedBy>
  <cp:revision>2</cp:revision>
  <dcterms:created xsi:type="dcterms:W3CDTF">2023-03-28T04:38:00Z</dcterms:created>
  <dcterms:modified xsi:type="dcterms:W3CDTF">2023-03-28T04:38:00Z</dcterms:modified>
</cp:coreProperties>
</file>