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B17FB5" w14:paraId="6790455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B39FF" w14:textId="77777777" w:rsidR="00B17FB5" w:rsidRDefault="008273D2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4C2CA3AF" w14:textId="77777777" w:rsidR="00B17FB5" w:rsidRDefault="008273D2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112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24C01EFA" w14:textId="77777777" w:rsidR="00B17FB5" w:rsidRDefault="00B17FB5">
      <w:pPr>
        <w:rPr>
          <w:rFonts w:eastAsia="標楷體"/>
          <w:b/>
          <w:sz w:val="28"/>
        </w:rPr>
      </w:pPr>
    </w:p>
    <w:p w14:paraId="79711B88" w14:textId="77777777" w:rsidR="00B17FB5" w:rsidRDefault="008273D2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60D8DA" wp14:editId="746BF2C4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3E8E143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033A31E3" w14:textId="77777777" w:rsidR="00B17FB5" w:rsidRDefault="008273D2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D45A8" wp14:editId="6B7632FE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F29EC3F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14:paraId="6A988025" w14:textId="77777777" w:rsidR="00B17FB5" w:rsidRDefault="008273D2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7778EB80" w14:textId="77777777" w:rsidR="00B17FB5" w:rsidRDefault="008273D2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74EF7918" w14:textId="77777777" w:rsidR="00B17FB5" w:rsidRDefault="008273D2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14:paraId="220587A1" w14:textId="77777777" w:rsidR="00B17FB5" w:rsidRDefault="008273D2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4930F358" w14:textId="77777777" w:rsidR="00B17FB5" w:rsidRDefault="008273D2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75F45839" w14:textId="77777777" w:rsidR="00B17FB5" w:rsidRDefault="008273D2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39E97A12" w14:textId="77777777" w:rsidR="00B17FB5" w:rsidRDefault="008273D2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4CFCC5A7" w14:textId="77777777" w:rsidR="00B17FB5" w:rsidRDefault="00B17FB5">
      <w:pPr>
        <w:spacing w:line="440" w:lineRule="exact"/>
        <w:rPr>
          <w:rFonts w:eastAsia="標楷體"/>
          <w:sz w:val="36"/>
        </w:rPr>
      </w:pPr>
    </w:p>
    <w:p w14:paraId="18376B97" w14:textId="77777777" w:rsidR="00B17FB5" w:rsidRDefault="008273D2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proofErr w:type="gramStart"/>
      <w:r>
        <w:rPr>
          <w:rFonts w:eastAsia="標楷體"/>
          <w:b/>
          <w:bCs/>
          <w:sz w:val="36"/>
        </w:rPr>
        <w:t>＿＿＿＿＿＿</w:t>
      </w:r>
      <w:proofErr w:type="gramEnd"/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2127441E" w14:textId="77777777" w:rsidR="00B17FB5" w:rsidRDefault="00B17FB5">
      <w:pPr>
        <w:spacing w:line="360" w:lineRule="exact"/>
        <w:rPr>
          <w:rFonts w:eastAsia="標楷體"/>
          <w:b/>
          <w:bCs/>
          <w:sz w:val="36"/>
        </w:rPr>
      </w:pPr>
    </w:p>
    <w:p w14:paraId="7A6CF894" w14:textId="77777777" w:rsidR="00B17FB5" w:rsidRDefault="008273D2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4189431F" w14:textId="77777777" w:rsidR="00B17FB5" w:rsidRDefault="00B17FB5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B17FB5" w14:paraId="26D6C486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0D1C1" w14:textId="77777777" w:rsidR="00B17FB5" w:rsidRDefault="008273D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BBC9E" w14:textId="77777777" w:rsidR="00B17FB5" w:rsidRDefault="008273D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FDBA2" w14:textId="77777777" w:rsidR="00B17FB5" w:rsidRDefault="008273D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98E59" w14:textId="77777777" w:rsidR="00B17FB5" w:rsidRDefault="008273D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B17FB5" w14:paraId="30D7FBCD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E1A81" w14:textId="77777777" w:rsidR="00B17FB5" w:rsidRDefault="00B17FB5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B87D4" w14:textId="77777777" w:rsidR="00B17FB5" w:rsidRDefault="00B17FB5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69601" w14:textId="77777777" w:rsidR="00B17FB5" w:rsidRDefault="00B17FB5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54A81" w14:textId="77777777" w:rsidR="00B17FB5" w:rsidRDefault="00B17FB5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68E3AAA5" w14:textId="77777777" w:rsidR="00B17FB5" w:rsidRDefault="00B17FB5">
      <w:pPr>
        <w:rPr>
          <w:rFonts w:eastAsia="標楷體"/>
          <w:sz w:val="28"/>
        </w:rPr>
      </w:pPr>
    </w:p>
    <w:p w14:paraId="011662DC" w14:textId="77777777" w:rsidR="00B17FB5" w:rsidRDefault="00B17FB5">
      <w:pPr>
        <w:rPr>
          <w:rFonts w:eastAsia="標楷體"/>
          <w:sz w:val="28"/>
        </w:rPr>
      </w:pPr>
    </w:p>
    <w:p w14:paraId="52DB44B9" w14:textId="77777777" w:rsidR="00B17FB5" w:rsidRDefault="008273D2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112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40E84CE4" w14:textId="77777777" w:rsidR="00B17FB5" w:rsidRDefault="008273D2">
      <w:pPr>
        <w:rPr>
          <w:rFonts w:eastAsia="標楷體"/>
          <w:b/>
          <w:bCs/>
          <w:sz w:val="36"/>
        </w:rPr>
        <w:sectPr w:rsidR="00B17FB5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112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04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2ADAAA69" w14:textId="77777777" w:rsidR="00B17FB5" w:rsidRDefault="008273D2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21C840FC" w14:textId="77777777" w:rsidR="00B17FB5" w:rsidRDefault="00B17FB5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A71B7ED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17A9B14D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6403A545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AE84126" w14:textId="77777777" w:rsidR="00B17FB5" w:rsidRDefault="008273D2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學習科目</w:t>
      </w:r>
      <w:r>
        <w:rPr>
          <w:rFonts w:ascii="標楷體" w:eastAsia="標楷體" w:hAnsi="標楷體" w:cs="新細明體"/>
          <w:kern w:val="0"/>
          <w:sz w:val="36"/>
          <w:szCs w:val="36"/>
        </w:rPr>
        <w:t>…</w:t>
      </w:r>
      <w:proofErr w:type="gramStart"/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 w:cs="新細明體"/>
          <w:kern w:val="0"/>
          <w:sz w:val="36"/>
          <w:szCs w:val="36"/>
        </w:rPr>
        <w:t>00</w:t>
      </w:r>
    </w:p>
    <w:p w14:paraId="3B183D06" w14:textId="77777777" w:rsidR="00B17FB5" w:rsidRDefault="008273D2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師資</w:t>
      </w:r>
      <w:r>
        <w:rPr>
          <w:rFonts w:ascii="標楷體" w:eastAsia="標楷體" w:hAnsi="標楷體" w:cs="新細明體"/>
          <w:kern w:val="0"/>
          <w:sz w:val="36"/>
          <w:szCs w:val="36"/>
        </w:rPr>
        <w:t>…</w:t>
      </w:r>
      <w:proofErr w:type="gramStart"/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…………………………………………</w:t>
      </w:r>
      <w:proofErr w:type="gramEnd"/>
      <w:r>
        <w:rPr>
          <w:rFonts w:ascii="標楷體" w:eastAsia="標楷體" w:hAnsi="標楷體" w:cs="新細明體"/>
          <w:kern w:val="0"/>
          <w:sz w:val="36"/>
          <w:szCs w:val="36"/>
        </w:rPr>
        <w:t>00</w:t>
      </w:r>
    </w:p>
    <w:p w14:paraId="2BE9F083" w14:textId="77777777" w:rsidR="00B17FB5" w:rsidRDefault="008273D2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教材教法</w:t>
      </w:r>
      <w:r>
        <w:rPr>
          <w:rFonts w:ascii="標楷體" w:eastAsia="標楷體" w:hAnsi="標楷體" w:cs="新細明體"/>
          <w:kern w:val="0"/>
          <w:sz w:val="36"/>
          <w:szCs w:val="36"/>
        </w:rPr>
        <w:t>…</w:t>
      </w:r>
      <w:proofErr w:type="gramStart"/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 w:cs="新細明體"/>
          <w:kern w:val="0"/>
          <w:sz w:val="36"/>
          <w:szCs w:val="36"/>
        </w:rPr>
        <w:t>00</w:t>
      </w:r>
    </w:p>
    <w:p w14:paraId="48BCA98E" w14:textId="77777777" w:rsidR="00B17FB5" w:rsidRDefault="008273D2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學習評量方式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8C18FDF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4B904FA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4900AFAE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3A607D47" w14:textId="77777777" w:rsidR="00B17FB5" w:rsidRDefault="008273D2">
      <w:pPr>
        <w:numPr>
          <w:ilvl w:val="0"/>
          <w:numId w:val="1"/>
        </w:numPr>
        <w:tabs>
          <w:tab w:val="left" w:pos="-145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B17FB5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22B2E92F" w14:textId="77777777" w:rsidR="00B17FB5" w:rsidRDefault="008273D2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B17FB5" w14:paraId="0AC94C5B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6220" w14:textId="77777777" w:rsidR="00B17FB5" w:rsidRDefault="008273D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一、目的（為什麼想要申請非學校型態實驗教育）</w:t>
            </w:r>
          </w:p>
        </w:tc>
      </w:tr>
      <w:tr w:rsidR="00B17FB5" w14:paraId="59EB071E" w14:textId="77777777">
        <w:tblPrEx>
          <w:tblCellMar>
            <w:top w:w="0" w:type="dxa"/>
            <w:bottom w:w="0" w:type="dxa"/>
          </w:tblCellMar>
        </w:tblPrEx>
        <w:trPr>
          <w:trHeight w:val="393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F3A8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25CA6181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600B53CC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2D9AB352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22DE0E15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3BCF056F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101049F2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5BF17B7D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5A1B5B8D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669414B3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5E726AB4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FFEA" w14:textId="77777777" w:rsidR="00B17FB5" w:rsidRDefault="008273D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二、教育方式（請簡要說明採用的方式）</w:t>
            </w:r>
          </w:p>
        </w:tc>
      </w:tr>
      <w:tr w:rsidR="00B17FB5" w14:paraId="1B662289" w14:textId="77777777">
        <w:tblPrEx>
          <w:tblCellMar>
            <w:top w:w="0" w:type="dxa"/>
            <w:bottom w:w="0" w:type="dxa"/>
          </w:tblCellMar>
        </w:tblPrEx>
        <w:trPr>
          <w:trHeight w:val="359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6C28" w14:textId="77777777" w:rsidR="00B17FB5" w:rsidRDefault="00B17FB5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7FB5" w14:paraId="2DE1DBCD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99BE" w14:textId="77777777" w:rsidR="00B17FB5" w:rsidRDefault="008273D2">
            <w:pPr>
              <w:jc w:val="both"/>
            </w:pPr>
            <w:r>
              <w:rPr>
                <w:rFonts w:ascii="標楷體" w:eastAsia="標楷體" w:hAnsi="標楷體"/>
                <w:b/>
              </w:rPr>
              <w:t>三、教學地點（請簡要說明學生學習地點及環境）</w:t>
            </w:r>
          </w:p>
        </w:tc>
      </w:tr>
      <w:tr w:rsidR="00B17FB5" w14:paraId="18FC2A00" w14:textId="77777777">
        <w:tblPrEx>
          <w:tblCellMar>
            <w:top w:w="0" w:type="dxa"/>
            <w:bottom w:w="0" w:type="dxa"/>
          </w:tblCellMar>
        </w:tblPrEx>
        <w:trPr>
          <w:trHeight w:val="3409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0FC7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</w:tbl>
    <w:p w14:paraId="1CE3FA46" w14:textId="77777777" w:rsidR="00000000" w:rsidRDefault="008273D2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499"/>
        </w:sectPr>
      </w:pPr>
    </w:p>
    <w:p w14:paraId="710512B6" w14:textId="77777777" w:rsidR="00B17FB5" w:rsidRDefault="008273D2">
      <w:pPr>
        <w:ind w:left="1799" w:hanging="179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F28F2" wp14:editId="7F228A53">
                <wp:simplePos x="0" y="0"/>
                <wp:positionH relativeFrom="column">
                  <wp:posOffset>914400</wp:posOffset>
                </wp:positionH>
                <wp:positionV relativeFrom="paragraph">
                  <wp:posOffset>810258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2BFFDC68" w14:textId="77777777" w:rsidR="00B17FB5" w:rsidRDefault="00B17FB5">
                            <w:pPr>
                              <w:jc w:val="center"/>
                            </w:pPr>
                          </w:p>
                          <w:p w14:paraId="11B748F7" w14:textId="77777777" w:rsidR="00B17FB5" w:rsidRDefault="00B17FB5">
                            <w:pPr>
                              <w:jc w:val="center"/>
                            </w:pPr>
                          </w:p>
                          <w:p w14:paraId="3F76F4A3" w14:textId="77777777" w:rsidR="00B17FB5" w:rsidRDefault="00B17FB5"/>
                          <w:p w14:paraId="5193E0F0" w14:textId="77777777" w:rsidR="00B17FB5" w:rsidRDefault="008273D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F28F2" id="Rectangle 7" o:spid="_x0000_s1026" style="position:absolute;left:0;text-align:left;margin-left:1in;margin-top:63.8pt;width:354pt;height:23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" strokeweight=".17625mm">
                <v:textbox>
                  <w:txbxContent>
                    <w:p w14:paraId="2BFFDC68" w14:textId="77777777" w:rsidR="00B17FB5" w:rsidRDefault="00B17FB5">
                      <w:pPr>
                        <w:jc w:val="center"/>
                      </w:pPr>
                    </w:p>
                    <w:p w14:paraId="11B748F7" w14:textId="77777777" w:rsidR="00B17FB5" w:rsidRDefault="00B17FB5">
                      <w:pPr>
                        <w:jc w:val="center"/>
                      </w:pPr>
                    </w:p>
                    <w:p w14:paraId="3F76F4A3" w14:textId="77777777" w:rsidR="00B17FB5" w:rsidRDefault="00B17FB5"/>
                    <w:p w14:paraId="5193E0F0" w14:textId="77777777" w:rsidR="00B17FB5" w:rsidRDefault="008273D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52"/>
          <w:szCs w:val="52"/>
        </w:rPr>
        <w:t>二、學生現況描述</w:t>
      </w:r>
    </w:p>
    <w:p w14:paraId="6AABD4AA" w14:textId="77777777" w:rsidR="00B17FB5" w:rsidRDefault="00B17FB5">
      <w:pPr>
        <w:ind w:left="1799" w:hanging="1799"/>
        <w:jc w:val="center"/>
      </w:pPr>
    </w:p>
    <w:p w14:paraId="5D0A6409" w14:textId="77777777" w:rsidR="00B17FB5" w:rsidRDefault="00B17FB5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2AC84C8" w14:textId="77777777" w:rsidR="00B17FB5" w:rsidRDefault="00B17FB5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F6EF2DA" w14:textId="77777777" w:rsidR="00B17FB5" w:rsidRDefault="00B17FB5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E677B53" w14:textId="77777777" w:rsidR="00B17FB5" w:rsidRDefault="00B17FB5">
      <w:pPr>
        <w:rPr>
          <w:rFonts w:ascii="標楷體" w:eastAsia="標楷體" w:hAnsi="標楷體"/>
          <w:b/>
          <w:sz w:val="28"/>
          <w:szCs w:val="28"/>
        </w:rPr>
      </w:pPr>
    </w:p>
    <w:p w14:paraId="22F2E8BC" w14:textId="77777777" w:rsidR="00B17FB5" w:rsidRDefault="008273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B17FB5" w14:paraId="3B4938FE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3602" w14:textId="77777777" w:rsidR="00B17FB5" w:rsidRDefault="008273D2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6A3FD007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2D1C8C90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167EF90B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4976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6F3AD788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3F6B67EE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360B0588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DDD6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415F0F1E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76D3CA76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15063DC6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0533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30346AB7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65EECB9D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01D720CE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9273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650AFE1F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71C3DBE0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097F1257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3F33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180F627F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214259E3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0B2248F8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41E9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77C06B39" w14:textId="77777777" w:rsidR="00B17FB5" w:rsidRDefault="00B17FB5">
            <w:pPr>
              <w:rPr>
                <w:rFonts w:ascii="標楷體" w:eastAsia="標楷體" w:hAnsi="標楷體"/>
              </w:rPr>
            </w:pPr>
          </w:p>
          <w:p w14:paraId="2BDE52FC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  <w:tr w:rsidR="00B17FB5" w14:paraId="0E30663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0725" w14:textId="77777777" w:rsidR="00B17FB5" w:rsidRDefault="00827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285CE0FF" w14:textId="77777777" w:rsidR="00B17FB5" w:rsidRDefault="00B17FB5">
            <w:pPr>
              <w:rPr>
                <w:rFonts w:ascii="標楷體" w:eastAsia="標楷體" w:hAnsi="標楷體"/>
              </w:rPr>
            </w:pPr>
          </w:p>
        </w:tc>
      </w:tr>
    </w:tbl>
    <w:p w14:paraId="71CDFBB5" w14:textId="77777777" w:rsidR="00B17FB5" w:rsidRDefault="008273D2">
      <w:pPr>
        <w:pageBreakBefore/>
        <w:tabs>
          <w:tab w:val="left" w:pos="294"/>
        </w:tabs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  <w:r>
        <w:rPr>
          <w:rFonts w:ascii="標楷體" w:eastAsia="標楷體" w:hAnsi="標楷體"/>
        </w:rPr>
        <w:t>（含學習科目、師資、教材教法、學習評量方式）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56"/>
      </w:tblGrid>
      <w:tr w:rsidR="00B17FB5" w14:paraId="2D3A9909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43A5" w14:textId="77777777" w:rsidR="00B17FB5" w:rsidRDefault="008273D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項目</w:t>
            </w:r>
          </w:p>
          <w:p w14:paraId="1DB5D235" w14:textId="77777777" w:rsidR="00B17FB5" w:rsidRDefault="008273D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F6BF" w14:textId="77777777" w:rsidR="00B17FB5" w:rsidRDefault="00827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DFC5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4F00" w14:textId="77777777" w:rsidR="00B17FB5" w:rsidRDefault="00827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  <w:p w14:paraId="123B82F4" w14:textId="77777777" w:rsidR="00B17FB5" w:rsidRDefault="008273D2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76DA" w14:textId="77777777" w:rsidR="00B17FB5" w:rsidRDefault="008273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</w:t>
            </w:r>
          </w:p>
          <w:p w14:paraId="08AB431E" w14:textId="77777777" w:rsidR="00B17FB5" w:rsidRDefault="008273D2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方式</w:t>
            </w:r>
          </w:p>
        </w:tc>
      </w:tr>
      <w:tr w:rsidR="00B17FB5" w14:paraId="109C9D1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BE85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652BC65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1264DA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EA44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2233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BCCA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8F69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63FDC9A6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5AA2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9BE14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1F28C2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4F86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B899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9529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F59F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1071904C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CCEF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1BA851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150DCF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84A2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0ACD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2D0C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DF48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54EB7BF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5D7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449938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B6C94B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14D1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635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B8C0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945C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3CA9FDC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A351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BCC414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F20FE0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C33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E436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B86A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C1A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0377D7C3" w14:textId="77777777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FB9A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C593404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2D349A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C5CC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F263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7A2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3C15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79CF70F" w14:textId="77777777" w:rsidR="00B17FB5" w:rsidRDefault="008273D2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4BBEBC29" w14:textId="77777777" w:rsidR="00B17FB5" w:rsidRDefault="008273D2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B17FB5" w14:paraId="29A37BE2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5632" w14:textId="77777777" w:rsidR="00B17FB5" w:rsidRDefault="008273D2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星期</w:t>
            </w:r>
          </w:p>
          <w:p w14:paraId="5208AC2E" w14:textId="77777777" w:rsidR="00B17FB5" w:rsidRDefault="008273D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4FD5" w14:textId="77777777" w:rsidR="00B17FB5" w:rsidRDefault="008273D2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602B" w14:textId="77777777" w:rsidR="00B17FB5" w:rsidRDefault="008273D2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1788" w14:textId="77777777" w:rsidR="00B17FB5" w:rsidRDefault="008273D2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81F1" w14:textId="77777777" w:rsidR="00B17FB5" w:rsidRDefault="008273D2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C39C" w14:textId="77777777" w:rsidR="00B17FB5" w:rsidRDefault="008273D2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EEF7" w14:textId="77777777" w:rsidR="00B17FB5" w:rsidRDefault="008273D2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B17FB5" w14:paraId="26521F67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5434" w14:textId="77777777" w:rsidR="00B17FB5" w:rsidRDefault="008273D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5D8F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E46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339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FE33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E782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3F2B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35A3F6A4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7089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7F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5B2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9DF0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F7EC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FC9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F1BF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3C892BD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CBA4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3928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80A2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9D2B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5E0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F3FD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ED8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0F9998D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6C43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4246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3BB1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BAFB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2C89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7F8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20C2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5DE29D73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DBA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58F5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66D4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92DB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AC1B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6BC3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FD85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26939992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1F3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640A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8C0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C64F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9AA4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6C8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670F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65D7514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37D4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85ED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9AA3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01E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FEF1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4D21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9BEA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46DC0BF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C30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A507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F44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2A6D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C7D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58AC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058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6E33BA5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AF59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92EB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13F2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FBD6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212E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8C6C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D33D" w14:textId="77777777" w:rsidR="00B17FB5" w:rsidRDefault="00B17FB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80FDD0" w14:textId="77777777" w:rsidR="00B17FB5" w:rsidRDefault="00B17FB5">
      <w:pPr>
        <w:tabs>
          <w:tab w:val="left" w:pos="294"/>
        </w:tabs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C95FCC9" w14:textId="77777777" w:rsidR="00B17FB5" w:rsidRDefault="00B17FB5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10F9E43" w14:textId="77777777" w:rsidR="00B17FB5" w:rsidRDefault="008273D2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B17FB5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699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4F3731C0" w14:textId="77777777" w:rsidR="00B17FB5" w:rsidRDefault="008273D2">
      <w:pPr>
        <w:spacing w:line="600" w:lineRule="exact"/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  <w:r>
        <w:rPr>
          <w:rFonts w:ascii="標楷體" w:eastAsia="標楷體" w:hAnsi="標楷體"/>
          <w:szCs w:val="24"/>
        </w:rPr>
        <w:t>（請依據前項【</w:t>
      </w:r>
      <w:r>
        <w:rPr>
          <w:rFonts w:ascii="標楷體" w:eastAsia="標楷體" w:hAnsi="標楷體"/>
          <w:b/>
          <w:szCs w:val="24"/>
        </w:rPr>
        <w:t>三、課程內容</w:t>
      </w:r>
      <w:r>
        <w:rPr>
          <w:rFonts w:ascii="標楷體" w:eastAsia="標楷體" w:hAnsi="標楷體"/>
          <w:szCs w:val="24"/>
        </w:rPr>
        <w:t>】填寫）</w:t>
      </w:r>
    </w:p>
    <w:tbl>
      <w:tblPr>
        <w:tblW w:w="99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767"/>
        <w:gridCol w:w="913"/>
        <w:gridCol w:w="960"/>
        <w:gridCol w:w="962"/>
        <w:gridCol w:w="929"/>
        <w:gridCol w:w="960"/>
        <w:gridCol w:w="960"/>
        <w:gridCol w:w="1080"/>
        <w:gridCol w:w="1080"/>
      </w:tblGrid>
      <w:tr w:rsidR="00B17FB5" w14:paraId="4018ABD7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C828C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8F41A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9489C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3673C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84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C251E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各科教學進度</w:t>
            </w:r>
          </w:p>
        </w:tc>
      </w:tr>
      <w:tr w:rsidR="00B17FB5" w14:paraId="684B889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53CF0" w14:textId="77777777" w:rsidR="00B17FB5" w:rsidRDefault="00B1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F70E5" w14:textId="77777777" w:rsidR="00B17FB5" w:rsidRDefault="00B1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AD363" w14:textId="77777777" w:rsidR="00B17FB5" w:rsidRDefault="00B1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C60C4" w14:textId="77777777" w:rsidR="00B17FB5" w:rsidRDefault="00B17FB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3D4F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1CE13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特色課程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</w:p>
        </w:tc>
      </w:tr>
      <w:tr w:rsidR="00B17FB5" w14:paraId="0E4F0F3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F2F4" w14:textId="77777777" w:rsidR="00B17FB5" w:rsidRDefault="00B1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5C45" w14:textId="77777777" w:rsidR="00B17FB5" w:rsidRDefault="00B1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CB6E7" w14:textId="77777777" w:rsidR="00B17FB5" w:rsidRDefault="00B1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1B513" w14:textId="77777777" w:rsidR="00B17FB5" w:rsidRDefault="00B17FB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C8F2B" w14:textId="77777777" w:rsidR="00B17FB5" w:rsidRDefault="008273D2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D225D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C170A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CAF87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A029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4819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99CA7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BADFF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B17FB5" w14:paraId="7DE1D17C" w14:textId="77777777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7DE4" w14:textId="77777777" w:rsidR="00B17FB5" w:rsidRDefault="008273D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2486F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16B11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7AE5537A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05A2B" w14:textId="77777777" w:rsidR="00B17FB5" w:rsidRDefault="00B17FB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FFE5C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DE7F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9A337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72156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6CE77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B663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C8A7D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9E70E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0A3A04B8" w14:textId="77777777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743C" w14:textId="77777777" w:rsidR="00B17FB5" w:rsidRDefault="00B17FB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E1B1C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2B792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65D930EE" w14:textId="77777777" w:rsidR="00B17FB5" w:rsidRDefault="008273D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712F2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EAAC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9639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F4C09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4D27B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B9107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772F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4045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B8429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1A1686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C901" w14:textId="77777777" w:rsidR="00B17FB5" w:rsidRDefault="00B17FB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3141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773FA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916AF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821BF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84FC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1A743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AAEE0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392D5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4A57C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D510D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B32BF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10425A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C6AE2" w14:textId="77777777" w:rsidR="00B17FB5" w:rsidRDefault="00B17FB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D58F6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AAEC1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F16B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6C325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2E6A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9FC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B83B5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937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D23F9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0410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AB65A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79543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DCA0F" w14:textId="77777777" w:rsidR="00B17FB5" w:rsidRDefault="00B17FB5">
            <w:pPr>
              <w:jc w:val="center"/>
              <w:rPr>
                <w:sz w:val="22"/>
              </w:rPr>
            </w:pPr>
          </w:p>
          <w:p w14:paraId="2C5D7D2A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77453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6533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4491E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5C457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9F92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8F65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F038E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82EFB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F4F91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C353C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3042E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7E9ED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94FB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3876E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F550A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E1E7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2F60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417C6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0D32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032CE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9BF32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8C5C2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76484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7E8E9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4B2A2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14312" w14:textId="77777777" w:rsidR="00B17FB5" w:rsidRDefault="00B17FB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6D4B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A6B43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19E9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ECC7F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7E759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3188C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19D2E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7E440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C2C5C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EBFB5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D4703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08414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F57B5" w14:textId="77777777" w:rsidR="00B17FB5" w:rsidRDefault="00B17FB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4902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BC486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08AA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C669B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92419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A9A1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72BDD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BB9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C5951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B45C1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FC1F8" w14:textId="77777777" w:rsidR="00B17FB5" w:rsidRDefault="00B17FB5">
            <w:pPr>
              <w:jc w:val="center"/>
              <w:rPr>
                <w:sz w:val="22"/>
              </w:rPr>
            </w:pPr>
          </w:p>
        </w:tc>
      </w:tr>
      <w:tr w:rsidR="00B17FB5" w14:paraId="3AFDA9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EA511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F5597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36895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FF717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71AD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F8F4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77C7D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F84B4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2B732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CFC8" w14:textId="77777777" w:rsidR="00B17FB5" w:rsidRDefault="00B17FB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20498" w14:textId="77777777" w:rsidR="00B17FB5" w:rsidRDefault="00B17FB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72C5C" w14:textId="77777777" w:rsidR="00B17FB5" w:rsidRDefault="00B17FB5">
            <w:pPr>
              <w:jc w:val="center"/>
              <w:rPr>
                <w:sz w:val="22"/>
              </w:rPr>
            </w:pPr>
          </w:p>
        </w:tc>
      </w:tr>
    </w:tbl>
    <w:p w14:paraId="306BCCB9" w14:textId="77777777" w:rsidR="00B17FB5" w:rsidRDefault="008273D2">
      <w:pPr>
        <w:spacing w:line="600" w:lineRule="exact"/>
        <w:ind w:left="969" w:hanging="969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3299ABD3" w14:textId="77777777" w:rsidR="00B17FB5" w:rsidRDefault="008273D2">
      <w:pPr>
        <w:pageBreakBefore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14:paraId="4C619697" w14:textId="77777777" w:rsidR="00B17FB5" w:rsidRDefault="008273D2">
      <w:pPr>
        <w:spacing w:line="600" w:lineRule="exact"/>
        <w:ind w:left="538" w:hanging="53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一、請從家庭、社區、學校、社會等各面向，包含軟體、硬體、人力資源</w:t>
      </w:r>
      <w:r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b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/>
          <w:sz w:val="28"/>
          <w:szCs w:val="28"/>
        </w:rPr>
        <w:t>等，逐項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條列將運用</w:t>
      </w:r>
      <w:proofErr w:type="gramEnd"/>
      <w:r>
        <w:rPr>
          <w:rFonts w:ascii="標楷體" w:eastAsia="標楷體" w:hAnsi="標楷體"/>
          <w:b/>
          <w:sz w:val="28"/>
          <w:szCs w:val="28"/>
        </w:rPr>
        <w:t>之教學資源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B17FB5" w14:paraId="2FB5DEA1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0FFF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8E1E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B17FB5" w14:paraId="743D68DF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9622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99C6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3EE31D9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3FB2168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17FB5" w14:paraId="135DA0ED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27E6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8A2F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6E61E8A4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D26C4EE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17FB5" w14:paraId="50724785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5BFF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0C71" w14:textId="77777777" w:rsidR="00B17FB5" w:rsidRDefault="008273D2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6D733DD7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918456E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32C958E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17FB5" w14:paraId="4E2B458D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987A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4E05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6869FD84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452F99C7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17FB5" w14:paraId="452ACC3A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1F64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321E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31848D3B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B17FB5" w14:paraId="7E3F8AF5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A4F7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3F6A4DAE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DDA8" w14:textId="77777777" w:rsidR="00B17FB5" w:rsidRDefault="008273D2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766E60E0" w14:textId="77777777" w:rsidR="00B17FB5" w:rsidRDefault="008273D2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0387727B" w14:textId="77777777" w:rsidR="00B17FB5" w:rsidRDefault="008273D2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66C2D4A2" w14:textId="77777777" w:rsidR="00B17FB5" w:rsidRDefault="008273D2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B17FB5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466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5B643FF7" w14:textId="77777777" w:rsidR="00B17FB5" w:rsidRDefault="008273D2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2FF6BCE6" w14:textId="77777777" w:rsidR="00B17FB5" w:rsidRDefault="008273D2">
      <w:pPr>
        <w:spacing w:line="600" w:lineRule="exact"/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B17FB5" w14:paraId="7B2BB483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990D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4DE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B17FB5" w14:paraId="244D4663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0AD0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A5E8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496EA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827C1EF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47B48E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1E69769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64B593C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AB0E38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5D4B5CA8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1C91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CBA4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B73661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1AE2559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DB6F58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352C233D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8322" w14:textId="77777777" w:rsidR="00B17FB5" w:rsidRDefault="008273D2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6A9F" w14:textId="77777777" w:rsidR="00B17FB5" w:rsidRDefault="00B17FB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50ADF4" w14:textId="77777777" w:rsidR="00B17FB5" w:rsidRDefault="008273D2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272E5ED5" w14:textId="77777777" w:rsidR="00B17FB5" w:rsidRDefault="00B17FB5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38F8C827" w14:textId="77777777" w:rsidR="00B17FB5" w:rsidRDefault="00B17FB5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3B23518A" w14:textId="77777777" w:rsidR="00B17FB5" w:rsidRDefault="008273D2">
      <w:pPr>
        <w:pageBreakBefore/>
        <w:ind w:left="969" w:hanging="969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八、附件</w:t>
      </w:r>
    </w:p>
    <w:p w14:paraId="54FBFF03" w14:textId="77777777" w:rsidR="00B17FB5" w:rsidRDefault="008273D2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260"/>
        <w:gridCol w:w="2988"/>
      </w:tblGrid>
      <w:tr w:rsidR="00B17FB5" w14:paraId="2A3EAD0B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F4CC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26B9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87A3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3894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60BB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4F653719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40EF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E4AC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57C6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4C70E67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90B2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FBF7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23F2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1E3E828D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2357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937A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851D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4B4FEF03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2CF8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0673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5A3E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0CC67A39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34E8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9AEB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2620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8405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B153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32B2B85F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919B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CA4A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0B3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3B4B57CD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EA15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EBBE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8FC5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6DD2EF31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339B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CE0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EF80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28DEBC67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2801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9C49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61E6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5E2E6B9D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7B09" w14:textId="77777777" w:rsidR="00B17FB5" w:rsidRDefault="008273D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3E9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B1F6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0EFE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2461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0C8BDA93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3FBA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864E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3FF8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202B30F0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5D5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1191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C4D0" w14:textId="77777777" w:rsidR="00B17FB5" w:rsidRDefault="00B17F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63178C17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24B4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C1A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6BB2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FB5" w14:paraId="550EF774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3516" w14:textId="77777777" w:rsidR="00B17FB5" w:rsidRDefault="00B17F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4199" w14:textId="77777777" w:rsidR="00B17FB5" w:rsidRDefault="008273D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2B53" w14:textId="77777777" w:rsidR="00B17FB5" w:rsidRDefault="00B17F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37FC73" w14:textId="77777777" w:rsidR="00B17FB5" w:rsidRDefault="008273D2">
      <w:pPr>
        <w:spacing w:line="600" w:lineRule="exact"/>
        <w:ind w:left="969" w:hanging="969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proofErr w:type="gramStart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b/>
          <w:sz w:val="36"/>
          <w:szCs w:val="36"/>
        </w:rPr>
        <w:t>另附教學人員學經歷證明文件影本</w:t>
      </w:r>
      <w:proofErr w:type="gramEnd"/>
    </w:p>
    <w:p w14:paraId="10DCA36B" w14:textId="77777777" w:rsidR="00B17FB5" w:rsidRDefault="008273D2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7B75F8F7" w14:textId="77777777" w:rsidR="00B17FB5" w:rsidRDefault="008273D2">
      <w:pPr>
        <w:spacing w:line="600" w:lineRule="exact"/>
        <w:ind w:left="830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19E1E" wp14:editId="03BBCA6E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E1C848B" id="Rectangle 8" o:spid="_x0000_s1026" style="position:absolute;margin-left:30pt;margin-top:9pt;width:408pt;height:30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" strokeweight=".26467mm">
                <v:textbox inset="0,0,0,0"/>
              </v:rect>
            </w:pict>
          </mc:Fallback>
        </mc:AlternateContent>
      </w:r>
    </w:p>
    <w:p w14:paraId="77DD054D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52158A0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B51E37E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F912BDF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4CCE58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094F8FB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E20AE7F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6D2F49C" w14:textId="77777777" w:rsidR="00B17FB5" w:rsidRDefault="008273D2">
      <w:pPr>
        <w:tabs>
          <w:tab w:val="left" w:pos="294"/>
        </w:tabs>
        <w:ind w:left="1247" w:hanging="1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51963B" wp14:editId="12FD3F16">
                <wp:simplePos x="0" y="0"/>
                <wp:positionH relativeFrom="column">
                  <wp:posOffset>381003</wp:posOffset>
                </wp:positionH>
                <wp:positionV relativeFrom="paragraph">
                  <wp:posOffset>263520</wp:posOffset>
                </wp:positionV>
                <wp:extent cx="5181603" cy="3886200"/>
                <wp:effectExtent l="0" t="0" r="19047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DB2C346" id="Rectangle 9" o:spid="_x0000_s1026" style="position:absolute;margin-left:30pt;margin-top:20.75pt;width:408pt;height:30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" strokeweight=".26467mm">
                <v:textbox inset="0,0,0,0"/>
              </v:rect>
            </w:pict>
          </mc:Fallback>
        </mc:AlternateContent>
      </w:r>
    </w:p>
    <w:p w14:paraId="45FEE089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DF8B5C5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96223C7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50361A2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DC5639C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88B36C1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FC07736" w14:textId="77777777" w:rsidR="00B17FB5" w:rsidRDefault="00B17FB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5AA1813" w14:textId="77777777" w:rsidR="00B17FB5" w:rsidRDefault="008273D2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496A795A" w14:textId="77777777" w:rsidR="00B17FB5" w:rsidRDefault="00B17FB5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14BE537B" w14:textId="77777777" w:rsidR="00B17FB5" w:rsidRDefault="00B17FB5">
      <w:pPr>
        <w:spacing w:line="360" w:lineRule="exact"/>
        <w:rPr>
          <w:rFonts w:eastAsia="標楷體"/>
          <w:b/>
          <w:sz w:val="32"/>
          <w:szCs w:val="32"/>
        </w:rPr>
      </w:pPr>
    </w:p>
    <w:p w14:paraId="64954ABB" w14:textId="77777777" w:rsidR="00B17FB5" w:rsidRDefault="00B17FB5">
      <w:pPr>
        <w:spacing w:line="360" w:lineRule="exact"/>
        <w:rPr>
          <w:rFonts w:eastAsia="標楷體"/>
          <w:b/>
          <w:sz w:val="32"/>
          <w:szCs w:val="32"/>
        </w:rPr>
      </w:pPr>
    </w:p>
    <w:sectPr w:rsidR="00B17FB5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B8FE" w14:textId="77777777" w:rsidR="008273D2" w:rsidRDefault="008273D2">
      <w:r>
        <w:separator/>
      </w:r>
    </w:p>
  </w:endnote>
  <w:endnote w:type="continuationSeparator" w:id="0">
    <w:p w14:paraId="59CA301B" w14:textId="77777777" w:rsidR="008273D2" w:rsidRDefault="0082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04B0" w14:textId="77777777" w:rsidR="00370F08" w:rsidRDefault="008273D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C3982" wp14:editId="6E1735AC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4FF7781" w14:textId="77777777" w:rsidR="00370F08" w:rsidRDefault="008273D2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C398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24FF7781" w14:textId="77777777" w:rsidR="00370F08" w:rsidRDefault="008273D2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6F76" w14:textId="77777777" w:rsidR="00370F08" w:rsidRDefault="008273D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72F4A9" wp14:editId="54209D88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819099" w14:textId="77777777" w:rsidR="00370F08" w:rsidRDefault="008273D2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2F4A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27819099" w14:textId="77777777" w:rsidR="00370F08" w:rsidRDefault="008273D2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2B5D" w14:textId="77777777" w:rsidR="00370F08" w:rsidRDefault="008273D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4855B5" wp14:editId="2C0CB86D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05A76CE" w14:textId="77777777" w:rsidR="00370F08" w:rsidRDefault="008273D2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855B5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605A76CE" w14:textId="77777777" w:rsidR="00370F08" w:rsidRDefault="008273D2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EAD0" w14:textId="77777777" w:rsidR="00370F08" w:rsidRDefault="008273D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C05DD" wp14:editId="0B49DF15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65E688" w14:textId="77777777" w:rsidR="00370F08" w:rsidRDefault="008273D2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C05DD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7365E688" w14:textId="77777777" w:rsidR="00370F08" w:rsidRDefault="008273D2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2D9B" w14:textId="77777777" w:rsidR="008273D2" w:rsidRDefault="008273D2">
      <w:r>
        <w:rPr>
          <w:color w:val="000000"/>
        </w:rPr>
        <w:separator/>
      </w:r>
    </w:p>
  </w:footnote>
  <w:footnote w:type="continuationSeparator" w:id="0">
    <w:p w14:paraId="47D65247" w14:textId="77777777" w:rsidR="008273D2" w:rsidRDefault="0082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7870"/>
    <w:multiLevelType w:val="multilevel"/>
    <w:tmpl w:val="59D81AF2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A271D2"/>
    <w:multiLevelType w:val="multilevel"/>
    <w:tmpl w:val="AA0E4A06"/>
    <w:lvl w:ilvl="0">
      <w:start w:val="1"/>
      <w:numFmt w:val="taiwaneseCountingThousand"/>
      <w:lvlText w:val="(%1)"/>
      <w:lvlJc w:val="left"/>
      <w:pPr>
        <w:ind w:left="1320" w:hanging="72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7FB5"/>
    <w:rsid w:val="00526E29"/>
    <w:rsid w:val="008273D2"/>
    <w:rsid w:val="00B1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5726"/>
  <w15:docId w15:val="{33FCE426-49EE-4E43-8B55-C7E3C7F2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王韋中</cp:lastModifiedBy>
  <cp:revision>2</cp:revision>
  <cp:lastPrinted>2012-02-16T10:15:00Z</cp:lastPrinted>
  <dcterms:created xsi:type="dcterms:W3CDTF">2023-03-15T08:55:00Z</dcterms:created>
  <dcterms:modified xsi:type="dcterms:W3CDTF">2023-03-15T08:55:00Z</dcterms:modified>
</cp:coreProperties>
</file>